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c.JH290023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25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Peterková Věra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337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00-4349-015-00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fixace, 15mm post, +0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66505661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4" w:space="249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66148201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01.04201.103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ANATOMICA humerální dřík,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necementovaný Ø10,5-100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LOT: 3170256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Inverse/Reverse úhl.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polyax. šroub, 4.5-42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3170684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01.04223.042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ANATOMICA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Inverse/Reverse úhl. stab.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polyax. šroub, 4.5-42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3206708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01.04223.196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6" w:right="2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Inverse/Reverse humerální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jamka, off center +9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3187455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307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01.04223.403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ANATOMICA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Inverse/Reverse humerální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vložka 40-3 LOT: 3136124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Peterková Věra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2024-10-23 15:20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168660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61 036,10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104915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104915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104915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104915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104915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104915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104915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104915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104915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104915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104915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104915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104915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104915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104915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104915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104915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104915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104915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104915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104915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104915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104915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104915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104915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104915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110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ustomerservice.cz@zimmerbiomet.com"/><Relationship Id="rId110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2024-10-23T13:22:39Z</dcterms:created>
  <dcterms:modified xsi:type="dcterms:W3CDTF">2024-10-23T13:22:39Z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