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93" w:rsidRPr="008A05B2" w:rsidRDefault="004F4C93" w:rsidP="00311364">
      <w:pPr>
        <w:pStyle w:val="Title"/>
        <w:rPr>
          <w:rFonts w:ascii="Times New Roman" w:hAnsi="Times New Roman"/>
          <w:sz w:val="36"/>
          <w:szCs w:val="36"/>
        </w:rPr>
      </w:pPr>
      <w:r w:rsidRPr="008A05B2">
        <w:rPr>
          <w:rFonts w:ascii="Times New Roman" w:hAnsi="Times New Roman"/>
          <w:sz w:val="36"/>
          <w:szCs w:val="36"/>
        </w:rPr>
        <w:t>SMLOUVA O DÍLO</w:t>
      </w:r>
    </w:p>
    <w:p w:rsidR="004F4C93" w:rsidRDefault="004F4C93" w:rsidP="008A5981">
      <w:pPr>
        <w:tabs>
          <w:tab w:val="left" w:pos="567"/>
        </w:tabs>
        <w:spacing w:before="48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B66F8"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B66F8">
        <w:rPr>
          <w:rFonts w:ascii="Times New Roman" w:hAnsi="Times New Roman" w:cs="Times New Roman"/>
          <w:sz w:val="24"/>
          <w:szCs w:val="24"/>
        </w:rPr>
        <w:t>vřen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1B66F8">
        <w:rPr>
          <w:rFonts w:ascii="Times New Roman" w:hAnsi="Times New Roman" w:cs="Times New Roman"/>
          <w:sz w:val="24"/>
          <w:szCs w:val="24"/>
        </w:rPr>
        <w:t xml:space="preserve"> podle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Times New Roman" w:hAnsi="Times New Roman" w:cs="Times New Roman"/>
            <w:sz w:val="24"/>
            <w:szCs w:val="24"/>
          </w:rPr>
          <w:t>2586</w:t>
        </w:r>
        <w:r w:rsidRPr="001B66F8">
          <w:rPr>
            <w:rFonts w:ascii="Times New Roman" w:hAnsi="Times New Roman" w:cs="Times New Roman"/>
            <w:sz w:val="24"/>
            <w:szCs w:val="24"/>
          </w:rPr>
          <w:t xml:space="preserve"> a</w:t>
        </w:r>
      </w:smartTag>
      <w:r w:rsidRPr="001B6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násl. zákona </w:t>
      </w:r>
      <w:r w:rsidRPr="001B66F8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89/2012</w:t>
      </w:r>
      <w:r w:rsidRPr="001B66F8">
        <w:rPr>
          <w:rFonts w:ascii="Times New Roman" w:hAnsi="Times New Roman" w:cs="Times New Roman"/>
          <w:sz w:val="24"/>
          <w:szCs w:val="24"/>
        </w:rPr>
        <w:t xml:space="preserve"> Sb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1B6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občanský </w:t>
      </w:r>
      <w:r w:rsidRPr="001B66F8">
        <w:rPr>
          <w:rFonts w:ascii="Times New Roman" w:hAnsi="Times New Roman" w:cs="Times New Roman"/>
          <w:sz w:val="24"/>
          <w:szCs w:val="24"/>
        </w:rPr>
        <w:t>zákoník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66F8">
        <w:rPr>
          <w:rFonts w:ascii="Times New Roman" w:hAnsi="Times New Roman" w:cs="Times New Roman"/>
          <w:sz w:val="24"/>
          <w:szCs w:val="24"/>
        </w:rPr>
        <w:t xml:space="preserve"> </w:t>
      </w:r>
      <w:r w:rsidRPr="00C0741E">
        <w:rPr>
          <w:rFonts w:ascii="Times New Roman" w:hAnsi="Times New Roman" w:cs="Times New Roman"/>
          <w:sz w:val="24"/>
          <w:szCs w:val="24"/>
        </w:rPr>
        <w:t>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C93" w:rsidRPr="005A7FD4" w:rsidRDefault="004F4C93" w:rsidP="00B348EA">
      <w:pPr>
        <w:pStyle w:val="Heading3"/>
        <w:tabs>
          <w:tab w:val="left" w:pos="567"/>
          <w:tab w:val="num" w:pos="720"/>
        </w:tabs>
        <w:spacing w:before="48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Pr="005A7FD4">
        <w:rPr>
          <w:rFonts w:ascii="Times New Roman" w:hAnsi="Times New Roman"/>
          <w:sz w:val="24"/>
          <w:szCs w:val="24"/>
        </w:rPr>
        <w:t>SMLUVNÍ STRANY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4C93" w:rsidRDefault="004F4C93" w:rsidP="00B348EA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Objednatel: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Město Dobruška </w:t>
      </w:r>
    </w:p>
    <w:p w:rsidR="004F4C93" w:rsidRPr="003135D7" w:rsidRDefault="004F4C93" w:rsidP="00B348EA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C93" w:rsidRDefault="004F4C93" w:rsidP="00D649F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5A7FD4">
        <w:rPr>
          <w:rFonts w:ascii="Times New Roman" w:hAnsi="Times New Roman" w:cs="Times New Roman"/>
          <w:sz w:val="24"/>
          <w:szCs w:val="24"/>
        </w:rPr>
        <w:t>Sídlo:</w:t>
      </w:r>
      <w:r w:rsidRPr="005A7F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nám. F. L. Věka 11, 518 01 Dobruška</w:t>
      </w:r>
    </w:p>
    <w:p w:rsidR="004F4C93" w:rsidRPr="003135D7" w:rsidRDefault="004F4C93" w:rsidP="00D649F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35D7"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00274879</w:t>
      </w:r>
    </w:p>
    <w:p w:rsidR="004F4C93" w:rsidRPr="003135D7" w:rsidRDefault="004F4C93" w:rsidP="00C031EA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35D7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CZ00274879</w:t>
      </w:r>
    </w:p>
    <w:p w:rsidR="004F4C93" w:rsidRDefault="004F4C93" w:rsidP="006467AF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</w:t>
      </w:r>
      <w:r>
        <w:rPr>
          <w:rFonts w:ascii="Times New Roman" w:hAnsi="Times New Roman" w:cs="Times New Roman"/>
          <w:sz w:val="24"/>
          <w:szCs w:val="24"/>
        </w:rPr>
        <w:tab/>
        <w:t>Ing. Petrem Lžířařem, starostou</w:t>
      </w:r>
    </w:p>
    <w:p w:rsidR="004F4C93" w:rsidRPr="003135D7" w:rsidRDefault="004F4C93" w:rsidP="00E01BD8">
      <w:pPr>
        <w:tabs>
          <w:tab w:val="left" w:pos="567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35D7"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4F4C93" w:rsidRDefault="004F4C93" w:rsidP="00B348EA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35D7"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  <w:t>1721571</w:t>
      </w:r>
      <w:r w:rsidRPr="003135D7">
        <w:rPr>
          <w:rFonts w:ascii="Times New Roman" w:hAnsi="Times New Roman" w:cs="Times New Roman"/>
          <w:sz w:val="24"/>
          <w:szCs w:val="24"/>
        </w:rPr>
        <w:t>/0100</w:t>
      </w:r>
    </w:p>
    <w:p w:rsidR="004F4C93" w:rsidRDefault="004F4C93" w:rsidP="00B348EA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C703B4" w:rsidRDefault="004F4C93" w:rsidP="00C703B4">
      <w:pPr>
        <w:jc w:val="both"/>
        <w:rPr>
          <w:rFonts w:ascii="Times New Roman" w:hAnsi="Times New Roman" w:cs="Times New Roman"/>
          <w:sz w:val="22"/>
          <w:szCs w:val="22"/>
        </w:rPr>
      </w:pPr>
      <w:r w:rsidRPr="00C703B4">
        <w:rPr>
          <w:rFonts w:ascii="Times New Roman" w:hAnsi="Times New Roman" w:cs="Times New Roman"/>
          <w:sz w:val="22"/>
          <w:szCs w:val="22"/>
        </w:rPr>
        <w:t xml:space="preserve">na straně jedné jako objednatel (dále jen „objednatel“) </w:t>
      </w:r>
    </w:p>
    <w:p w:rsidR="004F4C93" w:rsidRDefault="004F4C93" w:rsidP="00B348EA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3135D7" w:rsidRDefault="004F4C93" w:rsidP="00B348EA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4F4C93" w:rsidRPr="009A23CD" w:rsidRDefault="004F4C93" w:rsidP="00B348EA">
      <w:pPr>
        <w:tabs>
          <w:tab w:val="left" w:pos="2835"/>
        </w:tabs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9A23CD">
        <w:rPr>
          <w:rFonts w:ascii="Times New Roman" w:hAnsi="Times New Roman" w:cs="Times New Roman"/>
          <w:b/>
          <w:bCs/>
          <w:sz w:val="24"/>
          <w:szCs w:val="24"/>
        </w:rPr>
        <w:t>Zhotovitel:</w:t>
      </w:r>
      <w:r w:rsidRPr="009A23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Vladimír Falta</w:t>
      </w:r>
    </w:p>
    <w:p w:rsidR="004F4C93" w:rsidRPr="009A23CD" w:rsidRDefault="004F4C93" w:rsidP="00B348EA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  <w:t>Slavětín nad Metují 43, 549 01 Slavětín nad Metují</w:t>
      </w:r>
    </w:p>
    <w:p w:rsidR="004F4C93" w:rsidRPr="009A23CD" w:rsidRDefault="004F4C93" w:rsidP="00B348EA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doručování:</w:t>
      </w:r>
      <w:r>
        <w:rPr>
          <w:rFonts w:ascii="Times New Roman" w:hAnsi="Times New Roman" w:cs="Times New Roman"/>
          <w:sz w:val="24"/>
          <w:szCs w:val="24"/>
        </w:rPr>
        <w:tab/>
        <w:t>Slavětín nad Metují 43, 549 01 Slavětín nad Mětují</w:t>
      </w:r>
    </w:p>
    <w:p w:rsidR="004F4C93" w:rsidRDefault="004F4C93" w:rsidP="00EC5A29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ab/>
        <w:t>10488511</w:t>
      </w:r>
    </w:p>
    <w:p w:rsidR="004F4C93" w:rsidRPr="008A05B2" w:rsidRDefault="004F4C93" w:rsidP="00EC5A29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hAnsi="Times New Roman" w:cs="Times New Roman"/>
          <w:sz w:val="24"/>
          <w:szCs w:val="24"/>
        </w:rPr>
        <w:tab/>
        <w:t>CZ6005240043</w:t>
      </w:r>
    </w:p>
    <w:p w:rsidR="004F4C93" w:rsidRPr="005D1331" w:rsidRDefault="004F4C93" w:rsidP="005D1331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A05B2">
        <w:rPr>
          <w:rFonts w:ascii="Times New Roman" w:hAnsi="Times New Roman" w:cs="Times New Roman"/>
          <w:sz w:val="24"/>
          <w:szCs w:val="24"/>
        </w:rPr>
        <w:t xml:space="preserve">astoupený: </w:t>
      </w:r>
      <w:r w:rsidRPr="008A05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Vladimírem Faltou</w:t>
      </w:r>
    </w:p>
    <w:p w:rsidR="004F4C93" w:rsidRPr="00CE1FDB" w:rsidRDefault="004F4C93" w:rsidP="005D1331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                                 604207089</w:t>
      </w:r>
    </w:p>
    <w:p w:rsidR="004F4C93" w:rsidRPr="00CE1FDB" w:rsidRDefault="004F4C93" w:rsidP="00C703B4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  <w:t>vladimir.falta@quick.cz</w:t>
      </w:r>
    </w:p>
    <w:p w:rsidR="004F4C93" w:rsidRPr="00CC2AFC" w:rsidRDefault="004F4C93" w:rsidP="00C703B4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CC2AFC">
        <w:rPr>
          <w:rFonts w:ascii="Times New Roman" w:hAnsi="Times New Roman" w:cs="Times New Roman"/>
          <w:sz w:val="24"/>
          <w:szCs w:val="24"/>
        </w:rPr>
        <w:t>Bankovní spojení:</w:t>
      </w:r>
      <w:r w:rsidRPr="00CC2A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KB</w:t>
      </w:r>
    </w:p>
    <w:p w:rsidR="004F4C93" w:rsidRDefault="004F4C93" w:rsidP="00B348EA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CC2AFC">
        <w:rPr>
          <w:rFonts w:ascii="Times New Roman" w:hAnsi="Times New Roman" w:cs="Times New Roman"/>
          <w:sz w:val="24"/>
          <w:szCs w:val="24"/>
        </w:rPr>
        <w:t>Číslo účtu:</w:t>
      </w:r>
      <w:r w:rsidRPr="00CC2A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159348551/0100</w:t>
      </w:r>
    </w:p>
    <w:p w:rsidR="004F4C93" w:rsidRDefault="004F4C93" w:rsidP="00C703B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F4C93" w:rsidRPr="00C703B4" w:rsidRDefault="004F4C93" w:rsidP="00C703B4">
      <w:pPr>
        <w:jc w:val="both"/>
        <w:rPr>
          <w:rFonts w:ascii="Times New Roman" w:hAnsi="Times New Roman" w:cs="Times New Roman"/>
          <w:sz w:val="22"/>
          <w:szCs w:val="22"/>
        </w:rPr>
      </w:pPr>
      <w:r w:rsidRPr="00C703B4">
        <w:rPr>
          <w:rFonts w:ascii="Times New Roman" w:hAnsi="Times New Roman" w:cs="Times New Roman"/>
          <w:sz w:val="22"/>
          <w:szCs w:val="22"/>
        </w:rPr>
        <w:t>na straně druhé jako zhotovitel (dále jen „zhotovitel“)</w:t>
      </w:r>
    </w:p>
    <w:p w:rsidR="004F4C93" w:rsidRDefault="004F4C93" w:rsidP="00364A01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C93" w:rsidRDefault="004F4C93" w:rsidP="00364A01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C93" w:rsidRDefault="004F4C93" w:rsidP="00364A01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FD4">
        <w:rPr>
          <w:rFonts w:ascii="Times New Roman" w:hAnsi="Times New Roman" w:cs="Times New Roman"/>
          <w:b/>
          <w:bCs/>
          <w:sz w:val="24"/>
          <w:szCs w:val="24"/>
        </w:rPr>
        <w:t>II. PŘEDMĚT SMLOUVY</w:t>
      </w:r>
    </w:p>
    <w:p w:rsidR="004F4C93" w:rsidRDefault="004F4C93" w:rsidP="00364A01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C93" w:rsidRDefault="004F4C93" w:rsidP="00364A01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0633A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0633AE">
        <w:rPr>
          <w:rFonts w:ascii="Times New Roman" w:hAnsi="Times New Roman" w:cs="Times New Roman"/>
          <w:sz w:val="24"/>
          <w:szCs w:val="24"/>
        </w:rPr>
        <w:t>Zhotovitel se to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633A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633AE">
        <w:rPr>
          <w:rFonts w:ascii="Times New Roman" w:hAnsi="Times New Roman" w:cs="Times New Roman"/>
          <w:sz w:val="24"/>
          <w:szCs w:val="24"/>
        </w:rPr>
        <w:t xml:space="preserve"> smlouvou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3AE">
        <w:rPr>
          <w:rFonts w:ascii="Times New Roman" w:hAnsi="Times New Roman" w:cs="Times New Roman"/>
          <w:sz w:val="24"/>
          <w:szCs w:val="24"/>
        </w:rPr>
        <w:t xml:space="preserve">zavazuje provést </w:t>
      </w:r>
      <w:r>
        <w:rPr>
          <w:rFonts w:ascii="Times New Roman" w:hAnsi="Times New Roman" w:cs="Times New Roman"/>
          <w:sz w:val="24"/>
          <w:szCs w:val="24"/>
        </w:rPr>
        <w:t xml:space="preserve">na svůj náklad a na své nebezpečí pro objednatele </w:t>
      </w:r>
      <w:r w:rsidRPr="000633AE">
        <w:rPr>
          <w:rFonts w:ascii="Times New Roman" w:hAnsi="Times New Roman" w:cs="Times New Roman"/>
          <w:sz w:val="24"/>
          <w:szCs w:val="24"/>
        </w:rPr>
        <w:t xml:space="preserve">dílo </w:t>
      </w:r>
      <w:r w:rsidRPr="008A05B2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C9623C">
        <w:rPr>
          <w:rFonts w:ascii="Times New Roman" w:hAnsi="Times New Roman" w:cs="Times New Roman"/>
          <w:b/>
          <w:bCs/>
          <w:sz w:val="24"/>
          <w:szCs w:val="24"/>
        </w:rPr>
        <w:t xml:space="preserve">Nábytek pro </w:t>
      </w:r>
      <w:r>
        <w:rPr>
          <w:rFonts w:ascii="Times New Roman" w:hAnsi="Times New Roman" w:cs="Times New Roman"/>
          <w:b/>
          <w:bCs/>
          <w:sz w:val="24"/>
          <w:szCs w:val="24"/>
        </w:rPr>
        <w:t>Městskou rozluč</w:t>
      </w:r>
      <w:r w:rsidRPr="00C9623C">
        <w:rPr>
          <w:rFonts w:ascii="Times New Roman" w:hAnsi="Times New Roman" w:cs="Times New Roman"/>
          <w:b/>
          <w:bCs/>
          <w:sz w:val="24"/>
          <w:szCs w:val="24"/>
        </w:rPr>
        <w:t xml:space="preserve">kovou síń v Dobrušce" </w:t>
      </w:r>
      <w:r>
        <w:rPr>
          <w:rFonts w:ascii="Times New Roman" w:hAnsi="Times New Roman" w:cs="Times New Roman"/>
          <w:sz w:val="24"/>
          <w:szCs w:val="24"/>
        </w:rPr>
        <w:t xml:space="preserve">a objednatel se zavazuje řádně provedné dílo převzít a zaplatit za něj zhotoviteli sjednanou cenu. </w:t>
      </w:r>
    </w:p>
    <w:p w:rsidR="004F4C93" w:rsidRDefault="004F4C93" w:rsidP="00C42D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4F4C93" w:rsidRPr="00AF1843" w:rsidRDefault="004F4C93" w:rsidP="00C42D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96F0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37C7">
        <w:rPr>
          <w:rFonts w:ascii="Times New Roman" w:hAnsi="Times New Roman" w:cs="Times New Roman"/>
          <w:sz w:val="24"/>
          <w:szCs w:val="24"/>
        </w:rPr>
        <w:t xml:space="preserve">Dílo spočívá ve </w:t>
      </w:r>
      <w:r w:rsidRPr="00A637C7">
        <w:rPr>
          <w:rFonts w:ascii="Times New Roman" w:hAnsi="Times New Roman" w:cs="Times New Roman"/>
          <w:b/>
          <w:bCs/>
          <w:sz w:val="24"/>
          <w:szCs w:val="24"/>
        </w:rPr>
        <w:t>výrobě, dodávce, montáži a instalaci nábytku pro Městskou rozlučkovou síň v Dobrušce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05B2">
        <w:rPr>
          <w:rFonts w:ascii="Times New Roman" w:hAnsi="Times New Roman" w:cs="Times New Roman"/>
          <w:sz w:val="24"/>
          <w:szCs w:val="24"/>
        </w:rPr>
        <w:t>(dále také jen "nábytek")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7C7">
        <w:rPr>
          <w:rFonts w:ascii="Times New Roman" w:hAnsi="Times New Roman" w:cs="Times New Roman"/>
          <w:sz w:val="24"/>
          <w:szCs w:val="24"/>
        </w:rPr>
        <w:t>v rozsahu a provedení dle technické specifikace, která tvoří jako její nedílná součást přílohu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7C7">
        <w:rPr>
          <w:rFonts w:ascii="Times New Roman" w:hAnsi="Times New Roman" w:cs="Times New Roman"/>
          <w:sz w:val="24"/>
          <w:szCs w:val="24"/>
        </w:rPr>
        <w:t>1 této smlouvy, a dle dalších požadavků objednatele uvedených v této smlouvě</w:t>
      </w:r>
      <w:r>
        <w:rPr>
          <w:rFonts w:ascii="Times New Roman" w:hAnsi="Times New Roman" w:cs="Times New Roman"/>
          <w:sz w:val="24"/>
          <w:szCs w:val="24"/>
        </w:rPr>
        <w:t>. Součástí díla není d</w:t>
      </w:r>
      <w:r w:rsidRPr="00AF1843">
        <w:rPr>
          <w:rFonts w:ascii="Times New Roman" w:hAnsi="Times New Roman" w:cs="Times New Roman"/>
          <w:sz w:val="24"/>
          <w:szCs w:val="24"/>
        </w:rPr>
        <w:t xml:space="preserve">odávka koženkových podsedáků uvedených v technické specifikaci nábytku - příslušné prvky nábytku budou dodány bez podsedáků.   </w:t>
      </w:r>
    </w:p>
    <w:p w:rsidR="004F4C93" w:rsidRPr="00AF1843" w:rsidRDefault="004F4C93" w:rsidP="00C42D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4F4C93" w:rsidRPr="00AF1843" w:rsidRDefault="004F4C93" w:rsidP="00C42D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184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AF1843">
        <w:rPr>
          <w:rFonts w:ascii="Times New Roman" w:hAnsi="Times New Roman" w:cs="Times New Roman"/>
          <w:sz w:val="24"/>
          <w:szCs w:val="24"/>
        </w:rPr>
        <w:t>Kromě parametrú a vlastností stanovených přílohou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843">
        <w:rPr>
          <w:rFonts w:ascii="Times New Roman" w:hAnsi="Times New Roman" w:cs="Times New Roman"/>
          <w:sz w:val="24"/>
          <w:szCs w:val="24"/>
        </w:rPr>
        <w:t xml:space="preserve">1 této smlouvy musí nábytek splňovat tyto další požadavky:  </w:t>
      </w:r>
    </w:p>
    <w:p w:rsidR="004F4C93" w:rsidRPr="00AF1843" w:rsidRDefault="004F4C93" w:rsidP="00C42D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AF1843" w:rsidRDefault="004F4C93" w:rsidP="00C9623C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F1843">
        <w:rPr>
          <w:rFonts w:ascii="Times New Roman" w:hAnsi="Times New Roman" w:cs="Times New Roman"/>
          <w:sz w:val="24"/>
          <w:szCs w:val="24"/>
        </w:rPr>
        <w:t xml:space="preserve">ateriál a povrchová úprava nábytku: </w:t>
      </w:r>
    </w:p>
    <w:p w:rsidR="004F4C93" w:rsidRPr="00AF1843" w:rsidRDefault="004F4C93" w:rsidP="00C42D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AF1843" w:rsidRDefault="004F4C93" w:rsidP="008A05B2">
      <w:pPr>
        <w:numPr>
          <w:ilvl w:val="2"/>
          <w:numId w:val="35"/>
        </w:numPr>
        <w:tabs>
          <w:tab w:val="clear" w:pos="2160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1843">
        <w:rPr>
          <w:rFonts w:ascii="Times New Roman" w:hAnsi="Times New Roman" w:cs="Times New Roman"/>
          <w:sz w:val="24"/>
          <w:szCs w:val="24"/>
        </w:rPr>
        <w:t>vnitřní nábytek - javorové dřevo v odstínu a s povrchovou úpravou shodnou s dřevěnými lamelami již instalovanými v interiéru  Městské rozlučkové síně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F1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C93" w:rsidRPr="00AF1843" w:rsidRDefault="004F4C93" w:rsidP="00C015AB">
      <w:pPr>
        <w:autoSpaceDE w:val="0"/>
        <w:autoSpaceDN w:val="0"/>
        <w:adjustRightInd w:val="0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AF1843" w:rsidRDefault="004F4C93" w:rsidP="008A05B2">
      <w:pPr>
        <w:numPr>
          <w:ilvl w:val="2"/>
          <w:numId w:val="35"/>
        </w:numPr>
        <w:tabs>
          <w:tab w:val="clear" w:pos="216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4A01">
        <w:rPr>
          <w:rFonts w:ascii="Times New Roman" w:hAnsi="Times New Roman" w:cs="Times New Roman"/>
          <w:sz w:val="24"/>
          <w:szCs w:val="24"/>
        </w:rPr>
        <w:t>venkovní nábytek (tj. venkovní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843">
        <w:rPr>
          <w:rFonts w:ascii="Times New Roman" w:hAnsi="Times New Roman" w:cs="Times New Roman"/>
          <w:sz w:val="24"/>
          <w:szCs w:val="24"/>
        </w:rPr>
        <w:t>lavice označené v příloze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843">
        <w:rPr>
          <w:rFonts w:ascii="Times New Roman" w:hAnsi="Times New Roman" w:cs="Times New Roman"/>
          <w:sz w:val="24"/>
          <w:szCs w:val="24"/>
        </w:rPr>
        <w:t xml:space="preserve">1 této smlouvy jako prvek </w:t>
      </w:r>
      <w:r w:rsidRPr="00C25F78">
        <w:rPr>
          <w:rFonts w:ascii="Times New Roman" w:hAnsi="Times New Roman" w:cs="Times New Roman"/>
          <w:sz w:val="24"/>
          <w:szCs w:val="24"/>
        </w:rPr>
        <w:t>I12</w:t>
      </w:r>
      <w:r>
        <w:rPr>
          <w:rFonts w:ascii="Times New Roman" w:hAnsi="Times New Roman" w:cs="Times New Roman"/>
          <w:sz w:val="24"/>
          <w:szCs w:val="24"/>
        </w:rPr>
        <w:t xml:space="preserve"> - sibiřský modřín.</w:t>
      </w:r>
    </w:p>
    <w:p w:rsidR="004F4C93" w:rsidRPr="00AF1843" w:rsidRDefault="004F4C93" w:rsidP="00C015AB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AF1843" w:rsidRDefault="004F4C93" w:rsidP="00AB0347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1843">
        <w:rPr>
          <w:rFonts w:ascii="Times New Roman" w:hAnsi="Times New Roman" w:cs="Times New Roman"/>
          <w:sz w:val="24"/>
          <w:szCs w:val="24"/>
        </w:rPr>
        <w:t>Nosnost jednotlivého místa k sezení -  min.120 kg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1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C93" w:rsidRPr="00AF1843" w:rsidRDefault="004F4C93" w:rsidP="00C42D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Default="004F4C93" w:rsidP="000637CD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1843">
        <w:rPr>
          <w:rFonts w:ascii="Times New Roman" w:hAnsi="Times New Roman" w:cs="Times New Roman"/>
          <w:sz w:val="24"/>
          <w:szCs w:val="24"/>
        </w:rPr>
        <w:t xml:space="preserve">Dostatečná tuhost a pevnost nábytku zajišťující jeho stabililtu a bezhlučnost při užívání (s ohledem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AF1843">
        <w:rPr>
          <w:rFonts w:ascii="Times New Roman" w:hAnsi="Times New Roman" w:cs="Times New Roman"/>
          <w:sz w:val="24"/>
          <w:szCs w:val="24"/>
        </w:rPr>
        <w:t xml:space="preserve">jeho užívání při smutečních obřadech) - těmto požadavkům musí být přizpůsobeno konstrukční řešení nábytku, přičemž v případě nutnosti můžou být u jednotlivých prvků nábytku doplněny takové zpevňovací konstrukční prvky, </w:t>
      </w:r>
      <w:r w:rsidRPr="00364A01">
        <w:rPr>
          <w:rFonts w:ascii="Times New Roman" w:hAnsi="Times New Roman" w:cs="Times New Roman"/>
          <w:sz w:val="24"/>
          <w:szCs w:val="24"/>
        </w:rPr>
        <w:t>jejichž</w:t>
      </w:r>
      <w:r w:rsidRPr="00AF1843">
        <w:rPr>
          <w:rFonts w:ascii="Times New Roman" w:hAnsi="Times New Roman" w:cs="Times New Roman"/>
          <w:sz w:val="24"/>
          <w:szCs w:val="24"/>
        </w:rPr>
        <w:t xml:space="preserve"> použitím dojde pouze k minimálnímu zásahu do vzhledu příslušných prvků - veškerá tato doplnění musí být předem písemně odsouhlasena objednatelem v rámci odsouhlasení výrobní dokumetace.  </w:t>
      </w:r>
    </w:p>
    <w:p w:rsidR="004F4C93" w:rsidRPr="00AF1843" w:rsidRDefault="004F4C93" w:rsidP="00D75E8D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364A01" w:rsidRDefault="004F4C93" w:rsidP="005F140E">
      <w:pPr>
        <w:numPr>
          <w:ilvl w:val="0"/>
          <w:numId w:val="35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64A01">
        <w:rPr>
          <w:rFonts w:ascii="Times New Roman" w:hAnsi="Times New Roman" w:cs="Times New Roman"/>
          <w:sz w:val="24"/>
          <w:szCs w:val="24"/>
        </w:rPr>
        <w:t xml:space="preserve">Venkovní lavice musí být pevně spojeny s podkladem, a to tak, aby spoje nebyly viditelné. </w:t>
      </w:r>
    </w:p>
    <w:p w:rsidR="004F4C93" w:rsidRPr="00EF53CA" w:rsidRDefault="004F4C93" w:rsidP="005F140E">
      <w:pPr>
        <w:autoSpaceDE w:val="0"/>
        <w:ind w:left="360"/>
        <w:jc w:val="both"/>
        <w:rPr>
          <w:rFonts w:ascii="Arial" w:hAnsi="Arial" w:cs="Arial"/>
          <w:sz w:val="24"/>
          <w:szCs w:val="24"/>
        </w:rPr>
      </w:pPr>
    </w:p>
    <w:p w:rsidR="004F4C93" w:rsidRPr="00EF53CA" w:rsidRDefault="004F4C93" w:rsidP="00EC364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EF53CA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EF53CA">
        <w:rPr>
          <w:rFonts w:ascii="Times New Roman" w:hAnsi="Times New Roman" w:cs="Times New Roman"/>
          <w:sz w:val="24"/>
          <w:szCs w:val="24"/>
        </w:rPr>
        <w:t xml:space="preserve">Nábytek </w:t>
      </w:r>
      <w:r>
        <w:rPr>
          <w:rFonts w:ascii="Times New Roman" w:hAnsi="Times New Roman" w:cs="Times New Roman"/>
          <w:sz w:val="24"/>
          <w:szCs w:val="24"/>
        </w:rPr>
        <w:t xml:space="preserve">musí splňovat požadavky </w:t>
      </w:r>
      <w:r w:rsidRPr="00EF53CA">
        <w:rPr>
          <w:rFonts w:ascii="Times New Roman" w:hAnsi="Times New Roman" w:cs="Times New Roman"/>
          <w:sz w:val="24"/>
          <w:szCs w:val="24"/>
        </w:rPr>
        <w:t>platných obecně závazných právních předpisů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CA">
        <w:rPr>
          <w:rFonts w:ascii="Times New Roman" w:hAnsi="Times New Roman" w:cs="Times New Roman"/>
          <w:sz w:val="24"/>
          <w:szCs w:val="24"/>
        </w:rPr>
        <w:t xml:space="preserve">a technických norem platných v ČR, musí být vhodný k účelu jeho použití a musí být bez jakýchkoli vad, a to i právních. </w:t>
      </w:r>
      <w:r>
        <w:rPr>
          <w:rFonts w:ascii="Times New Roman" w:hAnsi="Times New Roman" w:cs="Times New Roman"/>
          <w:sz w:val="24"/>
          <w:szCs w:val="24"/>
        </w:rPr>
        <w:t xml:space="preserve">Zhotovitel se zavazuje, že při výrobě nábytku nepoužije žádný materiál, o němž je známo, že je škodlivý. </w:t>
      </w:r>
    </w:p>
    <w:p w:rsidR="004F4C93" w:rsidRPr="00EF53CA" w:rsidRDefault="004F4C93" w:rsidP="00EC364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AF1843" w:rsidRDefault="004F4C93" w:rsidP="00EC364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F1843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 w:rsidRPr="00AF1843">
        <w:rPr>
          <w:rFonts w:ascii="Times New Roman" w:hAnsi="Times New Roman" w:cs="Times New Roman"/>
          <w:sz w:val="24"/>
          <w:szCs w:val="24"/>
        </w:rPr>
        <w:t xml:space="preserve">Dílo bude provedeno v nejlepší kvalitě. </w:t>
      </w:r>
    </w:p>
    <w:p w:rsidR="004F4C93" w:rsidRDefault="004F4C93" w:rsidP="00364A01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C93" w:rsidRDefault="004F4C93" w:rsidP="00364A01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C93" w:rsidRPr="00365FEA" w:rsidRDefault="004F4C93" w:rsidP="00364A01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843">
        <w:rPr>
          <w:rFonts w:ascii="Times New Roman" w:hAnsi="Times New Roman" w:cs="Times New Roman"/>
          <w:b/>
          <w:bCs/>
          <w:sz w:val="24"/>
          <w:szCs w:val="24"/>
        </w:rPr>
        <w:t>III. DOBA PLNĚNÍ</w:t>
      </w:r>
    </w:p>
    <w:p w:rsidR="004F4C93" w:rsidRDefault="004F4C93" w:rsidP="002C0CE0">
      <w:pPr>
        <w:pStyle w:val="BodyText"/>
        <w:spacing w:before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</w:r>
      <w:r w:rsidRPr="003135D7">
        <w:rPr>
          <w:rFonts w:ascii="Times New Roman" w:hAnsi="Times New Roman"/>
          <w:sz w:val="24"/>
          <w:szCs w:val="24"/>
        </w:rPr>
        <w:t xml:space="preserve">Zhotovitel se zavazuje </w:t>
      </w:r>
      <w:r>
        <w:rPr>
          <w:rFonts w:ascii="Times New Roman" w:hAnsi="Times New Roman"/>
          <w:sz w:val="24"/>
          <w:szCs w:val="24"/>
        </w:rPr>
        <w:t xml:space="preserve">dílo dokončit a předat jej objednateli nejpozději </w:t>
      </w:r>
      <w:r w:rsidRPr="00784BA0">
        <w:rPr>
          <w:rFonts w:ascii="Times New Roman" w:hAnsi="Times New Roman"/>
          <w:sz w:val="24"/>
          <w:szCs w:val="24"/>
        </w:rPr>
        <w:t>do 70 dnů ode dne dne, kdyt tato smlouva nabude účinnosti.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4C93" w:rsidRPr="00C76D7F" w:rsidRDefault="004F4C93" w:rsidP="002C0CE0">
      <w:pPr>
        <w:pStyle w:val="BodyText"/>
        <w:spacing w:before="120"/>
        <w:rPr>
          <w:rFonts w:ascii="Times New Roman" w:hAnsi="Times New Roman"/>
          <w:sz w:val="24"/>
          <w:szCs w:val="24"/>
        </w:rPr>
      </w:pPr>
      <w:r w:rsidRPr="00531B61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Pr="00531B61">
        <w:rPr>
          <w:rFonts w:ascii="Times New Roman" w:hAnsi="Times New Roman"/>
          <w:sz w:val="24"/>
          <w:szCs w:val="24"/>
        </w:rPr>
        <w:t>Doba pro provedení díla se prodlužuje o dobu prodlení objednatele s odsouhlasením, resp. připomínkováním výrobní dokumentace nábytku dle čl. VI odst. 2 této smlouvy.</w:t>
      </w:r>
      <w:r w:rsidRPr="00C76D7F">
        <w:rPr>
          <w:rFonts w:ascii="Times New Roman" w:hAnsi="Times New Roman"/>
          <w:sz w:val="24"/>
          <w:szCs w:val="24"/>
        </w:rPr>
        <w:t xml:space="preserve"> </w:t>
      </w:r>
    </w:p>
    <w:p w:rsidR="004F4C93" w:rsidRDefault="004F4C93" w:rsidP="00364A01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:rsidR="004F4C93" w:rsidRDefault="004F4C93" w:rsidP="00364A01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:rsidR="004F4C93" w:rsidRDefault="004F4C93" w:rsidP="00EC08E1">
      <w:pPr>
        <w:pStyle w:val="BodyText"/>
        <w:rPr>
          <w:b/>
          <w:bCs/>
        </w:rPr>
      </w:pPr>
      <w:r w:rsidRPr="002C0CE0">
        <w:rPr>
          <w:b/>
          <w:bCs/>
        </w:rPr>
        <w:t xml:space="preserve">IV. CENA ZA DÍLO </w:t>
      </w:r>
    </w:p>
    <w:p w:rsidR="004F4C93" w:rsidRDefault="004F4C93" w:rsidP="00EC08E1">
      <w:pPr>
        <w:pStyle w:val="BodyText"/>
        <w:rPr>
          <w:b/>
          <w:bCs/>
        </w:rPr>
      </w:pPr>
    </w:p>
    <w:p w:rsidR="004F4C93" w:rsidRDefault="004F4C93" w:rsidP="00EC08E1">
      <w:pPr>
        <w:pStyle w:val="BodyText"/>
        <w:rPr>
          <w:rFonts w:ascii="Times New Roman" w:hAnsi="Times New Roman"/>
          <w:b/>
          <w:bCs/>
          <w:sz w:val="24"/>
          <w:szCs w:val="24"/>
        </w:rPr>
      </w:pPr>
      <w:r w:rsidRPr="00EC08E1">
        <w:rPr>
          <w:rFonts w:ascii="Times New Roman" w:hAnsi="Times New Roman"/>
          <w:sz w:val="24"/>
          <w:szCs w:val="24"/>
        </w:rPr>
        <w:t xml:space="preserve">1.  </w:t>
      </w:r>
      <w:r w:rsidRPr="00EC08E1">
        <w:rPr>
          <w:rFonts w:ascii="Times New Roman" w:hAnsi="Times New Roman"/>
          <w:sz w:val="24"/>
          <w:szCs w:val="24"/>
        </w:rPr>
        <w:tab/>
        <w:t xml:space="preserve">Cena za dílo je stanovena dohodou smluvních stran jako cena pevná a nepřekročitelná a činí </w:t>
      </w:r>
      <w:r w:rsidRPr="00EC08E1">
        <w:rPr>
          <w:rFonts w:ascii="Times New Roman" w:hAnsi="Times New Roman"/>
          <w:b/>
          <w:sz w:val="24"/>
          <w:szCs w:val="24"/>
        </w:rPr>
        <w:t>151827,-</w:t>
      </w:r>
      <w:r w:rsidRPr="00EC08E1">
        <w:rPr>
          <w:rFonts w:ascii="Times New Roman" w:hAnsi="Times New Roman"/>
          <w:b/>
          <w:bCs/>
          <w:sz w:val="24"/>
          <w:szCs w:val="24"/>
        </w:rPr>
        <w:t xml:space="preserve"> Kč (slovy: stopadesátjedentisícosmsetdvacetsedm </w:t>
      </w:r>
      <w:r>
        <w:rPr>
          <w:rFonts w:ascii="Times New Roman" w:hAnsi="Times New Roman"/>
          <w:b/>
          <w:bCs/>
          <w:sz w:val="24"/>
          <w:szCs w:val="24"/>
        </w:rPr>
        <w:t xml:space="preserve">korun českých), tj. 183 710,67 Kč včetně 21% DPH. </w:t>
      </w:r>
    </w:p>
    <w:p w:rsidR="004F4C93" w:rsidRDefault="004F4C93" w:rsidP="00EC08E1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:rsidR="004F4C93" w:rsidRDefault="004F4C93" w:rsidP="00EC08E1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:rsidR="004F4C93" w:rsidRDefault="004F4C93" w:rsidP="00EC08E1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:rsidR="004F4C93" w:rsidRDefault="004F4C93" w:rsidP="00EC08E1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:rsidR="004F4C93" w:rsidRDefault="004F4C93" w:rsidP="00EC08E1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:rsidR="004F4C93" w:rsidRDefault="004F4C93" w:rsidP="00EC08E1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:rsidR="004F4C93" w:rsidRDefault="004F4C93" w:rsidP="00EC08E1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:rsidR="004F4C93" w:rsidRDefault="004F4C93" w:rsidP="00EC08E1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:rsidR="004F4C93" w:rsidRPr="00EC08E1" w:rsidRDefault="004F4C93" w:rsidP="00EC08E1">
      <w:pPr>
        <w:pStyle w:val="BodyText"/>
        <w:rPr>
          <w:rFonts w:ascii="Times New Roman" w:hAnsi="Times New Roman"/>
          <w:sz w:val="24"/>
          <w:szCs w:val="24"/>
        </w:rPr>
      </w:pPr>
    </w:p>
    <w:p w:rsidR="004F4C93" w:rsidRPr="00EC08E1" w:rsidRDefault="004F4C93" w:rsidP="00EC08E1">
      <w:pPr>
        <w:pStyle w:val="BodyText"/>
        <w:rPr>
          <w:rFonts w:ascii="Times New Roman" w:hAnsi="Times New Roman"/>
          <w:b/>
          <w:bCs/>
          <w:sz w:val="24"/>
          <w:szCs w:val="24"/>
        </w:rPr>
      </w:pPr>
      <w:r w:rsidRPr="00EC08E1">
        <w:rPr>
          <w:rFonts w:ascii="Times New Roman" w:hAnsi="Times New Roman"/>
          <w:sz w:val="24"/>
          <w:szCs w:val="24"/>
        </w:rPr>
        <w:t xml:space="preserve">2. </w:t>
      </w:r>
      <w:r w:rsidRPr="00EC08E1">
        <w:rPr>
          <w:rFonts w:ascii="Times New Roman" w:hAnsi="Times New Roman"/>
          <w:sz w:val="24"/>
          <w:szCs w:val="24"/>
        </w:rPr>
        <w:tab/>
        <w:t xml:space="preserve">Cena za dílo je stanovena na základě položkového rozpočtu vypracovaného zhotovitelem, který tvoří přílohu č. 2 této smlouvy. </w:t>
      </w:r>
    </w:p>
    <w:p w:rsidR="004F4C93" w:rsidRPr="00EC08E1" w:rsidRDefault="004F4C93" w:rsidP="008A5981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C93" w:rsidRPr="00EC08E1" w:rsidRDefault="004F4C93" w:rsidP="008A5981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EC08E1">
        <w:rPr>
          <w:rFonts w:ascii="Times New Roman" w:hAnsi="Times New Roman" w:cs="Times New Roman"/>
          <w:sz w:val="24"/>
          <w:szCs w:val="24"/>
        </w:rPr>
        <w:t xml:space="preserve">3.  </w:t>
      </w:r>
      <w:r w:rsidRPr="00EC08E1">
        <w:rPr>
          <w:rFonts w:ascii="Times New Roman" w:hAnsi="Times New Roman" w:cs="Times New Roman"/>
          <w:sz w:val="24"/>
          <w:szCs w:val="24"/>
        </w:rPr>
        <w:tab/>
        <w:t xml:space="preserve">Ve sjednané ceně za dílo jsou zahrnuty veškeré náklady zhotovitele na provedení díla a jeho přiměřený zisk. </w:t>
      </w:r>
    </w:p>
    <w:p w:rsidR="004F4C93" w:rsidRPr="00EC08E1" w:rsidRDefault="004F4C93" w:rsidP="00364A01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C93" w:rsidRPr="00EC08E1" w:rsidRDefault="004F4C93" w:rsidP="00364A01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C93" w:rsidRPr="00B57AD7" w:rsidRDefault="004F4C93" w:rsidP="00364A01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AD7">
        <w:rPr>
          <w:rFonts w:ascii="Times New Roman" w:hAnsi="Times New Roman" w:cs="Times New Roman"/>
          <w:b/>
          <w:bCs/>
          <w:sz w:val="24"/>
          <w:szCs w:val="24"/>
        </w:rPr>
        <w:t>V. PLATEBNÍ PODMÍNKY</w:t>
      </w:r>
    </w:p>
    <w:p w:rsidR="004F4C93" w:rsidRDefault="004F4C93" w:rsidP="00BC6936">
      <w:pPr>
        <w:pStyle w:val="ZkladntextIMP1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  <w:t xml:space="preserve">Objednatel neposkytuje zálohy. </w:t>
      </w:r>
    </w:p>
    <w:p w:rsidR="004F4C93" w:rsidRPr="00BC6936" w:rsidRDefault="004F4C93" w:rsidP="00BC6936">
      <w:pPr>
        <w:pStyle w:val="ZkladntextIMP1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</w:r>
      <w:r w:rsidRPr="00BC6936">
        <w:rPr>
          <w:rFonts w:ascii="Times New Roman" w:hAnsi="Times New Roman" w:cs="Times New Roman"/>
        </w:rPr>
        <w:t>Cen</w:t>
      </w:r>
      <w:r>
        <w:rPr>
          <w:rFonts w:ascii="Times New Roman" w:hAnsi="Times New Roman" w:cs="Times New Roman"/>
        </w:rPr>
        <w:t>u</w:t>
      </w:r>
      <w:r w:rsidRPr="00BC6936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 xml:space="preserve">dílo objednatel zhotoviteli uhradí </w:t>
      </w:r>
      <w:r w:rsidRPr="00BC6936">
        <w:rPr>
          <w:rFonts w:ascii="Times New Roman" w:hAnsi="Times New Roman" w:cs="Times New Roman"/>
        </w:rPr>
        <w:t xml:space="preserve">na základě </w:t>
      </w:r>
      <w:r>
        <w:rPr>
          <w:rFonts w:ascii="Times New Roman" w:hAnsi="Times New Roman" w:cs="Times New Roman"/>
        </w:rPr>
        <w:t xml:space="preserve">faktury </w:t>
      </w:r>
      <w:r w:rsidRPr="00BC6936">
        <w:rPr>
          <w:rFonts w:ascii="Times New Roman" w:hAnsi="Times New Roman" w:cs="Times New Roman"/>
          <w:color w:val="000000"/>
        </w:rPr>
        <w:t>vystav</w:t>
      </w:r>
      <w:r>
        <w:rPr>
          <w:rFonts w:ascii="Times New Roman" w:hAnsi="Times New Roman" w:cs="Times New Roman"/>
          <w:color w:val="000000"/>
        </w:rPr>
        <w:t xml:space="preserve">ené zhotovitelem </w:t>
      </w:r>
      <w:r w:rsidRPr="00BC6936">
        <w:rPr>
          <w:rFonts w:ascii="Times New Roman" w:hAnsi="Times New Roman" w:cs="Times New Roman"/>
        </w:rPr>
        <w:t xml:space="preserve">po předání </w:t>
      </w:r>
      <w:r>
        <w:rPr>
          <w:rFonts w:ascii="Times New Roman" w:hAnsi="Times New Roman" w:cs="Times New Roman"/>
        </w:rPr>
        <w:t>díla objed</w:t>
      </w:r>
      <w:r w:rsidRPr="00BC6936">
        <w:rPr>
          <w:rFonts w:ascii="Times New Roman" w:hAnsi="Times New Roman" w:cs="Times New Roman"/>
        </w:rPr>
        <w:t>nateli.</w:t>
      </w:r>
      <w:r w:rsidRPr="00F735B8">
        <w:rPr>
          <w:rFonts w:ascii="Times New Roman" w:hAnsi="Times New Roman" w:cs="Times New Roman"/>
          <w:color w:val="000000"/>
        </w:rPr>
        <w:t xml:space="preserve"> </w:t>
      </w:r>
      <w:r w:rsidRPr="00BC6936">
        <w:rPr>
          <w:rFonts w:ascii="Times New Roman" w:hAnsi="Times New Roman" w:cs="Times New Roman"/>
          <w:color w:val="000000"/>
        </w:rPr>
        <w:t xml:space="preserve">Splatnost </w:t>
      </w:r>
      <w:r>
        <w:rPr>
          <w:rFonts w:ascii="Times New Roman" w:hAnsi="Times New Roman" w:cs="Times New Roman"/>
          <w:color w:val="000000"/>
        </w:rPr>
        <w:t xml:space="preserve">faktury </w:t>
      </w:r>
      <w:r w:rsidRPr="00BC6936">
        <w:rPr>
          <w:rFonts w:ascii="Times New Roman" w:hAnsi="Times New Roman" w:cs="Times New Roman"/>
          <w:color w:val="000000"/>
        </w:rPr>
        <w:t xml:space="preserve">se sjednává </w:t>
      </w:r>
      <w:r>
        <w:rPr>
          <w:rFonts w:ascii="Times New Roman" w:hAnsi="Times New Roman" w:cs="Times New Roman"/>
          <w:color w:val="000000"/>
        </w:rPr>
        <w:t>v délce min. 21</w:t>
      </w:r>
      <w:r w:rsidRPr="00BC6936">
        <w:rPr>
          <w:rFonts w:ascii="Times New Roman" w:hAnsi="Times New Roman" w:cs="Times New Roman"/>
          <w:color w:val="000000"/>
        </w:rPr>
        <w:t xml:space="preserve"> dnů ode dne je</w:t>
      </w:r>
      <w:r>
        <w:rPr>
          <w:rFonts w:ascii="Times New Roman" w:hAnsi="Times New Roman" w:cs="Times New Roman"/>
          <w:color w:val="000000"/>
        </w:rPr>
        <w:t>jí</w:t>
      </w:r>
      <w:r w:rsidRPr="00BC6936">
        <w:rPr>
          <w:rFonts w:ascii="Times New Roman" w:hAnsi="Times New Roman" w:cs="Times New Roman"/>
          <w:color w:val="000000"/>
        </w:rPr>
        <w:t xml:space="preserve">ho </w:t>
      </w:r>
      <w:r>
        <w:rPr>
          <w:rFonts w:ascii="Times New Roman" w:hAnsi="Times New Roman" w:cs="Times New Roman"/>
          <w:color w:val="000000"/>
        </w:rPr>
        <w:t xml:space="preserve">doručení </w:t>
      </w:r>
      <w:r w:rsidRPr="00BC6936">
        <w:rPr>
          <w:rFonts w:ascii="Times New Roman" w:hAnsi="Times New Roman" w:cs="Times New Roman"/>
        </w:rPr>
        <w:t>objednateli</w:t>
      </w:r>
    </w:p>
    <w:p w:rsidR="004F4C93" w:rsidRDefault="004F4C93" w:rsidP="00BC6936">
      <w:pPr>
        <w:pStyle w:val="ZkladntextIMP1"/>
        <w:spacing w:before="24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</w:rPr>
        <w:tab/>
        <w:t>Je-li zhotovitel plátcem DPH, musí mít faktura náležitosti daňového dokladu dle zák. č. 235/2004 Sb., o dani z přidané hodnoty, ve znění pozdějších předpisů.</w:t>
      </w:r>
    </w:p>
    <w:p w:rsidR="004F4C93" w:rsidRPr="00BC6936" w:rsidRDefault="004F4C93" w:rsidP="00BC6936">
      <w:pPr>
        <w:pStyle w:val="ZkladntextIMP1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 xml:space="preserve">Fakturu nesplňující shora uvedené požadavky je objednatel oprávněn zhotoviteli vrátit, doba splatnosti faktury běží znova od doručení řádné faktury objednateli.  </w:t>
      </w:r>
    </w:p>
    <w:p w:rsidR="004F4C93" w:rsidRDefault="004F4C93" w:rsidP="0094608D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C93" w:rsidRDefault="004F4C93" w:rsidP="0094608D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C93" w:rsidRPr="00B57AD7" w:rsidRDefault="004F4C93" w:rsidP="0094608D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AD7">
        <w:rPr>
          <w:rFonts w:ascii="Times New Roman" w:hAnsi="Times New Roman" w:cs="Times New Roman"/>
          <w:b/>
          <w:bCs/>
          <w:sz w:val="24"/>
          <w:szCs w:val="24"/>
        </w:rPr>
        <w:t>VI. PROVÁDĚNÍ DÍLA</w:t>
      </w:r>
      <w:r>
        <w:rPr>
          <w:rFonts w:ascii="Times New Roman" w:hAnsi="Times New Roman" w:cs="Times New Roman"/>
          <w:b/>
          <w:bCs/>
          <w:sz w:val="24"/>
          <w:szCs w:val="24"/>
        </w:rPr>
        <w:t>, VLASTNICKÉ PRÁVO  A NEBEZPEČÍ ŠKODY</w:t>
      </w:r>
    </w:p>
    <w:p w:rsidR="004F4C93" w:rsidRDefault="004F4C93" w:rsidP="0094608D">
      <w:pPr>
        <w:pStyle w:val="BodyText"/>
        <w:keepNext/>
        <w:rPr>
          <w:rFonts w:ascii="Times New Roman" w:hAnsi="Times New Roman"/>
          <w:sz w:val="24"/>
          <w:szCs w:val="24"/>
        </w:rPr>
      </w:pPr>
    </w:p>
    <w:p w:rsidR="004F4C93" w:rsidRDefault="004F4C93" w:rsidP="0094608D">
      <w:pPr>
        <w:pStyle w:val="BodyText"/>
        <w:keepNext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 xml:space="preserve">Veškerý materiál potřebný k provedení díla zajistí zhotovitel. </w:t>
      </w:r>
    </w:p>
    <w:p w:rsidR="004F4C93" w:rsidRPr="00531B61" w:rsidRDefault="004F4C93" w:rsidP="00AB09EC">
      <w:pPr>
        <w:pStyle w:val="BodyText"/>
        <w:keepNext/>
        <w:spacing w:before="240"/>
        <w:rPr>
          <w:rFonts w:ascii="Times New Roman" w:hAnsi="Times New Roman"/>
          <w:sz w:val="24"/>
          <w:szCs w:val="24"/>
        </w:rPr>
      </w:pPr>
      <w:r w:rsidRPr="00531B61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Pr="00531B61">
        <w:rPr>
          <w:rFonts w:ascii="Times New Roman" w:hAnsi="Times New Roman"/>
          <w:sz w:val="24"/>
          <w:szCs w:val="24"/>
        </w:rPr>
        <w:t xml:space="preserve">Zhotovitel je povinen před zahájením výroby vypracovat a předložit objednateli k odsouhlasení výrobní dokumentaci jednotlivých prvků nábytku. Objednatel je povinen tuto dokumentaci písemně odsouhlasit či sdělit </w:t>
      </w:r>
      <w:r>
        <w:rPr>
          <w:rFonts w:ascii="Times New Roman" w:hAnsi="Times New Roman"/>
          <w:sz w:val="24"/>
          <w:szCs w:val="24"/>
        </w:rPr>
        <w:t>zhot</w:t>
      </w:r>
      <w:r w:rsidRPr="00531B61">
        <w:rPr>
          <w:rFonts w:ascii="Times New Roman" w:hAnsi="Times New Roman"/>
          <w:sz w:val="24"/>
          <w:szCs w:val="24"/>
        </w:rPr>
        <w:t>oviteli své připomínky k ní nejpozději do 5 pracovních dnů od obdržení výrobní dokumentace. Případné připomínky objednatele je zhotovitel povinen zohlednit při výrobě nábytku. Zhotovitel je povinen upozornit objednatele na případnou nevhodnost jeho připomínek k výrobní dokumentaci a je povinen se jimi řídit pouze v případě, že objednatel na nich i přes toto upozornění zhotovitele trvá</w:t>
      </w:r>
      <w:r>
        <w:rPr>
          <w:rFonts w:ascii="Times New Roman" w:hAnsi="Times New Roman"/>
          <w:sz w:val="24"/>
          <w:szCs w:val="24"/>
        </w:rPr>
        <w:t>,</w:t>
      </w:r>
      <w:r w:rsidRPr="00531B61">
        <w:rPr>
          <w:rFonts w:ascii="Times New Roman" w:hAnsi="Times New Roman"/>
          <w:sz w:val="24"/>
          <w:szCs w:val="24"/>
        </w:rPr>
        <w:t xml:space="preserve"> neodp</w:t>
      </w:r>
      <w:r>
        <w:rPr>
          <w:rFonts w:ascii="Times New Roman" w:hAnsi="Times New Roman"/>
          <w:sz w:val="24"/>
          <w:szCs w:val="24"/>
        </w:rPr>
        <w:t>o</w:t>
      </w:r>
      <w:r w:rsidRPr="00531B61">
        <w:rPr>
          <w:rFonts w:ascii="Times New Roman" w:hAnsi="Times New Roman"/>
          <w:sz w:val="24"/>
          <w:szCs w:val="24"/>
        </w:rPr>
        <w:t>vídá však za vady díla v důsledku toho vzniklé. Nábytek musí být zhotoven v souladu s od</w:t>
      </w:r>
      <w:r>
        <w:rPr>
          <w:rFonts w:ascii="Times New Roman" w:hAnsi="Times New Roman"/>
          <w:sz w:val="24"/>
          <w:szCs w:val="24"/>
        </w:rPr>
        <w:t xml:space="preserve">souhlasenou výrobní dokumentací, </w:t>
      </w:r>
      <w:r w:rsidRPr="0094608D">
        <w:rPr>
          <w:rFonts w:ascii="Times New Roman" w:hAnsi="Times New Roman"/>
          <w:sz w:val="24"/>
          <w:szCs w:val="24"/>
        </w:rPr>
        <w:t>nebude-li na základě výsledků kontroly dle odst. 4  tohoto článku smlouvy dohodnuto jinak.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1B61">
        <w:rPr>
          <w:rFonts w:ascii="Times New Roman" w:hAnsi="Times New Roman"/>
          <w:sz w:val="24"/>
          <w:szCs w:val="24"/>
        </w:rPr>
        <w:t xml:space="preserve">    </w:t>
      </w:r>
    </w:p>
    <w:p w:rsidR="004F4C93" w:rsidRDefault="004F4C93" w:rsidP="00AB09EC">
      <w:pPr>
        <w:pStyle w:val="BodyText"/>
        <w:keepNext/>
        <w:spacing w:before="240"/>
        <w:rPr>
          <w:rFonts w:ascii="Times New Roman" w:hAnsi="Times New Roman"/>
          <w:sz w:val="24"/>
          <w:szCs w:val="24"/>
        </w:rPr>
      </w:pPr>
      <w:r w:rsidRPr="0094608D">
        <w:rPr>
          <w:rFonts w:ascii="Times New Roman" w:hAnsi="Times New Roman"/>
          <w:sz w:val="24"/>
          <w:szCs w:val="24"/>
        </w:rPr>
        <w:t xml:space="preserve">3. </w:t>
      </w:r>
      <w:r w:rsidRPr="0094608D">
        <w:rPr>
          <w:rFonts w:ascii="Times New Roman" w:hAnsi="Times New Roman"/>
          <w:sz w:val="24"/>
          <w:szCs w:val="24"/>
        </w:rPr>
        <w:tab/>
        <w:t>Před zahájením výroby nábytku je zhotovitel povinen předložit objednateli vzorky materiálů pro výrobu jednotlivých prvků nábytku včetně jejich provrchové úpravy za účelem ověření jejich souladu s podmínkami této smlouvy. Pro výrobu nábytku je zhotovitel povinen použít materiály s povrchovou úpravou odpovídající odsouhlaseným vzorkům.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F4C93" w:rsidRDefault="004F4C93" w:rsidP="00AB09EC">
      <w:pPr>
        <w:pStyle w:val="BodyText"/>
        <w:keepNext/>
        <w:spacing w:before="240"/>
        <w:rPr>
          <w:rFonts w:ascii="Times New Roman" w:hAnsi="Times New Roman"/>
          <w:sz w:val="24"/>
          <w:szCs w:val="24"/>
        </w:rPr>
      </w:pPr>
      <w:r w:rsidRPr="0094608D">
        <w:rPr>
          <w:rFonts w:ascii="Times New Roman" w:hAnsi="Times New Roman"/>
          <w:sz w:val="24"/>
          <w:szCs w:val="24"/>
        </w:rPr>
        <w:t xml:space="preserve">4. </w:t>
      </w:r>
      <w:r w:rsidRPr="0094608D">
        <w:rPr>
          <w:rFonts w:ascii="Times New Roman" w:hAnsi="Times New Roman"/>
          <w:sz w:val="24"/>
          <w:szCs w:val="24"/>
        </w:rPr>
        <w:tab/>
        <w:t xml:space="preserve">Po zhotovení prvního kusu od každého prvku nábytku je zhotovitel povinen přizvat objednatele ke kontrole splnění touto smlouvou stanovených požadavků objednatele. Zjistí-li zástupce objednatele při kontrole nedostatky, upozorní na ně objednatele, který je povinen tyto nedostatky odstranit.   </w:t>
      </w:r>
    </w:p>
    <w:p w:rsidR="004F4C93" w:rsidRDefault="004F4C93" w:rsidP="00DF3A3F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76D7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Pr="00C76D7F">
        <w:rPr>
          <w:rFonts w:ascii="Times New Roman" w:hAnsi="Times New Roman"/>
          <w:sz w:val="24"/>
          <w:szCs w:val="24"/>
        </w:rPr>
        <w:t xml:space="preserve">Zhotovitel nahradí </w:t>
      </w:r>
      <w:r>
        <w:rPr>
          <w:rFonts w:ascii="Times New Roman" w:hAnsi="Times New Roman"/>
          <w:sz w:val="24"/>
          <w:szCs w:val="24"/>
        </w:rPr>
        <w:t xml:space="preserve">objednateli </w:t>
      </w:r>
      <w:r w:rsidRPr="00C76D7F">
        <w:rPr>
          <w:rFonts w:ascii="Times New Roman" w:hAnsi="Times New Roman"/>
          <w:sz w:val="24"/>
          <w:szCs w:val="24"/>
        </w:rPr>
        <w:t xml:space="preserve">veškeré případné škody </w:t>
      </w:r>
      <w:r>
        <w:rPr>
          <w:rFonts w:ascii="Times New Roman" w:hAnsi="Times New Roman"/>
          <w:sz w:val="24"/>
          <w:szCs w:val="24"/>
        </w:rPr>
        <w:t xml:space="preserve">způsobené jím či jeho pracovníky při montáži a instalaci nábytku.   </w:t>
      </w:r>
    </w:p>
    <w:p w:rsidR="004F4C93" w:rsidRDefault="004F4C93" w:rsidP="00DF3A3F">
      <w:pPr>
        <w:pStyle w:val="BodyText"/>
        <w:spacing w:before="240"/>
        <w:rPr>
          <w:rFonts w:ascii="Times New Roman" w:hAnsi="Times New Roman"/>
          <w:sz w:val="24"/>
          <w:szCs w:val="24"/>
        </w:rPr>
      </w:pPr>
    </w:p>
    <w:p w:rsidR="004F4C93" w:rsidRDefault="004F4C93" w:rsidP="00DF3A3F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  <w:t xml:space="preserve">Vlastnické právo k nábytku objednatel nabývá převzetím díla. Ke stejnému okamžiku přechází na objednatele nebezpečí škody na převzatém nábytku.   </w:t>
      </w:r>
    </w:p>
    <w:p w:rsidR="004F4C93" w:rsidRDefault="004F4C93" w:rsidP="0094608D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:rsidR="004F4C93" w:rsidRDefault="004F4C93" w:rsidP="0094608D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:rsidR="004F4C93" w:rsidRDefault="004F4C93" w:rsidP="0094608D">
      <w:pPr>
        <w:pStyle w:val="BodyText"/>
        <w:rPr>
          <w:rFonts w:ascii="Times New Roman" w:hAnsi="Times New Roman"/>
          <w:b/>
          <w:bCs/>
          <w:sz w:val="24"/>
          <w:szCs w:val="24"/>
        </w:rPr>
      </w:pPr>
      <w:r w:rsidRPr="00B57AD7">
        <w:rPr>
          <w:rFonts w:ascii="Times New Roman" w:hAnsi="Times New Roman"/>
          <w:b/>
          <w:bCs/>
          <w:sz w:val="24"/>
          <w:szCs w:val="24"/>
        </w:rPr>
        <w:t xml:space="preserve">VII. </w:t>
      </w:r>
      <w:r>
        <w:rPr>
          <w:rFonts w:ascii="Times New Roman" w:hAnsi="Times New Roman"/>
          <w:b/>
          <w:bCs/>
          <w:sz w:val="24"/>
          <w:szCs w:val="24"/>
        </w:rPr>
        <w:t xml:space="preserve">MONTÁŽ A INSTALACE,  </w:t>
      </w:r>
      <w:r w:rsidRPr="00B57AD7">
        <w:rPr>
          <w:rFonts w:ascii="Times New Roman" w:hAnsi="Times New Roman"/>
          <w:b/>
          <w:bCs/>
          <w:sz w:val="24"/>
          <w:szCs w:val="24"/>
        </w:rPr>
        <w:t>PŘEDÁNÍ A PŘEVZETÍ  DÍLA</w:t>
      </w:r>
    </w:p>
    <w:p w:rsidR="004F4C93" w:rsidRDefault="004F4C93" w:rsidP="0094608D">
      <w:pPr>
        <w:pStyle w:val="BodyText"/>
        <w:rPr>
          <w:rFonts w:ascii="Times New Roman" w:hAnsi="Times New Roman"/>
          <w:sz w:val="24"/>
          <w:szCs w:val="24"/>
        </w:rPr>
      </w:pPr>
    </w:p>
    <w:p w:rsidR="004F4C93" w:rsidRPr="003C03A2" w:rsidRDefault="004F4C93" w:rsidP="0094608D">
      <w:pPr>
        <w:pStyle w:val="BodyText"/>
        <w:rPr>
          <w:rFonts w:ascii="Times New Roman" w:hAnsi="Times New Roman"/>
          <w:sz w:val="24"/>
          <w:szCs w:val="24"/>
        </w:rPr>
      </w:pPr>
      <w:r w:rsidRPr="003C03A2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</w:r>
      <w:r w:rsidRPr="003C03A2">
        <w:rPr>
          <w:rFonts w:ascii="Times New Roman" w:hAnsi="Times New Roman"/>
          <w:sz w:val="24"/>
          <w:szCs w:val="24"/>
        </w:rPr>
        <w:t xml:space="preserve">Místem </w:t>
      </w:r>
      <w:r>
        <w:rPr>
          <w:rFonts w:ascii="Times New Roman" w:hAnsi="Times New Roman"/>
          <w:sz w:val="24"/>
          <w:szCs w:val="24"/>
        </w:rPr>
        <w:t xml:space="preserve">instalace nábytku a místem </w:t>
      </w:r>
      <w:r w:rsidRPr="003C03A2">
        <w:rPr>
          <w:rFonts w:ascii="Times New Roman" w:hAnsi="Times New Roman"/>
          <w:sz w:val="24"/>
          <w:szCs w:val="24"/>
        </w:rPr>
        <w:t>předání a převzetí díla je Měst</w:t>
      </w:r>
      <w:r>
        <w:rPr>
          <w:rFonts w:ascii="Times New Roman" w:hAnsi="Times New Roman"/>
          <w:sz w:val="24"/>
          <w:szCs w:val="24"/>
        </w:rPr>
        <w:t xml:space="preserve">ská rozlučková síň v Dobrušce stojící </w:t>
      </w:r>
      <w:r w:rsidRPr="003C03A2">
        <w:rPr>
          <w:rFonts w:ascii="Times New Roman" w:hAnsi="Times New Roman"/>
          <w:sz w:val="24"/>
          <w:szCs w:val="24"/>
        </w:rPr>
        <w:t>na pozemku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parc.č. 1727/2 v katastrálním území Dobruška a pozemek parc. č. 1727/3 katastrálním území Dobruška. </w:t>
      </w:r>
    </w:p>
    <w:p w:rsidR="004F4C93" w:rsidRPr="003C03A2" w:rsidRDefault="004F4C93" w:rsidP="009F38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6830C2" w:rsidRDefault="004F4C93" w:rsidP="009F386A">
      <w:pPr>
        <w:jc w:val="both"/>
        <w:rPr>
          <w:rFonts w:ascii="Times New Roman" w:hAnsi="Times New Roman" w:cs="Times New Roman"/>
          <w:sz w:val="24"/>
          <w:szCs w:val="24"/>
        </w:rPr>
      </w:pPr>
      <w:r w:rsidRPr="003C03A2">
        <w:rPr>
          <w:rFonts w:ascii="Times New Roman" w:hAnsi="Times New Roman" w:cs="Times New Roman"/>
          <w:sz w:val="24"/>
          <w:szCs w:val="24"/>
        </w:rPr>
        <w:t>2</w:t>
      </w:r>
      <w:r w:rsidRPr="006830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6830C2">
        <w:rPr>
          <w:rFonts w:ascii="Times New Roman" w:hAnsi="Times New Roman" w:cs="Times New Roman"/>
          <w:sz w:val="24"/>
          <w:szCs w:val="24"/>
        </w:rPr>
        <w:t xml:space="preserve">Montáž a instalace nábytku a předání </w:t>
      </w:r>
      <w:r>
        <w:rPr>
          <w:rFonts w:ascii="Times New Roman" w:hAnsi="Times New Roman" w:cs="Times New Roman"/>
          <w:sz w:val="24"/>
          <w:szCs w:val="24"/>
        </w:rPr>
        <w:t xml:space="preserve">a převzetí </w:t>
      </w:r>
      <w:r w:rsidRPr="006830C2">
        <w:rPr>
          <w:rFonts w:ascii="Times New Roman" w:hAnsi="Times New Roman" w:cs="Times New Roman"/>
          <w:sz w:val="24"/>
          <w:szCs w:val="24"/>
        </w:rPr>
        <w:t xml:space="preserve">díla v místě </w:t>
      </w:r>
      <w:r w:rsidRPr="0094608D">
        <w:rPr>
          <w:rFonts w:ascii="Times New Roman" w:hAnsi="Times New Roman" w:cs="Times New Roman"/>
          <w:sz w:val="24"/>
          <w:szCs w:val="24"/>
        </w:rPr>
        <w:t>jeho předání proběhnou maximálně ve dvou  po sobě jdoucích pracovních dnech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608D">
        <w:rPr>
          <w:rFonts w:ascii="Times New Roman" w:hAnsi="Times New Roman" w:cs="Times New Roman"/>
          <w:sz w:val="24"/>
          <w:szCs w:val="24"/>
        </w:rPr>
        <w:t xml:space="preserve"> kter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94608D">
        <w:rPr>
          <w:rFonts w:ascii="Times New Roman" w:hAnsi="Times New Roman" w:cs="Times New Roman"/>
          <w:sz w:val="24"/>
          <w:szCs w:val="24"/>
        </w:rPr>
        <w:t xml:space="preserve"> zhotovitel oznámí</w:t>
      </w:r>
      <w:r w:rsidRPr="006830C2">
        <w:rPr>
          <w:rFonts w:ascii="Times New Roman" w:hAnsi="Times New Roman" w:cs="Times New Roman"/>
          <w:sz w:val="24"/>
          <w:szCs w:val="24"/>
        </w:rPr>
        <w:t xml:space="preserve"> objednateli nejméně 3 pracovní dny předem. V řádně oznámen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6830C2">
        <w:rPr>
          <w:rFonts w:ascii="Times New Roman" w:hAnsi="Times New Roman" w:cs="Times New Roman"/>
          <w:sz w:val="24"/>
          <w:szCs w:val="24"/>
        </w:rPr>
        <w:t xml:space="preserve"> dn</w:t>
      </w:r>
      <w:r>
        <w:rPr>
          <w:rFonts w:ascii="Times New Roman" w:hAnsi="Times New Roman" w:cs="Times New Roman"/>
          <w:sz w:val="24"/>
          <w:szCs w:val="24"/>
        </w:rPr>
        <w:t>ech</w:t>
      </w:r>
      <w:r w:rsidRPr="006830C2">
        <w:rPr>
          <w:rFonts w:ascii="Times New Roman" w:hAnsi="Times New Roman" w:cs="Times New Roman"/>
          <w:sz w:val="24"/>
          <w:szCs w:val="24"/>
        </w:rPr>
        <w:t xml:space="preserve"> objednatel zhotoviteli umožní provést montáž a instalaci nábytku v místě plnění a umožní za tím účel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830C2">
        <w:rPr>
          <w:rFonts w:ascii="Times New Roman" w:hAnsi="Times New Roman" w:cs="Times New Roman"/>
          <w:sz w:val="24"/>
          <w:szCs w:val="24"/>
        </w:rPr>
        <w:t xml:space="preserve">m přístup </w:t>
      </w:r>
      <w:r>
        <w:rPr>
          <w:rFonts w:ascii="Times New Roman" w:hAnsi="Times New Roman" w:cs="Times New Roman"/>
          <w:sz w:val="24"/>
          <w:szCs w:val="24"/>
        </w:rPr>
        <w:t xml:space="preserve">do místa plnění. </w:t>
      </w:r>
      <w:r w:rsidRPr="006830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F4C93" w:rsidRPr="006830C2" w:rsidRDefault="004F4C93" w:rsidP="009F38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6830C2" w:rsidRDefault="004F4C93" w:rsidP="009F386A">
      <w:pPr>
        <w:jc w:val="both"/>
        <w:rPr>
          <w:rFonts w:ascii="Times New Roman" w:hAnsi="Times New Roman" w:cs="Times New Roman"/>
          <w:sz w:val="24"/>
          <w:szCs w:val="24"/>
        </w:rPr>
      </w:pPr>
      <w:r w:rsidRPr="006830C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6830C2">
        <w:rPr>
          <w:rFonts w:ascii="Times New Roman" w:hAnsi="Times New Roman" w:cs="Times New Roman"/>
          <w:sz w:val="24"/>
          <w:szCs w:val="24"/>
        </w:rPr>
        <w:t>Dílo bude z</w:t>
      </w:r>
      <w:r>
        <w:rPr>
          <w:rFonts w:ascii="Times New Roman" w:hAnsi="Times New Roman" w:cs="Times New Roman"/>
          <w:sz w:val="24"/>
          <w:szCs w:val="24"/>
        </w:rPr>
        <w:t>hotovitelem předáno a objednatele</w:t>
      </w:r>
      <w:r w:rsidRPr="006830C2">
        <w:rPr>
          <w:rFonts w:ascii="Times New Roman" w:hAnsi="Times New Roman" w:cs="Times New Roman"/>
          <w:sz w:val="24"/>
          <w:szCs w:val="24"/>
        </w:rPr>
        <w:t>m převzato na základě shodných prohlášení stran v předávacím protokolu,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C2">
        <w:rPr>
          <w:rFonts w:ascii="Times New Roman" w:hAnsi="Times New Roman" w:cs="Times New Roman"/>
          <w:sz w:val="24"/>
          <w:szCs w:val="24"/>
        </w:rPr>
        <w:t xml:space="preserve">v němž bude mj. uvedeno, zda objednatel dílo přebírá či nikoliv, a pokud ne, z jakého důvodu.  </w:t>
      </w:r>
    </w:p>
    <w:p w:rsidR="004F4C93" w:rsidRPr="006830C2" w:rsidRDefault="004F4C93" w:rsidP="009F38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6830C2" w:rsidRDefault="004F4C93" w:rsidP="009F386A">
      <w:pPr>
        <w:jc w:val="both"/>
        <w:rPr>
          <w:rFonts w:ascii="Times New Roman" w:hAnsi="Times New Roman" w:cs="Times New Roman"/>
          <w:sz w:val="24"/>
          <w:szCs w:val="24"/>
        </w:rPr>
      </w:pPr>
      <w:r w:rsidRPr="006830C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6830C2">
        <w:rPr>
          <w:rFonts w:ascii="Times New Roman" w:hAnsi="Times New Roman" w:cs="Times New Roman"/>
          <w:sz w:val="24"/>
          <w:szCs w:val="24"/>
        </w:rPr>
        <w:t xml:space="preserve">Objednatel je oprávněn nepřevzít dílo s jakýnikoliv vadami či nedodělky. </w:t>
      </w:r>
    </w:p>
    <w:p w:rsidR="004F4C93" w:rsidRPr="006830C2" w:rsidRDefault="004F4C93" w:rsidP="009F386A">
      <w:pPr>
        <w:rPr>
          <w:rFonts w:ascii="Times New Roman" w:hAnsi="Times New Roman" w:cs="Times New Roman"/>
          <w:sz w:val="24"/>
          <w:szCs w:val="24"/>
        </w:rPr>
      </w:pPr>
    </w:p>
    <w:p w:rsidR="004F4C93" w:rsidRDefault="004F4C93" w:rsidP="009F386A">
      <w:pPr>
        <w:jc w:val="both"/>
        <w:rPr>
          <w:rFonts w:ascii="Times New Roman" w:hAnsi="Times New Roman" w:cs="Times New Roman"/>
          <w:sz w:val="24"/>
          <w:szCs w:val="24"/>
        </w:rPr>
      </w:pPr>
      <w:r w:rsidRPr="006830C2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 w:rsidRPr="006830C2">
        <w:rPr>
          <w:rFonts w:ascii="Times New Roman" w:hAnsi="Times New Roman" w:cs="Times New Roman"/>
          <w:sz w:val="24"/>
          <w:szCs w:val="24"/>
        </w:rPr>
        <w:t>Převezme-li obj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6830C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830C2">
        <w:rPr>
          <w:rFonts w:ascii="Times New Roman" w:hAnsi="Times New Roman" w:cs="Times New Roman"/>
          <w:sz w:val="24"/>
          <w:szCs w:val="24"/>
        </w:rPr>
        <w:t xml:space="preserve">tel dílo s vadami či nedodělky, bude v předávacím protokolu stanovena lhůta pro odstranění vad a nedodělků. </w:t>
      </w:r>
    </w:p>
    <w:p w:rsidR="004F4C93" w:rsidRPr="006830C2" w:rsidRDefault="004F4C93" w:rsidP="00FE7DEC">
      <w:pPr>
        <w:pStyle w:val="BodyText"/>
        <w:keepNext/>
        <w:spacing w:before="240"/>
        <w:rPr>
          <w:rFonts w:ascii="Times New Roman" w:hAnsi="Times New Roman"/>
          <w:sz w:val="24"/>
          <w:szCs w:val="24"/>
        </w:rPr>
      </w:pPr>
      <w:r w:rsidRPr="006830C2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</w:r>
      <w:r w:rsidRPr="006830C2">
        <w:rPr>
          <w:rFonts w:ascii="Times New Roman" w:hAnsi="Times New Roman"/>
          <w:sz w:val="24"/>
          <w:szCs w:val="24"/>
        </w:rPr>
        <w:t xml:space="preserve">Dílo nebude předáváno a přebíráno po částech. </w:t>
      </w:r>
    </w:p>
    <w:p w:rsidR="004F4C93" w:rsidRDefault="004F4C93" w:rsidP="009F38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8A5F6E" w:rsidRDefault="004F4C93" w:rsidP="0094608D">
      <w:pPr>
        <w:pStyle w:val="Heading2"/>
        <w:jc w:val="both"/>
      </w:pPr>
      <w:r w:rsidRPr="008A5F6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7.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  <w:r w:rsidRPr="008A5F6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Zhotovitel je povinen připravit a doložit k převzetí díla objednatelem tyto doklady:</w:t>
      </w:r>
    </w:p>
    <w:p w:rsidR="004F4C93" w:rsidRPr="008A5F6E" w:rsidRDefault="004F4C93" w:rsidP="0094608D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8A5F6E">
        <w:rPr>
          <w:rFonts w:ascii="Times New Roman" w:hAnsi="Times New Roman" w:cs="Times New Roman"/>
          <w:sz w:val="24"/>
          <w:szCs w:val="24"/>
        </w:rPr>
        <w:t>prohlášení o shodě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F4C93" w:rsidRPr="00FE7DEC" w:rsidRDefault="004F4C93" w:rsidP="0094608D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8A5F6E">
        <w:rPr>
          <w:rFonts w:ascii="Times New Roman" w:hAnsi="Times New Roman" w:cs="Times New Roman"/>
          <w:sz w:val="24"/>
          <w:szCs w:val="24"/>
        </w:rPr>
        <w:t>návod k údržbě, vyžaduje-li nábytek provádění údržby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4C93" w:rsidRPr="00FE7DEC" w:rsidRDefault="004F4C93" w:rsidP="00FE7DEC">
      <w:pPr>
        <w:rPr>
          <w:rFonts w:ascii="Times New Roman" w:hAnsi="Times New Roman" w:cs="Times New Roman"/>
          <w:sz w:val="24"/>
          <w:szCs w:val="24"/>
        </w:rPr>
      </w:pPr>
    </w:p>
    <w:p w:rsidR="004F4C93" w:rsidRDefault="004F4C93" w:rsidP="00FE7D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C93" w:rsidRPr="00FE7DEC" w:rsidRDefault="004F4C93" w:rsidP="00FE7D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DEC">
        <w:rPr>
          <w:rFonts w:ascii="Times New Roman" w:hAnsi="Times New Roman" w:cs="Times New Roman"/>
          <w:b/>
          <w:bCs/>
          <w:sz w:val="24"/>
          <w:szCs w:val="24"/>
        </w:rPr>
        <w:t>VIII.  ODPOVĚDNOST ZA VADY, ZÁRUKA ZA JAKOST</w:t>
      </w:r>
    </w:p>
    <w:p w:rsidR="004F4C93" w:rsidRDefault="004F4C93" w:rsidP="00FE7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EF53CA" w:rsidRDefault="004F4C93" w:rsidP="004204E8">
      <w:pPr>
        <w:pStyle w:val="Heading2"/>
        <w:tabs>
          <w:tab w:val="left" w:pos="0"/>
        </w:tabs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EF53C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1.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  <w:r w:rsidRPr="00EF53C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Dílo má vady, jestliže jeho provedení neodpovídá této smlouvě.</w:t>
      </w:r>
    </w:p>
    <w:p w:rsidR="004F4C93" w:rsidRPr="00EF53CA" w:rsidRDefault="004F4C93" w:rsidP="00FE7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EF53CA" w:rsidRDefault="004F4C93" w:rsidP="00FE7DEC">
      <w:pPr>
        <w:jc w:val="both"/>
        <w:rPr>
          <w:rFonts w:ascii="Times New Roman" w:hAnsi="Times New Roman" w:cs="Times New Roman"/>
          <w:sz w:val="24"/>
          <w:szCs w:val="24"/>
        </w:rPr>
      </w:pPr>
      <w:r w:rsidRPr="00EF53C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EF53CA">
        <w:rPr>
          <w:rFonts w:ascii="Times New Roman" w:hAnsi="Times New Roman" w:cs="Times New Roman"/>
          <w:sz w:val="24"/>
          <w:szCs w:val="24"/>
        </w:rPr>
        <w:t>Zhotovitel odpovídá za veškeré vady, které má dílo v době jeho předání objednateli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53CA">
        <w:rPr>
          <w:rFonts w:ascii="Times New Roman" w:hAnsi="Times New Roman" w:cs="Times New Roman"/>
          <w:sz w:val="24"/>
          <w:szCs w:val="24"/>
        </w:rPr>
        <w:t xml:space="preserve"> a dále za vady, které se vyskytnou v záruční době dle odst. 3 tohoto článku smlouvy. Za vady, které se vyskytnou po uplynutí záruční doby, zhotovitel odpovídá pouze tehdy, pokud jejich příčinou bylo porušení jeho povinností. </w:t>
      </w:r>
    </w:p>
    <w:p w:rsidR="004F4C93" w:rsidRPr="00EF53CA" w:rsidRDefault="004F4C93" w:rsidP="00FE7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EF53CA" w:rsidRDefault="004F4C93" w:rsidP="00FE7DEC">
      <w:pPr>
        <w:jc w:val="both"/>
        <w:rPr>
          <w:rFonts w:ascii="Times New Roman" w:hAnsi="Times New Roman" w:cs="Times New Roman"/>
          <w:sz w:val="24"/>
          <w:szCs w:val="24"/>
        </w:rPr>
      </w:pPr>
      <w:r w:rsidRPr="00EF53CA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EF53CA">
        <w:rPr>
          <w:rFonts w:ascii="Times New Roman" w:hAnsi="Times New Roman" w:cs="Times New Roman"/>
          <w:sz w:val="24"/>
          <w:szCs w:val="24"/>
        </w:rPr>
        <w:t xml:space="preserve">Zhotovitel poskytuje objednateli na dílo záruku za jakost ve smyslu ustanovení § </w:t>
      </w:r>
      <w:smartTag w:uri="urn:schemas-microsoft-com:office:smarttags" w:element="metricconverter">
        <w:smartTagPr>
          <w:attr w:name="ProductID" w:val="2619 a"/>
        </w:smartTagPr>
        <w:r w:rsidRPr="00EF53CA">
          <w:rPr>
            <w:rFonts w:ascii="Times New Roman" w:hAnsi="Times New Roman" w:cs="Times New Roman"/>
            <w:sz w:val="24"/>
            <w:szCs w:val="24"/>
          </w:rPr>
          <w:t>2619 a</w:t>
        </w:r>
      </w:smartTag>
      <w:r w:rsidRPr="00EF53CA">
        <w:rPr>
          <w:rFonts w:ascii="Times New Roman" w:hAnsi="Times New Roman" w:cs="Times New Roman"/>
          <w:sz w:val="24"/>
          <w:szCs w:val="24"/>
        </w:rPr>
        <w:t xml:space="preserve"> § 2113 občanského zákoníku. Záruční doba činí 48 měsíců </w:t>
      </w:r>
      <w:r>
        <w:rPr>
          <w:rFonts w:ascii="Times New Roman" w:hAnsi="Times New Roman" w:cs="Times New Roman"/>
          <w:sz w:val="24"/>
          <w:szCs w:val="24"/>
        </w:rPr>
        <w:t xml:space="preserve">a počíná běžet </w:t>
      </w:r>
      <w:r w:rsidRPr="00EF53CA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F53CA">
        <w:rPr>
          <w:rFonts w:ascii="Times New Roman" w:hAnsi="Times New Roman" w:cs="Times New Roman"/>
          <w:sz w:val="24"/>
          <w:szCs w:val="24"/>
        </w:rPr>
        <w:t xml:space="preserve"> převzetí díla objednatelem. </w:t>
      </w:r>
    </w:p>
    <w:p w:rsidR="004F4C93" w:rsidRPr="00EF53CA" w:rsidRDefault="004F4C93" w:rsidP="00FE7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AF1CF5" w:rsidRDefault="004F4C93" w:rsidP="00AF1CF5">
      <w:pPr>
        <w:pStyle w:val="Heading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AF1CF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4.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  <w:r w:rsidRPr="00AF1CF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Zhotovitel neodpovídá za vady díla, které byly způsobeny objednatel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em, třetí osobou či  vyšší mocí či vzniklé v dlůsledku neprovádění údržby dle předaného návodu k údržbě. </w:t>
      </w:r>
      <w:r w:rsidRPr="00AF1CF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Zhotovitel rovněž neodpovídá za vady způsobené dodržením nevhodných pokynů daných mu objednatelem, jestliže zhotovitel na nevhodnost těchto pokynů písemně upozornil a objednatel na jejich dodržení trval nebo jestli zhotovitel tuto nevhodnost ani při vynaložení odborné péče nemohl zjistit. </w:t>
      </w:r>
    </w:p>
    <w:p w:rsidR="004F4C93" w:rsidRPr="00AF1CF5" w:rsidRDefault="004F4C93" w:rsidP="00AF1CF5"/>
    <w:p w:rsidR="004F4C93" w:rsidRPr="00AF1CF5" w:rsidRDefault="004F4C93" w:rsidP="00AF1CF5">
      <w:pPr>
        <w:jc w:val="both"/>
        <w:rPr>
          <w:rFonts w:ascii="Times New Roman" w:hAnsi="Times New Roman" w:cs="Times New Roman"/>
          <w:sz w:val="24"/>
          <w:szCs w:val="24"/>
        </w:rPr>
      </w:pPr>
      <w:r w:rsidRPr="00AF1CF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 w:rsidRPr="00AF1CF5">
        <w:rPr>
          <w:rFonts w:ascii="Times New Roman" w:hAnsi="Times New Roman" w:cs="Times New Roman"/>
          <w:sz w:val="24"/>
          <w:szCs w:val="24"/>
        </w:rPr>
        <w:t xml:space="preserve">Vady díla objednatel písemně oznámí zhotoviteli, přičemž v oznámení popíše, jak se vada projevuje. Za písemné oznámení vady se považuje i oznámení zaslané emailem na emailovou adresu zhotovitele: </w:t>
      </w:r>
      <w:r>
        <w:rPr>
          <w:rFonts w:ascii="Times New Roman" w:hAnsi="Times New Roman" w:cs="Times New Roman"/>
          <w:sz w:val="24"/>
          <w:szCs w:val="24"/>
        </w:rPr>
        <w:t>vladimir.falta@quick.cz</w:t>
      </w:r>
    </w:p>
    <w:p w:rsidR="004F4C93" w:rsidRDefault="004F4C93" w:rsidP="00AF1C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AF1CF5" w:rsidRDefault="004F4C93" w:rsidP="00AF1CF5">
      <w:pPr>
        <w:pStyle w:val="Heading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6</w:t>
      </w:r>
      <w:r w:rsidRPr="00AF1CF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  <w:r w:rsidRPr="00AF1CF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Zjevné vady, které dílo má při jeho předání objednateli, je objednatel povinen písemně oznámit objednateli nejpozději do 7 dnů po předání díla. Ostatní vady díla lze oznámit nejpozději do posledního dne záruční lhůty, přičemž i oznámení vad odeslané objednatelem v poslední den záruční lhůty se považuje za včas uplatněné.</w:t>
      </w:r>
    </w:p>
    <w:p w:rsidR="004F4C93" w:rsidRPr="00EF53CA" w:rsidRDefault="004F4C93" w:rsidP="00FE7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EF53CA" w:rsidRDefault="004F4C93" w:rsidP="00FE7DEC">
      <w:pPr>
        <w:jc w:val="both"/>
        <w:rPr>
          <w:rFonts w:ascii="Times New Roman" w:hAnsi="Times New Roman" w:cs="Times New Roman"/>
          <w:sz w:val="24"/>
          <w:szCs w:val="24"/>
        </w:rPr>
      </w:pPr>
      <w:r w:rsidRPr="00AF1CF5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</w:r>
      <w:r w:rsidRPr="00AF1CF5">
        <w:rPr>
          <w:rFonts w:ascii="Times New Roman" w:hAnsi="Times New Roman" w:cs="Times New Roman"/>
          <w:sz w:val="24"/>
          <w:szCs w:val="24"/>
        </w:rPr>
        <w:t>Práva objednatele z veškerých vad díla (tj. z vad existujících při převzetí díla i z vad, které se vyskytnou v záruční době) se řídí ust. § 2106 a násl. občanského zákoníku.</w:t>
      </w:r>
      <w:r w:rsidRPr="00EF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C93" w:rsidRPr="00EF53CA" w:rsidRDefault="004F4C93" w:rsidP="00FE7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EF53CA" w:rsidRDefault="004F4C93" w:rsidP="00FE7DEC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F53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F53CA">
        <w:rPr>
          <w:sz w:val="24"/>
          <w:szCs w:val="24"/>
        </w:rPr>
        <w:t>V případě, že objednatel nesdělí při oznámení vady díla zhotoviteli, že uplatňuje jiné právo z vad dle ust. § 2106 a násl. občanského zákoníku, je zhotovitel povinen oznámenou vadu odstranit, a to nejpozději do 14 dnů od jejího oznámení, nedohodnou-li se smluvní strany v konkrétním případě jinak.</w:t>
      </w:r>
    </w:p>
    <w:p w:rsidR="004F4C93" w:rsidRPr="00EF53CA" w:rsidRDefault="004F4C93" w:rsidP="004204E8">
      <w:pPr>
        <w:pStyle w:val="Heading2"/>
        <w:rPr>
          <w:sz w:val="24"/>
          <w:szCs w:val="24"/>
        </w:rPr>
      </w:pPr>
    </w:p>
    <w:p w:rsidR="004F4C93" w:rsidRPr="00EF53CA" w:rsidRDefault="004F4C93" w:rsidP="00EF53CA">
      <w:pPr>
        <w:pStyle w:val="Heading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9</w:t>
      </w:r>
      <w:r w:rsidRPr="00EF53C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  <w:r w:rsidRPr="00EF53C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Zhotovitel je povinen ve stanovené lhůtě odstranit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oznámené vady </w:t>
      </w:r>
      <w:r w:rsidRPr="00EF53C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v případě, kdy podle jeho názoru za ně neodpovídá. Náklady na odstranění v těchto sporných případech nese až do vyjasnění nebo do vyřešení rozporu zhotovitel.</w:t>
      </w:r>
      <w:r w:rsidRPr="00EF53C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</w:p>
    <w:p w:rsidR="004F4C93" w:rsidRPr="00EF53CA" w:rsidRDefault="004F4C93" w:rsidP="004204E8">
      <w:pPr>
        <w:pStyle w:val="Heading2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EF53C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</w:p>
    <w:p w:rsidR="004F4C93" w:rsidRPr="00C25F78" w:rsidRDefault="004F4C93" w:rsidP="00174D43">
      <w:pPr>
        <w:pStyle w:val="Heading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C25F7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10. </w:t>
      </w:r>
      <w:r w:rsidRPr="00C25F7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  <w:t xml:space="preserve">Pro ty kusy nábytku, které byly v důsledku oprávněné reklamace objednatele zhotovitelem opraveny, běží záruční doba opětovně od počátku ode dne provedení opravy, nejdéle však do doby uplynutí 12 měsíců po uplynutí záruky za celé dílo. </w:t>
      </w:r>
    </w:p>
    <w:p w:rsidR="004F4C93" w:rsidRPr="00C25F78" w:rsidRDefault="004F4C93" w:rsidP="00FE7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Default="004F4C93" w:rsidP="004204E8">
      <w:pPr>
        <w:jc w:val="both"/>
        <w:rPr>
          <w:b/>
          <w:bCs/>
        </w:rPr>
      </w:pPr>
      <w:r w:rsidRPr="00AF1CF5">
        <w:rPr>
          <w:b/>
          <w:bCs/>
        </w:rPr>
        <w:t xml:space="preserve"> </w:t>
      </w:r>
    </w:p>
    <w:p w:rsidR="004F4C93" w:rsidRPr="004204E8" w:rsidRDefault="004F4C93" w:rsidP="004204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CF5">
        <w:rPr>
          <w:rFonts w:ascii="Times New Roman" w:hAnsi="Times New Roman" w:cs="Times New Roman"/>
          <w:b/>
          <w:bCs/>
          <w:sz w:val="24"/>
          <w:szCs w:val="24"/>
        </w:rPr>
        <w:t>IX. SANKCE</w:t>
      </w:r>
      <w:r w:rsidRPr="0042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4C93" w:rsidRDefault="004F4C93" w:rsidP="00FC60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CC26EE" w:rsidRDefault="004F4C93" w:rsidP="00FC606F">
      <w:pPr>
        <w:jc w:val="both"/>
        <w:rPr>
          <w:rFonts w:ascii="Times New Roman" w:hAnsi="Times New Roman" w:cs="Times New Roman"/>
          <w:sz w:val="24"/>
          <w:szCs w:val="24"/>
        </w:rPr>
      </w:pPr>
      <w:r w:rsidRPr="00CC26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2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C26EE">
        <w:rPr>
          <w:rFonts w:ascii="Times New Roman" w:hAnsi="Times New Roman" w:cs="Times New Roman"/>
          <w:sz w:val="24"/>
          <w:szCs w:val="24"/>
        </w:rPr>
        <w:t xml:space="preserve">V případě prodlení zhotovitele s předáním </w:t>
      </w:r>
      <w:r>
        <w:rPr>
          <w:rFonts w:ascii="Times New Roman" w:hAnsi="Times New Roman" w:cs="Times New Roman"/>
          <w:sz w:val="24"/>
          <w:szCs w:val="24"/>
        </w:rPr>
        <w:t xml:space="preserve">díla </w:t>
      </w:r>
      <w:r w:rsidRPr="00CC26EE">
        <w:rPr>
          <w:rFonts w:ascii="Times New Roman" w:hAnsi="Times New Roman" w:cs="Times New Roman"/>
          <w:sz w:val="24"/>
          <w:szCs w:val="24"/>
        </w:rPr>
        <w:t xml:space="preserve">objednateli je zhotovitel povinen zaplatit objednateli smluvní pokutu ve výši </w:t>
      </w:r>
      <w:r w:rsidRPr="00531B61">
        <w:rPr>
          <w:rFonts w:ascii="Times New Roman" w:hAnsi="Times New Roman" w:cs="Times New Roman"/>
          <w:sz w:val="24"/>
          <w:szCs w:val="24"/>
        </w:rPr>
        <w:t>250 Kč za</w:t>
      </w:r>
      <w:r w:rsidRPr="00CC26EE">
        <w:rPr>
          <w:rFonts w:ascii="Times New Roman" w:hAnsi="Times New Roman" w:cs="Times New Roman"/>
          <w:sz w:val="24"/>
          <w:szCs w:val="24"/>
        </w:rPr>
        <w:t xml:space="preserve"> každý i započatý den prodlení. </w:t>
      </w:r>
    </w:p>
    <w:p w:rsidR="004F4C93" w:rsidRDefault="004F4C93" w:rsidP="00FC60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CC26EE" w:rsidRDefault="004F4C93" w:rsidP="00703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 xml:space="preserve">V případě prodlení </w:t>
      </w:r>
      <w:r w:rsidRPr="00CC26EE">
        <w:rPr>
          <w:rFonts w:ascii="Times New Roman" w:hAnsi="Times New Roman" w:cs="Times New Roman"/>
          <w:sz w:val="24"/>
          <w:szCs w:val="24"/>
        </w:rPr>
        <w:t>zhotovitele s </w:t>
      </w:r>
      <w:r>
        <w:rPr>
          <w:rFonts w:ascii="Times New Roman" w:hAnsi="Times New Roman" w:cs="Times New Roman"/>
          <w:sz w:val="24"/>
          <w:szCs w:val="24"/>
        </w:rPr>
        <w:t xml:space="preserve">odstraněním vad a nedodělků, s nimiž bylo dílo objednatelem převzato, </w:t>
      </w:r>
      <w:r w:rsidRPr="00CC26EE">
        <w:rPr>
          <w:rFonts w:ascii="Times New Roman" w:hAnsi="Times New Roman" w:cs="Times New Roman"/>
          <w:sz w:val="24"/>
          <w:szCs w:val="24"/>
        </w:rPr>
        <w:t xml:space="preserve">je zhotovitel povinen zaplatit objednateli smluvní pokutu ve </w:t>
      </w:r>
      <w:r w:rsidRPr="00D832C7">
        <w:rPr>
          <w:rFonts w:ascii="Times New Roman" w:hAnsi="Times New Roman" w:cs="Times New Roman"/>
          <w:sz w:val="24"/>
          <w:szCs w:val="24"/>
        </w:rPr>
        <w:t xml:space="preserve">výši 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CC26EE">
        <w:rPr>
          <w:rFonts w:ascii="Times New Roman" w:hAnsi="Times New Roman" w:cs="Times New Roman"/>
          <w:sz w:val="24"/>
          <w:szCs w:val="24"/>
        </w:rPr>
        <w:t xml:space="preserve"> Kč za každý i započatý den prodlení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2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C93" w:rsidRDefault="004F4C93" w:rsidP="000637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CC26EE" w:rsidRDefault="004F4C93" w:rsidP="00063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 xml:space="preserve">V případě prodlení </w:t>
      </w:r>
      <w:r w:rsidRPr="00CC26EE">
        <w:rPr>
          <w:rFonts w:ascii="Times New Roman" w:hAnsi="Times New Roman" w:cs="Times New Roman"/>
          <w:sz w:val="24"/>
          <w:szCs w:val="24"/>
        </w:rPr>
        <w:t>zhotovitele s </w:t>
      </w:r>
      <w:r>
        <w:rPr>
          <w:rFonts w:ascii="Times New Roman" w:hAnsi="Times New Roman" w:cs="Times New Roman"/>
          <w:sz w:val="24"/>
          <w:szCs w:val="24"/>
        </w:rPr>
        <w:t xml:space="preserve">odstraněním oznámených vad díla </w:t>
      </w:r>
      <w:r w:rsidRPr="00CC26EE">
        <w:rPr>
          <w:rFonts w:ascii="Times New Roman" w:hAnsi="Times New Roman" w:cs="Times New Roman"/>
          <w:sz w:val="24"/>
          <w:szCs w:val="24"/>
        </w:rPr>
        <w:t xml:space="preserve">je zhotovitel povinen zaplatit objednateli smluvní pokutu ve </w:t>
      </w:r>
      <w:r w:rsidRPr="00D832C7">
        <w:rPr>
          <w:rFonts w:ascii="Times New Roman" w:hAnsi="Times New Roman" w:cs="Times New Roman"/>
          <w:sz w:val="24"/>
          <w:szCs w:val="24"/>
        </w:rPr>
        <w:t xml:space="preserve">výši 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CC26EE">
        <w:rPr>
          <w:rFonts w:ascii="Times New Roman" w:hAnsi="Times New Roman" w:cs="Times New Roman"/>
          <w:sz w:val="24"/>
          <w:szCs w:val="24"/>
        </w:rPr>
        <w:t xml:space="preserve"> Kč za každý i započatý den prodlení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2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C93" w:rsidRDefault="004F4C93" w:rsidP="00FC60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CC26EE" w:rsidRDefault="004F4C93" w:rsidP="00FC60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C2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C26EE">
        <w:rPr>
          <w:rFonts w:ascii="Times New Roman" w:hAnsi="Times New Roman" w:cs="Times New Roman"/>
          <w:sz w:val="24"/>
          <w:szCs w:val="24"/>
        </w:rPr>
        <w:t xml:space="preserve">V případě prodlení objednatele se zaplacením sjednané ceny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CC26EE">
        <w:rPr>
          <w:rFonts w:ascii="Times New Roman" w:hAnsi="Times New Roman" w:cs="Times New Roman"/>
          <w:sz w:val="24"/>
          <w:szCs w:val="24"/>
        </w:rPr>
        <w:t>díl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C26EE">
        <w:rPr>
          <w:rFonts w:ascii="Times New Roman" w:hAnsi="Times New Roman" w:cs="Times New Roman"/>
          <w:sz w:val="24"/>
          <w:szCs w:val="24"/>
        </w:rPr>
        <w:t xml:space="preserve"> má zhotovitel vůči objednateli právo na zaplacení úroku z prodlení ve výši 0,05 % z dlužné částky za každý i započatý den prodlení.  </w:t>
      </w:r>
    </w:p>
    <w:p w:rsidR="004F4C93" w:rsidRPr="00CC26EE" w:rsidRDefault="004F4C93" w:rsidP="00FC60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CC26EE" w:rsidRDefault="004F4C93" w:rsidP="00FC60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C2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C26EE">
        <w:rPr>
          <w:rFonts w:ascii="Times New Roman" w:hAnsi="Times New Roman" w:cs="Times New Roman"/>
          <w:sz w:val="24"/>
          <w:szCs w:val="24"/>
        </w:rPr>
        <w:t xml:space="preserve">Zaplacením kterékoliv sankce dle předchozích odstavců není dotčeno právo ze sankce oprávněné smluvní strany na náhradu škody v plné výši. </w:t>
      </w:r>
    </w:p>
    <w:p w:rsidR="004F4C93" w:rsidRDefault="004F4C93" w:rsidP="00174D43">
      <w:pPr>
        <w:pStyle w:val="BodyText"/>
        <w:keepNext/>
        <w:tabs>
          <w:tab w:val="num" w:pos="720"/>
        </w:tabs>
        <w:rPr>
          <w:rFonts w:ascii="Times New Roman" w:hAnsi="Times New Roman"/>
          <w:b/>
          <w:bCs/>
          <w:sz w:val="24"/>
          <w:szCs w:val="24"/>
        </w:rPr>
      </w:pPr>
    </w:p>
    <w:p w:rsidR="004F4C93" w:rsidRDefault="004F4C93" w:rsidP="00174D43">
      <w:pPr>
        <w:pStyle w:val="BodyText"/>
        <w:keepNext/>
        <w:tabs>
          <w:tab w:val="num" w:pos="720"/>
        </w:tabs>
        <w:rPr>
          <w:rFonts w:ascii="Times New Roman" w:hAnsi="Times New Roman"/>
          <w:b/>
          <w:bCs/>
          <w:sz w:val="24"/>
          <w:szCs w:val="24"/>
        </w:rPr>
      </w:pPr>
    </w:p>
    <w:p w:rsidR="004F4C93" w:rsidRDefault="004F4C93" w:rsidP="00174D43">
      <w:pPr>
        <w:pStyle w:val="BodyText"/>
        <w:keepNext/>
        <w:tabs>
          <w:tab w:val="num" w:pos="72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X. ODSTOUPENÍ OD SMLOUVY </w:t>
      </w:r>
    </w:p>
    <w:p w:rsidR="004F4C93" w:rsidRDefault="004F4C93" w:rsidP="00FC606F">
      <w:pPr>
        <w:pStyle w:val="Heading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4F4C93" w:rsidRPr="0018394D" w:rsidRDefault="004F4C93" w:rsidP="00FC606F">
      <w:pPr>
        <w:pStyle w:val="Heading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1.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  <w:r w:rsidRPr="0018394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Od smlouvy může každá ze stran odstoupit, dojde-li k podstatnému porušení smlouvy druhou smluvní stranou a v dalších případech výslovně stanovených touto smlouvou a občanským zákoníkem.</w:t>
      </w:r>
    </w:p>
    <w:p w:rsidR="004F4C93" w:rsidRDefault="004F4C93" w:rsidP="00FC606F">
      <w:pPr>
        <w:pStyle w:val="Heading2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4F4C93" w:rsidRDefault="004F4C93" w:rsidP="008343D9">
      <w:pPr>
        <w:pStyle w:val="Heading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18394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  <w:r w:rsidRPr="0018394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  <w:r w:rsidRPr="0018394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Za podstatné porušení smlouvy na straně objednatele se považuje zejména prodlení objednatele se zaplacením řádně vystavené faktury zhotovitele delší než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14  </w:t>
      </w:r>
      <w:r w:rsidRPr="0018394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dnů.</w:t>
      </w:r>
    </w:p>
    <w:p w:rsidR="004F4C93" w:rsidRPr="008343D9" w:rsidRDefault="004F4C93" w:rsidP="008343D9"/>
    <w:p w:rsidR="004F4C93" w:rsidRDefault="004F4C93" w:rsidP="008343D9">
      <w:pPr>
        <w:pStyle w:val="Heading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3.</w:t>
      </w:r>
      <w:r w:rsidRPr="0011006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Za podstatné porušení smlouvy na straně zhotovitele se považuje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zejména: </w:t>
      </w:r>
    </w:p>
    <w:p w:rsidR="004F4C93" w:rsidRPr="00DF088B" w:rsidRDefault="004F4C93" w:rsidP="008343D9">
      <w:pPr>
        <w:pStyle w:val="Heading2"/>
        <w:jc w:val="both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</w:p>
    <w:p w:rsidR="004F4C93" w:rsidRPr="00174D43" w:rsidRDefault="004F4C93" w:rsidP="00174D43">
      <w:pPr>
        <w:numPr>
          <w:ilvl w:val="0"/>
          <w:numId w:val="41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174D43">
        <w:rPr>
          <w:sz w:val="24"/>
          <w:szCs w:val="24"/>
        </w:rPr>
        <w:t xml:space="preserve">porušení jakkoliv povinnosti zhotrovitele uvedené v čl. VI. odst. 2, 3 a 4  této smlouvy;  </w:t>
      </w:r>
    </w:p>
    <w:p w:rsidR="004F4C93" w:rsidRDefault="004F4C93" w:rsidP="008343D9">
      <w:pPr>
        <w:pStyle w:val="Heading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4F4C93" w:rsidRPr="00110065" w:rsidRDefault="004F4C93" w:rsidP="00174D43">
      <w:pPr>
        <w:pStyle w:val="Heading2"/>
        <w:numPr>
          <w:ilvl w:val="0"/>
          <w:numId w:val="4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11006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prodlení zhotovitele s předáním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díla objednateli </w:t>
      </w:r>
      <w:r w:rsidRPr="0011006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delší než 30 dnů.</w:t>
      </w:r>
    </w:p>
    <w:p w:rsidR="004F4C93" w:rsidRPr="00110065" w:rsidRDefault="004F4C93" w:rsidP="00FC606F">
      <w:pPr>
        <w:pStyle w:val="Heading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4F4C93" w:rsidRPr="0018394D" w:rsidRDefault="004F4C93" w:rsidP="00FC606F">
      <w:pPr>
        <w:pStyle w:val="Heading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4.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  <w:t>Obj</w:t>
      </w:r>
      <w:r w:rsidRPr="0018394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ednatel je dále oprávněn od smlouvy odstoupit bylo-li insolvenčním soudem pravomocně rozhodnuto o úpadku zhotovitele či byl-li návrh na zahájení insolvenčního řízení zamítnut pro nedostatek majetku zhotovitele či vstoupil-li zhotovitel do likvidace nebo zanikl.</w:t>
      </w:r>
    </w:p>
    <w:p w:rsidR="004F4C93" w:rsidRPr="00C34105" w:rsidRDefault="004F4C93" w:rsidP="00FC606F">
      <w:pPr>
        <w:jc w:val="both"/>
      </w:pPr>
    </w:p>
    <w:p w:rsidR="004F4C93" w:rsidRPr="0018394D" w:rsidRDefault="004F4C93" w:rsidP="00FC606F">
      <w:pPr>
        <w:pStyle w:val="Heading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5.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  <w:r w:rsidRPr="0018394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Odstoupení od smlouvy musí být učiněno písemným oznámením doručeným druhé smluvní straně. </w:t>
      </w:r>
    </w:p>
    <w:p w:rsidR="004F4C93" w:rsidRPr="00C34105" w:rsidRDefault="004F4C93" w:rsidP="00FC606F">
      <w:pPr>
        <w:jc w:val="both"/>
      </w:pPr>
    </w:p>
    <w:p w:rsidR="004F4C93" w:rsidRPr="00E251BE" w:rsidRDefault="004F4C93" w:rsidP="00DE3338">
      <w:pPr>
        <w:jc w:val="both"/>
        <w:rPr>
          <w:rFonts w:ascii="Times New Roman" w:hAnsi="Times New Roman" w:cs="Times New Roman"/>
          <w:sz w:val="24"/>
          <w:szCs w:val="24"/>
        </w:rPr>
      </w:pPr>
      <w:r w:rsidRPr="00E251BE"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</w:r>
      <w:r w:rsidRPr="00E251BE">
        <w:rPr>
          <w:rFonts w:ascii="Times New Roman" w:hAnsi="Times New Roman" w:cs="Times New Roman"/>
          <w:sz w:val="24"/>
          <w:szCs w:val="24"/>
        </w:rPr>
        <w:t xml:space="preserve">Odstoupením od smlouvy nejsou dotčeny nároky na zaplacení smluvní pokuty ani právo na náhradu škody. </w:t>
      </w:r>
    </w:p>
    <w:p w:rsidR="004F4C93" w:rsidRDefault="004F4C93" w:rsidP="00DE3338">
      <w:pPr>
        <w:jc w:val="both"/>
      </w:pPr>
    </w:p>
    <w:p w:rsidR="004F4C93" w:rsidRDefault="004F4C93" w:rsidP="00DE33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C93" w:rsidRPr="00A96F06" w:rsidRDefault="004F4C93" w:rsidP="00DE33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F06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6F06">
        <w:rPr>
          <w:rFonts w:ascii="Times New Roman" w:hAnsi="Times New Roman" w:cs="Times New Roman"/>
          <w:b/>
          <w:bCs/>
          <w:sz w:val="24"/>
          <w:szCs w:val="24"/>
        </w:rPr>
        <w:t xml:space="preserve">. ZÁSTUPCI SMLUVNÍCH STRAN </w:t>
      </w:r>
    </w:p>
    <w:p w:rsidR="004F4C93" w:rsidRDefault="004F4C93" w:rsidP="00174D43">
      <w:pPr>
        <w:pStyle w:val="BodyText"/>
        <w:keepNext/>
        <w:tabs>
          <w:tab w:val="num" w:pos="720"/>
        </w:tabs>
        <w:rPr>
          <w:rFonts w:ascii="Times New Roman" w:hAnsi="Times New Roman"/>
          <w:sz w:val="24"/>
          <w:szCs w:val="24"/>
        </w:rPr>
      </w:pPr>
    </w:p>
    <w:p w:rsidR="004F4C93" w:rsidRPr="00544C2B" w:rsidRDefault="004F4C93" w:rsidP="00174D43">
      <w:pPr>
        <w:pStyle w:val="BodyText"/>
        <w:keepNext/>
        <w:tabs>
          <w:tab w:val="num" w:pos="720"/>
        </w:tabs>
        <w:rPr>
          <w:rFonts w:ascii="Times New Roman" w:hAnsi="Times New Roman"/>
          <w:sz w:val="24"/>
          <w:szCs w:val="24"/>
        </w:rPr>
      </w:pPr>
      <w:r w:rsidRPr="00A96F06">
        <w:rPr>
          <w:rFonts w:ascii="Times New Roman" w:hAnsi="Times New Roman"/>
          <w:sz w:val="24"/>
          <w:szCs w:val="24"/>
        </w:rPr>
        <w:t>1.</w:t>
      </w:r>
      <w:r>
        <w:t xml:space="preserve"> </w:t>
      </w:r>
      <w:r>
        <w:tab/>
      </w:r>
      <w:r w:rsidRPr="00544C2B">
        <w:rPr>
          <w:rFonts w:ascii="Times New Roman" w:hAnsi="Times New Roman"/>
          <w:sz w:val="24"/>
          <w:szCs w:val="24"/>
        </w:rPr>
        <w:t xml:space="preserve">Zástupci smluvních stran ve věcech technických, včetně předání a převzetí díla: </w:t>
      </w:r>
    </w:p>
    <w:p w:rsidR="004F4C93" w:rsidRDefault="004F4C93" w:rsidP="00174D43">
      <w:pPr>
        <w:pStyle w:val="BodyText"/>
        <w:keepNext/>
        <w:tabs>
          <w:tab w:val="num" w:pos="720"/>
        </w:tabs>
        <w:rPr>
          <w:rFonts w:ascii="Times New Roman" w:hAnsi="Times New Roman"/>
          <w:sz w:val="24"/>
          <w:szCs w:val="24"/>
        </w:rPr>
      </w:pPr>
    </w:p>
    <w:p w:rsidR="004F4C93" w:rsidRPr="00DE3338" w:rsidRDefault="004F4C93" w:rsidP="00174D43">
      <w:pPr>
        <w:pStyle w:val="BodyText"/>
        <w:keepNext/>
        <w:numPr>
          <w:ilvl w:val="0"/>
          <w:numId w:val="43"/>
        </w:numPr>
        <w:tabs>
          <w:tab w:val="clear" w:pos="825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DE3338">
        <w:rPr>
          <w:rFonts w:ascii="Times New Roman" w:hAnsi="Times New Roman"/>
          <w:sz w:val="24"/>
          <w:szCs w:val="24"/>
        </w:rPr>
        <w:t xml:space="preserve">na straně objednatele: Ivo Hagara, referent odboru rozvoje města, e-mail: i.hagara@mestodobruska.cz,  </w:t>
      </w:r>
      <w:r>
        <w:rPr>
          <w:rFonts w:ascii="Times New Roman" w:hAnsi="Times New Roman"/>
          <w:sz w:val="24"/>
          <w:szCs w:val="24"/>
        </w:rPr>
        <w:t>t</w:t>
      </w:r>
      <w:r w:rsidRPr="00DE3338">
        <w:rPr>
          <w:rFonts w:ascii="Times New Roman" w:hAnsi="Times New Roman"/>
          <w:sz w:val="24"/>
          <w:szCs w:val="24"/>
        </w:rPr>
        <w:t>elefon: 494 629 656, 724962673</w:t>
      </w:r>
    </w:p>
    <w:p w:rsidR="004F4C93" w:rsidRDefault="004F4C93" w:rsidP="00174D43">
      <w:pPr>
        <w:pStyle w:val="BodyText"/>
        <w:keepNext/>
        <w:tabs>
          <w:tab w:val="num" w:pos="720"/>
        </w:tabs>
        <w:rPr>
          <w:rFonts w:ascii="Times New Roman" w:hAnsi="Times New Roman"/>
          <w:sz w:val="24"/>
          <w:szCs w:val="24"/>
        </w:rPr>
      </w:pPr>
    </w:p>
    <w:p w:rsidR="004F4C93" w:rsidRDefault="004F4C93" w:rsidP="00174D43">
      <w:pPr>
        <w:pStyle w:val="BodyText"/>
        <w:keepNext/>
        <w:numPr>
          <w:ilvl w:val="0"/>
          <w:numId w:val="43"/>
        </w:numPr>
        <w:tabs>
          <w:tab w:val="clear" w:pos="825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DE3338">
        <w:rPr>
          <w:rFonts w:ascii="Times New Roman" w:hAnsi="Times New Roman"/>
          <w:sz w:val="24"/>
          <w:szCs w:val="24"/>
        </w:rPr>
        <w:t xml:space="preserve">na straně zhotovitele: </w:t>
      </w:r>
    </w:p>
    <w:p w:rsidR="004F4C93" w:rsidRPr="00DE3338" w:rsidRDefault="004F4C93" w:rsidP="00174D43">
      <w:pPr>
        <w:pStyle w:val="BodyText"/>
        <w:keepNext/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Vladimír Falta</w:t>
      </w:r>
      <w:r w:rsidRPr="00DE3338">
        <w:rPr>
          <w:rFonts w:ascii="Times New Roman" w:hAnsi="Times New Roman"/>
          <w:sz w:val="24"/>
          <w:szCs w:val="24"/>
        </w:rPr>
        <w:t>, email</w:t>
      </w:r>
      <w:r>
        <w:rPr>
          <w:rFonts w:ascii="Times New Roman" w:hAnsi="Times New Roman"/>
          <w:sz w:val="24"/>
          <w:szCs w:val="24"/>
        </w:rPr>
        <w:t xml:space="preserve">: vladimir.falta@quick.cz, </w:t>
      </w:r>
      <w:r w:rsidRPr="00DE3338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lefon</w:t>
      </w:r>
      <w:r w:rsidRPr="00DE333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604207089</w:t>
      </w:r>
      <w:r w:rsidRPr="00DE3338">
        <w:rPr>
          <w:rFonts w:ascii="Times New Roman" w:hAnsi="Times New Roman"/>
          <w:sz w:val="24"/>
          <w:szCs w:val="24"/>
        </w:rPr>
        <w:t xml:space="preserve"> </w:t>
      </w:r>
    </w:p>
    <w:p w:rsidR="004F4C93" w:rsidRDefault="004F4C93" w:rsidP="00174D43">
      <w:pPr>
        <w:pStyle w:val="BodyText"/>
        <w:keepNext/>
        <w:tabs>
          <w:tab w:val="num" w:pos="720"/>
        </w:tabs>
        <w:rPr>
          <w:rFonts w:ascii="Times New Roman" w:hAnsi="Times New Roman"/>
          <w:sz w:val="24"/>
          <w:szCs w:val="24"/>
        </w:rPr>
      </w:pPr>
    </w:p>
    <w:p w:rsidR="004F4C93" w:rsidRPr="00DE3338" w:rsidRDefault="004F4C93" w:rsidP="00174D43">
      <w:pPr>
        <w:pStyle w:val="BodyText"/>
        <w:keepNext/>
        <w:tabs>
          <w:tab w:val="num" w:pos="720"/>
        </w:tabs>
        <w:rPr>
          <w:rFonts w:ascii="Times New Roman" w:hAnsi="Times New Roman"/>
          <w:sz w:val="24"/>
          <w:szCs w:val="24"/>
        </w:rPr>
      </w:pPr>
      <w:r w:rsidRPr="00DE3338">
        <w:rPr>
          <w:rFonts w:ascii="Times New Roman" w:hAnsi="Times New Roman"/>
          <w:sz w:val="24"/>
          <w:szCs w:val="24"/>
        </w:rPr>
        <w:t xml:space="preserve">2. Případnou změnu </w:t>
      </w:r>
      <w:r>
        <w:rPr>
          <w:rFonts w:ascii="Times New Roman" w:hAnsi="Times New Roman"/>
          <w:sz w:val="24"/>
          <w:szCs w:val="24"/>
        </w:rPr>
        <w:t>v osobách svých zástu</w:t>
      </w:r>
      <w:r w:rsidRPr="00DE3338">
        <w:rPr>
          <w:rFonts w:ascii="Times New Roman" w:hAnsi="Times New Roman"/>
          <w:sz w:val="24"/>
          <w:szCs w:val="24"/>
        </w:rPr>
        <w:t xml:space="preserve">pců si smluvní strany bezodkladně oznámí. </w:t>
      </w:r>
    </w:p>
    <w:p w:rsidR="004F4C93" w:rsidRDefault="004F4C93" w:rsidP="00174D43">
      <w:pPr>
        <w:pStyle w:val="BodyText"/>
        <w:keepNext/>
        <w:tabs>
          <w:tab w:val="num" w:pos="720"/>
        </w:tabs>
        <w:rPr>
          <w:rFonts w:ascii="Times New Roman" w:hAnsi="Times New Roman"/>
          <w:b/>
          <w:bCs/>
          <w:sz w:val="24"/>
          <w:szCs w:val="24"/>
        </w:rPr>
      </w:pPr>
    </w:p>
    <w:p w:rsidR="004F4C93" w:rsidRDefault="004F4C93" w:rsidP="00174D43">
      <w:pPr>
        <w:pStyle w:val="BodyText"/>
        <w:keepNext/>
        <w:tabs>
          <w:tab w:val="num" w:pos="720"/>
        </w:tabs>
        <w:rPr>
          <w:rFonts w:ascii="Times New Roman" w:hAnsi="Times New Roman"/>
          <w:b/>
          <w:bCs/>
          <w:sz w:val="24"/>
          <w:szCs w:val="24"/>
        </w:rPr>
      </w:pPr>
    </w:p>
    <w:p w:rsidR="004F4C93" w:rsidRPr="00B57AD7" w:rsidRDefault="004F4C93" w:rsidP="00174D43">
      <w:pPr>
        <w:pStyle w:val="BodyText"/>
        <w:keepNext/>
        <w:tabs>
          <w:tab w:val="num" w:pos="72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XI</w:t>
      </w:r>
      <w:r w:rsidRPr="00D505DF">
        <w:rPr>
          <w:rFonts w:ascii="Times New Roman" w:hAnsi="Times New Roman"/>
          <w:b/>
          <w:bCs/>
          <w:sz w:val="24"/>
          <w:szCs w:val="24"/>
        </w:rPr>
        <w:t>I</w:t>
      </w:r>
      <w:r w:rsidRPr="00B57AD7">
        <w:rPr>
          <w:rFonts w:ascii="Times New Roman" w:hAnsi="Times New Roman"/>
          <w:b/>
          <w:bCs/>
          <w:sz w:val="24"/>
          <w:szCs w:val="24"/>
        </w:rPr>
        <w:t>. ZÁVĚREČNÁ UJEDNÁNÍ</w:t>
      </w:r>
    </w:p>
    <w:p w:rsidR="004F4C93" w:rsidRPr="003135D7" w:rsidRDefault="004F4C93" w:rsidP="00EC6918">
      <w:pPr>
        <w:pStyle w:val="BodyText"/>
        <w:keepNext/>
        <w:spacing w:before="240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</w:r>
      <w:r w:rsidRPr="003135D7">
        <w:rPr>
          <w:rFonts w:ascii="Times New Roman" w:hAnsi="Times New Roman"/>
          <w:sz w:val="24"/>
          <w:szCs w:val="24"/>
        </w:rPr>
        <w:t xml:space="preserve">Tuto smlouvu lze změnit jen písemným oboustranně potvrzeným smluvním ujednáním </w:t>
      </w:r>
      <w:r>
        <w:rPr>
          <w:rFonts w:ascii="Times New Roman" w:hAnsi="Times New Roman"/>
          <w:sz w:val="24"/>
          <w:szCs w:val="24"/>
        </w:rPr>
        <w:t>-</w:t>
      </w:r>
      <w:r w:rsidRPr="003135D7">
        <w:rPr>
          <w:rFonts w:ascii="Times New Roman" w:hAnsi="Times New Roman"/>
          <w:sz w:val="24"/>
          <w:szCs w:val="24"/>
        </w:rPr>
        <w:t xml:space="preserve"> dodatkem této smlouvy o dílo.</w:t>
      </w:r>
    </w:p>
    <w:p w:rsidR="004F4C93" w:rsidRPr="003135D7" w:rsidRDefault="004F4C93" w:rsidP="00EC6918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135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3135D7">
        <w:rPr>
          <w:rFonts w:ascii="Times New Roman" w:hAnsi="Times New Roman"/>
          <w:sz w:val="24"/>
          <w:szCs w:val="24"/>
        </w:rPr>
        <w:t xml:space="preserve">Pokud nebylo v této smlouvě ujednáno jinak, řídí se právní poměry z ní vyplývající a vznikající </w:t>
      </w:r>
      <w:r>
        <w:rPr>
          <w:rFonts w:ascii="Times New Roman" w:hAnsi="Times New Roman"/>
          <w:sz w:val="24"/>
          <w:szCs w:val="24"/>
        </w:rPr>
        <w:t xml:space="preserve">českým právním řádem, zejména </w:t>
      </w:r>
      <w:r w:rsidRPr="003135D7">
        <w:rPr>
          <w:rFonts w:ascii="Times New Roman" w:hAnsi="Times New Roman"/>
          <w:sz w:val="24"/>
          <w:szCs w:val="24"/>
        </w:rPr>
        <w:t xml:space="preserve">zákonem č. 89/2012 Sb., občanský zákoník, ve znění </w:t>
      </w:r>
      <w:r>
        <w:rPr>
          <w:rFonts w:ascii="Times New Roman" w:hAnsi="Times New Roman"/>
          <w:sz w:val="24"/>
          <w:szCs w:val="24"/>
        </w:rPr>
        <w:t xml:space="preserve">pozdějších předpisů. </w:t>
      </w:r>
    </w:p>
    <w:p w:rsidR="004F4C93" w:rsidRDefault="004F4C93" w:rsidP="00EC6918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135D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  <w:t xml:space="preserve">Tato smlouva </w:t>
      </w:r>
      <w:r w:rsidRPr="003135D7">
        <w:rPr>
          <w:rFonts w:ascii="Times New Roman" w:hAnsi="Times New Roman"/>
          <w:sz w:val="24"/>
          <w:szCs w:val="24"/>
        </w:rPr>
        <w:t>se uzavírá v</w:t>
      </w:r>
      <w:r>
        <w:rPr>
          <w:rFonts w:ascii="Times New Roman" w:hAnsi="Times New Roman"/>
          <w:sz w:val="24"/>
          <w:szCs w:val="24"/>
        </w:rPr>
        <w:t xml:space="preserve">e </w:t>
      </w:r>
      <w:r w:rsidRPr="00313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třech </w:t>
      </w:r>
      <w:r w:rsidRPr="003135D7">
        <w:rPr>
          <w:rFonts w:ascii="Times New Roman" w:hAnsi="Times New Roman"/>
          <w:sz w:val="24"/>
          <w:szCs w:val="24"/>
        </w:rPr>
        <w:t xml:space="preserve">vyhotoveních, z nichž </w:t>
      </w:r>
      <w:r>
        <w:rPr>
          <w:rFonts w:ascii="Times New Roman" w:hAnsi="Times New Roman"/>
          <w:sz w:val="24"/>
          <w:szCs w:val="24"/>
        </w:rPr>
        <w:t xml:space="preserve">objednatel obdrží </w:t>
      </w:r>
      <w:r w:rsidRPr="003135D7">
        <w:rPr>
          <w:rFonts w:ascii="Times New Roman" w:hAnsi="Times New Roman"/>
          <w:sz w:val="24"/>
          <w:szCs w:val="24"/>
        </w:rPr>
        <w:t xml:space="preserve">obdrží </w:t>
      </w:r>
      <w:r>
        <w:rPr>
          <w:rFonts w:ascii="Times New Roman" w:hAnsi="Times New Roman"/>
          <w:sz w:val="24"/>
          <w:szCs w:val="24"/>
        </w:rPr>
        <w:t>dvě a zhotovitel jedno</w:t>
      </w:r>
      <w:r w:rsidRPr="003135D7">
        <w:rPr>
          <w:rFonts w:ascii="Times New Roman" w:hAnsi="Times New Roman"/>
          <w:sz w:val="24"/>
          <w:szCs w:val="24"/>
        </w:rPr>
        <w:t xml:space="preserve"> vyhotovení</w:t>
      </w:r>
      <w:r>
        <w:rPr>
          <w:rFonts w:ascii="Times New Roman" w:hAnsi="Times New Roman"/>
          <w:sz w:val="24"/>
          <w:szCs w:val="24"/>
        </w:rPr>
        <w:t>.</w:t>
      </w:r>
    </w:p>
    <w:p w:rsidR="004F4C93" w:rsidRDefault="004F4C93" w:rsidP="00FC60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C93" w:rsidRPr="00FC606F" w:rsidRDefault="004F4C93" w:rsidP="00FC60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C606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 w:rsidRPr="00FC606F">
        <w:rPr>
          <w:rFonts w:ascii="Times New Roman" w:hAnsi="Times New Roman" w:cs="Times New Roman"/>
          <w:sz w:val="24"/>
          <w:szCs w:val="24"/>
        </w:rPr>
        <w:t>Tato smlouva nabývá platnosti dnem jejího podpisu oběma smluvními stranami a účinnosti dnem jejího uveřejnění v registru smluv dle zákona č. 340/2015 Sb., o zvláštních podmínkách účinnosti některých smluv, uveřejňování těchto smluv a o registru smluv (zákon o registru smluv).</w:t>
      </w:r>
    </w:p>
    <w:p w:rsidR="004F4C93" w:rsidRPr="00FC606F" w:rsidRDefault="004F4C93" w:rsidP="00FC606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4C93" w:rsidRPr="00E251BE" w:rsidRDefault="004F4C93" w:rsidP="00E251B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51BE">
        <w:rPr>
          <w:rFonts w:ascii="Times New Roman" w:hAnsi="Times New Roman" w:cs="Times New Roman"/>
          <w:sz w:val="24"/>
          <w:szCs w:val="24"/>
        </w:rPr>
        <w:t xml:space="preserve">5. </w:t>
      </w:r>
      <w:r w:rsidRPr="00E25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251BE">
        <w:rPr>
          <w:rFonts w:ascii="Times New Roman" w:hAnsi="Times New Roman" w:cs="Times New Roman"/>
          <w:sz w:val="24"/>
          <w:szCs w:val="24"/>
        </w:rPr>
        <w:t>Smluvní strany výslovně souhlasí s uveřejněním této smlouvy</w:t>
      </w:r>
      <w:r>
        <w:rPr>
          <w:rFonts w:ascii="Times New Roman" w:hAnsi="Times New Roman" w:cs="Times New Roman"/>
          <w:sz w:val="24"/>
          <w:szCs w:val="24"/>
        </w:rPr>
        <w:t xml:space="preserve"> včetně </w:t>
      </w:r>
      <w:r w:rsidRPr="001A0CC5">
        <w:rPr>
          <w:rFonts w:ascii="Times New Roman" w:hAnsi="Times New Roman" w:cs="Times New Roman"/>
          <w:sz w:val="24"/>
          <w:szCs w:val="24"/>
        </w:rPr>
        <w:t>všech jejích příloh  v registru smluv a dohodly se, že smlouvu v registru smluv uveřejní obje</w:t>
      </w:r>
      <w:r w:rsidRPr="00E251BE">
        <w:rPr>
          <w:rFonts w:ascii="Times New Roman" w:hAnsi="Times New Roman" w:cs="Times New Roman"/>
          <w:sz w:val="24"/>
          <w:szCs w:val="24"/>
        </w:rPr>
        <w:t xml:space="preserve">dnatel, a to nejpozději do 7 dnů od uzavření této smlouvy. </w:t>
      </w:r>
    </w:p>
    <w:p w:rsidR="004F4C93" w:rsidRDefault="004F4C93" w:rsidP="00A96F06">
      <w:pPr>
        <w:pStyle w:val="Heading2"/>
        <w:keepNext w:val="0"/>
        <w:tabs>
          <w:tab w:val="num" w:pos="1440"/>
        </w:tabs>
        <w:spacing w:before="12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4F4C93" w:rsidRPr="00E251BE" w:rsidRDefault="004F4C93" w:rsidP="001A0CC5">
      <w:pPr>
        <w:pStyle w:val="Heading2"/>
        <w:keepNext w:val="0"/>
        <w:spacing w:before="12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E251B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6.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  <w:r w:rsidRPr="00E251B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Zhotovitel si je vědom, že dle § 2 písm. e) zákona č. 320/2001 Sb., o finanční kontrole, ve znění pozdějších předpisů, je osobou povinnou spolupůsobit při výkonu finanční kontroly prováděné v souvislosti s úhradou zboží nebo služeb z veřejných výdajů. Zhotovitel se zavazuje, bude-li k tomu objednatelem vyzván, poskytnout při kontrole potřebnou součinnost. </w:t>
      </w:r>
    </w:p>
    <w:p w:rsidR="004F4C93" w:rsidRDefault="004F4C93" w:rsidP="00D649FC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ab/>
        <w:t>Nedílnou součástí této smlouvy jsou její přílohy:</w:t>
      </w:r>
    </w:p>
    <w:p w:rsidR="004F4C93" w:rsidRDefault="004F4C93" w:rsidP="00D649FC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1  - Technická specifikace nábytku </w:t>
      </w:r>
    </w:p>
    <w:p w:rsidR="004F4C93" w:rsidRDefault="004F4C93" w:rsidP="00D649FC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 w:rsidRPr="00531B61">
        <w:rPr>
          <w:rFonts w:ascii="Times New Roman" w:hAnsi="Times New Roman"/>
          <w:sz w:val="24"/>
          <w:szCs w:val="24"/>
        </w:rPr>
        <w:t xml:space="preserve">Příloha č. 2  -  Položkový rozpočet zhotovitele ze dne </w:t>
      </w:r>
      <w:r>
        <w:rPr>
          <w:rFonts w:ascii="Times New Roman" w:hAnsi="Times New Roman"/>
          <w:sz w:val="24"/>
          <w:szCs w:val="24"/>
        </w:rPr>
        <w:t>3.7.2017</w:t>
      </w:r>
      <w:bookmarkStart w:id="0" w:name="_GoBack"/>
      <w:bookmarkEnd w:id="0"/>
    </w:p>
    <w:p w:rsidR="004F4C93" w:rsidRDefault="004F4C93" w:rsidP="00D649FC">
      <w:pPr>
        <w:pStyle w:val="BodyText"/>
        <w:spacing w:before="24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ab/>
        <w:t>Uzavření  t</w:t>
      </w:r>
      <w:r w:rsidRPr="00FC606F">
        <w:rPr>
          <w:rFonts w:ascii="Times New Roman" w:hAnsi="Times New Roman"/>
          <w:sz w:val="24"/>
          <w:szCs w:val="24"/>
        </w:rPr>
        <w:t>éto smlouvy schválila Rada města Dobruška na své schůzi</w:t>
      </w:r>
      <w:r>
        <w:rPr>
          <w:sz w:val="24"/>
          <w:szCs w:val="24"/>
        </w:rPr>
        <w:t xml:space="preserve"> konané dne 12.7. 2017.  </w:t>
      </w:r>
    </w:p>
    <w:p w:rsidR="004F4C93" w:rsidRDefault="004F4C93" w:rsidP="00D649FC">
      <w:pPr>
        <w:pStyle w:val="BodyText"/>
        <w:spacing w:before="240"/>
        <w:rPr>
          <w:b/>
          <w:bCs/>
          <w:sz w:val="24"/>
          <w:szCs w:val="24"/>
        </w:rPr>
      </w:pPr>
    </w:p>
    <w:p w:rsidR="004F4C93" w:rsidRPr="004D1375" w:rsidRDefault="004F4C93" w:rsidP="00D649FC">
      <w:pPr>
        <w:pStyle w:val="BodyText"/>
        <w:spacing w:before="240"/>
        <w:rPr>
          <w:b/>
          <w:bCs/>
          <w:sz w:val="24"/>
          <w:szCs w:val="24"/>
        </w:rPr>
      </w:pPr>
      <w:r w:rsidRPr="004D1375">
        <w:rPr>
          <w:b/>
          <w:bCs/>
          <w:sz w:val="24"/>
          <w:szCs w:val="24"/>
        </w:rPr>
        <w:t>Objednatel: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Zhotovitel: </w:t>
      </w:r>
      <w:r w:rsidRPr="004D1375">
        <w:rPr>
          <w:b/>
          <w:bCs/>
          <w:sz w:val="24"/>
          <w:szCs w:val="24"/>
        </w:rPr>
        <w:t xml:space="preserve"> </w:t>
      </w:r>
    </w:p>
    <w:p w:rsidR="004F4C93" w:rsidRDefault="004F4C93" w:rsidP="004D1375">
      <w:pPr>
        <w:pStyle w:val="BodyText"/>
        <w:spacing w:before="240"/>
      </w:pPr>
    </w:p>
    <w:p w:rsidR="004F4C93" w:rsidRPr="00182F8B" w:rsidRDefault="004F4C93" w:rsidP="004D1375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Dobrušce  dne: 24.7. 2017 </w:t>
      </w:r>
      <w:r w:rsidRPr="00182F8B">
        <w:rPr>
          <w:rFonts w:ascii="Times New Roman" w:hAnsi="Times New Roman"/>
          <w:sz w:val="24"/>
          <w:szCs w:val="24"/>
        </w:rPr>
        <w:tab/>
      </w:r>
      <w:r w:rsidRPr="00182F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 Dobrušce dne. 25.7. 2017</w:t>
      </w:r>
      <w:r w:rsidRPr="00182F8B">
        <w:rPr>
          <w:rFonts w:ascii="Times New Roman" w:hAnsi="Times New Roman"/>
          <w:sz w:val="24"/>
          <w:szCs w:val="24"/>
        </w:rPr>
        <w:tab/>
      </w:r>
      <w:r w:rsidRPr="00182F8B">
        <w:rPr>
          <w:rFonts w:ascii="Times New Roman" w:hAnsi="Times New Roman"/>
          <w:sz w:val="24"/>
          <w:szCs w:val="24"/>
        </w:rPr>
        <w:tab/>
      </w:r>
      <w:r w:rsidRPr="00182F8B">
        <w:rPr>
          <w:rFonts w:ascii="Times New Roman" w:hAnsi="Times New Roman"/>
          <w:sz w:val="24"/>
          <w:szCs w:val="24"/>
        </w:rPr>
        <w:tab/>
      </w:r>
    </w:p>
    <w:p w:rsidR="004F4C93" w:rsidRDefault="004F4C93" w:rsidP="004D1375">
      <w:pPr>
        <w:pStyle w:val="BodyText"/>
        <w:spacing w:before="240"/>
      </w:pPr>
    </w:p>
    <w:p w:rsidR="004F4C93" w:rsidRDefault="004F4C93" w:rsidP="00110065">
      <w:pPr>
        <w:pStyle w:val="BodyText"/>
        <w:spacing w:before="240"/>
      </w:pPr>
      <w:r w:rsidRPr="003135D7">
        <w:t>…………</w:t>
      </w:r>
      <w:r>
        <w:t>………..</w:t>
      </w:r>
      <w:r w:rsidRPr="003135D7">
        <w:t>……….</w:t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  <w:r>
        <w:tab/>
      </w:r>
    </w:p>
    <w:p w:rsidR="004F4C93" w:rsidRPr="00226AE9" w:rsidRDefault="004F4C93" w:rsidP="00110065">
      <w:pPr>
        <w:pStyle w:val="BodyText"/>
        <w:spacing w:before="240"/>
        <w:rPr>
          <w:rFonts w:ascii="Times New Roman" w:hAnsi="Times New Roman"/>
          <w:sz w:val="22"/>
          <w:szCs w:val="22"/>
        </w:rPr>
      </w:pPr>
      <w:r w:rsidRPr="00226AE9">
        <w:rPr>
          <w:rFonts w:ascii="Times New Roman" w:hAnsi="Times New Roman"/>
          <w:sz w:val="22"/>
          <w:szCs w:val="22"/>
        </w:rPr>
        <w:t xml:space="preserve">Město Dobruška                                                                 </w:t>
      </w:r>
      <w:r>
        <w:rPr>
          <w:rFonts w:ascii="Times New Roman" w:hAnsi="Times New Roman"/>
          <w:sz w:val="22"/>
          <w:szCs w:val="22"/>
        </w:rPr>
        <w:t>Vladimír  Falta</w:t>
      </w:r>
    </w:p>
    <w:p w:rsidR="004F4C93" w:rsidRPr="005D1331" w:rsidRDefault="004F4C93" w:rsidP="00182F8B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6AE9">
        <w:rPr>
          <w:rFonts w:ascii="Times New Roman" w:hAnsi="Times New Roman" w:cs="Times New Roman"/>
          <w:sz w:val="22"/>
          <w:szCs w:val="22"/>
        </w:rPr>
        <w:t>Ing. Petr Lžíčař, starosta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</w:p>
    <w:p w:rsidR="004F4C93" w:rsidRPr="00110065" w:rsidRDefault="004F4C93" w:rsidP="00D33FAF">
      <w:pPr>
        <w:tabs>
          <w:tab w:val="center" w:pos="1560"/>
          <w:tab w:val="center" w:pos="6804"/>
        </w:tabs>
        <w:rPr>
          <w:rFonts w:ascii="Times New Roman" w:hAnsi="Times New Roman" w:cs="Times New Roman"/>
          <w:sz w:val="24"/>
          <w:szCs w:val="24"/>
          <w:u w:val="single"/>
        </w:rPr>
      </w:pPr>
    </w:p>
    <w:sectPr w:rsidR="004F4C93" w:rsidRPr="00110065" w:rsidSect="0094608D">
      <w:footerReference w:type="even" r:id="rId7"/>
      <w:footerReference w:type="default" r:id="rId8"/>
      <w:pgSz w:w="11907" w:h="16840"/>
      <w:pgMar w:top="851" w:right="1418" w:bottom="993" w:left="1418" w:header="465" w:footer="1259" w:gutter="0"/>
      <w:pgNumType w:fmt="numberInDash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C93" w:rsidRDefault="004F4C93">
      <w:r>
        <w:separator/>
      </w:r>
    </w:p>
  </w:endnote>
  <w:endnote w:type="continuationSeparator" w:id="0">
    <w:p w:rsidR="004F4C93" w:rsidRDefault="004F4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onsolas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93" w:rsidRDefault="004F4C93" w:rsidP="003F2299">
    <w:pPr>
      <w:pStyle w:val="Footer"/>
      <w:framePr w:wrap="around" w:vAnchor="text" w:hAnchor="margin" w:xAlign="center" w:y="1"/>
      <w:rPr>
        <w:rStyle w:val="PageNumber"/>
        <w:rFonts w:cs="CG Times (W1)"/>
      </w:rPr>
    </w:pPr>
    <w:r>
      <w:rPr>
        <w:rStyle w:val="PageNumber"/>
        <w:rFonts w:cs="CG Times (W1)"/>
      </w:rPr>
      <w:fldChar w:fldCharType="begin"/>
    </w:r>
    <w:r>
      <w:rPr>
        <w:rStyle w:val="PageNumber"/>
        <w:rFonts w:cs="CG Times (W1)"/>
      </w:rPr>
      <w:instrText xml:space="preserve">PAGE  </w:instrText>
    </w:r>
    <w:r>
      <w:rPr>
        <w:rStyle w:val="PageNumber"/>
        <w:rFonts w:cs="CG Times (W1)"/>
      </w:rPr>
      <w:fldChar w:fldCharType="end"/>
    </w:r>
  </w:p>
  <w:p w:rsidR="004F4C93" w:rsidRDefault="004F4C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93" w:rsidRPr="0094608D" w:rsidRDefault="004F4C93" w:rsidP="003F2299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2"/>
        <w:szCs w:val="22"/>
      </w:rPr>
    </w:pPr>
    <w:r w:rsidRPr="0094608D">
      <w:rPr>
        <w:rStyle w:val="PageNumber"/>
        <w:rFonts w:ascii="Times New Roman" w:hAnsi="Times New Roman"/>
        <w:sz w:val="22"/>
        <w:szCs w:val="22"/>
      </w:rPr>
      <w:fldChar w:fldCharType="begin"/>
    </w:r>
    <w:r w:rsidRPr="0094608D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94608D">
      <w:rPr>
        <w:rStyle w:val="PageNumber"/>
        <w:rFonts w:ascii="Times New Roman" w:hAnsi="Times New Roman"/>
        <w:sz w:val="22"/>
        <w:szCs w:val="22"/>
      </w:rPr>
      <w:fldChar w:fldCharType="separate"/>
    </w:r>
    <w:r>
      <w:rPr>
        <w:rStyle w:val="PageNumber"/>
        <w:rFonts w:ascii="Times New Roman" w:hAnsi="Times New Roman"/>
        <w:sz w:val="22"/>
        <w:szCs w:val="22"/>
      </w:rPr>
      <w:t>- 7 -</w:t>
    </w:r>
    <w:r w:rsidRPr="0094608D">
      <w:rPr>
        <w:rStyle w:val="PageNumber"/>
        <w:rFonts w:ascii="Times New Roman" w:hAnsi="Times New Roman"/>
        <w:sz w:val="22"/>
        <w:szCs w:val="22"/>
      </w:rPr>
      <w:fldChar w:fldCharType="end"/>
    </w:r>
  </w:p>
  <w:p w:rsidR="004F4C93" w:rsidRDefault="004F4C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C93" w:rsidRDefault="004F4C93">
      <w:r>
        <w:separator/>
      </w:r>
    </w:p>
  </w:footnote>
  <w:footnote w:type="continuationSeparator" w:id="0">
    <w:p w:rsidR="004F4C93" w:rsidRDefault="004F4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F37"/>
    <w:multiLevelType w:val="hybridMultilevel"/>
    <w:tmpl w:val="4BDED45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8D006A"/>
    <w:multiLevelType w:val="hybridMultilevel"/>
    <w:tmpl w:val="47701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3D2BD7"/>
    <w:multiLevelType w:val="hybridMultilevel"/>
    <w:tmpl w:val="21C022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C442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F63A6"/>
    <w:multiLevelType w:val="hybridMultilevel"/>
    <w:tmpl w:val="57BC4BBA"/>
    <w:lvl w:ilvl="0" w:tplc="9A24E842">
      <w:start w:val="2"/>
      <w:numFmt w:val="bullet"/>
      <w:lvlText w:val="-"/>
      <w:lvlJc w:val="left"/>
      <w:pPr>
        <w:ind w:left="21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>
    <w:nsid w:val="11244E64"/>
    <w:multiLevelType w:val="hybridMultilevel"/>
    <w:tmpl w:val="FD429AE8"/>
    <w:lvl w:ilvl="0" w:tplc="E270A6CA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BD5277"/>
    <w:multiLevelType w:val="hybridMultilevel"/>
    <w:tmpl w:val="B7B87DF0"/>
    <w:lvl w:ilvl="0" w:tplc="11B4959C">
      <w:start w:val="1"/>
      <w:numFmt w:val="bullet"/>
      <w:pStyle w:val="CharCharChar1CharCharCharCharCharCharCharCharChar1Char1CharChar5CharCharCharCharCharCharCharCharChar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  <w:lvl w:ilvl="1" w:tplc="926E2D16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17402D67"/>
    <w:multiLevelType w:val="hybridMultilevel"/>
    <w:tmpl w:val="F260F7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D40779"/>
    <w:multiLevelType w:val="hybridMultilevel"/>
    <w:tmpl w:val="ABC8A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6173F"/>
    <w:multiLevelType w:val="hybridMultilevel"/>
    <w:tmpl w:val="121C36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060938"/>
    <w:multiLevelType w:val="hybridMultilevel"/>
    <w:tmpl w:val="2242A66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1800B8"/>
    <w:multiLevelType w:val="hybridMultilevel"/>
    <w:tmpl w:val="69C8AB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7D242E"/>
    <w:multiLevelType w:val="hybridMultilevel"/>
    <w:tmpl w:val="31CA8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B4485"/>
    <w:multiLevelType w:val="hybridMultilevel"/>
    <w:tmpl w:val="27C4F6D4"/>
    <w:lvl w:ilvl="0" w:tplc="B0F407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9047D0"/>
    <w:multiLevelType w:val="hybridMultilevel"/>
    <w:tmpl w:val="6270ED9E"/>
    <w:lvl w:ilvl="0" w:tplc="83A25C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431A5F"/>
    <w:multiLevelType w:val="hybridMultilevel"/>
    <w:tmpl w:val="DCA895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2A0A2B"/>
    <w:multiLevelType w:val="hybridMultilevel"/>
    <w:tmpl w:val="AD6821F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2D204E83"/>
    <w:multiLevelType w:val="hybridMultilevel"/>
    <w:tmpl w:val="7530341C"/>
    <w:lvl w:ilvl="0" w:tplc="CC4ADE3A">
      <w:start w:val="13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F35FDF"/>
    <w:multiLevelType w:val="hybridMultilevel"/>
    <w:tmpl w:val="55F86CBC"/>
    <w:lvl w:ilvl="0" w:tplc="BF48E8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E36A6C"/>
    <w:multiLevelType w:val="hybridMultilevel"/>
    <w:tmpl w:val="F064C99C"/>
    <w:lvl w:ilvl="0" w:tplc="799A97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1667CF"/>
    <w:multiLevelType w:val="hybridMultilevel"/>
    <w:tmpl w:val="2F8C90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E70408"/>
    <w:multiLevelType w:val="hybridMultilevel"/>
    <w:tmpl w:val="6BCAA0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3529EF"/>
    <w:multiLevelType w:val="singleLevel"/>
    <w:tmpl w:val="E7F2C4F4"/>
    <w:lvl w:ilvl="0">
      <w:start w:val="2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22">
    <w:nsid w:val="4F552621"/>
    <w:multiLevelType w:val="hybridMultilevel"/>
    <w:tmpl w:val="C2A240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6C4730"/>
    <w:multiLevelType w:val="hybridMultilevel"/>
    <w:tmpl w:val="C2A240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517366"/>
    <w:multiLevelType w:val="hybridMultilevel"/>
    <w:tmpl w:val="D3E23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443AA"/>
    <w:multiLevelType w:val="hybridMultilevel"/>
    <w:tmpl w:val="513E48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95D1411"/>
    <w:multiLevelType w:val="hybridMultilevel"/>
    <w:tmpl w:val="4BDED45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E0943AA"/>
    <w:multiLevelType w:val="hybridMultilevel"/>
    <w:tmpl w:val="01209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E21AA9"/>
    <w:multiLevelType w:val="hybridMultilevel"/>
    <w:tmpl w:val="0EF40CBC"/>
    <w:lvl w:ilvl="0" w:tplc="6EF4E80E">
      <w:start w:val="11"/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9">
    <w:nsid w:val="611D62E5"/>
    <w:multiLevelType w:val="hybridMultilevel"/>
    <w:tmpl w:val="374602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86A0989"/>
    <w:multiLevelType w:val="hybridMultilevel"/>
    <w:tmpl w:val="A1189DDE"/>
    <w:lvl w:ilvl="0" w:tplc="799A97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EC5283"/>
    <w:multiLevelType w:val="multilevel"/>
    <w:tmpl w:val="86AE45B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6A396B57"/>
    <w:multiLevelType w:val="hybridMultilevel"/>
    <w:tmpl w:val="4BDED45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BC7718A"/>
    <w:multiLevelType w:val="hybridMultilevel"/>
    <w:tmpl w:val="F63C0F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B67487"/>
    <w:multiLevelType w:val="hybridMultilevel"/>
    <w:tmpl w:val="47D67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A418FE"/>
    <w:multiLevelType w:val="hybridMultilevel"/>
    <w:tmpl w:val="0CB4B9A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68792E"/>
    <w:multiLevelType w:val="hybridMultilevel"/>
    <w:tmpl w:val="4BDED452"/>
    <w:lvl w:ilvl="0" w:tplc="04050017">
      <w:start w:val="1"/>
      <w:numFmt w:val="lowerLetter"/>
      <w:lvlText w:val="%1)"/>
      <w:lvlJc w:val="left"/>
      <w:pPr>
        <w:ind w:left="112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7">
    <w:nsid w:val="762E1731"/>
    <w:multiLevelType w:val="hybridMultilevel"/>
    <w:tmpl w:val="0FD0E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81590A"/>
    <w:multiLevelType w:val="hybridMultilevel"/>
    <w:tmpl w:val="3CCCE75C"/>
    <w:lvl w:ilvl="0" w:tplc="BF48E8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A94551"/>
    <w:multiLevelType w:val="hybridMultilevel"/>
    <w:tmpl w:val="232820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9353A2"/>
    <w:multiLevelType w:val="hybridMultilevel"/>
    <w:tmpl w:val="0FE2D3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D2137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D0422F"/>
    <w:multiLevelType w:val="hybridMultilevel"/>
    <w:tmpl w:val="75969A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3"/>
  </w:num>
  <w:num w:numId="4">
    <w:abstractNumId w:val="39"/>
  </w:num>
  <w:num w:numId="5">
    <w:abstractNumId w:val="9"/>
  </w:num>
  <w:num w:numId="6">
    <w:abstractNumId w:val="29"/>
  </w:num>
  <w:num w:numId="7">
    <w:abstractNumId w:val="6"/>
  </w:num>
  <w:num w:numId="8">
    <w:abstractNumId w:val="21"/>
  </w:num>
  <w:num w:numId="9">
    <w:abstractNumId w:val="37"/>
  </w:num>
  <w:num w:numId="10">
    <w:abstractNumId w:val="16"/>
  </w:num>
  <w:num w:numId="11">
    <w:abstractNumId w:val="23"/>
  </w:num>
  <w:num w:numId="12">
    <w:abstractNumId w:val="22"/>
  </w:num>
  <w:num w:numId="13">
    <w:abstractNumId w:val="36"/>
  </w:num>
  <w:num w:numId="14">
    <w:abstractNumId w:val="5"/>
  </w:num>
  <w:num w:numId="15">
    <w:abstractNumId w:val="28"/>
  </w:num>
  <w:num w:numId="16">
    <w:abstractNumId w:val="32"/>
  </w:num>
  <w:num w:numId="17">
    <w:abstractNumId w:val="15"/>
  </w:num>
  <w:num w:numId="18">
    <w:abstractNumId w:val="41"/>
  </w:num>
  <w:num w:numId="19">
    <w:abstractNumId w:val="20"/>
  </w:num>
  <w:num w:numId="20">
    <w:abstractNumId w:val="26"/>
  </w:num>
  <w:num w:numId="21">
    <w:abstractNumId w:val="24"/>
  </w:num>
  <w:num w:numId="22">
    <w:abstractNumId w:val="0"/>
  </w:num>
  <w:num w:numId="23">
    <w:abstractNumId w:val="27"/>
  </w:num>
  <w:num w:numId="24">
    <w:abstractNumId w:val="34"/>
  </w:num>
  <w:num w:numId="25">
    <w:abstractNumId w:val="11"/>
  </w:num>
  <w:num w:numId="26">
    <w:abstractNumId w:val="19"/>
  </w:num>
  <w:num w:numId="27">
    <w:abstractNumId w:val="7"/>
  </w:num>
  <w:num w:numId="28">
    <w:abstractNumId w:val="17"/>
  </w:num>
  <w:num w:numId="29">
    <w:abstractNumId w:val="38"/>
  </w:num>
  <w:num w:numId="30">
    <w:abstractNumId w:val="3"/>
  </w:num>
  <w:num w:numId="31">
    <w:abstractNumId w:val="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0"/>
  </w:num>
  <w:num w:numId="34">
    <w:abstractNumId w:val="8"/>
  </w:num>
  <w:num w:numId="35">
    <w:abstractNumId w:val="40"/>
  </w:num>
  <w:num w:numId="36">
    <w:abstractNumId w:val="1"/>
  </w:num>
  <w:num w:numId="37">
    <w:abstractNumId w:val="31"/>
  </w:num>
  <w:num w:numId="38">
    <w:abstractNumId w:val="35"/>
  </w:num>
  <w:num w:numId="39">
    <w:abstractNumId w:val="13"/>
  </w:num>
  <w:num w:numId="40">
    <w:abstractNumId w:val="14"/>
  </w:num>
  <w:num w:numId="41">
    <w:abstractNumId w:val="30"/>
  </w:num>
  <w:num w:numId="42">
    <w:abstractNumId w:val="18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2B2"/>
    <w:rsid w:val="0000225C"/>
    <w:rsid w:val="00002ED4"/>
    <w:rsid w:val="000041E9"/>
    <w:rsid w:val="0001013E"/>
    <w:rsid w:val="000124F7"/>
    <w:rsid w:val="00020B68"/>
    <w:rsid w:val="000225DC"/>
    <w:rsid w:val="00037C48"/>
    <w:rsid w:val="000463B3"/>
    <w:rsid w:val="00047AAF"/>
    <w:rsid w:val="00051787"/>
    <w:rsid w:val="000529ED"/>
    <w:rsid w:val="000568CA"/>
    <w:rsid w:val="00063170"/>
    <w:rsid w:val="000633AE"/>
    <w:rsid w:val="000637CD"/>
    <w:rsid w:val="00064207"/>
    <w:rsid w:val="000643F3"/>
    <w:rsid w:val="00073E2E"/>
    <w:rsid w:val="00074D56"/>
    <w:rsid w:val="00075390"/>
    <w:rsid w:val="00077B2E"/>
    <w:rsid w:val="00085073"/>
    <w:rsid w:val="000862CC"/>
    <w:rsid w:val="00087408"/>
    <w:rsid w:val="00091738"/>
    <w:rsid w:val="000A0553"/>
    <w:rsid w:val="000A3CC7"/>
    <w:rsid w:val="000B30E7"/>
    <w:rsid w:val="000C0FBC"/>
    <w:rsid w:val="000C45F0"/>
    <w:rsid w:val="000C674F"/>
    <w:rsid w:val="000D6B55"/>
    <w:rsid w:val="000D6D6F"/>
    <w:rsid w:val="000E173F"/>
    <w:rsid w:val="000E2FD6"/>
    <w:rsid w:val="000F35EB"/>
    <w:rsid w:val="0010075F"/>
    <w:rsid w:val="00103B91"/>
    <w:rsid w:val="0010518A"/>
    <w:rsid w:val="00107DA5"/>
    <w:rsid w:val="00110065"/>
    <w:rsid w:val="00110664"/>
    <w:rsid w:val="00112D7C"/>
    <w:rsid w:val="001138CF"/>
    <w:rsid w:val="00114C88"/>
    <w:rsid w:val="00115848"/>
    <w:rsid w:val="001164CA"/>
    <w:rsid w:val="0011773E"/>
    <w:rsid w:val="00121A16"/>
    <w:rsid w:val="00125A6C"/>
    <w:rsid w:val="00126FC2"/>
    <w:rsid w:val="0013077E"/>
    <w:rsid w:val="00133D58"/>
    <w:rsid w:val="00137BD2"/>
    <w:rsid w:val="001444C3"/>
    <w:rsid w:val="001444EF"/>
    <w:rsid w:val="0014485B"/>
    <w:rsid w:val="0015270F"/>
    <w:rsid w:val="00152A49"/>
    <w:rsid w:val="0017024F"/>
    <w:rsid w:val="00174CB8"/>
    <w:rsid w:val="00174D43"/>
    <w:rsid w:val="00182F8B"/>
    <w:rsid w:val="0018381E"/>
    <w:rsid w:val="0018394D"/>
    <w:rsid w:val="00184C57"/>
    <w:rsid w:val="00185254"/>
    <w:rsid w:val="0019466D"/>
    <w:rsid w:val="001A0AA5"/>
    <w:rsid w:val="001A0CC5"/>
    <w:rsid w:val="001A2E3A"/>
    <w:rsid w:val="001A34A3"/>
    <w:rsid w:val="001B66F8"/>
    <w:rsid w:val="001C1158"/>
    <w:rsid w:val="001C442B"/>
    <w:rsid w:val="001D3BDA"/>
    <w:rsid w:val="001D489A"/>
    <w:rsid w:val="001E0CB8"/>
    <w:rsid w:val="001F07F1"/>
    <w:rsid w:val="001F66E0"/>
    <w:rsid w:val="002013BD"/>
    <w:rsid w:val="00201D23"/>
    <w:rsid w:val="002056C7"/>
    <w:rsid w:val="00212496"/>
    <w:rsid w:val="0021255B"/>
    <w:rsid w:val="00214172"/>
    <w:rsid w:val="002232CA"/>
    <w:rsid w:val="002240EA"/>
    <w:rsid w:val="00226AE9"/>
    <w:rsid w:val="00226B14"/>
    <w:rsid w:val="00227624"/>
    <w:rsid w:val="00232D2C"/>
    <w:rsid w:val="00235736"/>
    <w:rsid w:val="002549EB"/>
    <w:rsid w:val="002551FE"/>
    <w:rsid w:val="002563C4"/>
    <w:rsid w:val="00260E1D"/>
    <w:rsid w:val="00262E87"/>
    <w:rsid w:val="002655DB"/>
    <w:rsid w:val="00266B4D"/>
    <w:rsid w:val="00270FC0"/>
    <w:rsid w:val="0027452F"/>
    <w:rsid w:val="002746B1"/>
    <w:rsid w:val="00274C36"/>
    <w:rsid w:val="0028048E"/>
    <w:rsid w:val="0028245E"/>
    <w:rsid w:val="00282773"/>
    <w:rsid w:val="00282C45"/>
    <w:rsid w:val="002908B3"/>
    <w:rsid w:val="002908C1"/>
    <w:rsid w:val="002913A9"/>
    <w:rsid w:val="0029786C"/>
    <w:rsid w:val="002A3A82"/>
    <w:rsid w:val="002A5631"/>
    <w:rsid w:val="002B0CC4"/>
    <w:rsid w:val="002B6E65"/>
    <w:rsid w:val="002C0CE0"/>
    <w:rsid w:val="002C1E18"/>
    <w:rsid w:val="002D2674"/>
    <w:rsid w:val="002D7353"/>
    <w:rsid w:val="002E00CF"/>
    <w:rsid w:val="002E193E"/>
    <w:rsid w:val="002E5370"/>
    <w:rsid w:val="002E7958"/>
    <w:rsid w:val="002F2CEA"/>
    <w:rsid w:val="002F36C0"/>
    <w:rsid w:val="002F541A"/>
    <w:rsid w:val="00301027"/>
    <w:rsid w:val="003032AF"/>
    <w:rsid w:val="00304035"/>
    <w:rsid w:val="00306C0F"/>
    <w:rsid w:val="00311364"/>
    <w:rsid w:val="003135D7"/>
    <w:rsid w:val="00316577"/>
    <w:rsid w:val="00316B35"/>
    <w:rsid w:val="003236D5"/>
    <w:rsid w:val="00330834"/>
    <w:rsid w:val="00331942"/>
    <w:rsid w:val="00335BB3"/>
    <w:rsid w:val="00337D47"/>
    <w:rsid w:val="003417A1"/>
    <w:rsid w:val="00354DD2"/>
    <w:rsid w:val="00355CF8"/>
    <w:rsid w:val="00364A01"/>
    <w:rsid w:val="00365FEA"/>
    <w:rsid w:val="00367AF4"/>
    <w:rsid w:val="0037734B"/>
    <w:rsid w:val="003775DD"/>
    <w:rsid w:val="00380418"/>
    <w:rsid w:val="003941CD"/>
    <w:rsid w:val="00396DD7"/>
    <w:rsid w:val="003A2A25"/>
    <w:rsid w:val="003A31F3"/>
    <w:rsid w:val="003A39BC"/>
    <w:rsid w:val="003A39E6"/>
    <w:rsid w:val="003A5C2D"/>
    <w:rsid w:val="003A61D8"/>
    <w:rsid w:val="003C03A2"/>
    <w:rsid w:val="003C3A99"/>
    <w:rsid w:val="003C5455"/>
    <w:rsid w:val="003C7EE7"/>
    <w:rsid w:val="003D1A23"/>
    <w:rsid w:val="003D4AA0"/>
    <w:rsid w:val="003D7DD2"/>
    <w:rsid w:val="003E02F1"/>
    <w:rsid w:val="003E172D"/>
    <w:rsid w:val="003E5481"/>
    <w:rsid w:val="003E58D3"/>
    <w:rsid w:val="003E5E9A"/>
    <w:rsid w:val="003F1006"/>
    <w:rsid w:val="003F2299"/>
    <w:rsid w:val="003F3A01"/>
    <w:rsid w:val="004025A9"/>
    <w:rsid w:val="00403A0C"/>
    <w:rsid w:val="0040642F"/>
    <w:rsid w:val="004204E8"/>
    <w:rsid w:val="0042516C"/>
    <w:rsid w:val="00433647"/>
    <w:rsid w:val="004367EA"/>
    <w:rsid w:val="00440FBD"/>
    <w:rsid w:val="004417F8"/>
    <w:rsid w:val="004512A2"/>
    <w:rsid w:val="00452A47"/>
    <w:rsid w:val="00453D5D"/>
    <w:rsid w:val="00454039"/>
    <w:rsid w:val="00456397"/>
    <w:rsid w:val="004651B6"/>
    <w:rsid w:val="00471D59"/>
    <w:rsid w:val="004738F9"/>
    <w:rsid w:val="00475B59"/>
    <w:rsid w:val="00480EC6"/>
    <w:rsid w:val="00483DEC"/>
    <w:rsid w:val="00485EC0"/>
    <w:rsid w:val="00490C6F"/>
    <w:rsid w:val="00490F71"/>
    <w:rsid w:val="00491AE0"/>
    <w:rsid w:val="0049252F"/>
    <w:rsid w:val="004942AE"/>
    <w:rsid w:val="00494699"/>
    <w:rsid w:val="0049640B"/>
    <w:rsid w:val="004A07A4"/>
    <w:rsid w:val="004A23FF"/>
    <w:rsid w:val="004A7DF4"/>
    <w:rsid w:val="004B1BBB"/>
    <w:rsid w:val="004B1CE3"/>
    <w:rsid w:val="004B4B7D"/>
    <w:rsid w:val="004B55B5"/>
    <w:rsid w:val="004B57D4"/>
    <w:rsid w:val="004B5902"/>
    <w:rsid w:val="004B70B2"/>
    <w:rsid w:val="004C1AAD"/>
    <w:rsid w:val="004C7CDA"/>
    <w:rsid w:val="004D1375"/>
    <w:rsid w:val="004D750C"/>
    <w:rsid w:val="004D7F0F"/>
    <w:rsid w:val="004E12C4"/>
    <w:rsid w:val="004E314E"/>
    <w:rsid w:val="004E52DE"/>
    <w:rsid w:val="004E7B0D"/>
    <w:rsid w:val="004E7B67"/>
    <w:rsid w:val="004F397F"/>
    <w:rsid w:val="004F4C93"/>
    <w:rsid w:val="004F5673"/>
    <w:rsid w:val="00510806"/>
    <w:rsid w:val="00511D5C"/>
    <w:rsid w:val="00512F5B"/>
    <w:rsid w:val="0051708B"/>
    <w:rsid w:val="00522BF8"/>
    <w:rsid w:val="005239C8"/>
    <w:rsid w:val="0053015C"/>
    <w:rsid w:val="005303F2"/>
    <w:rsid w:val="00531B61"/>
    <w:rsid w:val="00533858"/>
    <w:rsid w:val="00542188"/>
    <w:rsid w:val="00544C2B"/>
    <w:rsid w:val="0054594D"/>
    <w:rsid w:val="0055008D"/>
    <w:rsid w:val="00551417"/>
    <w:rsid w:val="005535D4"/>
    <w:rsid w:val="0055751B"/>
    <w:rsid w:val="005575DE"/>
    <w:rsid w:val="00560A17"/>
    <w:rsid w:val="00561EB0"/>
    <w:rsid w:val="0057047D"/>
    <w:rsid w:val="00573A55"/>
    <w:rsid w:val="00576ABD"/>
    <w:rsid w:val="00580B1E"/>
    <w:rsid w:val="00581488"/>
    <w:rsid w:val="00581F62"/>
    <w:rsid w:val="005850F2"/>
    <w:rsid w:val="00587A4A"/>
    <w:rsid w:val="005A217C"/>
    <w:rsid w:val="005A4256"/>
    <w:rsid w:val="005A7A14"/>
    <w:rsid w:val="005A7FD4"/>
    <w:rsid w:val="005B199E"/>
    <w:rsid w:val="005C094F"/>
    <w:rsid w:val="005C1671"/>
    <w:rsid w:val="005C20F5"/>
    <w:rsid w:val="005C4C75"/>
    <w:rsid w:val="005C589D"/>
    <w:rsid w:val="005D0C56"/>
    <w:rsid w:val="005D1331"/>
    <w:rsid w:val="005E3896"/>
    <w:rsid w:val="005E4B82"/>
    <w:rsid w:val="005F140E"/>
    <w:rsid w:val="005F20F4"/>
    <w:rsid w:val="005F421E"/>
    <w:rsid w:val="005F5F62"/>
    <w:rsid w:val="00604DC4"/>
    <w:rsid w:val="00610420"/>
    <w:rsid w:val="006112BB"/>
    <w:rsid w:val="006238C0"/>
    <w:rsid w:val="00623EC2"/>
    <w:rsid w:val="00626FCB"/>
    <w:rsid w:val="00627D54"/>
    <w:rsid w:val="006366CB"/>
    <w:rsid w:val="00644C6C"/>
    <w:rsid w:val="006467AF"/>
    <w:rsid w:val="00646D50"/>
    <w:rsid w:val="00647759"/>
    <w:rsid w:val="00655A81"/>
    <w:rsid w:val="00655D8B"/>
    <w:rsid w:val="00662A2E"/>
    <w:rsid w:val="00662C71"/>
    <w:rsid w:val="00667A1D"/>
    <w:rsid w:val="00671AC4"/>
    <w:rsid w:val="00674CCD"/>
    <w:rsid w:val="00677467"/>
    <w:rsid w:val="006830C2"/>
    <w:rsid w:val="0068328A"/>
    <w:rsid w:val="006839E5"/>
    <w:rsid w:val="00685A70"/>
    <w:rsid w:val="00693753"/>
    <w:rsid w:val="00693E3E"/>
    <w:rsid w:val="00695CA7"/>
    <w:rsid w:val="00696866"/>
    <w:rsid w:val="00696B4C"/>
    <w:rsid w:val="00697041"/>
    <w:rsid w:val="006A13EE"/>
    <w:rsid w:val="006A179A"/>
    <w:rsid w:val="006A228B"/>
    <w:rsid w:val="006A4E07"/>
    <w:rsid w:val="006B281B"/>
    <w:rsid w:val="006B3C9A"/>
    <w:rsid w:val="006B7D46"/>
    <w:rsid w:val="006C0323"/>
    <w:rsid w:val="006C567F"/>
    <w:rsid w:val="006D0890"/>
    <w:rsid w:val="006E4895"/>
    <w:rsid w:val="006E647B"/>
    <w:rsid w:val="006F2DF2"/>
    <w:rsid w:val="006F4051"/>
    <w:rsid w:val="006F7DDB"/>
    <w:rsid w:val="007030DE"/>
    <w:rsid w:val="00707DD2"/>
    <w:rsid w:val="00707E47"/>
    <w:rsid w:val="00714AD4"/>
    <w:rsid w:val="00716CDE"/>
    <w:rsid w:val="007179A4"/>
    <w:rsid w:val="00722516"/>
    <w:rsid w:val="00724671"/>
    <w:rsid w:val="00732039"/>
    <w:rsid w:val="00736004"/>
    <w:rsid w:val="007363E9"/>
    <w:rsid w:val="00740088"/>
    <w:rsid w:val="007401AF"/>
    <w:rsid w:val="00741A07"/>
    <w:rsid w:val="0074528E"/>
    <w:rsid w:val="00745FC1"/>
    <w:rsid w:val="00754483"/>
    <w:rsid w:val="007602B5"/>
    <w:rsid w:val="00772ABA"/>
    <w:rsid w:val="00772C29"/>
    <w:rsid w:val="00775C93"/>
    <w:rsid w:val="007761A8"/>
    <w:rsid w:val="0078037C"/>
    <w:rsid w:val="00781204"/>
    <w:rsid w:val="00784BA0"/>
    <w:rsid w:val="00794CE8"/>
    <w:rsid w:val="0079505C"/>
    <w:rsid w:val="00797962"/>
    <w:rsid w:val="007A4BE0"/>
    <w:rsid w:val="007A4CA9"/>
    <w:rsid w:val="007A60FB"/>
    <w:rsid w:val="007A7CE6"/>
    <w:rsid w:val="007B1F0A"/>
    <w:rsid w:val="007B7071"/>
    <w:rsid w:val="007C1B69"/>
    <w:rsid w:val="007C2FB2"/>
    <w:rsid w:val="007C3838"/>
    <w:rsid w:val="007E0D38"/>
    <w:rsid w:val="007E12DD"/>
    <w:rsid w:val="007F0796"/>
    <w:rsid w:val="007F0821"/>
    <w:rsid w:val="007F130B"/>
    <w:rsid w:val="00807247"/>
    <w:rsid w:val="008106C9"/>
    <w:rsid w:val="00815992"/>
    <w:rsid w:val="008202F8"/>
    <w:rsid w:val="008343D9"/>
    <w:rsid w:val="00834797"/>
    <w:rsid w:val="008434FA"/>
    <w:rsid w:val="0084681C"/>
    <w:rsid w:val="0085013F"/>
    <w:rsid w:val="00850656"/>
    <w:rsid w:val="00857B7F"/>
    <w:rsid w:val="008608C9"/>
    <w:rsid w:val="00862220"/>
    <w:rsid w:val="00866F3A"/>
    <w:rsid w:val="00872E81"/>
    <w:rsid w:val="00875490"/>
    <w:rsid w:val="00875A0B"/>
    <w:rsid w:val="008940BD"/>
    <w:rsid w:val="00894648"/>
    <w:rsid w:val="00894CA4"/>
    <w:rsid w:val="00895188"/>
    <w:rsid w:val="008959BA"/>
    <w:rsid w:val="008A05B2"/>
    <w:rsid w:val="008A378F"/>
    <w:rsid w:val="008A5981"/>
    <w:rsid w:val="008A5F6E"/>
    <w:rsid w:val="008A75E8"/>
    <w:rsid w:val="008B193C"/>
    <w:rsid w:val="008B507F"/>
    <w:rsid w:val="008B5C72"/>
    <w:rsid w:val="008B6279"/>
    <w:rsid w:val="008C0B9C"/>
    <w:rsid w:val="008C2120"/>
    <w:rsid w:val="008C3343"/>
    <w:rsid w:val="008C5038"/>
    <w:rsid w:val="008C5C42"/>
    <w:rsid w:val="008D09A6"/>
    <w:rsid w:val="008D1E26"/>
    <w:rsid w:val="008D5534"/>
    <w:rsid w:val="008D6F7F"/>
    <w:rsid w:val="008E16EC"/>
    <w:rsid w:val="008E6377"/>
    <w:rsid w:val="008F1F2D"/>
    <w:rsid w:val="008F67BE"/>
    <w:rsid w:val="009018FC"/>
    <w:rsid w:val="0090256D"/>
    <w:rsid w:val="00906518"/>
    <w:rsid w:val="00906E31"/>
    <w:rsid w:val="009079D1"/>
    <w:rsid w:val="0091288A"/>
    <w:rsid w:val="00915A47"/>
    <w:rsid w:val="009172CB"/>
    <w:rsid w:val="00921611"/>
    <w:rsid w:val="009233C9"/>
    <w:rsid w:val="00924A9C"/>
    <w:rsid w:val="009269E9"/>
    <w:rsid w:val="009277B8"/>
    <w:rsid w:val="00930379"/>
    <w:rsid w:val="0093380D"/>
    <w:rsid w:val="009419BE"/>
    <w:rsid w:val="0094284E"/>
    <w:rsid w:val="00944445"/>
    <w:rsid w:val="0094608D"/>
    <w:rsid w:val="00946AE6"/>
    <w:rsid w:val="00952700"/>
    <w:rsid w:val="00962AC8"/>
    <w:rsid w:val="00964E3A"/>
    <w:rsid w:val="00965E6B"/>
    <w:rsid w:val="009667CE"/>
    <w:rsid w:val="0096680B"/>
    <w:rsid w:val="00966C29"/>
    <w:rsid w:val="00970B49"/>
    <w:rsid w:val="00971AB7"/>
    <w:rsid w:val="00974DCA"/>
    <w:rsid w:val="00985264"/>
    <w:rsid w:val="00986F67"/>
    <w:rsid w:val="0098713B"/>
    <w:rsid w:val="00990DE6"/>
    <w:rsid w:val="00991A09"/>
    <w:rsid w:val="00991FCC"/>
    <w:rsid w:val="009961BB"/>
    <w:rsid w:val="009A1D39"/>
    <w:rsid w:val="009A23CD"/>
    <w:rsid w:val="009A565B"/>
    <w:rsid w:val="009B1987"/>
    <w:rsid w:val="009B2890"/>
    <w:rsid w:val="009B323F"/>
    <w:rsid w:val="009B6A67"/>
    <w:rsid w:val="009C2A7D"/>
    <w:rsid w:val="009C7735"/>
    <w:rsid w:val="009D08FA"/>
    <w:rsid w:val="009D3B6E"/>
    <w:rsid w:val="009D7B16"/>
    <w:rsid w:val="009D7FA2"/>
    <w:rsid w:val="009E41EB"/>
    <w:rsid w:val="009E63BC"/>
    <w:rsid w:val="009F386A"/>
    <w:rsid w:val="009F529D"/>
    <w:rsid w:val="00A03B77"/>
    <w:rsid w:val="00A050E6"/>
    <w:rsid w:val="00A05B1A"/>
    <w:rsid w:val="00A06BB3"/>
    <w:rsid w:val="00A13463"/>
    <w:rsid w:val="00A15559"/>
    <w:rsid w:val="00A217DF"/>
    <w:rsid w:val="00A224C3"/>
    <w:rsid w:val="00A26C7B"/>
    <w:rsid w:val="00A34B5C"/>
    <w:rsid w:val="00A522B2"/>
    <w:rsid w:val="00A52A4A"/>
    <w:rsid w:val="00A53A89"/>
    <w:rsid w:val="00A53B49"/>
    <w:rsid w:val="00A5672B"/>
    <w:rsid w:val="00A57A93"/>
    <w:rsid w:val="00A63160"/>
    <w:rsid w:val="00A637C7"/>
    <w:rsid w:val="00A63FBD"/>
    <w:rsid w:val="00A77BB3"/>
    <w:rsid w:val="00A82354"/>
    <w:rsid w:val="00A824AA"/>
    <w:rsid w:val="00A86499"/>
    <w:rsid w:val="00A917A7"/>
    <w:rsid w:val="00A94E6B"/>
    <w:rsid w:val="00A96F06"/>
    <w:rsid w:val="00AA39A8"/>
    <w:rsid w:val="00AA5474"/>
    <w:rsid w:val="00AA5592"/>
    <w:rsid w:val="00AB0347"/>
    <w:rsid w:val="00AB09EC"/>
    <w:rsid w:val="00AB39CF"/>
    <w:rsid w:val="00AB5496"/>
    <w:rsid w:val="00AB7EB5"/>
    <w:rsid w:val="00AC03AB"/>
    <w:rsid w:val="00AC58F3"/>
    <w:rsid w:val="00AC5C06"/>
    <w:rsid w:val="00AD1E9E"/>
    <w:rsid w:val="00AD24AD"/>
    <w:rsid w:val="00AD6F19"/>
    <w:rsid w:val="00AF0DA7"/>
    <w:rsid w:val="00AF0DEF"/>
    <w:rsid w:val="00AF1843"/>
    <w:rsid w:val="00AF1CF5"/>
    <w:rsid w:val="00AF3DB3"/>
    <w:rsid w:val="00AF5C19"/>
    <w:rsid w:val="00AF6335"/>
    <w:rsid w:val="00AF74B8"/>
    <w:rsid w:val="00AF764E"/>
    <w:rsid w:val="00B002C0"/>
    <w:rsid w:val="00B02E5F"/>
    <w:rsid w:val="00B111F3"/>
    <w:rsid w:val="00B11C55"/>
    <w:rsid w:val="00B12A4C"/>
    <w:rsid w:val="00B17402"/>
    <w:rsid w:val="00B20F83"/>
    <w:rsid w:val="00B31A74"/>
    <w:rsid w:val="00B328D0"/>
    <w:rsid w:val="00B348EA"/>
    <w:rsid w:val="00B4552F"/>
    <w:rsid w:val="00B46D50"/>
    <w:rsid w:val="00B53D05"/>
    <w:rsid w:val="00B53F57"/>
    <w:rsid w:val="00B5733A"/>
    <w:rsid w:val="00B57AD7"/>
    <w:rsid w:val="00B62886"/>
    <w:rsid w:val="00B62CAE"/>
    <w:rsid w:val="00B64C25"/>
    <w:rsid w:val="00B65403"/>
    <w:rsid w:val="00B65925"/>
    <w:rsid w:val="00B75C99"/>
    <w:rsid w:val="00B77662"/>
    <w:rsid w:val="00B80DBF"/>
    <w:rsid w:val="00B90B0F"/>
    <w:rsid w:val="00B91509"/>
    <w:rsid w:val="00B925B1"/>
    <w:rsid w:val="00BA56BA"/>
    <w:rsid w:val="00BB121B"/>
    <w:rsid w:val="00BB2049"/>
    <w:rsid w:val="00BB262E"/>
    <w:rsid w:val="00BC1B83"/>
    <w:rsid w:val="00BC356A"/>
    <w:rsid w:val="00BC6936"/>
    <w:rsid w:val="00BD206D"/>
    <w:rsid w:val="00BD3EBB"/>
    <w:rsid w:val="00BD4051"/>
    <w:rsid w:val="00BD60FB"/>
    <w:rsid w:val="00BD6A9E"/>
    <w:rsid w:val="00BE2CDF"/>
    <w:rsid w:val="00BE7C65"/>
    <w:rsid w:val="00BF24A2"/>
    <w:rsid w:val="00C015AB"/>
    <w:rsid w:val="00C031EA"/>
    <w:rsid w:val="00C05537"/>
    <w:rsid w:val="00C0741E"/>
    <w:rsid w:val="00C143AA"/>
    <w:rsid w:val="00C14FC6"/>
    <w:rsid w:val="00C174BB"/>
    <w:rsid w:val="00C215D9"/>
    <w:rsid w:val="00C22F6D"/>
    <w:rsid w:val="00C239B5"/>
    <w:rsid w:val="00C257EE"/>
    <w:rsid w:val="00C25F78"/>
    <w:rsid w:val="00C26C05"/>
    <w:rsid w:val="00C27054"/>
    <w:rsid w:val="00C3033B"/>
    <w:rsid w:val="00C34105"/>
    <w:rsid w:val="00C3644F"/>
    <w:rsid w:val="00C41D31"/>
    <w:rsid w:val="00C427DC"/>
    <w:rsid w:val="00C42DB0"/>
    <w:rsid w:val="00C4414E"/>
    <w:rsid w:val="00C47E6F"/>
    <w:rsid w:val="00C517B9"/>
    <w:rsid w:val="00C54BBF"/>
    <w:rsid w:val="00C55B22"/>
    <w:rsid w:val="00C65D50"/>
    <w:rsid w:val="00C661C4"/>
    <w:rsid w:val="00C703B4"/>
    <w:rsid w:val="00C7229A"/>
    <w:rsid w:val="00C72AFB"/>
    <w:rsid w:val="00C738AC"/>
    <w:rsid w:val="00C7698B"/>
    <w:rsid w:val="00C76D7F"/>
    <w:rsid w:val="00C81EDB"/>
    <w:rsid w:val="00C8287F"/>
    <w:rsid w:val="00C83F72"/>
    <w:rsid w:val="00C862F1"/>
    <w:rsid w:val="00C91840"/>
    <w:rsid w:val="00C9623C"/>
    <w:rsid w:val="00C965F5"/>
    <w:rsid w:val="00CA0140"/>
    <w:rsid w:val="00CA0C67"/>
    <w:rsid w:val="00CA30BC"/>
    <w:rsid w:val="00CA3FCB"/>
    <w:rsid w:val="00CB4CE8"/>
    <w:rsid w:val="00CB779F"/>
    <w:rsid w:val="00CC26EE"/>
    <w:rsid w:val="00CC280E"/>
    <w:rsid w:val="00CC2AFC"/>
    <w:rsid w:val="00CC7AE2"/>
    <w:rsid w:val="00CD20EF"/>
    <w:rsid w:val="00CD420F"/>
    <w:rsid w:val="00CE1FDB"/>
    <w:rsid w:val="00CE771B"/>
    <w:rsid w:val="00CF1B84"/>
    <w:rsid w:val="00CF5149"/>
    <w:rsid w:val="00CF6438"/>
    <w:rsid w:val="00CF6B1E"/>
    <w:rsid w:val="00CF7D56"/>
    <w:rsid w:val="00D020DA"/>
    <w:rsid w:val="00D04D05"/>
    <w:rsid w:val="00D05499"/>
    <w:rsid w:val="00D064CD"/>
    <w:rsid w:val="00D06506"/>
    <w:rsid w:val="00D06AF1"/>
    <w:rsid w:val="00D079AA"/>
    <w:rsid w:val="00D10167"/>
    <w:rsid w:val="00D202B9"/>
    <w:rsid w:val="00D209F6"/>
    <w:rsid w:val="00D21A17"/>
    <w:rsid w:val="00D22FDB"/>
    <w:rsid w:val="00D24F46"/>
    <w:rsid w:val="00D2729E"/>
    <w:rsid w:val="00D3000F"/>
    <w:rsid w:val="00D328C5"/>
    <w:rsid w:val="00D32904"/>
    <w:rsid w:val="00D332ED"/>
    <w:rsid w:val="00D33FAF"/>
    <w:rsid w:val="00D4554F"/>
    <w:rsid w:val="00D46B28"/>
    <w:rsid w:val="00D505DF"/>
    <w:rsid w:val="00D51F37"/>
    <w:rsid w:val="00D526F0"/>
    <w:rsid w:val="00D52FCB"/>
    <w:rsid w:val="00D55EB2"/>
    <w:rsid w:val="00D5648D"/>
    <w:rsid w:val="00D569EB"/>
    <w:rsid w:val="00D56CF4"/>
    <w:rsid w:val="00D56F36"/>
    <w:rsid w:val="00D5728D"/>
    <w:rsid w:val="00D6442C"/>
    <w:rsid w:val="00D649FC"/>
    <w:rsid w:val="00D71AC9"/>
    <w:rsid w:val="00D723CF"/>
    <w:rsid w:val="00D73BE1"/>
    <w:rsid w:val="00D74845"/>
    <w:rsid w:val="00D75E8D"/>
    <w:rsid w:val="00D76215"/>
    <w:rsid w:val="00D82EDB"/>
    <w:rsid w:val="00D832C7"/>
    <w:rsid w:val="00D86E06"/>
    <w:rsid w:val="00D878AC"/>
    <w:rsid w:val="00D9325A"/>
    <w:rsid w:val="00D95C23"/>
    <w:rsid w:val="00D964C9"/>
    <w:rsid w:val="00D96B8C"/>
    <w:rsid w:val="00DA3E8A"/>
    <w:rsid w:val="00DA4BF4"/>
    <w:rsid w:val="00DA6772"/>
    <w:rsid w:val="00DB3887"/>
    <w:rsid w:val="00DB4831"/>
    <w:rsid w:val="00DB5AB5"/>
    <w:rsid w:val="00DB7703"/>
    <w:rsid w:val="00DC399F"/>
    <w:rsid w:val="00DC63DF"/>
    <w:rsid w:val="00DC6D59"/>
    <w:rsid w:val="00DD0B7D"/>
    <w:rsid w:val="00DE0F15"/>
    <w:rsid w:val="00DE16BC"/>
    <w:rsid w:val="00DE2968"/>
    <w:rsid w:val="00DE3338"/>
    <w:rsid w:val="00DE43BE"/>
    <w:rsid w:val="00DE77BC"/>
    <w:rsid w:val="00DE7AE5"/>
    <w:rsid w:val="00DF019D"/>
    <w:rsid w:val="00DF088B"/>
    <w:rsid w:val="00DF3A3F"/>
    <w:rsid w:val="00DF75D0"/>
    <w:rsid w:val="00DF7D27"/>
    <w:rsid w:val="00E01BD8"/>
    <w:rsid w:val="00E0238A"/>
    <w:rsid w:val="00E02945"/>
    <w:rsid w:val="00E03EA8"/>
    <w:rsid w:val="00E121DE"/>
    <w:rsid w:val="00E12C51"/>
    <w:rsid w:val="00E1406E"/>
    <w:rsid w:val="00E20C00"/>
    <w:rsid w:val="00E251BE"/>
    <w:rsid w:val="00E27317"/>
    <w:rsid w:val="00E277C0"/>
    <w:rsid w:val="00E3227F"/>
    <w:rsid w:val="00E32E2A"/>
    <w:rsid w:val="00E33A74"/>
    <w:rsid w:val="00E36ADE"/>
    <w:rsid w:val="00E4406B"/>
    <w:rsid w:val="00E468E4"/>
    <w:rsid w:val="00E54DAC"/>
    <w:rsid w:val="00E5536C"/>
    <w:rsid w:val="00E57A4F"/>
    <w:rsid w:val="00E61A0A"/>
    <w:rsid w:val="00E6412C"/>
    <w:rsid w:val="00E66D63"/>
    <w:rsid w:val="00E709D7"/>
    <w:rsid w:val="00E73BB6"/>
    <w:rsid w:val="00E73CCF"/>
    <w:rsid w:val="00E8485B"/>
    <w:rsid w:val="00E85DB0"/>
    <w:rsid w:val="00E86A4E"/>
    <w:rsid w:val="00E91E67"/>
    <w:rsid w:val="00E92F30"/>
    <w:rsid w:val="00EA19BB"/>
    <w:rsid w:val="00EA1BB1"/>
    <w:rsid w:val="00EA3B28"/>
    <w:rsid w:val="00EA3DC3"/>
    <w:rsid w:val="00EA57CF"/>
    <w:rsid w:val="00EB1F76"/>
    <w:rsid w:val="00EB2B62"/>
    <w:rsid w:val="00EB3D7F"/>
    <w:rsid w:val="00EB4C66"/>
    <w:rsid w:val="00EB5A2B"/>
    <w:rsid w:val="00EB7AA5"/>
    <w:rsid w:val="00EC08E1"/>
    <w:rsid w:val="00EC2D19"/>
    <w:rsid w:val="00EC3643"/>
    <w:rsid w:val="00EC3B21"/>
    <w:rsid w:val="00EC5A29"/>
    <w:rsid w:val="00EC6502"/>
    <w:rsid w:val="00EC6918"/>
    <w:rsid w:val="00EC6B8F"/>
    <w:rsid w:val="00ED05C4"/>
    <w:rsid w:val="00ED31A3"/>
    <w:rsid w:val="00ED31BB"/>
    <w:rsid w:val="00ED350F"/>
    <w:rsid w:val="00ED3E4D"/>
    <w:rsid w:val="00EE46A5"/>
    <w:rsid w:val="00EF13DB"/>
    <w:rsid w:val="00EF348A"/>
    <w:rsid w:val="00EF3662"/>
    <w:rsid w:val="00EF53CA"/>
    <w:rsid w:val="00F03781"/>
    <w:rsid w:val="00F0459F"/>
    <w:rsid w:val="00F046DC"/>
    <w:rsid w:val="00F061B7"/>
    <w:rsid w:val="00F0734A"/>
    <w:rsid w:val="00F07A75"/>
    <w:rsid w:val="00F12CCA"/>
    <w:rsid w:val="00F132D3"/>
    <w:rsid w:val="00F1474B"/>
    <w:rsid w:val="00F20DC9"/>
    <w:rsid w:val="00F23116"/>
    <w:rsid w:val="00F3079A"/>
    <w:rsid w:val="00F35EF2"/>
    <w:rsid w:val="00F4251F"/>
    <w:rsid w:val="00F45EC7"/>
    <w:rsid w:val="00F46131"/>
    <w:rsid w:val="00F52E80"/>
    <w:rsid w:val="00F53659"/>
    <w:rsid w:val="00F57E91"/>
    <w:rsid w:val="00F601D1"/>
    <w:rsid w:val="00F6076F"/>
    <w:rsid w:val="00F624D9"/>
    <w:rsid w:val="00F63CA4"/>
    <w:rsid w:val="00F67848"/>
    <w:rsid w:val="00F73578"/>
    <w:rsid w:val="00F735B8"/>
    <w:rsid w:val="00F73C6B"/>
    <w:rsid w:val="00F86A79"/>
    <w:rsid w:val="00F92DBE"/>
    <w:rsid w:val="00F9373E"/>
    <w:rsid w:val="00FA1120"/>
    <w:rsid w:val="00FA1C39"/>
    <w:rsid w:val="00FA261B"/>
    <w:rsid w:val="00FB23AC"/>
    <w:rsid w:val="00FB4F65"/>
    <w:rsid w:val="00FB702E"/>
    <w:rsid w:val="00FB7F9A"/>
    <w:rsid w:val="00FC5177"/>
    <w:rsid w:val="00FC546D"/>
    <w:rsid w:val="00FC606F"/>
    <w:rsid w:val="00FC6A13"/>
    <w:rsid w:val="00FD2FA0"/>
    <w:rsid w:val="00FE0815"/>
    <w:rsid w:val="00FE0FEF"/>
    <w:rsid w:val="00FE1CCC"/>
    <w:rsid w:val="00FE7DEC"/>
    <w:rsid w:val="00FF1807"/>
    <w:rsid w:val="00FF68B8"/>
    <w:rsid w:val="00FF72FA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CG Times (W1)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CA"/>
    <w:rPr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64CA"/>
    <w:pPr>
      <w:keepNext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64CA"/>
    <w:pPr>
      <w:keepNext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64CA"/>
    <w:pPr>
      <w:keepNext/>
      <w:jc w:val="both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40BD"/>
    <w:rPr>
      <w:rFonts w:ascii="Calibri Light" w:hAnsi="Calibri Light" w:cs="Times New Roman"/>
      <w:b/>
      <w:noProof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940BD"/>
    <w:rPr>
      <w:rFonts w:ascii="Calibri Light" w:hAnsi="Calibri Light" w:cs="Times New Roman"/>
      <w:b/>
      <w:i/>
      <w:noProof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940BD"/>
    <w:rPr>
      <w:rFonts w:ascii="Calibri Light" w:hAnsi="Calibri Light" w:cs="Times New Roman"/>
      <w:b/>
      <w:noProof/>
      <w:sz w:val="26"/>
    </w:rPr>
  </w:style>
  <w:style w:type="paragraph" w:styleId="BodyText">
    <w:name w:val="Body Text"/>
    <w:basedOn w:val="Normal"/>
    <w:link w:val="BodyTextChar"/>
    <w:uiPriority w:val="99"/>
    <w:rsid w:val="001164CA"/>
    <w:pPr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940BD"/>
    <w:rPr>
      <w:rFonts w:cs="Times New Roman"/>
      <w:noProof/>
    </w:rPr>
  </w:style>
  <w:style w:type="paragraph" w:styleId="Title">
    <w:name w:val="Title"/>
    <w:basedOn w:val="Normal"/>
    <w:link w:val="TitleChar"/>
    <w:uiPriority w:val="99"/>
    <w:qFormat/>
    <w:rsid w:val="001164CA"/>
    <w:pPr>
      <w:jc w:val="center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940BD"/>
    <w:rPr>
      <w:rFonts w:ascii="Calibri Light" w:hAnsi="Calibri Light" w:cs="Times New Roman"/>
      <w:b/>
      <w:noProof/>
      <w:kern w:val="28"/>
      <w:sz w:val="32"/>
    </w:rPr>
  </w:style>
  <w:style w:type="paragraph" w:styleId="Header">
    <w:name w:val="header"/>
    <w:basedOn w:val="Normal"/>
    <w:link w:val="HeaderChar"/>
    <w:uiPriority w:val="99"/>
    <w:rsid w:val="001164C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40BD"/>
    <w:rPr>
      <w:rFonts w:cs="Times New Roman"/>
      <w:noProof/>
    </w:rPr>
  </w:style>
  <w:style w:type="paragraph" w:styleId="Footer">
    <w:name w:val="footer"/>
    <w:basedOn w:val="Normal"/>
    <w:link w:val="FooterChar"/>
    <w:uiPriority w:val="99"/>
    <w:rsid w:val="001164C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40BD"/>
    <w:rPr>
      <w:rFonts w:cs="Times New Roman"/>
      <w:noProof/>
    </w:rPr>
  </w:style>
  <w:style w:type="character" w:styleId="PageNumber">
    <w:name w:val="page number"/>
    <w:basedOn w:val="DefaultParagraphFont"/>
    <w:uiPriority w:val="99"/>
    <w:rsid w:val="001164CA"/>
    <w:rPr>
      <w:rFonts w:cs="Times New Roman"/>
    </w:rPr>
  </w:style>
  <w:style w:type="paragraph" w:customStyle="1" w:styleId="ZkladntextIMP1">
    <w:name w:val="Základní text_IMP1"/>
    <w:basedOn w:val="Normal"/>
    <w:uiPriority w:val="99"/>
    <w:rsid w:val="001164CA"/>
    <w:pPr>
      <w:suppressAutoHyphens/>
      <w:spacing w:line="258" w:lineRule="auto"/>
    </w:pPr>
    <w:rPr>
      <w:rFonts w:ascii="Courier New" w:hAnsi="Courier New" w:cs="Courier New"/>
      <w:noProof w:val="0"/>
      <w:sz w:val="24"/>
      <w:szCs w:val="24"/>
    </w:rPr>
  </w:style>
  <w:style w:type="paragraph" w:customStyle="1" w:styleId="ZkladntextIMP">
    <w:name w:val="Základní text_IMP"/>
    <w:basedOn w:val="Normal"/>
    <w:uiPriority w:val="99"/>
    <w:rsid w:val="001164C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noProof w:val="0"/>
      <w:sz w:val="24"/>
      <w:szCs w:val="24"/>
    </w:rPr>
  </w:style>
  <w:style w:type="character" w:styleId="Hyperlink">
    <w:name w:val="Hyperlink"/>
    <w:basedOn w:val="DefaultParagraphFont"/>
    <w:uiPriority w:val="99"/>
    <w:rsid w:val="00A522B2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07E4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07E47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07E47"/>
    <w:rPr>
      <w:rFonts w:cs="Times New Roman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07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07E47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707E47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07E47"/>
    <w:rPr>
      <w:rFonts w:ascii="Segoe UI" w:hAnsi="Segoe UI" w:cs="Times New Roman"/>
      <w:noProof/>
      <w:sz w:val="18"/>
    </w:rPr>
  </w:style>
  <w:style w:type="paragraph" w:styleId="ListParagraph">
    <w:name w:val="List Paragraph"/>
    <w:basedOn w:val="Normal"/>
    <w:uiPriority w:val="99"/>
    <w:qFormat/>
    <w:rsid w:val="00D86E06"/>
    <w:pPr>
      <w:ind w:left="708"/>
    </w:pPr>
  </w:style>
  <w:style w:type="paragraph" w:styleId="NoSpacing">
    <w:name w:val="No Spacing"/>
    <w:uiPriority w:val="99"/>
    <w:qFormat/>
    <w:rsid w:val="0051708B"/>
    <w:rPr>
      <w:rFonts w:ascii="Calibri" w:hAnsi="Calibri" w:cs="Calibri"/>
      <w:lang w:eastAsia="en-US"/>
    </w:rPr>
  </w:style>
  <w:style w:type="paragraph" w:customStyle="1" w:styleId="CharCharChar1CharCharCharCharCharCharCharCharChar1Char1CharChar5CharCharCharCharCharCharCharCharChar">
    <w:name w:val="Char Char Char1 Char Char Char Char Char Char Char Char Char1 Char1 Char Char5 Char Char Char Char Char Char Char Char Char"/>
    <w:basedOn w:val="Normal"/>
    <w:uiPriority w:val="99"/>
    <w:rsid w:val="00CF6438"/>
    <w:pPr>
      <w:numPr>
        <w:numId w:val="14"/>
      </w:numPr>
    </w:pPr>
    <w:rPr>
      <w:noProof w:val="0"/>
      <w:sz w:val="24"/>
      <w:szCs w:val="24"/>
    </w:rPr>
  </w:style>
  <w:style w:type="paragraph" w:customStyle="1" w:styleId="CharChar2">
    <w:name w:val="Char Char2"/>
    <w:basedOn w:val="Normal"/>
    <w:uiPriority w:val="99"/>
    <w:rsid w:val="00FC606F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 w:cs="Tahoma"/>
      <w:noProof w:val="0"/>
      <w:lang w:val="en-US" w:eastAsia="en-US"/>
    </w:rPr>
  </w:style>
  <w:style w:type="paragraph" w:customStyle="1" w:styleId="CharChar21">
    <w:name w:val="Char Char21"/>
    <w:basedOn w:val="Normal"/>
    <w:uiPriority w:val="99"/>
    <w:rsid w:val="00FE7DEC"/>
    <w:pPr>
      <w:spacing w:after="160" w:line="240" w:lineRule="exact"/>
    </w:pPr>
    <w:rPr>
      <w:rFonts w:ascii="Tahoma" w:hAnsi="Tahoma" w:cs="Tahoma"/>
      <w:noProof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366</TotalTime>
  <Pages>7</Pages>
  <Words>2106</Words>
  <Characters>12431</Characters>
  <Application>Microsoft Office Outlook</Application>
  <DocSecurity>0</DocSecurity>
  <Lines>0</Lines>
  <Paragraphs>0</Paragraphs>
  <ScaleCrop>false</ScaleCrop>
  <Company>Městský úřad Trutnov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Mgr. Lucie Vlková</dc:creator>
  <cp:keywords/>
  <dc:description/>
  <cp:lastModifiedBy>user</cp:lastModifiedBy>
  <cp:revision>18</cp:revision>
  <cp:lastPrinted>2017-07-25T11:51:00Z</cp:lastPrinted>
  <dcterms:created xsi:type="dcterms:W3CDTF">2017-06-21T06:41:00Z</dcterms:created>
  <dcterms:modified xsi:type="dcterms:W3CDTF">2017-07-25T11:59:00Z</dcterms:modified>
</cp:coreProperties>
</file>