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c.JH289292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9030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9030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059" w:space="6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04009001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Škrtidlo modré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Lite, 10 x 10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Mepilex, 10 x 10 cm;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pěnové krytí s technologií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Zkumavka Microtainer 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K2EDTA - fialová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18670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Halena, vel. XXXXL EXTRA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KOMFORT - zelené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5" w:space="240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 Li-Hep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383647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IV Syst.uzavř.BD Nexiva,Dual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PortY1,1x32mm(20ks)růž 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5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82102B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3M™Soft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fixace, 5 cm x 3,6 m,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2" w:space="25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82102R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3M™ Soft Cast™ Měkká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fixace, 5 cm x 3,6 m, 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82102U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3M™ 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fixace, 5 cm x 3,6 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purpurový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9" w:space="26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- 2.0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2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3ml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čistá,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vel.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vel.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1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m;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383692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IV </w:t>
      </w:r>
      <w:hyperlink r:id="rId295" w:history="1">
        <w:r>
          <w:rPr lang="cs-CZ" sz="16" baseline="0" dirty="0">
            <w:jc w:val="left"/>
            <w:rFonts w:ascii="Arial" w:hAnsi="Arial" w:cs="Arial"/>
            <w:color w:val="000000"/>
            <w:spacing w:val="-11"/>
            <w:sz w:val="16"/>
            <w:szCs w:val="16"/>
          </w:rPr>
          <w:t>Sys.uzav.BD</w:t>
        </w:r>
      </w:hyperlink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 NexivaDiff.(k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ont.lát)1,65x25m(20ks)modr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02-0702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Špička pipetovací žlutá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-hladká, typ Gilson, 0 - 200µl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0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Návleky modré, 36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Plasma preparation tubes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86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2024-10-15 14:09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101 445,36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2972175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2972175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2972175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2972175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2972175</wp:posOffset>
            </wp:positionV>
            <wp:extent cx="25174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2972175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2972175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2972175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2972175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2972175</wp:posOffset>
            </wp:positionV>
            <wp:extent cx="2517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2972175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2972175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2972175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2972175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2972175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2972175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2972175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2972175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2972175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2972175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2972175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Relationship Id="rId295" Type="http://schemas.openxmlformats.org/officeDocument/2006/relationships/hyperlink" TargetMode="External" Target="http://Sys.uzav.B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2024-10-23T12:09:41Z</dcterms:created>
  <dcterms:modified xsi:type="dcterms:W3CDTF">2024-10-23T12:09:41Z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