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5A77" w14:textId="77777777" w:rsidR="001C771B" w:rsidRPr="00602071" w:rsidRDefault="001C771B" w:rsidP="001C771B">
      <w:pPr>
        <w:pStyle w:val="Nadpis1"/>
      </w:pPr>
      <w:r w:rsidRPr="00602071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1C771B" w:rsidRPr="00602071" w14:paraId="2FB5E286" w14:textId="77777777" w:rsidTr="009871A8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2657C8" w14:textId="77777777" w:rsidR="001C771B" w:rsidRPr="00602071" w:rsidRDefault="001C771B" w:rsidP="009871A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02071">
              <w:rPr>
                <w:rFonts w:ascii="Arial" w:hAnsi="Arial" w:cs="Arial"/>
                <w:b/>
                <w:bCs/>
              </w:rPr>
              <w:t>ODBĚRATEL:</w:t>
            </w:r>
          </w:p>
          <w:p w14:paraId="2A025140" w14:textId="77777777" w:rsidR="001C771B" w:rsidRPr="00602071" w:rsidRDefault="001C771B" w:rsidP="009871A8">
            <w:pPr>
              <w:rPr>
                <w:rFonts w:ascii="Arial" w:hAnsi="Arial" w:cs="Arial"/>
                <w:b/>
                <w:bCs/>
              </w:rPr>
            </w:pPr>
          </w:p>
          <w:p w14:paraId="35F3C391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Krajský soud v Plzni</w:t>
            </w:r>
          </w:p>
          <w:p w14:paraId="63A257CF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Veleslavínova 40</w:t>
            </w:r>
          </w:p>
          <w:p w14:paraId="660F7AA3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306 17 Plzeň</w:t>
            </w:r>
          </w:p>
          <w:p w14:paraId="7AE0A244" w14:textId="77777777" w:rsidR="001C771B" w:rsidRPr="00602071" w:rsidRDefault="001C771B" w:rsidP="009871A8">
            <w:pPr>
              <w:rPr>
                <w:rFonts w:ascii="Arial" w:hAnsi="Arial" w:cs="Arial"/>
              </w:rPr>
            </w:pPr>
          </w:p>
          <w:p w14:paraId="16BE0FDB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Účet: 4321311 / 0710</w:t>
            </w:r>
          </w:p>
          <w:p w14:paraId="1472EF7F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Odběratel není plátcem DPH.</w:t>
            </w:r>
          </w:p>
          <w:p w14:paraId="185A91B0" w14:textId="77777777" w:rsidR="001C771B" w:rsidRPr="00602071" w:rsidRDefault="001C771B" w:rsidP="009871A8">
            <w:pPr>
              <w:rPr>
                <w:rFonts w:ascii="Arial" w:hAnsi="Arial" w:cs="Arial"/>
                <w:b/>
                <w:bCs/>
              </w:rPr>
            </w:pPr>
            <w:r w:rsidRPr="00602071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93C967" w14:textId="77777777" w:rsidR="001C771B" w:rsidRPr="00602071" w:rsidRDefault="001C771B" w:rsidP="009871A8">
            <w:pPr>
              <w:spacing w:before="60"/>
              <w:rPr>
                <w:rFonts w:ascii="Arial" w:hAnsi="Arial" w:cs="Arial"/>
              </w:rPr>
            </w:pPr>
            <w:proofErr w:type="gramStart"/>
            <w:r w:rsidRPr="00602071">
              <w:rPr>
                <w:rFonts w:ascii="Arial" w:hAnsi="Arial" w:cs="Arial"/>
                <w:b/>
                <w:bCs/>
              </w:rPr>
              <w:t xml:space="preserve">IČ:  </w:t>
            </w:r>
            <w:r w:rsidRPr="00602071">
              <w:rPr>
                <w:rFonts w:ascii="Arial" w:hAnsi="Arial" w:cs="Arial"/>
              </w:rPr>
              <w:t>00215694</w:t>
            </w:r>
            <w:proofErr w:type="gramEnd"/>
          </w:p>
          <w:p w14:paraId="71A264A8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  <w:b/>
                <w:bCs/>
              </w:rPr>
              <w:t xml:space="preserve">DIČ: </w:t>
            </w:r>
            <w:r w:rsidRPr="00602071"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C84FA" w14:textId="77777777" w:rsidR="001C771B" w:rsidRPr="00602071" w:rsidRDefault="001C771B" w:rsidP="009871A8">
            <w:pPr>
              <w:spacing w:before="60"/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 xml:space="preserve">Číslo objednávky: </w:t>
            </w:r>
          </w:p>
          <w:p w14:paraId="5B866613" w14:textId="77777777" w:rsidR="001C771B" w:rsidRPr="00602071" w:rsidRDefault="001C771B" w:rsidP="009871A8">
            <w:pPr>
              <w:spacing w:before="60"/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2024 / OBJ / 82</w:t>
            </w:r>
          </w:p>
          <w:p w14:paraId="4E06DF76" w14:textId="77777777" w:rsidR="001C771B" w:rsidRPr="00602071" w:rsidRDefault="001C771B" w:rsidP="009871A8">
            <w:pPr>
              <w:rPr>
                <w:rFonts w:ascii="Arial" w:hAnsi="Arial" w:cs="Arial"/>
              </w:rPr>
            </w:pPr>
          </w:p>
          <w:p w14:paraId="78B795AB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Spisová značka:</w:t>
            </w:r>
          </w:p>
          <w:p w14:paraId="35F5BF3A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 xml:space="preserve"> Spr 1348/2024</w:t>
            </w:r>
          </w:p>
        </w:tc>
      </w:tr>
      <w:tr w:rsidR="001C771B" w:rsidRPr="00602071" w14:paraId="5AEBCCB9" w14:textId="77777777" w:rsidTr="009871A8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BFE8F9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 xml:space="preserve"> </w:t>
            </w:r>
          </w:p>
          <w:p w14:paraId="30597E70" w14:textId="77777777" w:rsidR="001C771B" w:rsidRPr="00602071" w:rsidRDefault="001C771B" w:rsidP="009871A8">
            <w:pPr>
              <w:spacing w:after="120"/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4544A67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0B748B4" w14:textId="77777777" w:rsidR="001C771B" w:rsidRPr="00602071" w:rsidRDefault="001C771B" w:rsidP="009871A8">
            <w:pPr>
              <w:rPr>
                <w:rFonts w:ascii="Arial" w:hAnsi="Arial" w:cs="Arial"/>
                <w:sz w:val="28"/>
                <w:szCs w:val="28"/>
              </w:rPr>
            </w:pPr>
            <w:r w:rsidRPr="00602071">
              <w:rPr>
                <w:rFonts w:ascii="Arial" w:hAnsi="Arial" w:cs="Arial"/>
              </w:rPr>
              <w:t>IČ: 64359638</w:t>
            </w:r>
          </w:p>
          <w:p w14:paraId="726D01D2" w14:textId="77777777" w:rsidR="001C771B" w:rsidRPr="00602071" w:rsidRDefault="001C771B" w:rsidP="009871A8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 xml:space="preserve">DIČ: </w:t>
            </w:r>
          </w:p>
        </w:tc>
      </w:tr>
      <w:tr w:rsidR="001C771B" w:rsidRPr="00602071" w14:paraId="4D17F55E" w14:textId="77777777" w:rsidTr="009871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19C3BA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E768D57" w14:textId="77777777" w:rsidR="001C771B" w:rsidRPr="00602071" w:rsidRDefault="001C771B" w:rsidP="009871A8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19031F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M.X. LINE s.r.o.</w:t>
            </w:r>
          </w:p>
          <w:p w14:paraId="7B997ECB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Nad Radbuzou 209/41</w:t>
            </w:r>
          </w:p>
          <w:p w14:paraId="4AA23D56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 xml:space="preserve">301 </w:t>
            </w:r>
            <w:proofErr w:type="gramStart"/>
            <w:r w:rsidRPr="00602071">
              <w:rPr>
                <w:rFonts w:ascii="Arial" w:hAnsi="Arial" w:cs="Arial"/>
              </w:rPr>
              <w:t>00  Plzeň</w:t>
            </w:r>
            <w:proofErr w:type="gramEnd"/>
            <w:r w:rsidRPr="00602071">
              <w:rPr>
                <w:rFonts w:ascii="Arial" w:hAnsi="Arial" w:cs="Arial"/>
              </w:rPr>
              <w:t xml:space="preserve"> - Lhota</w:t>
            </w:r>
          </w:p>
        </w:tc>
      </w:tr>
      <w:tr w:rsidR="001C771B" w:rsidRPr="00602071" w14:paraId="06884E64" w14:textId="77777777" w:rsidTr="009871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2CEAEB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Datum objednání:</w:t>
            </w:r>
          </w:p>
          <w:p w14:paraId="753D160E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Datum dodání:</w:t>
            </w:r>
          </w:p>
          <w:p w14:paraId="43840B60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BB5381E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22.10.2024</w:t>
            </w:r>
          </w:p>
          <w:p w14:paraId="3236B35C" w14:textId="77777777" w:rsidR="001C771B" w:rsidRPr="00602071" w:rsidRDefault="001C771B" w:rsidP="009871A8">
            <w:pPr>
              <w:rPr>
                <w:rFonts w:ascii="Arial" w:hAnsi="Arial" w:cs="Arial"/>
              </w:rPr>
            </w:pPr>
          </w:p>
          <w:p w14:paraId="778BAFCD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45471" w14:textId="77777777" w:rsidR="001C771B" w:rsidRPr="00602071" w:rsidRDefault="001C771B" w:rsidP="009871A8">
            <w:pPr>
              <w:rPr>
                <w:rFonts w:ascii="Arial" w:hAnsi="Arial" w:cs="Arial"/>
              </w:rPr>
            </w:pPr>
          </w:p>
        </w:tc>
      </w:tr>
      <w:tr w:rsidR="001C771B" w:rsidRPr="00602071" w14:paraId="44CB201C" w14:textId="77777777" w:rsidTr="009871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15EA" w14:textId="77777777" w:rsidR="001C771B" w:rsidRPr="00602071" w:rsidRDefault="001C771B" w:rsidP="009871A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 xml:space="preserve">Text: </w:t>
            </w:r>
          </w:p>
          <w:p w14:paraId="073985B5" w14:textId="77777777" w:rsidR="001C771B" w:rsidRPr="00602071" w:rsidRDefault="001C771B" w:rsidP="009871A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 xml:space="preserve">Objednáváme u Vás periodickou revizi a servis klimatizačních jednotek v budově KS v </w:t>
            </w:r>
            <w:proofErr w:type="gramStart"/>
            <w:r w:rsidRPr="00602071">
              <w:rPr>
                <w:rFonts w:ascii="Arial" w:hAnsi="Arial" w:cs="Arial"/>
              </w:rPr>
              <w:t>Plzni - Veleslavínova</w:t>
            </w:r>
            <w:proofErr w:type="gramEnd"/>
            <w:r w:rsidRPr="00602071">
              <w:rPr>
                <w:rFonts w:ascii="Arial" w:hAnsi="Arial" w:cs="Arial"/>
              </w:rPr>
              <w:t xml:space="preserve"> 40 a sady 5. května 11 dle cenových nabídek č. 2024613, 2024614 a 2024615 ze dne 03. a 04.10.2024 za celkovou cenu 87 725 Kč. Platba: faktura s min. </w:t>
            </w:r>
            <w:proofErr w:type="gramStart"/>
            <w:r w:rsidRPr="00602071">
              <w:rPr>
                <w:rFonts w:ascii="Arial" w:hAnsi="Arial" w:cs="Arial"/>
              </w:rPr>
              <w:t>14 denní</w:t>
            </w:r>
            <w:proofErr w:type="gramEnd"/>
            <w:r w:rsidRPr="00602071">
              <w:rPr>
                <w:rFonts w:ascii="Arial" w:hAnsi="Arial" w:cs="Arial"/>
              </w:rPr>
              <w:t xml:space="preserve"> splatností.</w:t>
            </w:r>
          </w:p>
        </w:tc>
      </w:tr>
      <w:tr w:rsidR="001C771B" w:rsidRPr="00602071" w14:paraId="492973C5" w14:textId="77777777" w:rsidTr="009871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9BA438" w14:textId="77777777" w:rsidR="001C771B" w:rsidRPr="00602071" w:rsidRDefault="001C771B" w:rsidP="009871A8">
            <w:pPr>
              <w:rPr>
                <w:rFonts w:ascii="Arial" w:hAnsi="Arial" w:cs="Arial"/>
                <w:b/>
                <w:bCs/>
              </w:rPr>
            </w:pPr>
            <w:r w:rsidRPr="00602071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7CE36" w14:textId="77777777" w:rsidR="001C771B" w:rsidRPr="00602071" w:rsidRDefault="001C771B" w:rsidP="009871A8">
            <w:pPr>
              <w:rPr>
                <w:rFonts w:ascii="Arial" w:hAnsi="Arial" w:cs="Arial"/>
                <w:b/>
                <w:bCs/>
              </w:rPr>
            </w:pPr>
            <w:r w:rsidRPr="00602071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ECD9A" w14:textId="77777777" w:rsidR="001C771B" w:rsidRPr="00602071" w:rsidRDefault="001C771B" w:rsidP="009871A8">
            <w:pPr>
              <w:rPr>
                <w:rFonts w:ascii="Arial" w:hAnsi="Arial" w:cs="Arial"/>
                <w:b/>
                <w:bCs/>
              </w:rPr>
            </w:pPr>
            <w:r w:rsidRPr="00602071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25A92" w14:textId="77777777" w:rsidR="001C771B" w:rsidRPr="00602071" w:rsidRDefault="001C771B" w:rsidP="009871A8">
            <w:pPr>
              <w:rPr>
                <w:rFonts w:ascii="Arial" w:hAnsi="Arial" w:cs="Arial"/>
                <w:b/>
                <w:bCs/>
              </w:rPr>
            </w:pPr>
            <w:r w:rsidRPr="00602071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64B3983" w14:textId="77777777" w:rsidR="001C771B" w:rsidRPr="00602071" w:rsidRDefault="001C771B" w:rsidP="001C771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C771B" w:rsidRPr="00602071" w14:paraId="11AF886E" w14:textId="77777777" w:rsidTr="009871A8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EEA347A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9EBF6A7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periodická revize a servis klimatizačních jednotek v serverovně sady 5. května 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C621F57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B5908B3" w14:textId="77777777" w:rsidR="001C771B" w:rsidRPr="00602071" w:rsidRDefault="001C771B" w:rsidP="009871A8">
            <w:pPr>
              <w:jc w:val="right"/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1,00</w:t>
            </w:r>
          </w:p>
        </w:tc>
      </w:tr>
      <w:tr w:rsidR="001C771B" w:rsidRPr="00602071" w14:paraId="48D06C0F" w14:textId="77777777" w:rsidTr="009871A8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611AFCB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F91AB54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periodická revize a servis klimatizací v serverovně Veleslavínova 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2669247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40682B0" w14:textId="77777777" w:rsidR="001C771B" w:rsidRPr="00602071" w:rsidRDefault="001C771B" w:rsidP="009871A8">
            <w:pPr>
              <w:jc w:val="right"/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1,00</w:t>
            </w:r>
          </w:p>
        </w:tc>
      </w:tr>
      <w:tr w:rsidR="001C771B" w:rsidRPr="00602071" w14:paraId="4F0730A7" w14:textId="77777777" w:rsidTr="009871A8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ECE5848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D1DC462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periodická revize a servis klimatizačních zařízení v bývalém stravovacím zařízení v budově Veleslavíno 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A03B1C1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AC6FDE6" w14:textId="77777777" w:rsidR="001C771B" w:rsidRPr="00602071" w:rsidRDefault="001C771B" w:rsidP="009871A8">
            <w:pPr>
              <w:jc w:val="right"/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1,00</w:t>
            </w:r>
          </w:p>
        </w:tc>
      </w:tr>
      <w:tr w:rsidR="001C771B" w:rsidRPr="00602071" w14:paraId="67A736AB" w14:textId="77777777" w:rsidTr="009871A8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1E2572D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3373163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periodická revize a servis klimatizačních jednotek v budově Veleslavínova 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6E8D37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72C4030" w14:textId="77777777" w:rsidR="001C771B" w:rsidRPr="00602071" w:rsidRDefault="001C771B" w:rsidP="009871A8">
            <w:pPr>
              <w:jc w:val="right"/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1,00</w:t>
            </w:r>
          </w:p>
        </w:tc>
      </w:tr>
      <w:tr w:rsidR="001C771B" w:rsidRPr="00602071" w14:paraId="19ECEA77" w14:textId="77777777" w:rsidTr="009871A8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4E93808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21752B0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periodická revize a servis klimatizačních jednotek v budově sady 5. května 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3CC0439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4CAFA31" w14:textId="77777777" w:rsidR="001C771B" w:rsidRPr="00602071" w:rsidRDefault="001C771B" w:rsidP="009871A8">
            <w:pPr>
              <w:jc w:val="right"/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1,00</w:t>
            </w:r>
          </w:p>
        </w:tc>
      </w:tr>
    </w:tbl>
    <w:p w14:paraId="30EBA7B4" w14:textId="77777777" w:rsidR="001C771B" w:rsidRPr="00602071" w:rsidRDefault="001C771B" w:rsidP="001C771B"/>
    <w:p w14:paraId="5B8D8160" w14:textId="77777777" w:rsidR="001C771B" w:rsidRPr="00602071" w:rsidRDefault="001C771B" w:rsidP="001C771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1C771B" w:rsidRPr="00602071" w14:paraId="66C89A34" w14:textId="77777777" w:rsidTr="009871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29AC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Počet příloh: 0</w:t>
            </w:r>
          </w:p>
          <w:p w14:paraId="1AB0979C" w14:textId="77777777" w:rsidR="001C771B" w:rsidRPr="00602071" w:rsidRDefault="001C771B" w:rsidP="009871A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B4F346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Vyřizuje:</w:t>
            </w:r>
          </w:p>
          <w:p w14:paraId="4FE56F5D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Telefon:</w:t>
            </w:r>
          </w:p>
          <w:p w14:paraId="2FEE1FB3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2D27E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Procházka Jaroslav</w:t>
            </w:r>
          </w:p>
          <w:p w14:paraId="67921C04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377868235</w:t>
            </w:r>
          </w:p>
          <w:p w14:paraId="6B49A309" w14:textId="77777777" w:rsidR="001C771B" w:rsidRPr="00602071" w:rsidRDefault="001C771B" w:rsidP="009871A8">
            <w:pPr>
              <w:rPr>
                <w:rFonts w:ascii="Arial" w:hAnsi="Arial" w:cs="Arial"/>
              </w:rPr>
            </w:pPr>
          </w:p>
          <w:p w14:paraId="03008B75" w14:textId="77777777" w:rsidR="001C771B" w:rsidRPr="00602071" w:rsidRDefault="001C771B" w:rsidP="009871A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AC4B" w14:textId="77777777" w:rsidR="001C771B" w:rsidRPr="00602071" w:rsidRDefault="001C771B" w:rsidP="009871A8">
            <w:pPr>
              <w:rPr>
                <w:rFonts w:ascii="Arial" w:hAnsi="Arial" w:cs="Arial"/>
              </w:rPr>
            </w:pPr>
            <w:r w:rsidRPr="00602071">
              <w:rPr>
                <w:rFonts w:ascii="Arial" w:hAnsi="Arial" w:cs="Arial"/>
              </w:rPr>
              <w:t>Razítko a podpis:</w:t>
            </w:r>
          </w:p>
        </w:tc>
      </w:tr>
    </w:tbl>
    <w:p w14:paraId="38D0AF62" w14:textId="77777777" w:rsidR="001C771B" w:rsidRPr="00602071" w:rsidRDefault="001C771B" w:rsidP="001C771B">
      <w:pPr>
        <w:rPr>
          <w:rFonts w:ascii="Arial" w:hAnsi="Arial" w:cs="Arial"/>
        </w:rPr>
      </w:pPr>
    </w:p>
    <w:p w14:paraId="38E50B0F" w14:textId="77777777" w:rsidR="001C771B" w:rsidRPr="00602071" w:rsidRDefault="001C771B" w:rsidP="001C771B">
      <w:pPr>
        <w:rPr>
          <w:rFonts w:ascii="Arial" w:hAnsi="Arial" w:cs="Arial"/>
        </w:rPr>
      </w:pPr>
    </w:p>
    <w:p w14:paraId="29357B73" w14:textId="77777777" w:rsidR="001C771B" w:rsidRDefault="001C771B">
      <w:pPr>
        <w:pStyle w:val="Nzev"/>
      </w:pPr>
    </w:p>
    <w:p w14:paraId="0439BE66" w14:textId="77777777" w:rsidR="001C771B" w:rsidRDefault="001C771B">
      <w:pPr>
        <w:pStyle w:val="Nzev"/>
      </w:pPr>
    </w:p>
    <w:p w14:paraId="502A8EC2" w14:textId="77777777" w:rsidR="001C771B" w:rsidRDefault="001C771B">
      <w:pPr>
        <w:pStyle w:val="Nzev"/>
      </w:pPr>
    </w:p>
    <w:p w14:paraId="02D175A0" w14:textId="77777777" w:rsidR="001C771B" w:rsidRDefault="001C771B">
      <w:pPr>
        <w:pStyle w:val="Nzev"/>
      </w:pPr>
    </w:p>
    <w:p w14:paraId="0CFAC722" w14:textId="77777777" w:rsidR="001C771B" w:rsidRDefault="001C771B">
      <w:pPr>
        <w:pStyle w:val="Nzev"/>
      </w:pPr>
    </w:p>
    <w:p w14:paraId="64710ADB" w14:textId="77777777" w:rsidR="001C771B" w:rsidRDefault="001C771B">
      <w:pPr>
        <w:pStyle w:val="Nzev"/>
      </w:pPr>
    </w:p>
    <w:p w14:paraId="0DF51D28" w14:textId="77777777" w:rsidR="001C771B" w:rsidRDefault="001C771B">
      <w:pPr>
        <w:pStyle w:val="Nzev"/>
      </w:pPr>
    </w:p>
    <w:p w14:paraId="161B47E0" w14:textId="5FBA6D04" w:rsidR="00B14AA4" w:rsidRPr="001C771B" w:rsidRDefault="00B14AA4">
      <w:pPr>
        <w:pStyle w:val="Nzev"/>
      </w:pPr>
      <w:r w:rsidRPr="001C771B">
        <w:t>Schvalovací doložka</w:t>
      </w:r>
    </w:p>
    <w:p w14:paraId="2FA11A1E" w14:textId="77777777" w:rsidR="00B14AA4" w:rsidRPr="001C771B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1C771B" w14:paraId="2539C6A4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5273BE26" w14:textId="77777777" w:rsidR="00B14AA4" w:rsidRPr="001C771B" w:rsidRDefault="00B14AA4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D529C0F" w14:textId="77777777" w:rsidR="00B14AA4" w:rsidRPr="001C771B" w:rsidRDefault="00B14AA4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Rok: 2024</w:t>
            </w:r>
          </w:p>
        </w:tc>
      </w:tr>
      <w:tr w:rsidR="00B14AA4" w:rsidRPr="001C771B" w14:paraId="01CB89B3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3486373A" w14:textId="77777777" w:rsidR="00B14AA4" w:rsidRPr="001C771B" w:rsidRDefault="00B14AA4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C018803" w14:textId="77777777" w:rsidR="00B14AA4" w:rsidRPr="001C771B" w:rsidRDefault="00B14AA4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 xml:space="preserve">Dokladová </w:t>
            </w:r>
            <w:proofErr w:type="gramStart"/>
            <w:r w:rsidRPr="001C771B">
              <w:rPr>
                <w:rFonts w:ascii="Arial" w:hAnsi="Arial" w:cs="Arial"/>
              </w:rPr>
              <w:t>řada:  OBJ</w:t>
            </w:r>
            <w:proofErr w:type="gramEnd"/>
          </w:p>
        </w:tc>
      </w:tr>
      <w:tr w:rsidR="00B14AA4" w:rsidRPr="001C771B" w14:paraId="05CFD6A7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786E4AC0" w14:textId="77777777" w:rsidR="00B14AA4" w:rsidRPr="001C771B" w:rsidRDefault="00B14AA4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 xml:space="preserve">Spis. zn.:   Spr 1348/2024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A36A6D5" w14:textId="77777777" w:rsidR="00B14AA4" w:rsidRPr="001C771B" w:rsidRDefault="00B14AA4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Číslo dokladu: 82</w:t>
            </w:r>
          </w:p>
          <w:p w14:paraId="5DAB0654" w14:textId="77777777" w:rsidR="00B14AA4" w:rsidRPr="001C771B" w:rsidRDefault="00B14AA4">
            <w:pPr>
              <w:rPr>
                <w:rFonts w:ascii="Arial" w:hAnsi="Arial" w:cs="Arial"/>
              </w:rPr>
            </w:pPr>
          </w:p>
          <w:p w14:paraId="051EB343" w14:textId="77777777" w:rsidR="00B14AA4" w:rsidRPr="001C771B" w:rsidRDefault="00B14AA4">
            <w:pPr>
              <w:rPr>
                <w:rFonts w:ascii="Arial" w:hAnsi="Arial" w:cs="Arial"/>
              </w:rPr>
            </w:pPr>
          </w:p>
        </w:tc>
      </w:tr>
    </w:tbl>
    <w:p w14:paraId="116A78D2" w14:textId="77777777" w:rsidR="00B14AA4" w:rsidRPr="001C771B" w:rsidRDefault="00B14AA4">
      <w:pPr>
        <w:rPr>
          <w:rFonts w:ascii="Arial" w:hAnsi="Arial" w:cs="Arial"/>
        </w:rPr>
      </w:pPr>
      <w:r w:rsidRPr="001C771B">
        <w:rPr>
          <w:rFonts w:ascii="Arial" w:hAnsi="Arial" w:cs="Arial"/>
        </w:rPr>
        <w:t>Schvaluji:</w:t>
      </w:r>
    </w:p>
    <w:p w14:paraId="3CA9D3F3" w14:textId="77777777" w:rsidR="00B14AA4" w:rsidRPr="001C771B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C771B" w14:paraId="1BCA9554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4EBF0" w14:textId="77777777" w:rsidR="00575C47" w:rsidRPr="001C771B" w:rsidRDefault="00575C47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C4E26" w14:textId="77777777" w:rsidR="00575C47" w:rsidRPr="001C771B" w:rsidRDefault="00575C47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periodická revize a servis klimatizačních jednotek v serverovně sady 5. května 11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EDA39" w14:textId="77777777" w:rsidR="00575C47" w:rsidRPr="001C771B" w:rsidRDefault="00575C47">
            <w:pPr>
              <w:jc w:val="right"/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4.961,00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6B56B" w14:textId="77777777" w:rsidR="00575C47" w:rsidRPr="001C771B" w:rsidRDefault="00575C47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Kč</w:t>
            </w:r>
          </w:p>
        </w:tc>
      </w:tr>
      <w:tr w:rsidR="00575C47" w:rsidRPr="001C771B" w14:paraId="4D9EC75D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679F" w14:textId="77777777" w:rsidR="00575C47" w:rsidRPr="001C771B" w:rsidRDefault="00575C47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09C4" w14:textId="77777777" w:rsidR="00D15408" w:rsidRPr="001C771B" w:rsidRDefault="00575C47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5420</w:t>
            </w:r>
            <w:r w:rsidR="00AE5EEB" w:rsidRPr="001C771B">
              <w:rPr>
                <w:rFonts w:ascii="Arial" w:hAnsi="Arial" w:cs="Arial"/>
              </w:rPr>
              <w:t>,</w:t>
            </w:r>
            <w:r w:rsidRPr="001C771B">
              <w:rPr>
                <w:rFonts w:ascii="Arial" w:hAnsi="Arial" w:cs="Arial"/>
              </w:rPr>
              <w:t xml:space="preserve"> 5168</w:t>
            </w:r>
            <w:r w:rsidR="001541AE" w:rsidRPr="001C771B">
              <w:rPr>
                <w:rFonts w:ascii="Arial" w:hAnsi="Arial" w:cs="Arial"/>
              </w:rPr>
              <w:t>,</w:t>
            </w:r>
            <w:r w:rsidRPr="001C771B">
              <w:rPr>
                <w:rFonts w:ascii="Arial" w:hAnsi="Arial" w:cs="Arial"/>
              </w:rPr>
              <w:t xml:space="preserve"> OI</w:t>
            </w:r>
            <w:r w:rsidR="00AE5EEB" w:rsidRPr="001C771B">
              <w:rPr>
                <w:rFonts w:ascii="Arial" w:hAnsi="Arial" w:cs="Arial"/>
              </w:rPr>
              <w:t>,</w:t>
            </w:r>
            <w:r w:rsidRPr="001C771B">
              <w:rPr>
                <w:rFonts w:ascii="Arial" w:hAnsi="Arial" w:cs="Arial"/>
              </w:rPr>
              <w:t xml:space="preserve"> </w:t>
            </w:r>
          </w:p>
          <w:p w14:paraId="2ECE773A" w14:textId="77777777" w:rsidR="00D15408" w:rsidRPr="001C771B" w:rsidRDefault="001F5886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Zdroj</w:t>
            </w:r>
            <w:r w:rsidR="00D15408" w:rsidRPr="001C771B">
              <w:rPr>
                <w:rFonts w:ascii="Arial" w:hAnsi="Arial" w:cs="Arial"/>
              </w:rPr>
              <w:t xml:space="preserve">: </w:t>
            </w:r>
            <w:r w:rsidRPr="001C771B">
              <w:rPr>
                <w:rFonts w:ascii="Arial" w:hAnsi="Arial" w:cs="Arial"/>
              </w:rPr>
              <w:t>11</w:t>
            </w:r>
            <w:r w:rsidR="002702F8" w:rsidRPr="001C771B">
              <w:rPr>
                <w:rFonts w:ascii="Arial" w:hAnsi="Arial" w:cs="Arial"/>
              </w:rPr>
              <w:t>00000</w:t>
            </w:r>
          </w:p>
          <w:p w14:paraId="41C0A970" w14:textId="77777777" w:rsidR="00D844E4" w:rsidRPr="001C771B" w:rsidRDefault="00D844E4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 xml:space="preserve">Účel: </w:t>
            </w:r>
          </w:p>
          <w:p w14:paraId="1730FE77" w14:textId="77777777" w:rsidR="00EE2C37" w:rsidRPr="001C771B" w:rsidRDefault="00D15408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5F531419" w14:textId="77777777" w:rsidR="00575C47" w:rsidRPr="001C771B" w:rsidRDefault="00575C47" w:rsidP="00150E77"/>
    <w:p w14:paraId="1136F0B5" w14:textId="77777777" w:rsidR="00150E77" w:rsidRPr="001C771B" w:rsidRDefault="00150E77" w:rsidP="00150E77"/>
    <w:p w14:paraId="03BCF945" w14:textId="77777777" w:rsidR="0081136E" w:rsidRPr="001C771B" w:rsidRDefault="0081136E" w:rsidP="00150E77">
      <w:pPr>
        <w:sectPr w:rsidR="0081136E" w:rsidRPr="001C771B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C771B" w14:paraId="31B08412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3714F" w14:textId="77777777" w:rsidR="00575C47" w:rsidRPr="001C771B" w:rsidRDefault="00575C47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EA1BE" w14:textId="77777777" w:rsidR="00575C47" w:rsidRPr="001C771B" w:rsidRDefault="00575C47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periodická revize a servis klimatizací v serverovně Veleslavínova 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FB8C9" w14:textId="77777777" w:rsidR="00575C47" w:rsidRPr="001C771B" w:rsidRDefault="00575C47">
            <w:pPr>
              <w:jc w:val="right"/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7.441,50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0CACA" w14:textId="77777777" w:rsidR="00575C47" w:rsidRPr="001C771B" w:rsidRDefault="00575C47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Kč</w:t>
            </w:r>
          </w:p>
        </w:tc>
      </w:tr>
      <w:tr w:rsidR="00575C47" w:rsidRPr="001C771B" w14:paraId="42BF7CAE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7477" w14:textId="77777777" w:rsidR="00575C47" w:rsidRPr="001C771B" w:rsidRDefault="00575C47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CF7A" w14:textId="77777777" w:rsidR="00D15408" w:rsidRPr="001C771B" w:rsidRDefault="00575C47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5420</w:t>
            </w:r>
            <w:r w:rsidR="00AE5EEB" w:rsidRPr="001C771B">
              <w:rPr>
                <w:rFonts w:ascii="Arial" w:hAnsi="Arial" w:cs="Arial"/>
              </w:rPr>
              <w:t>,</w:t>
            </w:r>
            <w:r w:rsidRPr="001C771B">
              <w:rPr>
                <w:rFonts w:ascii="Arial" w:hAnsi="Arial" w:cs="Arial"/>
              </w:rPr>
              <w:t xml:space="preserve"> 5168</w:t>
            </w:r>
            <w:r w:rsidR="001541AE" w:rsidRPr="001C771B">
              <w:rPr>
                <w:rFonts w:ascii="Arial" w:hAnsi="Arial" w:cs="Arial"/>
              </w:rPr>
              <w:t>,</w:t>
            </w:r>
            <w:r w:rsidRPr="001C771B">
              <w:rPr>
                <w:rFonts w:ascii="Arial" w:hAnsi="Arial" w:cs="Arial"/>
              </w:rPr>
              <w:t xml:space="preserve"> OI</w:t>
            </w:r>
            <w:r w:rsidR="00AE5EEB" w:rsidRPr="001C771B">
              <w:rPr>
                <w:rFonts w:ascii="Arial" w:hAnsi="Arial" w:cs="Arial"/>
              </w:rPr>
              <w:t>,</w:t>
            </w:r>
            <w:r w:rsidRPr="001C771B">
              <w:rPr>
                <w:rFonts w:ascii="Arial" w:hAnsi="Arial" w:cs="Arial"/>
              </w:rPr>
              <w:t xml:space="preserve"> </w:t>
            </w:r>
          </w:p>
          <w:p w14:paraId="5EE3316B" w14:textId="77777777" w:rsidR="00D15408" w:rsidRPr="001C771B" w:rsidRDefault="001F5886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Zdroj</w:t>
            </w:r>
            <w:r w:rsidR="00D15408" w:rsidRPr="001C771B">
              <w:rPr>
                <w:rFonts w:ascii="Arial" w:hAnsi="Arial" w:cs="Arial"/>
              </w:rPr>
              <w:t xml:space="preserve">: </w:t>
            </w:r>
            <w:r w:rsidRPr="001C771B">
              <w:rPr>
                <w:rFonts w:ascii="Arial" w:hAnsi="Arial" w:cs="Arial"/>
              </w:rPr>
              <w:t>11</w:t>
            </w:r>
            <w:r w:rsidR="002702F8" w:rsidRPr="001C771B">
              <w:rPr>
                <w:rFonts w:ascii="Arial" w:hAnsi="Arial" w:cs="Arial"/>
              </w:rPr>
              <w:t>00000</w:t>
            </w:r>
          </w:p>
          <w:p w14:paraId="4CEBB541" w14:textId="77777777" w:rsidR="00D844E4" w:rsidRPr="001C771B" w:rsidRDefault="00D844E4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 xml:space="preserve">Účel: </w:t>
            </w:r>
          </w:p>
          <w:p w14:paraId="09956139" w14:textId="77777777" w:rsidR="00EE2C37" w:rsidRPr="001C771B" w:rsidRDefault="00D15408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471F0929" w14:textId="77777777" w:rsidR="00575C47" w:rsidRPr="001C771B" w:rsidRDefault="00575C47" w:rsidP="00150E77"/>
    <w:p w14:paraId="0CAF3D98" w14:textId="77777777" w:rsidR="00150E77" w:rsidRPr="001C771B" w:rsidRDefault="00150E77" w:rsidP="00150E77"/>
    <w:p w14:paraId="39DA9F93" w14:textId="77777777" w:rsidR="0081136E" w:rsidRPr="001C771B" w:rsidRDefault="0081136E" w:rsidP="00150E77">
      <w:pPr>
        <w:sectPr w:rsidR="0081136E" w:rsidRPr="001C771B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C771B" w14:paraId="63FFD8F0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89C74" w14:textId="77777777" w:rsidR="00575C47" w:rsidRPr="001C771B" w:rsidRDefault="00575C47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6BDA6" w14:textId="77777777" w:rsidR="00575C47" w:rsidRPr="001C771B" w:rsidRDefault="00575C47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periodická revize a servis klimatizačních zařízení v bývalém stravovacím zařízení v budově Veleslavíno 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642EC" w14:textId="77777777" w:rsidR="00575C47" w:rsidRPr="001C771B" w:rsidRDefault="00575C47">
            <w:pPr>
              <w:jc w:val="right"/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5.445,00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24BB9" w14:textId="77777777" w:rsidR="00575C47" w:rsidRPr="001C771B" w:rsidRDefault="00575C47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Kč</w:t>
            </w:r>
          </w:p>
        </w:tc>
      </w:tr>
      <w:tr w:rsidR="00575C47" w:rsidRPr="001C771B" w14:paraId="362959C7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5C22" w14:textId="77777777" w:rsidR="00575C47" w:rsidRPr="001C771B" w:rsidRDefault="00575C47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623C" w14:textId="77777777" w:rsidR="00D15408" w:rsidRPr="001C771B" w:rsidRDefault="00575C47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5420</w:t>
            </w:r>
            <w:r w:rsidR="00AE5EEB" w:rsidRPr="001C771B">
              <w:rPr>
                <w:rFonts w:ascii="Arial" w:hAnsi="Arial" w:cs="Arial"/>
              </w:rPr>
              <w:t>,</w:t>
            </w:r>
            <w:r w:rsidRPr="001C771B">
              <w:rPr>
                <w:rFonts w:ascii="Arial" w:hAnsi="Arial" w:cs="Arial"/>
              </w:rPr>
              <w:t xml:space="preserve"> 5169</w:t>
            </w:r>
            <w:proofErr w:type="gramStart"/>
            <w:r w:rsidR="001541AE" w:rsidRPr="001C771B">
              <w:rPr>
                <w:rFonts w:ascii="Arial" w:hAnsi="Arial" w:cs="Arial"/>
              </w:rPr>
              <w:t>,</w:t>
            </w:r>
            <w:r w:rsidRPr="001C771B">
              <w:rPr>
                <w:rFonts w:ascii="Arial" w:hAnsi="Arial" w:cs="Arial"/>
              </w:rPr>
              <w:t xml:space="preserve"> </w:t>
            </w:r>
            <w:r w:rsidR="00AE5EEB" w:rsidRPr="001C771B">
              <w:rPr>
                <w:rFonts w:ascii="Arial" w:hAnsi="Arial" w:cs="Arial"/>
              </w:rPr>
              <w:t>,</w:t>
            </w:r>
            <w:proofErr w:type="gramEnd"/>
            <w:r w:rsidRPr="001C771B">
              <w:rPr>
                <w:rFonts w:ascii="Arial" w:hAnsi="Arial" w:cs="Arial"/>
              </w:rPr>
              <w:t xml:space="preserve"> </w:t>
            </w:r>
          </w:p>
          <w:p w14:paraId="0596887E" w14:textId="77777777" w:rsidR="00D15408" w:rsidRPr="001C771B" w:rsidRDefault="001F5886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Zdroj</w:t>
            </w:r>
            <w:r w:rsidR="00D15408" w:rsidRPr="001C771B">
              <w:rPr>
                <w:rFonts w:ascii="Arial" w:hAnsi="Arial" w:cs="Arial"/>
              </w:rPr>
              <w:t xml:space="preserve">: </w:t>
            </w:r>
            <w:r w:rsidRPr="001C771B">
              <w:rPr>
                <w:rFonts w:ascii="Arial" w:hAnsi="Arial" w:cs="Arial"/>
              </w:rPr>
              <w:t>11</w:t>
            </w:r>
            <w:r w:rsidR="002702F8" w:rsidRPr="001C771B">
              <w:rPr>
                <w:rFonts w:ascii="Arial" w:hAnsi="Arial" w:cs="Arial"/>
              </w:rPr>
              <w:t>00000</w:t>
            </w:r>
          </w:p>
          <w:p w14:paraId="7AFF0470" w14:textId="77777777" w:rsidR="00D844E4" w:rsidRPr="001C771B" w:rsidRDefault="00D844E4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 xml:space="preserve">Účel: </w:t>
            </w:r>
          </w:p>
          <w:p w14:paraId="245A4582" w14:textId="77777777" w:rsidR="00EE2C37" w:rsidRPr="001C771B" w:rsidRDefault="00D15408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6B66010E" w14:textId="77777777" w:rsidR="00575C47" w:rsidRPr="001C771B" w:rsidRDefault="00575C47" w:rsidP="00150E77"/>
    <w:p w14:paraId="43436727" w14:textId="77777777" w:rsidR="00150E77" w:rsidRPr="001C771B" w:rsidRDefault="00150E77" w:rsidP="00150E77"/>
    <w:p w14:paraId="0BD920C2" w14:textId="77777777" w:rsidR="0081136E" w:rsidRPr="001C771B" w:rsidRDefault="0081136E" w:rsidP="00150E77">
      <w:pPr>
        <w:sectPr w:rsidR="0081136E" w:rsidRPr="001C771B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C771B" w14:paraId="23FE592E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A60EF" w14:textId="77777777" w:rsidR="00575C47" w:rsidRPr="001C771B" w:rsidRDefault="00575C47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57BFB" w14:textId="77777777" w:rsidR="00575C47" w:rsidRPr="001C771B" w:rsidRDefault="00575C47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periodická revize a servis klimatizačních jednotek v budově Veleslavínova 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206C7" w14:textId="77777777" w:rsidR="00575C47" w:rsidRPr="001C771B" w:rsidRDefault="00575C47">
            <w:pPr>
              <w:jc w:val="right"/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54.873,50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ADBC8" w14:textId="77777777" w:rsidR="00575C47" w:rsidRPr="001C771B" w:rsidRDefault="00575C47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Kč</w:t>
            </w:r>
          </w:p>
        </w:tc>
      </w:tr>
      <w:tr w:rsidR="00575C47" w:rsidRPr="001C771B" w14:paraId="62760CE8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0529" w14:textId="77777777" w:rsidR="00575C47" w:rsidRPr="001C771B" w:rsidRDefault="00575C47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F2B9" w14:textId="77777777" w:rsidR="00D15408" w:rsidRPr="001C771B" w:rsidRDefault="00575C47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5420</w:t>
            </w:r>
            <w:r w:rsidR="00AE5EEB" w:rsidRPr="001C771B">
              <w:rPr>
                <w:rFonts w:ascii="Arial" w:hAnsi="Arial" w:cs="Arial"/>
              </w:rPr>
              <w:t>,</w:t>
            </w:r>
            <w:r w:rsidRPr="001C771B">
              <w:rPr>
                <w:rFonts w:ascii="Arial" w:hAnsi="Arial" w:cs="Arial"/>
              </w:rPr>
              <w:t xml:space="preserve"> 5169</w:t>
            </w:r>
            <w:proofErr w:type="gramStart"/>
            <w:r w:rsidR="001541AE" w:rsidRPr="001C771B">
              <w:rPr>
                <w:rFonts w:ascii="Arial" w:hAnsi="Arial" w:cs="Arial"/>
              </w:rPr>
              <w:t>,</w:t>
            </w:r>
            <w:r w:rsidRPr="001C771B">
              <w:rPr>
                <w:rFonts w:ascii="Arial" w:hAnsi="Arial" w:cs="Arial"/>
              </w:rPr>
              <w:t xml:space="preserve"> </w:t>
            </w:r>
            <w:r w:rsidR="00AE5EEB" w:rsidRPr="001C771B">
              <w:rPr>
                <w:rFonts w:ascii="Arial" w:hAnsi="Arial" w:cs="Arial"/>
              </w:rPr>
              <w:t>,</w:t>
            </w:r>
            <w:proofErr w:type="gramEnd"/>
            <w:r w:rsidRPr="001C771B">
              <w:rPr>
                <w:rFonts w:ascii="Arial" w:hAnsi="Arial" w:cs="Arial"/>
              </w:rPr>
              <w:t xml:space="preserve"> </w:t>
            </w:r>
          </w:p>
          <w:p w14:paraId="27E694BA" w14:textId="77777777" w:rsidR="00D15408" w:rsidRPr="001C771B" w:rsidRDefault="001F5886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Zdroj</w:t>
            </w:r>
            <w:r w:rsidR="00D15408" w:rsidRPr="001C771B">
              <w:rPr>
                <w:rFonts w:ascii="Arial" w:hAnsi="Arial" w:cs="Arial"/>
              </w:rPr>
              <w:t xml:space="preserve">: </w:t>
            </w:r>
            <w:r w:rsidRPr="001C771B">
              <w:rPr>
                <w:rFonts w:ascii="Arial" w:hAnsi="Arial" w:cs="Arial"/>
              </w:rPr>
              <w:t>11</w:t>
            </w:r>
            <w:r w:rsidR="002702F8" w:rsidRPr="001C771B">
              <w:rPr>
                <w:rFonts w:ascii="Arial" w:hAnsi="Arial" w:cs="Arial"/>
              </w:rPr>
              <w:t>00000</w:t>
            </w:r>
          </w:p>
          <w:p w14:paraId="53E45E2A" w14:textId="77777777" w:rsidR="00D844E4" w:rsidRPr="001C771B" w:rsidRDefault="00D844E4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 xml:space="preserve">Účel: </w:t>
            </w:r>
          </w:p>
          <w:p w14:paraId="7AFD4CBE" w14:textId="77777777" w:rsidR="00EE2C37" w:rsidRPr="001C771B" w:rsidRDefault="00D15408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65DA1218" w14:textId="77777777" w:rsidR="00575C47" w:rsidRPr="001C771B" w:rsidRDefault="00575C47" w:rsidP="00150E77"/>
    <w:p w14:paraId="2938988A" w14:textId="77777777" w:rsidR="004D53D4" w:rsidRPr="001C771B" w:rsidRDefault="004D53D4" w:rsidP="00150E77"/>
    <w:p w14:paraId="7BB5E049" w14:textId="77777777" w:rsidR="004D53D4" w:rsidRPr="001C771B" w:rsidRDefault="004D53D4" w:rsidP="00150E77"/>
    <w:p w14:paraId="060CB8F6" w14:textId="77777777" w:rsidR="004D53D4" w:rsidRPr="001C771B" w:rsidRDefault="004D53D4" w:rsidP="00150E77"/>
    <w:p w14:paraId="43EA1210" w14:textId="77777777" w:rsidR="004D53D4" w:rsidRPr="001C771B" w:rsidRDefault="004D53D4" w:rsidP="00150E77"/>
    <w:p w14:paraId="42C2C159" w14:textId="77777777" w:rsidR="004D53D4" w:rsidRPr="001C771B" w:rsidRDefault="004D53D4" w:rsidP="00150E77"/>
    <w:p w14:paraId="0AF1ED94" w14:textId="77777777" w:rsidR="004D53D4" w:rsidRPr="001C771B" w:rsidRDefault="004D53D4" w:rsidP="00150E77"/>
    <w:p w14:paraId="79F51F8C" w14:textId="77777777" w:rsidR="00150E77" w:rsidRPr="001C771B" w:rsidRDefault="00150E77" w:rsidP="00150E77"/>
    <w:p w14:paraId="4BC82F3A" w14:textId="77777777" w:rsidR="0081136E" w:rsidRPr="001C771B" w:rsidRDefault="0081136E" w:rsidP="00150E77">
      <w:pPr>
        <w:sectPr w:rsidR="0081136E" w:rsidRPr="001C771B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C771B" w14:paraId="59BD2195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8972A" w14:textId="77777777" w:rsidR="00575C47" w:rsidRPr="001C771B" w:rsidRDefault="00575C47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C10F4" w14:textId="77777777" w:rsidR="00575C47" w:rsidRPr="001C771B" w:rsidRDefault="00575C47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periodická revize a servis klimatizačních jednotek v budově sady 5. května 11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353A9" w14:textId="77777777" w:rsidR="00575C47" w:rsidRPr="001C771B" w:rsidRDefault="00575C47">
            <w:pPr>
              <w:jc w:val="right"/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15.004,00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D26FA" w14:textId="77777777" w:rsidR="00575C47" w:rsidRPr="001C771B" w:rsidRDefault="00575C47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Kč</w:t>
            </w:r>
          </w:p>
        </w:tc>
      </w:tr>
      <w:tr w:rsidR="00575C47" w:rsidRPr="001C771B" w14:paraId="722A9CD8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2606" w14:textId="77777777" w:rsidR="00575C47" w:rsidRPr="001C771B" w:rsidRDefault="00575C47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864D" w14:textId="77777777" w:rsidR="00D15408" w:rsidRPr="001C771B" w:rsidRDefault="00575C47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5420</w:t>
            </w:r>
            <w:r w:rsidR="00AE5EEB" w:rsidRPr="001C771B">
              <w:rPr>
                <w:rFonts w:ascii="Arial" w:hAnsi="Arial" w:cs="Arial"/>
              </w:rPr>
              <w:t>,</w:t>
            </w:r>
            <w:r w:rsidRPr="001C771B">
              <w:rPr>
                <w:rFonts w:ascii="Arial" w:hAnsi="Arial" w:cs="Arial"/>
              </w:rPr>
              <w:t xml:space="preserve"> 5169</w:t>
            </w:r>
            <w:proofErr w:type="gramStart"/>
            <w:r w:rsidR="001541AE" w:rsidRPr="001C771B">
              <w:rPr>
                <w:rFonts w:ascii="Arial" w:hAnsi="Arial" w:cs="Arial"/>
              </w:rPr>
              <w:t>,</w:t>
            </w:r>
            <w:r w:rsidRPr="001C771B">
              <w:rPr>
                <w:rFonts w:ascii="Arial" w:hAnsi="Arial" w:cs="Arial"/>
              </w:rPr>
              <w:t xml:space="preserve"> </w:t>
            </w:r>
            <w:r w:rsidR="00AE5EEB" w:rsidRPr="001C771B">
              <w:rPr>
                <w:rFonts w:ascii="Arial" w:hAnsi="Arial" w:cs="Arial"/>
              </w:rPr>
              <w:t>,</w:t>
            </w:r>
            <w:proofErr w:type="gramEnd"/>
            <w:r w:rsidRPr="001C771B">
              <w:rPr>
                <w:rFonts w:ascii="Arial" w:hAnsi="Arial" w:cs="Arial"/>
              </w:rPr>
              <w:t xml:space="preserve"> </w:t>
            </w:r>
          </w:p>
          <w:p w14:paraId="08BE14D0" w14:textId="77777777" w:rsidR="00D15408" w:rsidRPr="001C771B" w:rsidRDefault="001F5886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Zdroj</w:t>
            </w:r>
            <w:r w:rsidR="00D15408" w:rsidRPr="001C771B">
              <w:rPr>
                <w:rFonts w:ascii="Arial" w:hAnsi="Arial" w:cs="Arial"/>
              </w:rPr>
              <w:t xml:space="preserve">: </w:t>
            </w:r>
            <w:r w:rsidRPr="001C771B">
              <w:rPr>
                <w:rFonts w:ascii="Arial" w:hAnsi="Arial" w:cs="Arial"/>
              </w:rPr>
              <w:t>11</w:t>
            </w:r>
            <w:r w:rsidR="002702F8" w:rsidRPr="001C771B">
              <w:rPr>
                <w:rFonts w:ascii="Arial" w:hAnsi="Arial" w:cs="Arial"/>
              </w:rPr>
              <w:t>00000</w:t>
            </w:r>
          </w:p>
          <w:p w14:paraId="7F31250F" w14:textId="77777777" w:rsidR="00D844E4" w:rsidRPr="001C771B" w:rsidRDefault="00D844E4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 xml:space="preserve">Účel: </w:t>
            </w:r>
          </w:p>
          <w:p w14:paraId="1B67A4D1" w14:textId="77777777" w:rsidR="00EE2C37" w:rsidRPr="001C771B" w:rsidRDefault="00D15408">
            <w:pPr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67D01024" w14:textId="77777777" w:rsidR="00575C47" w:rsidRPr="001C771B" w:rsidRDefault="00575C47" w:rsidP="00150E77"/>
    <w:p w14:paraId="340810B7" w14:textId="77777777" w:rsidR="00150E77" w:rsidRPr="001C771B" w:rsidRDefault="00150E77" w:rsidP="00150E77"/>
    <w:p w14:paraId="34761BF1" w14:textId="77777777" w:rsidR="00CE6D5F" w:rsidRPr="001C771B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1C771B" w14:paraId="0C169E52" w14:textId="77777777">
        <w:tc>
          <w:tcPr>
            <w:tcW w:w="4606" w:type="dxa"/>
            <w:tcBorders>
              <w:bottom w:val="nil"/>
              <w:right w:val="nil"/>
            </w:tcBorders>
          </w:tcPr>
          <w:p w14:paraId="321AAFC3" w14:textId="77777777" w:rsidR="00B14AA4" w:rsidRPr="001C771B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44D5A30E" w14:textId="77777777" w:rsidR="00B14AA4" w:rsidRPr="001C771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 xml:space="preserve">Maximální </w:t>
            </w:r>
            <w:proofErr w:type="gramStart"/>
            <w:r w:rsidRPr="001C771B">
              <w:rPr>
                <w:rFonts w:ascii="Arial" w:hAnsi="Arial" w:cs="Arial"/>
              </w:rPr>
              <w:t>cena:…</w:t>
            </w:r>
            <w:proofErr w:type="gramEnd"/>
            <w:r w:rsidRPr="001C771B"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14:paraId="52DD3A69" w14:textId="77777777" w:rsidR="00B14AA4" w:rsidRPr="001C771B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1C771B" w14:paraId="52FD5BEE" w14:textId="77777777">
        <w:tc>
          <w:tcPr>
            <w:tcW w:w="4606" w:type="dxa"/>
            <w:tcBorders>
              <w:top w:val="nil"/>
              <w:right w:val="nil"/>
            </w:tcBorders>
          </w:tcPr>
          <w:p w14:paraId="5AC470E7" w14:textId="77777777" w:rsidR="00B14AA4" w:rsidRPr="001C771B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3D2C21D7" w14:textId="77777777" w:rsidR="00B14AA4" w:rsidRPr="001C771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proofErr w:type="gramStart"/>
            <w:r w:rsidRPr="001C771B">
              <w:rPr>
                <w:rFonts w:ascii="Arial" w:hAnsi="Arial" w:cs="Arial"/>
              </w:rPr>
              <w:t>Datum:…</w:t>
            </w:r>
            <w:proofErr w:type="gramEnd"/>
            <w:r w:rsidRPr="001C771B">
              <w:rPr>
                <w:rFonts w:ascii="Arial" w:hAnsi="Arial" w:cs="Arial"/>
              </w:rPr>
              <w:t>………………………………..</w:t>
            </w:r>
          </w:p>
          <w:p w14:paraId="611AF95D" w14:textId="77777777" w:rsidR="00B14AA4" w:rsidRPr="001C771B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62DD50D4" w14:textId="77777777" w:rsidR="00B14AA4" w:rsidRPr="001C771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 xml:space="preserve">Podpis </w:t>
            </w:r>
          </w:p>
          <w:p w14:paraId="5F72D25E" w14:textId="77777777" w:rsidR="00B14AA4" w:rsidRPr="001C771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 xml:space="preserve">příkazce </w:t>
            </w:r>
            <w:proofErr w:type="gramStart"/>
            <w:r w:rsidRPr="001C771B">
              <w:rPr>
                <w:rFonts w:ascii="Arial" w:hAnsi="Arial" w:cs="Arial"/>
              </w:rPr>
              <w:t>operace:…</w:t>
            </w:r>
            <w:proofErr w:type="gramEnd"/>
            <w:r w:rsidRPr="001C771B">
              <w:rPr>
                <w:rFonts w:ascii="Arial" w:hAnsi="Arial" w:cs="Arial"/>
              </w:rPr>
              <w:t>…………………….…</w:t>
            </w:r>
          </w:p>
        </w:tc>
      </w:tr>
      <w:tr w:rsidR="00B14AA4" w:rsidRPr="001C771B" w14:paraId="47FDF165" w14:textId="77777777">
        <w:tc>
          <w:tcPr>
            <w:tcW w:w="9212" w:type="dxa"/>
            <w:gridSpan w:val="2"/>
            <w:tcBorders>
              <w:bottom w:val="nil"/>
            </w:tcBorders>
          </w:tcPr>
          <w:p w14:paraId="5CBC95FF" w14:textId="77777777" w:rsidR="00B14AA4" w:rsidRPr="001C771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Kontrolu operace provedl správce rozpočtu:</w:t>
            </w:r>
          </w:p>
          <w:p w14:paraId="49D33DFD" w14:textId="77777777" w:rsidR="00B14AA4" w:rsidRPr="001C771B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1C771B" w14:paraId="44546AAA" w14:textId="77777777">
        <w:tc>
          <w:tcPr>
            <w:tcW w:w="4606" w:type="dxa"/>
            <w:tcBorders>
              <w:top w:val="nil"/>
              <w:right w:val="nil"/>
            </w:tcBorders>
          </w:tcPr>
          <w:p w14:paraId="74228B67" w14:textId="77777777" w:rsidR="00B14AA4" w:rsidRPr="001C771B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6C4AD4D8" w14:textId="77777777" w:rsidR="00B14AA4" w:rsidRPr="001C771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Datum: ………………………………….</w:t>
            </w:r>
          </w:p>
          <w:p w14:paraId="0DD44800" w14:textId="77777777" w:rsidR="00B14AA4" w:rsidRPr="001C771B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23DAE046" w14:textId="77777777" w:rsidR="00B14AA4" w:rsidRPr="001C771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Podpis</w:t>
            </w:r>
          </w:p>
          <w:p w14:paraId="1EDAA0B8" w14:textId="77777777" w:rsidR="00B14AA4" w:rsidRPr="001C771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1C771B" w14:paraId="08A3770A" w14:textId="77777777">
        <w:tc>
          <w:tcPr>
            <w:tcW w:w="9212" w:type="dxa"/>
            <w:gridSpan w:val="2"/>
          </w:tcPr>
          <w:p w14:paraId="758CE1F5" w14:textId="77777777" w:rsidR="00B14AA4" w:rsidRPr="001C771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C771B">
              <w:rPr>
                <w:rFonts w:ascii="Arial" w:hAnsi="Arial" w:cs="Arial"/>
              </w:rPr>
              <w:t xml:space="preserve">Poznámka: </w:t>
            </w:r>
          </w:p>
          <w:p w14:paraId="38C56AEA" w14:textId="77777777" w:rsidR="00B14AA4" w:rsidRPr="001C771B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021A80EB" w14:textId="77777777" w:rsidR="00B14AA4" w:rsidRPr="001C771B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1C771B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996A" w14:textId="77777777" w:rsidR="004B4532" w:rsidRDefault="004B4532">
      <w:r>
        <w:separator/>
      </w:r>
    </w:p>
  </w:endnote>
  <w:endnote w:type="continuationSeparator" w:id="0">
    <w:p w14:paraId="209ADC65" w14:textId="77777777" w:rsidR="004B4532" w:rsidRDefault="004B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9936" w14:textId="77777777"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5354" w14:textId="77777777" w:rsidR="004B4532" w:rsidRDefault="004B4532">
      <w:r>
        <w:separator/>
      </w:r>
    </w:p>
  </w:footnote>
  <w:footnote w:type="continuationSeparator" w:id="0">
    <w:p w14:paraId="0490C4DF" w14:textId="77777777" w:rsidR="004B4532" w:rsidRDefault="004B4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2007916"/>
    <w:docVar w:name="SOUBOR_DOC" w:val="c:\dokument\"/>
  </w:docVars>
  <w:rsids>
    <w:rsidRoot w:val="00B14AA4"/>
    <w:rsid w:val="000E4F4B"/>
    <w:rsid w:val="00150E77"/>
    <w:rsid w:val="001541AE"/>
    <w:rsid w:val="001C771B"/>
    <w:rsid w:val="001F5886"/>
    <w:rsid w:val="00252AFF"/>
    <w:rsid w:val="002702F8"/>
    <w:rsid w:val="002F1F4F"/>
    <w:rsid w:val="003B0EED"/>
    <w:rsid w:val="00471400"/>
    <w:rsid w:val="004B4532"/>
    <w:rsid w:val="004D53D4"/>
    <w:rsid w:val="00575C47"/>
    <w:rsid w:val="00651D6D"/>
    <w:rsid w:val="0065427B"/>
    <w:rsid w:val="00742792"/>
    <w:rsid w:val="0081136E"/>
    <w:rsid w:val="00867C87"/>
    <w:rsid w:val="00941A8D"/>
    <w:rsid w:val="00964F3D"/>
    <w:rsid w:val="00967C71"/>
    <w:rsid w:val="009868DB"/>
    <w:rsid w:val="009B4588"/>
    <w:rsid w:val="00AE5EEB"/>
    <w:rsid w:val="00B14AA4"/>
    <w:rsid w:val="00B50C5D"/>
    <w:rsid w:val="00C21347"/>
    <w:rsid w:val="00C638E5"/>
    <w:rsid w:val="00CA2271"/>
    <w:rsid w:val="00CE6D5F"/>
    <w:rsid w:val="00D15408"/>
    <w:rsid w:val="00D32245"/>
    <w:rsid w:val="00D844E4"/>
    <w:rsid w:val="00DF45D2"/>
    <w:rsid w:val="00EA69D2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5C6B3"/>
  <w14:defaultImageDpi w14:val="0"/>
  <w15:docId w15:val="{B6D09D7C-8C35-4E0A-A413-0E2520E8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C771B"/>
    <w:pPr>
      <w:keepNext/>
      <w:jc w:val="right"/>
      <w:outlineLvl w:val="0"/>
    </w:pPr>
    <w:rPr>
      <w:rFonts w:ascii="Arial" w:eastAsiaTheme="minorEastAsia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1C771B"/>
    <w:rPr>
      <w:rFonts w:ascii="Arial" w:eastAsiaTheme="minorEastAsia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367</Words>
  <Characters>2172</Characters>
  <Application>Microsoft Office Word</Application>
  <DocSecurity>0</DocSecurity>
  <Lines>18</Lines>
  <Paragraphs>5</Paragraphs>
  <ScaleCrop>false</ScaleCrop>
  <Company>CCA Systems a.s.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6</cp:revision>
  <cp:lastPrinted>2024-10-22T11:26:00Z</cp:lastPrinted>
  <dcterms:created xsi:type="dcterms:W3CDTF">2024-10-22T11:27:00Z</dcterms:created>
  <dcterms:modified xsi:type="dcterms:W3CDTF">2024-10-22T11:29:00Z</dcterms:modified>
</cp:coreProperties>
</file>