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7091" w14:textId="77777777" w:rsidR="009266A9" w:rsidRDefault="009266A9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F13196D" w14:textId="77777777" w:rsidR="009E1B08" w:rsidRDefault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AC377FD" w14:textId="77777777" w:rsidR="009266A9" w:rsidRDefault="004F6AD3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EXIRTA</w:t>
      </w:r>
      <w:r w:rsidR="00170F7B">
        <w:rPr>
          <w:rFonts w:ascii="Arial" w:hAnsi="Arial" w:cs="Arial"/>
          <w:b/>
        </w:rPr>
        <w:t xml:space="preserve"> s.r.o.</w:t>
      </w:r>
    </w:p>
    <w:p w14:paraId="57DEF575" w14:textId="77777777" w:rsidR="00AE45EC" w:rsidRDefault="004F6AD3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Volyňská 656</w:t>
      </w:r>
    </w:p>
    <w:p w14:paraId="1F7B6D76" w14:textId="77777777" w:rsidR="00AE45EC" w:rsidRDefault="004F6AD3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347 01 Tachov</w:t>
      </w:r>
    </w:p>
    <w:p w14:paraId="5D23072E" w14:textId="77777777" w:rsidR="00AE45EC" w:rsidRDefault="00AE45EC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14:paraId="23D75C36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váš dopis zn.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17F937B2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ze dne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4EDA645B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naše zn</w:t>
      </w:r>
      <w:r>
        <w:rPr>
          <w:rFonts w:ascii="Arial" w:hAnsi="Arial" w:cs="Arial"/>
          <w:sz w:val="16"/>
        </w:rPr>
        <w:t xml:space="preserve">.: </w:t>
      </w:r>
      <w:r>
        <w:rPr>
          <w:rFonts w:ascii="Arial" w:hAnsi="Arial" w:cs="Arial"/>
          <w:sz w:val="16"/>
        </w:rPr>
        <w:tab/>
      </w:r>
    </w:p>
    <w:p w14:paraId="2B48D5D8" w14:textId="77777777" w:rsidR="009266A9" w:rsidRDefault="009266A9">
      <w:pPr>
        <w:widowControl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</w:t>
      </w:r>
    </w:p>
    <w:p w14:paraId="244090B1" w14:textId="67576B29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vyřizuje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  <w:proofErr w:type="spellStart"/>
      <w:r w:rsidR="00130214">
        <w:rPr>
          <w:rFonts w:ascii="Arial" w:hAnsi="Arial" w:cs="Arial"/>
          <w:sz w:val="16"/>
        </w:rPr>
        <w:t>xxxx</w:t>
      </w:r>
      <w:proofErr w:type="spellEnd"/>
    </w:p>
    <w:p w14:paraId="5BFBAC3E" w14:textId="4166ACA6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tel</w:t>
      </w:r>
      <w:r>
        <w:rPr>
          <w:rFonts w:ascii="Arial" w:hAnsi="Arial" w:cs="Arial"/>
          <w:sz w:val="16"/>
        </w:rPr>
        <w:t>.:</w:t>
      </w:r>
      <w:r>
        <w:rPr>
          <w:rFonts w:ascii="Arial" w:hAnsi="Arial" w:cs="Arial"/>
          <w:sz w:val="16"/>
        </w:rPr>
        <w:tab/>
      </w:r>
      <w:proofErr w:type="spellStart"/>
      <w:r w:rsidR="00130214">
        <w:rPr>
          <w:rFonts w:ascii="Arial" w:hAnsi="Arial" w:cs="Arial"/>
          <w:sz w:val="16"/>
        </w:rPr>
        <w:t>xxxx</w:t>
      </w:r>
      <w:proofErr w:type="spellEnd"/>
    </w:p>
    <w:p w14:paraId="610BAD79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fax</w:t>
      </w:r>
      <w:r w:rsidR="00B40D4E">
        <w:rPr>
          <w:rFonts w:ascii="Arial" w:hAnsi="Arial" w:cs="Arial"/>
          <w:sz w:val="16"/>
        </w:rPr>
        <w:t>:</w:t>
      </w:r>
      <w:r w:rsidR="00B40D4E">
        <w:rPr>
          <w:rFonts w:ascii="Arial" w:hAnsi="Arial" w:cs="Arial"/>
          <w:sz w:val="16"/>
        </w:rPr>
        <w:tab/>
      </w:r>
    </w:p>
    <w:p w14:paraId="180AEAD4" w14:textId="7CFDC30C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e-mail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  <w:proofErr w:type="spellStart"/>
      <w:r w:rsidR="00130214">
        <w:rPr>
          <w:rFonts w:ascii="Arial" w:hAnsi="Arial" w:cs="Arial"/>
          <w:sz w:val="16"/>
        </w:rPr>
        <w:t>xxxx</w:t>
      </w:r>
      <w:proofErr w:type="spellEnd"/>
    </w:p>
    <w:p w14:paraId="75DF81C2" w14:textId="77777777" w:rsidR="009266A9" w:rsidRDefault="009266A9">
      <w:pPr>
        <w:widowControl/>
        <w:rPr>
          <w:rFonts w:ascii="Arial" w:hAnsi="Arial" w:cs="Arial"/>
          <w:sz w:val="16"/>
        </w:rPr>
      </w:pPr>
    </w:p>
    <w:p w14:paraId="1A81D8E7" w14:textId="77777777" w:rsidR="009266A9" w:rsidRDefault="009266A9">
      <w:pPr>
        <w:widowControl/>
        <w:rPr>
          <w:rFonts w:ascii="Arial" w:hAnsi="Arial" w:cs="Arial"/>
          <w:sz w:val="16"/>
        </w:rPr>
      </w:pPr>
    </w:p>
    <w:p w14:paraId="026ADF47" w14:textId="16E72AD2" w:rsidR="009266A9" w:rsidRDefault="009266A9">
      <w:pPr>
        <w:widowControl/>
        <w:tabs>
          <w:tab w:val="left" w:pos="1134"/>
        </w:tabs>
        <w:rPr>
          <w:rFonts w:ascii="Arial" w:hAnsi="Arial" w:cs="Arial"/>
          <w:sz w:val="18"/>
        </w:rPr>
      </w:pPr>
      <w:r>
        <w:rPr>
          <w:rFonts w:ascii="Arial" w:hAnsi="Arial" w:cs="Arial"/>
          <w:caps/>
          <w:sz w:val="16"/>
        </w:rPr>
        <w:t>datum</w:t>
      </w:r>
      <w:r>
        <w:rPr>
          <w:rFonts w:ascii="Arial" w:hAnsi="Arial" w:cs="Arial"/>
          <w:sz w:val="16"/>
        </w:rPr>
        <w:t xml:space="preserve">:            </w:t>
      </w:r>
      <w:r w:rsidR="00130214">
        <w:rPr>
          <w:rFonts w:ascii="Arial" w:hAnsi="Arial" w:cs="Arial"/>
          <w:sz w:val="16"/>
        </w:rPr>
        <w:t>17.10.2024</w:t>
      </w:r>
    </w:p>
    <w:p w14:paraId="59045399" w14:textId="77777777" w:rsidR="009266A9" w:rsidRDefault="009266A9">
      <w:pPr>
        <w:widowControl/>
        <w:tabs>
          <w:tab w:val="left" w:pos="-284"/>
        </w:tabs>
        <w:jc w:val="both"/>
        <w:rPr>
          <w:rFonts w:ascii="Arial" w:hAnsi="Arial" w:cs="Arial"/>
          <w:sz w:val="18"/>
        </w:rPr>
      </w:pPr>
    </w:p>
    <w:p w14:paraId="16080641" w14:textId="77777777" w:rsidR="009266A9" w:rsidRDefault="009266A9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4CE4A4C8" w14:textId="77777777" w:rsidR="009266A9" w:rsidRDefault="007A68C8">
      <w:pPr>
        <w:pStyle w:val="Nadpis1"/>
      </w:pPr>
      <w:r>
        <w:t>O</w:t>
      </w:r>
      <w:r w:rsidR="00AE45EC">
        <w:t>bjednávka</w:t>
      </w:r>
    </w:p>
    <w:p w14:paraId="7A927D32" w14:textId="77777777" w:rsidR="002A1A9F" w:rsidRDefault="002A1A9F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60D9E09F" w14:textId="77777777" w:rsidR="00DB250C" w:rsidRDefault="00FB1342" w:rsidP="00507035">
      <w:pPr>
        <w:widowControl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358E">
        <w:rPr>
          <w:rFonts w:ascii="Arial" w:hAnsi="Arial" w:cs="Arial"/>
        </w:rPr>
        <w:t xml:space="preserve">Na základě Vaší nabídky č. </w:t>
      </w:r>
      <w:r w:rsidR="004F6AD3">
        <w:rPr>
          <w:rFonts w:ascii="Arial" w:hAnsi="Arial" w:cs="Arial"/>
        </w:rPr>
        <w:t>N2024101408</w:t>
      </w:r>
      <w:r w:rsidR="0057358E">
        <w:rPr>
          <w:rFonts w:ascii="Arial" w:hAnsi="Arial" w:cs="Arial"/>
        </w:rPr>
        <w:t xml:space="preserve"> u Vás o</w:t>
      </w:r>
      <w:r w:rsidR="00DB250C">
        <w:rPr>
          <w:rFonts w:ascii="Arial" w:hAnsi="Arial" w:cs="Arial"/>
        </w:rPr>
        <w:t xml:space="preserve">bjednáváme </w:t>
      </w:r>
      <w:r w:rsidR="004F6AD3">
        <w:rPr>
          <w:rFonts w:ascii="Arial" w:hAnsi="Arial" w:cs="Arial"/>
        </w:rPr>
        <w:t>dodání níže uvedených komponentů kamerového zařízení pro objekt hasičské zbrojnice Kralovice</w:t>
      </w:r>
      <w:r w:rsidR="004F6AD3">
        <w:rPr>
          <w:rFonts w:ascii="Arial" w:hAnsi="Arial" w:cs="Arial"/>
        </w:rPr>
        <w:br/>
      </w:r>
      <w:r w:rsidR="00170F7B">
        <w:rPr>
          <w:rFonts w:ascii="Arial" w:hAnsi="Arial" w:cs="Arial"/>
        </w:rPr>
        <w:t xml:space="preserve">za celkovou cenu </w:t>
      </w:r>
      <w:r w:rsidR="004F6AD3">
        <w:rPr>
          <w:rFonts w:ascii="Arial" w:hAnsi="Arial" w:cs="Arial"/>
        </w:rPr>
        <w:t>69.784</w:t>
      </w:r>
      <w:r w:rsidR="0057358E">
        <w:rPr>
          <w:rFonts w:ascii="Arial" w:hAnsi="Arial" w:cs="Arial"/>
        </w:rPr>
        <w:t xml:space="preserve"> Kč včetně DPH.</w:t>
      </w:r>
    </w:p>
    <w:p w14:paraId="218B1E89" w14:textId="77777777" w:rsidR="00870AC2" w:rsidRDefault="00870AC2" w:rsidP="00507035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711F4163" w14:textId="77777777" w:rsidR="004F6AD3" w:rsidRDefault="004F6AD3" w:rsidP="004F6AD3">
      <w:pPr>
        <w:widowControl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NVR typ: DS-7616NXI-K2/16P – 1 ks</w:t>
      </w:r>
    </w:p>
    <w:p w14:paraId="571C6814" w14:textId="77777777" w:rsidR="004F6AD3" w:rsidRDefault="004F6AD3" w:rsidP="004F6AD3">
      <w:pPr>
        <w:widowControl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Pevný disk, typ: DR-HDD-4TB – 1 ks</w:t>
      </w:r>
    </w:p>
    <w:p w14:paraId="77D19D81" w14:textId="77777777" w:rsidR="004F6AD3" w:rsidRDefault="004F6AD3" w:rsidP="004F6AD3">
      <w:pPr>
        <w:widowControl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Kamera</w:t>
      </w:r>
      <w:r w:rsidR="00FF31C5">
        <w:rPr>
          <w:rFonts w:ascii="Arial" w:hAnsi="Arial" w:cs="Arial"/>
        </w:rPr>
        <w:t>, typ: DS-2CD2T46G2-2I(2.8</w:t>
      </w:r>
      <w:proofErr w:type="gramStart"/>
      <w:r w:rsidR="00FF31C5">
        <w:rPr>
          <w:rFonts w:ascii="Arial" w:hAnsi="Arial" w:cs="Arial"/>
        </w:rPr>
        <w:t>mm)(</w:t>
      </w:r>
      <w:proofErr w:type="gramEnd"/>
      <w:r w:rsidR="00FF31C5">
        <w:rPr>
          <w:rFonts w:ascii="Arial" w:hAnsi="Arial" w:cs="Arial"/>
        </w:rPr>
        <w:t>C) – 8 ks</w:t>
      </w:r>
    </w:p>
    <w:p w14:paraId="3F9460B0" w14:textId="77777777" w:rsidR="00FF31C5" w:rsidRDefault="00FF31C5" w:rsidP="004F6AD3">
      <w:pPr>
        <w:widowControl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Zadní kryt pro pevnou montáž kabelů, typ: DS-1280ZJ-</w:t>
      </w:r>
      <w:proofErr w:type="gramStart"/>
      <w:r>
        <w:rPr>
          <w:rFonts w:ascii="Arial" w:hAnsi="Arial" w:cs="Arial"/>
        </w:rPr>
        <w:t>S – 8</w:t>
      </w:r>
      <w:proofErr w:type="gramEnd"/>
      <w:r>
        <w:rPr>
          <w:rFonts w:ascii="Arial" w:hAnsi="Arial" w:cs="Arial"/>
        </w:rPr>
        <w:t xml:space="preserve"> ks</w:t>
      </w:r>
    </w:p>
    <w:p w14:paraId="3A4E1F79" w14:textId="77777777" w:rsidR="00FF31C5" w:rsidRDefault="00FF31C5" w:rsidP="004F6AD3">
      <w:pPr>
        <w:widowControl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Kamera, typ: DS-2CD2143G2-I(2.</w:t>
      </w:r>
      <w:proofErr w:type="gramStart"/>
      <w:r>
        <w:rPr>
          <w:rFonts w:ascii="Arial" w:hAnsi="Arial" w:cs="Arial"/>
        </w:rPr>
        <w:t>8mm</w:t>
      </w:r>
      <w:proofErr w:type="gramEnd"/>
      <w:r>
        <w:rPr>
          <w:rFonts w:ascii="Arial" w:hAnsi="Arial" w:cs="Arial"/>
        </w:rPr>
        <w:t>) – 1 ks</w:t>
      </w:r>
    </w:p>
    <w:p w14:paraId="621A2F22" w14:textId="77777777" w:rsidR="00FF31C5" w:rsidRDefault="00FF31C5" w:rsidP="004F6AD3">
      <w:pPr>
        <w:widowControl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Zadní kryt pro pevnou montáž kabelů, typ: DS-1280ZJ-DM18 – 1 ks</w:t>
      </w:r>
    </w:p>
    <w:p w14:paraId="218F24D0" w14:textId="77777777" w:rsidR="00FF31C5" w:rsidRDefault="00FF31C5" w:rsidP="004F6AD3">
      <w:pPr>
        <w:widowControl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Záložní zdroj, TP: UPS </w:t>
      </w:r>
      <w:proofErr w:type="spellStart"/>
      <w:r>
        <w:rPr>
          <w:rFonts w:ascii="Arial" w:hAnsi="Arial" w:cs="Arial"/>
        </w:rPr>
        <w:t>eurocase</w:t>
      </w:r>
      <w:proofErr w:type="spellEnd"/>
      <w:r>
        <w:rPr>
          <w:rFonts w:ascii="Arial" w:hAnsi="Arial" w:cs="Arial"/>
        </w:rPr>
        <w:t xml:space="preserve"> EA200 Plus 650 </w:t>
      </w:r>
      <w:proofErr w:type="gramStart"/>
      <w:r>
        <w:rPr>
          <w:rFonts w:ascii="Arial" w:hAnsi="Arial" w:cs="Arial"/>
        </w:rPr>
        <w:t>W – 1</w:t>
      </w:r>
      <w:proofErr w:type="gramEnd"/>
      <w:r>
        <w:rPr>
          <w:rFonts w:ascii="Arial" w:hAnsi="Arial" w:cs="Arial"/>
        </w:rPr>
        <w:t xml:space="preserve"> ks</w:t>
      </w:r>
    </w:p>
    <w:p w14:paraId="0B8403E7" w14:textId="77777777" w:rsidR="00573756" w:rsidRPr="00573756" w:rsidRDefault="00573756" w:rsidP="00573756">
      <w:pPr>
        <w:widowControl/>
        <w:tabs>
          <w:tab w:val="left" w:pos="-284"/>
        </w:tabs>
        <w:ind w:left="720"/>
        <w:jc w:val="both"/>
        <w:rPr>
          <w:rFonts w:ascii="Arial" w:hAnsi="Arial" w:cs="Arial"/>
        </w:rPr>
      </w:pPr>
    </w:p>
    <w:p w14:paraId="62965B34" w14:textId="3CBBA2D1" w:rsidR="0057358E" w:rsidRDefault="0057358E" w:rsidP="0057358E">
      <w:pPr>
        <w:widowControl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a místo </w:t>
      </w:r>
      <w:r w:rsidR="00FF31C5">
        <w:rPr>
          <w:rFonts w:ascii="Arial" w:hAnsi="Arial" w:cs="Arial"/>
        </w:rPr>
        <w:t>dodání</w:t>
      </w:r>
      <w:r>
        <w:rPr>
          <w:rFonts w:ascii="Arial" w:hAnsi="Arial" w:cs="Arial"/>
        </w:rPr>
        <w:t xml:space="preserve"> s </w:t>
      </w:r>
      <w:proofErr w:type="spellStart"/>
      <w:r w:rsidR="00130214">
        <w:rPr>
          <w:rFonts w:ascii="Arial" w:hAnsi="Arial" w:cs="Arial"/>
        </w:rPr>
        <w:t>xxxx</w:t>
      </w:r>
      <w:proofErr w:type="spellEnd"/>
    </w:p>
    <w:p w14:paraId="3D35D320" w14:textId="77777777" w:rsidR="00DB250C" w:rsidRDefault="00DB250C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54F1486B" w14:textId="77777777" w:rsidR="0057358E" w:rsidRDefault="0057358E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</w:p>
    <w:p w14:paraId="477409E3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  <w:r w:rsidRPr="00FB1342">
        <w:rPr>
          <w:rFonts w:ascii="Arial" w:hAnsi="Arial" w:cs="Arial"/>
          <w:b/>
        </w:rPr>
        <w:t>Fakturu vystavte na:</w:t>
      </w:r>
    </w:p>
    <w:p w14:paraId="49AC1B36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Město Kralovice</w:t>
      </w:r>
    </w:p>
    <w:p w14:paraId="6A9CC6F9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Markova tř. 2</w:t>
      </w:r>
    </w:p>
    <w:p w14:paraId="1B8A2EED" w14:textId="77777777" w:rsidR="00B40D4E" w:rsidRPr="00FB1342" w:rsidRDefault="00FB1342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331 41 Kralovice</w:t>
      </w:r>
    </w:p>
    <w:p w14:paraId="1F37063A" w14:textId="77777777" w:rsidR="00FB1342" w:rsidRPr="00FB1342" w:rsidRDefault="00FB1342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IČ: 00257966</w:t>
      </w:r>
    </w:p>
    <w:p w14:paraId="1CF6A787" w14:textId="77777777" w:rsidR="00FB1342" w:rsidRPr="00FB1342" w:rsidRDefault="00FB1342">
      <w:pPr>
        <w:widowControl/>
        <w:tabs>
          <w:tab w:val="left" w:pos="-284"/>
        </w:tabs>
        <w:jc w:val="both"/>
        <w:rPr>
          <w:rFonts w:ascii="Arial" w:hAnsi="Arial" w:cs="Arial"/>
        </w:rPr>
      </w:pPr>
      <w:proofErr w:type="spellStart"/>
      <w:r w:rsidRPr="00FB1342">
        <w:rPr>
          <w:rFonts w:ascii="Arial" w:hAnsi="Arial" w:cs="Arial"/>
        </w:rPr>
        <w:t>č.ú</w:t>
      </w:r>
      <w:proofErr w:type="spellEnd"/>
      <w:r w:rsidRPr="00FB1342">
        <w:rPr>
          <w:rFonts w:ascii="Arial" w:hAnsi="Arial" w:cs="Arial"/>
        </w:rPr>
        <w:t>.: 725658379/0800</w:t>
      </w:r>
    </w:p>
    <w:p w14:paraId="3D85B252" w14:textId="77777777" w:rsidR="00B40D4E" w:rsidRDefault="00B40D4E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4D16CA2E" w14:textId="77777777" w:rsidR="007A68C8" w:rsidRDefault="00C40CB5" w:rsidP="00B40D4E">
      <w:pPr>
        <w:widowControl/>
        <w:tabs>
          <w:tab w:val="left" w:pos="-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1054">
        <w:rPr>
          <w:rFonts w:ascii="Arial" w:hAnsi="Arial" w:cs="Arial"/>
        </w:rPr>
        <w:tab/>
      </w:r>
      <w:r w:rsidR="00551054">
        <w:rPr>
          <w:rFonts w:ascii="Arial" w:hAnsi="Arial" w:cs="Arial"/>
        </w:rPr>
        <w:tab/>
      </w:r>
      <w:r w:rsidR="00551054">
        <w:rPr>
          <w:rFonts w:ascii="Arial" w:hAnsi="Arial" w:cs="Arial"/>
        </w:rPr>
        <w:tab/>
      </w:r>
      <w:r w:rsidR="00551054">
        <w:rPr>
          <w:rFonts w:ascii="Arial" w:hAnsi="Arial" w:cs="Arial"/>
        </w:rPr>
        <w:tab/>
      </w:r>
      <w:r w:rsidR="00551054">
        <w:rPr>
          <w:rFonts w:ascii="Arial" w:hAnsi="Arial" w:cs="Arial"/>
        </w:rPr>
        <w:tab/>
      </w:r>
      <w:r w:rsidR="00551054">
        <w:rPr>
          <w:rFonts w:ascii="Arial" w:hAnsi="Arial" w:cs="Arial"/>
        </w:rPr>
        <w:tab/>
      </w:r>
      <w:r w:rsidR="00551054">
        <w:rPr>
          <w:rFonts w:ascii="Arial" w:hAnsi="Arial" w:cs="Arial"/>
        </w:rPr>
        <w:tab/>
      </w:r>
      <w:r w:rsidR="00573756">
        <w:rPr>
          <w:rFonts w:ascii="Arial" w:hAnsi="Arial" w:cs="Arial"/>
        </w:rPr>
        <w:t xml:space="preserve">  </w:t>
      </w:r>
      <w:r w:rsidR="00FE67B7">
        <w:rPr>
          <w:rFonts w:ascii="Arial" w:hAnsi="Arial" w:cs="Arial"/>
        </w:rPr>
        <w:t xml:space="preserve">Ing. </w:t>
      </w:r>
      <w:r w:rsidR="00573756">
        <w:rPr>
          <w:rFonts w:ascii="Arial" w:hAnsi="Arial" w:cs="Arial"/>
        </w:rPr>
        <w:t>Karel Popel</w:t>
      </w:r>
    </w:p>
    <w:p w14:paraId="7E57311B" w14:textId="77777777" w:rsidR="00266403" w:rsidRDefault="00B40D4E" w:rsidP="00266403">
      <w:pPr>
        <w:widowControl/>
        <w:tabs>
          <w:tab w:val="left" w:pos="-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035">
        <w:rPr>
          <w:rFonts w:ascii="Arial" w:hAnsi="Arial" w:cs="Arial"/>
        </w:rPr>
        <w:tab/>
      </w:r>
      <w:r w:rsidR="00507035">
        <w:rPr>
          <w:rFonts w:ascii="Arial" w:hAnsi="Arial" w:cs="Arial"/>
        </w:rPr>
        <w:tab/>
      </w:r>
      <w:r w:rsidR="00507035">
        <w:rPr>
          <w:rFonts w:ascii="Arial" w:hAnsi="Arial" w:cs="Arial"/>
        </w:rPr>
        <w:tab/>
      </w:r>
      <w:r w:rsidR="00507035">
        <w:rPr>
          <w:rFonts w:ascii="Arial" w:hAnsi="Arial" w:cs="Arial"/>
        </w:rPr>
        <w:tab/>
      </w:r>
      <w:r w:rsidR="00507035">
        <w:rPr>
          <w:rFonts w:ascii="Arial" w:hAnsi="Arial" w:cs="Arial"/>
        </w:rPr>
        <w:tab/>
      </w:r>
      <w:r w:rsidR="00507035">
        <w:rPr>
          <w:rFonts w:ascii="Arial" w:hAnsi="Arial" w:cs="Arial"/>
        </w:rPr>
        <w:tab/>
      </w:r>
      <w:r w:rsidR="00507035">
        <w:rPr>
          <w:rFonts w:ascii="Arial" w:hAnsi="Arial" w:cs="Arial"/>
        </w:rPr>
        <w:tab/>
      </w:r>
      <w:r w:rsidR="003B4CD1">
        <w:rPr>
          <w:rFonts w:ascii="Arial" w:hAnsi="Arial" w:cs="Arial"/>
        </w:rPr>
        <w:t xml:space="preserve">   </w:t>
      </w:r>
      <w:r w:rsidR="00DE5362">
        <w:rPr>
          <w:rFonts w:ascii="Arial" w:hAnsi="Arial" w:cs="Arial"/>
        </w:rPr>
        <w:t>s</w:t>
      </w:r>
      <w:r w:rsidR="003B4CD1">
        <w:rPr>
          <w:rFonts w:ascii="Arial" w:hAnsi="Arial" w:cs="Arial"/>
        </w:rPr>
        <w:t>tarosta města</w:t>
      </w:r>
      <w:r w:rsidR="00266403">
        <w:rPr>
          <w:rFonts w:ascii="Arial" w:hAnsi="Arial" w:cs="Arial"/>
        </w:rPr>
        <w:t xml:space="preserve"> </w:t>
      </w:r>
    </w:p>
    <w:sectPr w:rsidR="00266403">
      <w:headerReference w:type="first" r:id="rId7"/>
      <w:footerReference w:type="first" r:id="rId8"/>
      <w:pgSz w:w="11906" w:h="16838"/>
      <w:pgMar w:top="284" w:right="851" w:bottom="1418" w:left="1134" w:header="284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D362" w14:textId="77777777" w:rsidR="00782E49" w:rsidRDefault="00782E49">
      <w:r>
        <w:separator/>
      </w:r>
    </w:p>
  </w:endnote>
  <w:endnote w:type="continuationSeparator" w:id="0">
    <w:p w14:paraId="5F099F98" w14:textId="77777777" w:rsidR="00782E49" w:rsidRDefault="0078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43A3" w14:textId="77777777" w:rsidR="009266A9" w:rsidRDefault="009266A9">
    <w:pPr>
      <w:pStyle w:val="Zpat"/>
    </w:pPr>
    <w:r>
      <w:rPr>
        <w:b/>
        <w:caps/>
        <w:sz w:val="16"/>
      </w:rPr>
      <w:t>iČO: 002 57 966                                tel: 373 300 261                       FAX: 373 300 262                        e-mail</w:t>
    </w:r>
    <w:r>
      <w:rPr>
        <w:caps/>
        <w:sz w:val="16"/>
      </w:rPr>
      <w:t xml:space="preserve">: </w:t>
    </w:r>
    <w:r>
      <w:rPr>
        <w:b/>
        <w:bCs/>
        <w:caps/>
        <w:sz w:val="16"/>
      </w:rPr>
      <w:t>KRALOVICE@</w:t>
    </w:r>
    <w:r>
      <w:rPr>
        <w:b/>
        <w:caps/>
        <w:sz w:val="16"/>
      </w:rPr>
      <w:t>KRALOVICE.cz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C3898" w14:textId="77777777" w:rsidR="00782E49" w:rsidRDefault="00782E49">
      <w:r>
        <w:separator/>
      </w:r>
    </w:p>
  </w:footnote>
  <w:footnote w:type="continuationSeparator" w:id="0">
    <w:p w14:paraId="4BB245EB" w14:textId="77777777" w:rsidR="00782E49" w:rsidRDefault="0078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E4BF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20"/>
        <w:szCs w:val="48"/>
      </w:rPr>
    </w:pPr>
  </w:p>
  <w:p w14:paraId="7EFD541E" w14:textId="77777777" w:rsidR="009266A9" w:rsidRDefault="0000000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48"/>
        <w:szCs w:val="48"/>
      </w:rPr>
    </w:pPr>
    <w:r>
      <w:rPr>
        <w:b/>
        <w:bCs/>
        <w:noProof/>
        <w:sz w:val="20"/>
        <w:szCs w:val="48"/>
      </w:rPr>
      <w:object w:dxaOrig="1440" w:dyaOrig="1440" w14:anchorId="468ED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6.3pt;margin-top:1.4pt;width:38.15pt;height:43.2pt;z-index:251657728">
          <v:imagedata r:id="rId1" o:title=""/>
        </v:shape>
        <o:OLEObject Type="Embed" ProgID="CorelDraw.Graphic.8" ShapeID="_x0000_s1025" DrawAspect="Content" ObjectID="_1791114384" r:id="rId2"/>
      </w:object>
    </w:r>
    <w:r w:rsidR="009266A9">
      <w:rPr>
        <w:b/>
        <w:bCs/>
        <w:sz w:val="48"/>
        <w:szCs w:val="48"/>
      </w:rPr>
      <w:t>MĚSTO KRALOVICE</w:t>
    </w:r>
  </w:p>
  <w:p w14:paraId="5790EFD8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28"/>
        <w:szCs w:val="28"/>
      </w:rPr>
    </w:pPr>
    <w:r>
      <w:rPr>
        <w:b/>
        <w:bCs/>
      </w:rPr>
      <w:t xml:space="preserve"> </w:t>
    </w:r>
    <w:r>
      <w:t xml:space="preserve">Markova </w:t>
    </w:r>
    <w:proofErr w:type="gramStart"/>
    <w:r>
      <w:t>2,  Kralovice</w:t>
    </w:r>
    <w:proofErr w:type="gramEnd"/>
    <w:r>
      <w:t xml:space="preserve">  PSČ  331 41 </w:t>
    </w:r>
  </w:p>
  <w:p w14:paraId="6E4E0F80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Cs/>
        <w:szCs w:val="24"/>
      </w:rPr>
    </w:pPr>
  </w:p>
  <w:p w14:paraId="43B5A021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</w:rPr>
    </w:pPr>
  </w:p>
  <w:p w14:paraId="29CCEAEE" w14:textId="77777777" w:rsidR="009266A9" w:rsidRDefault="009266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1E72"/>
    <w:multiLevelType w:val="hybridMultilevel"/>
    <w:tmpl w:val="A00C57E8"/>
    <w:lvl w:ilvl="0" w:tplc="CD6AD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F69F7"/>
    <w:multiLevelType w:val="hybridMultilevel"/>
    <w:tmpl w:val="4904B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98356">
    <w:abstractNumId w:val="0"/>
  </w:num>
  <w:num w:numId="2" w16cid:durableId="163880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8"/>
    <w:rsid w:val="00067563"/>
    <w:rsid w:val="000E1129"/>
    <w:rsid w:val="000F60E0"/>
    <w:rsid w:val="00130214"/>
    <w:rsid w:val="00170F7B"/>
    <w:rsid w:val="001F46FA"/>
    <w:rsid w:val="00241C93"/>
    <w:rsid w:val="002626C3"/>
    <w:rsid w:val="00266403"/>
    <w:rsid w:val="002A1A9F"/>
    <w:rsid w:val="002A352F"/>
    <w:rsid w:val="002C7EDD"/>
    <w:rsid w:val="002D4D86"/>
    <w:rsid w:val="002D627D"/>
    <w:rsid w:val="002E0569"/>
    <w:rsid w:val="00314BE0"/>
    <w:rsid w:val="00330301"/>
    <w:rsid w:val="003B4CD1"/>
    <w:rsid w:val="003E7894"/>
    <w:rsid w:val="004077FE"/>
    <w:rsid w:val="0043261A"/>
    <w:rsid w:val="004E2EC4"/>
    <w:rsid w:val="004F1EB3"/>
    <w:rsid w:val="004F4B06"/>
    <w:rsid w:val="004F6AD3"/>
    <w:rsid w:val="00507035"/>
    <w:rsid w:val="00551054"/>
    <w:rsid w:val="00551652"/>
    <w:rsid w:val="0057358E"/>
    <w:rsid w:val="00573756"/>
    <w:rsid w:val="00580E22"/>
    <w:rsid w:val="005C0121"/>
    <w:rsid w:val="00641708"/>
    <w:rsid w:val="00696B74"/>
    <w:rsid w:val="006D4313"/>
    <w:rsid w:val="00723D26"/>
    <w:rsid w:val="0073181B"/>
    <w:rsid w:val="00782E49"/>
    <w:rsid w:val="0078541D"/>
    <w:rsid w:val="007A68C8"/>
    <w:rsid w:val="007C63B5"/>
    <w:rsid w:val="007E4E54"/>
    <w:rsid w:val="008069C1"/>
    <w:rsid w:val="00866D42"/>
    <w:rsid w:val="00870AC2"/>
    <w:rsid w:val="009266A9"/>
    <w:rsid w:val="009B098B"/>
    <w:rsid w:val="009E1B08"/>
    <w:rsid w:val="00AE45EC"/>
    <w:rsid w:val="00AF04B7"/>
    <w:rsid w:val="00B278C8"/>
    <w:rsid w:val="00B40D4E"/>
    <w:rsid w:val="00BD34FB"/>
    <w:rsid w:val="00BF6DC5"/>
    <w:rsid w:val="00C21BA9"/>
    <w:rsid w:val="00C40CB5"/>
    <w:rsid w:val="00C451ED"/>
    <w:rsid w:val="00C67C4F"/>
    <w:rsid w:val="00C87653"/>
    <w:rsid w:val="00CD3D97"/>
    <w:rsid w:val="00D3440A"/>
    <w:rsid w:val="00DB250C"/>
    <w:rsid w:val="00DE5362"/>
    <w:rsid w:val="00E03B74"/>
    <w:rsid w:val="00E714AC"/>
    <w:rsid w:val="00EA1C30"/>
    <w:rsid w:val="00EC4E24"/>
    <w:rsid w:val="00EE124D"/>
    <w:rsid w:val="00EF3628"/>
    <w:rsid w:val="00F126FE"/>
    <w:rsid w:val="00F727A6"/>
    <w:rsid w:val="00FB1342"/>
    <w:rsid w:val="00FB5D77"/>
    <w:rsid w:val="00FE67B7"/>
    <w:rsid w:val="00FF030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214B7"/>
  <w15:chartTrackingRefBased/>
  <w15:docId w15:val="{EBB0E1A8-0D8C-433B-B5AF-4EB4F00D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tabs>
        <w:tab w:val="left" w:pos="-284"/>
      </w:tabs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/>
    </w:pPr>
  </w:style>
  <w:style w:type="paragraph" w:styleId="Zkladntext2">
    <w:name w:val="Body Text 2"/>
    <w:basedOn w:val="Normln"/>
    <w:pPr>
      <w:widowControl/>
      <w:tabs>
        <w:tab w:val="left" w:pos="-284"/>
      </w:tabs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FB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sablona_z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sablona_zu.DOT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?</vt:lpstr>
    </vt:vector>
  </TitlesOfParts>
  <Company>MěÚ Kralovice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/>
  <dc:creator>MěÚ Kralovice</dc:creator>
  <cp:keywords/>
  <cp:lastModifiedBy>sladkovamonika</cp:lastModifiedBy>
  <cp:revision>2</cp:revision>
  <cp:lastPrinted>2024-10-17T12:32:00Z</cp:lastPrinted>
  <dcterms:created xsi:type="dcterms:W3CDTF">2024-10-22T13:00:00Z</dcterms:created>
  <dcterms:modified xsi:type="dcterms:W3CDTF">2024-10-22T13:00:00Z</dcterms:modified>
</cp:coreProperties>
</file>