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F553" w14:textId="77777777" w:rsidR="008B3895" w:rsidRPr="00F20B0C" w:rsidRDefault="008B3895">
      <w:pPr>
        <w:pStyle w:val="Nadpis1"/>
      </w:pPr>
      <w:r w:rsidRPr="00F20B0C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B3895" w:rsidRPr="00F20B0C" w14:paraId="77621B8B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9A5867" w14:textId="77777777" w:rsidR="008B3895" w:rsidRPr="00F20B0C" w:rsidRDefault="008B389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20B0C">
              <w:rPr>
                <w:rFonts w:ascii="Arial" w:hAnsi="Arial" w:cs="Arial"/>
                <w:b/>
                <w:bCs/>
              </w:rPr>
              <w:t>ODBĚRATEL:</w:t>
            </w:r>
          </w:p>
          <w:p w14:paraId="053E4CCD" w14:textId="77777777" w:rsidR="008B3895" w:rsidRPr="00F20B0C" w:rsidRDefault="008B3895">
            <w:pPr>
              <w:rPr>
                <w:rFonts w:ascii="Arial" w:hAnsi="Arial" w:cs="Arial"/>
                <w:b/>
                <w:bCs/>
              </w:rPr>
            </w:pPr>
          </w:p>
          <w:p w14:paraId="4214FEBB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Okresní soud v Sokolově</w:t>
            </w:r>
          </w:p>
          <w:p w14:paraId="3A7D36DB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K. H. Borovského 57</w:t>
            </w:r>
          </w:p>
          <w:p w14:paraId="70AE511D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356 32 Sokolov</w:t>
            </w:r>
          </w:p>
          <w:p w14:paraId="6A6AB267" w14:textId="77777777" w:rsidR="008B3895" w:rsidRPr="00F20B0C" w:rsidRDefault="008B3895">
            <w:pPr>
              <w:rPr>
                <w:rFonts w:ascii="Arial" w:hAnsi="Arial" w:cs="Arial"/>
              </w:rPr>
            </w:pPr>
          </w:p>
          <w:p w14:paraId="1A4B16C7" w14:textId="77777777" w:rsidR="00761C31" w:rsidRPr="00F20B0C" w:rsidRDefault="00761C31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ČNB, pobočka Plzeň</w:t>
            </w:r>
          </w:p>
          <w:p w14:paraId="4DB57F59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Účet: 126391 / 0710</w:t>
            </w:r>
          </w:p>
          <w:p w14:paraId="46E355DE" w14:textId="77777777" w:rsidR="008B3895" w:rsidRPr="00F20B0C" w:rsidRDefault="008B3895">
            <w:pPr>
              <w:rPr>
                <w:rFonts w:ascii="Arial" w:hAnsi="Arial" w:cs="Arial"/>
              </w:rPr>
            </w:pPr>
          </w:p>
          <w:p w14:paraId="1A620C01" w14:textId="77777777" w:rsidR="008B3895" w:rsidRPr="00F20B0C" w:rsidRDefault="008B3895">
            <w:pPr>
              <w:rPr>
                <w:rFonts w:ascii="Arial" w:hAnsi="Arial" w:cs="Arial"/>
                <w:b/>
                <w:bCs/>
              </w:rPr>
            </w:pPr>
            <w:r w:rsidRPr="00F20B0C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733A7C" w14:textId="77777777" w:rsidR="008B3895" w:rsidRPr="00F20B0C" w:rsidRDefault="008B3895">
            <w:pPr>
              <w:spacing w:before="60"/>
              <w:rPr>
                <w:rFonts w:ascii="Arial" w:hAnsi="Arial" w:cs="Arial"/>
              </w:rPr>
            </w:pPr>
            <w:proofErr w:type="gramStart"/>
            <w:r w:rsidRPr="00F20B0C">
              <w:rPr>
                <w:rFonts w:ascii="Arial" w:hAnsi="Arial" w:cs="Arial"/>
                <w:b/>
                <w:bCs/>
              </w:rPr>
              <w:t xml:space="preserve">IČ:  </w:t>
            </w:r>
            <w:r w:rsidRPr="00F20B0C">
              <w:rPr>
                <w:rFonts w:ascii="Arial" w:hAnsi="Arial" w:cs="Arial"/>
              </w:rPr>
              <w:t>00024791</w:t>
            </w:r>
            <w:proofErr w:type="gramEnd"/>
          </w:p>
          <w:p w14:paraId="659782C2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  <w:b/>
                <w:bCs/>
              </w:rPr>
              <w:t xml:space="preserve">DIČ: </w:t>
            </w:r>
            <w:r w:rsidRPr="00F20B0C">
              <w:rPr>
                <w:rFonts w:ascii="Arial" w:hAnsi="Arial" w:cs="Arial"/>
              </w:rPr>
              <w:t>CZ00024791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032E8" w14:textId="77777777" w:rsidR="008B3895" w:rsidRPr="00F20B0C" w:rsidRDefault="008B3895">
            <w:pPr>
              <w:spacing w:before="60"/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 xml:space="preserve">Číslo objednávky: </w:t>
            </w:r>
          </w:p>
          <w:p w14:paraId="512DAD5F" w14:textId="77777777" w:rsidR="008B3895" w:rsidRPr="00F20B0C" w:rsidRDefault="008B3895">
            <w:pPr>
              <w:spacing w:before="60"/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2024 / OBJ / 89</w:t>
            </w:r>
          </w:p>
          <w:p w14:paraId="6060ED1A" w14:textId="77777777" w:rsidR="008B3895" w:rsidRPr="00F20B0C" w:rsidRDefault="008B3895">
            <w:pPr>
              <w:rPr>
                <w:rFonts w:ascii="Arial" w:hAnsi="Arial" w:cs="Arial"/>
              </w:rPr>
            </w:pPr>
          </w:p>
          <w:p w14:paraId="0174F0B7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Spisová značka:</w:t>
            </w:r>
          </w:p>
          <w:p w14:paraId="7E435007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 xml:space="preserve"> 0Spr 1701/2024</w:t>
            </w:r>
          </w:p>
        </w:tc>
      </w:tr>
      <w:tr w:rsidR="008B3895" w:rsidRPr="00F20B0C" w14:paraId="5A3D5E71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C7AABF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K. H. Borovského 57</w:t>
            </w:r>
          </w:p>
          <w:p w14:paraId="4BEE0F9E" w14:textId="77777777" w:rsidR="008B3895" w:rsidRPr="00F20B0C" w:rsidRDefault="008B3895">
            <w:pPr>
              <w:spacing w:after="120"/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356 32 Sokolov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6D9FD03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3CC230B" w14:textId="77777777" w:rsidR="008B3895" w:rsidRPr="00F20B0C" w:rsidRDefault="008B3895">
            <w:pPr>
              <w:rPr>
                <w:rFonts w:ascii="Arial" w:hAnsi="Arial" w:cs="Arial"/>
                <w:sz w:val="28"/>
                <w:szCs w:val="28"/>
              </w:rPr>
            </w:pPr>
            <w:r w:rsidRPr="00F20B0C">
              <w:rPr>
                <w:rFonts w:ascii="Arial" w:hAnsi="Arial" w:cs="Arial"/>
              </w:rPr>
              <w:t>IČ: 25527886</w:t>
            </w:r>
          </w:p>
          <w:p w14:paraId="79695DB8" w14:textId="77777777" w:rsidR="008B3895" w:rsidRPr="00F20B0C" w:rsidRDefault="008B389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 xml:space="preserve">DIČ: </w:t>
            </w:r>
          </w:p>
        </w:tc>
      </w:tr>
      <w:tr w:rsidR="008B3895" w:rsidRPr="00F20B0C" w14:paraId="6A6DAD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5D05F7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EBACAAB" w14:textId="77777777" w:rsidR="008B3895" w:rsidRPr="00F20B0C" w:rsidRDefault="008B389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FDD85D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SMERO, spol. s r.o.</w:t>
            </w:r>
          </w:p>
          <w:p w14:paraId="7B62443E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Odbojářů 695</w:t>
            </w:r>
          </w:p>
          <w:p w14:paraId="03E10446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 xml:space="preserve">664 </w:t>
            </w:r>
            <w:proofErr w:type="gramStart"/>
            <w:r w:rsidRPr="00F20B0C">
              <w:rPr>
                <w:rFonts w:ascii="Arial" w:hAnsi="Arial" w:cs="Arial"/>
              </w:rPr>
              <w:t>61  Rajhrad</w:t>
            </w:r>
            <w:proofErr w:type="gramEnd"/>
          </w:p>
        </w:tc>
      </w:tr>
      <w:tr w:rsidR="008B3895" w:rsidRPr="00F20B0C" w14:paraId="09C50D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AF5AB2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Datum objednání:</w:t>
            </w:r>
          </w:p>
          <w:p w14:paraId="3E371E21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Datum dodání:</w:t>
            </w:r>
          </w:p>
          <w:p w14:paraId="638BAC0E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0548DA6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22.10.2024</w:t>
            </w:r>
          </w:p>
          <w:p w14:paraId="46CAD6BF" w14:textId="77777777" w:rsidR="008B3895" w:rsidRPr="00F20B0C" w:rsidRDefault="008B3895">
            <w:pPr>
              <w:rPr>
                <w:rFonts w:ascii="Arial" w:hAnsi="Arial" w:cs="Arial"/>
              </w:rPr>
            </w:pPr>
          </w:p>
          <w:p w14:paraId="6E9D3520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C0FC0" w14:textId="77777777" w:rsidR="008B3895" w:rsidRPr="00F20B0C" w:rsidRDefault="008B3895">
            <w:pPr>
              <w:rPr>
                <w:rFonts w:ascii="Arial" w:hAnsi="Arial" w:cs="Arial"/>
              </w:rPr>
            </w:pPr>
          </w:p>
        </w:tc>
      </w:tr>
      <w:tr w:rsidR="008B3895" w:rsidRPr="00F20B0C" w14:paraId="10ED83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04CD" w14:textId="77777777" w:rsidR="008B3895" w:rsidRPr="00F20B0C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 xml:space="preserve">Text: </w:t>
            </w:r>
          </w:p>
          <w:p w14:paraId="4058276E" w14:textId="77777777" w:rsidR="008B3895" w:rsidRPr="00F20B0C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 xml:space="preserve">Na základě Rámcové dohody na dodávku kancelářského papíru pro resort MSP č. MSP-54/2024-MSP-CES uzavřené mezi Vámi a </w:t>
            </w:r>
            <w:proofErr w:type="spellStart"/>
            <w:r w:rsidRPr="00F20B0C">
              <w:rPr>
                <w:rFonts w:ascii="Arial" w:hAnsi="Arial" w:cs="Arial"/>
              </w:rPr>
              <w:t>MSp</w:t>
            </w:r>
            <w:proofErr w:type="spellEnd"/>
            <w:r w:rsidRPr="00F20B0C">
              <w:rPr>
                <w:rFonts w:ascii="Arial" w:hAnsi="Arial" w:cs="Arial"/>
              </w:rPr>
              <w:t xml:space="preserve"> ČR u Vás objednáváme</w:t>
            </w:r>
          </w:p>
        </w:tc>
      </w:tr>
      <w:tr w:rsidR="008B3895" w:rsidRPr="00F20B0C" w14:paraId="0662B4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DD655D" w14:textId="77777777" w:rsidR="008B3895" w:rsidRPr="00F20B0C" w:rsidRDefault="008B389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20B0C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F20B0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654CA" w14:textId="77777777" w:rsidR="008B3895" w:rsidRPr="00F20B0C" w:rsidRDefault="008B3895">
            <w:pPr>
              <w:rPr>
                <w:rFonts w:ascii="Arial" w:hAnsi="Arial" w:cs="Arial"/>
                <w:b/>
                <w:bCs/>
              </w:rPr>
            </w:pPr>
            <w:r w:rsidRPr="00F20B0C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F7F1B" w14:textId="77777777" w:rsidR="008B3895" w:rsidRPr="00F20B0C" w:rsidRDefault="008B3895">
            <w:pPr>
              <w:rPr>
                <w:rFonts w:ascii="Arial" w:hAnsi="Arial" w:cs="Arial"/>
                <w:b/>
                <w:bCs/>
              </w:rPr>
            </w:pPr>
            <w:r w:rsidRPr="00F20B0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C28B7" w14:textId="77777777" w:rsidR="008B3895" w:rsidRPr="00F20B0C" w:rsidRDefault="008B3895">
            <w:pPr>
              <w:rPr>
                <w:rFonts w:ascii="Arial" w:hAnsi="Arial" w:cs="Arial"/>
                <w:b/>
                <w:bCs/>
              </w:rPr>
            </w:pPr>
            <w:r w:rsidRPr="00F20B0C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13BADDB2" w14:textId="77777777" w:rsidR="008B3895" w:rsidRPr="00F20B0C" w:rsidRDefault="008B3895">
      <w:pPr>
        <w:rPr>
          <w:rFonts w:ascii="Arial" w:hAnsi="Arial" w:cs="Arial"/>
          <w:sz w:val="20"/>
          <w:szCs w:val="20"/>
        </w:rPr>
      </w:pPr>
    </w:p>
    <w:p w14:paraId="02D79EA7" w14:textId="77777777" w:rsidR="008B3895" w:rsidRPr="00F20B0C" w:rsidRDefault="008B38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D553DC" w:rsidRPr="00F20B0C" w14:paraId="203660DE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4EE2DDC" w14:textId="77777777" w:rsidR="00D553DC" w:rsidRPr="00F20B0C" w:rsidRDefault="00D553DC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0620573" w14:textId="77777777" w:rsidR="00D553DC" w:rsidRPr="00F20B0C" w:rsidRDefault="00D553DC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kancelářský papír A4, kvalita A na základě Rámcové dohody na dodávku kancelářského papíru pro resort MSP č. MSP-54/2024-MSP-CES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77E3EC" w14:textId="77777777" w:rsidR="00D553DC" w:rsidRPr="00F20B0C" w:rsidRDefault="00D553DC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16F91BA" w14:textId="77777777" w:rsidR="00D553DC" w:rsidRPr="00F20B0C" w:rsidRDefault="00D553DC">
            <w:pPr>
              <w:jc w:val="right"/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600,00</w:t>
            </w:r>
          </w:p>
        </w:tc>
      </w:tr>
    </w:tbl>
    <w:p w14:paraId="612EE563" w14:textId="77777777" w:rsidR="00D553DC" w:rsidRPr="00F20B0C" w:rsidRDefault="00D553DC"/>
    <w:p w14:paraId="5F22DE68" w14:textId="77777777" w:rsidR="008B3895" w:rsidRPr="00F20B0C" w:rsidRDefault="008B3895">
      <w:pPr>
        <w:rPr>
          <w:rFonts w:ascii="Arial" w:hAnsi="Arial" w:cs="Arial"/>
        </w:rPr>
      </w:pPr>
    </w:p>
    <w:p w14:paraId="57BB14A5" w14:textId="77777777" w:rsidR="00AE759E" w:rsidRPr="00F20B0C" w:rsidRDefault="00AE759E">
      <w:pPr>
        <w:rPr>
          <w:rFonts w:ascii="Arial" w:hAnsi="Arial" w:cs="Arial"/>
        </w:rPr>
      </w:pPr>
    </w:p>
    <w:p w14:paraId="3F13E81D" w14:textId="77777777" w:rsidR="00AE759E" w:rsidRPr="00F20B0C" w:rsidRDefault="00AE759E">
      <w:pPr>
        <w:rPr>
          <w:rFonts w:ascii="Arial" w:hAnsi="Arial" w:cs="Arial"/>
        </w:rPr>
      </w:pPr>
      <w:r w:rsidRPr="00F20B0C">
        <w:rPr>
          <w:rFonts w:ascii="Arial" w:hAnsi="Arial" w:cs="Arial"/>
        </w:rPr>
        <w:t>Nejsme plátci DPH</w:t>
      </w:r>
    </w:p>
    <w:p w14:paraId="79BC8922" w14:textId="77777777" w:rsidR="00AE759E" w:rsidRPr="00F20B0C" w:rsidRDefault="00AE759E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8B3895" w:rsidRPr="00F20B0C" w14:paraId="3E4443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CD12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Počet příloh: 0</w:t>
            </w:r>
          </w:p>
          <w:p w14:paraId="1AF8FEC9" w14:textId="77777777" w:rsidR="008B3895" w:rsidRPr="00F20B0C" w:rsidRDefault="008B38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3374A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Vyřizuje:</w:t>
            </w:r>
          </w:p>
          <w:p w14:paraId="5C7CFCA7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Telefon:</w:t>
            </w:r>
          </w:p>
          <w:p w14:paraId="41F58CA7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1B16C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Kyllerová Jana</w:t>
            </w:r>
          </w:p>
          <w:p w14:paraId="1BA02C0B" w14:textId="77777777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377 86 7014, 773 783 312</w:t>
            </w:r>
          </w:p>
          <w:p w14:paraId="6AC65120" w14:textId="77777777" w:rsidR="008B3895" w:rsidRPr="00F20B0C" w:rsidRDefault="008B3895">
            <w:pPr>
              <w:rPr>
                <w:rFonts w:ascii="Arial" w:hAnsi="Arial" w:cs="Arial"/>
              </w:rPr>
            </w:pPr>
          </w:p>
          <w:p w14:paraId="55231C21" w14:textId="77777777" w:rsidR="008B3895" w:rsidRPr="00F20B0C" w:rsidRDefault="008B389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038" w14:textId="7F193B5E" w:rsidR="008B3895" w:rsidRPr="00F20B0C" w:rsidRDefault="008B3895">
            <w:pPr>
              <w:rPr>
                <w:rFonts w:ascii="Arial" w:hAnsi="Arial" w:cs="Arial"/>
              </w:rPr>
            </w:pPr>
            <w:r w:rsidRPr="00F20B0C">
              <w:rPr>
                <w:rFonts w:ascii="Arial" w:hAnsi="Arial" w:cs="Arial"/>
              </w:rPr>
              <w:t>Razítko a podpis:</w:t>
            </w:r>
            <w:r w:rsidR="00F20B0C">
              <w:rPr>
                <w:rFonts w:ascii="Arial" w:hAnsi="Arial" w:cs="Arial"/>
              </w:rPr>
              <w:t xml:space="preserve"> </w:t>
            </w:r>
            <w:r w:rsidR="00F20B0C" w:rsidRPr="00F20B0C">
              <w:rPr>
                <w:rFonts w:ascii="Arial" w:hAnsi="Arial" w:cs="Arial"/>
                <w:sz w:val="20"/>
                <w:szCs w:val="20"/>
              </w:rPr>
              <w:t>Bc. Milena Vyčítalová ředitelka správy</w:t>
            </w:r>
            <w:r w:rsidR="00F20B0C">
              <w:rPr>
                <w:rFonts w:ascii="Arial" w:hAnsi="Arial" w:cs="Arial"/>
                <w:sz w:val="20"/>
                <w:szCs w:val="20"/>
              </w:rPr>
              <w:t xml:space="preserve"> soudu</w:t>
            </w:r>
          </w:p>
        </w:tc>
      </w:tr>
    </w:tbl>
    <w:p w14:paraId="5BD2FA14" w14:textId="77777777" w:rsidR="008B3895" w:rsidRPr="00F20B0C" w:rsidRDefault="008B3895">
      <w:pPr>
        <w:rPr>
          <w:rFonts w:ascii="Arial" w:hAnsi="Arial" w:cs="Arial"/>
        </w:rPr>
      </w:pPr>
    </w:p>
    <w:p w14:paraId="47D0C973" w14:textId="77777777" w:rsidR="008B3895" w:rsidRPr="00F20B0C" w:rsidRDefault="008B3895">
      <w:pPr>
        <w:rPr>
          <w:rFonts w:ascii="Arial" w:hAnsi="Arial" w:cs="Arial"/>
        </w:rPr>
      </w:pPr>
    </w:p>
    <w:sectPr w:rsidR="008B3895" w:rsidRPr="00F20B0C" w:rsidSect="00CA5651">
      <w:footerReference w:type="default" r:id="rId6"/>
      <w:pgSz w:w="11906" w:h="16838" w:code="9"/>
      <w:pgMar w:top="1135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9B5E" w14:textId="77777777" w:rsidR="00342159" w:rsidRDefault="00342159">
      <w:r>
        <w:separator/>
      </w:r>
    </w:p>
  </w:endnote>
  <w:endnote w:type="continuationSeparator" w:id="0">
    <w:p w14:paraId="1A7710CA" w14:textId="77777777" w:rsidR="00342159" w:rsidRDefault="0034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6563" w14:textId="77777777" w:rsidR="008B3895" w:rsidRDefault="008B389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9D31" w14:textId="77777777" w:rsidR="00342159" w:rsidRDefault="00342159">
      <w:r>
        <w:separator/>
      </w:r>
    </w:p>
  </w:footnote>
  <w:footnote w:type="continuationSeparator" w:id="0">
    <w:p w14:paraId="73E2F68F" w14:textId="77777777" w:rsidR="00342159" w:rsidRDefault="0034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14565441"/>
    <w:docVar w:name="SOUBOR_DOC" w:val="C:\TMP\"/>
    <w:docVar w:name="TYP_SOUBORU" w:val="RTF"/>
  </w:docVars>
  <w:rsids>
    <w:rsidRoot w:val="008B3895"/>
    <w:rsid w:val="002938DF"/>
    <w:rsid w:val="00342159"/>
    <w:rsid w:val="00434280"/>
    <w:rsid w:val="00484C3B"/>
    <w:rsid w:val="00761C31"/>
    <w:rsid w:val="008B3895"/>
    <w:rsid w:val="00AE759E"/>
    <w:rsid w:val="00CA5651"/>
    <w:rsid w:val="00CB124F"/>
    <w:rsid w:val="00D553DC"/>
    <w:rsid w:val="00D60AE8"/>
    <w:rsid w:val="00F06933"/>
    <w:rsid w:val="00F2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67F50"/>
  <w14:defaultImageDpi w14:val="0"/>
  <w15:docId w15:val="{4CAD1DBF-95DB-44AD-A541-4AA5C944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137</Words>
  <Characters>809</Characters>
  <Application>Microsoft Office Word</Application>
  <DocSecurity>0</DocSecurity>
  <Lines>6</Lines>
  <Paragraphs>1</Paragraphs>
  <ScaleCrop>false</ScaleCrop>
  <Company>CCA Systems a.s.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Kyllerová Jana</cp:lastModifiedBy>
  <cp:revision>2</cp:revision>
  <cp:lastPrinted>2024-10-22T11:40:00Z</cp:lastPrinted>
  <dcterms:created xsi:type="dcterms:W3CDTF">2024-10-22T11:47:00Z</dcterms:created>
  <dcterms:modified xsi:type="dcterms:W3CDTF">2024-10-22T11:47:00Z</dcterms:modified>
</cp:coreProperties>
</file>