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0BB" w:rsidRDefault="00371909" w:rsidP="0009571B">
      <w:pPr>
        <w:rPr>
          <w:b/>
          <w:bCs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42F140DD" wp14:editId="3C52302F">
                <wp:simplePos x="0" y="0"/>
                <wp:positionH relativeFrom="column">
                  <wp:posOffset>3314700</wp:posOffset>
                </wp:positionH>
                <wp:positionV relativeFrom="paragraph">
                  <wp:posOffset>59055</wp:posOffset>
                </wp:positionV>
                <wp:extent cx="2784475" cy="1333500"/>
                <wp:effectExtent l="0" t="0" r="15875" b="19050"/>
                <wp:wrapNone/>
                <wp:docPr id="59" name="Text Box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4475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71A9" w:rsidRDefault="00C571A9" w:rsidP="00C571A9">
                            <w:pPr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:rsidR="00C571A9" w:rsidRDefault="00C571A9" w:rsidP="00C571A9">
                            <w:pPr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:rsidR="00C571A9" w:rsidRDefault="00C571A9" w:rsidP="00C571A9">
                            <w:pPr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:rsidR="00926D39" w:rsidRPr="00926D39" w:rsidRDefault="00675DFF" w:rsidP="00371909">
                            <w:pPr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926D39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AGROWEST  </w:t>
                            </w:r>
                            <w:r w:rsidR="00926D39" w:rsidRPr="00926D39">
                              <w:rPr>
                                <w:color w:val="000000"/>
                                <w:sz w:val="22"/>
                                <w:szCs w:val="22"/>
                              </w:rPr>
                              <w:t>a.s.</w:t>
                            </w:r>
                          </w:p>
                          <w:p w:rsidR="00926D39" w:rsidRPr="00926D39" w:rsidRDefault="00675DFF" w:rsidP="00371909">
                            <w:pPr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926D39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Božkovská 397/15  Plzeň 326 00     </w:t>
                            </w:r>
                          </w:p>
                          <w:p w:rsidR="006C2F63" w:rsidRPr="00926D39" w:rsidRDefault="00675DFF" w:rsidP="00371909">
                            <w:pPr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926D39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26D39" w:rsidRPr="00926D39">
                              <w:rPr>
                                <w:color w:val="000000"/>
                                <w:sz w:val="22"/>
                                <w:szCs w:val="22"/>
                              </w:rPr>
                              <w:t>IČO:</w:t>
                            </w:r>
                            <w:r w:rsidRPr="00926D39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 27961958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F140DD" id="_x0000_t202" coordsize="21600,21600" o:spt="202" path="m,l,21600r21600,l21600,xe">
                <v:stroke joinstyle="miter"/>
                <v:path gradientshapeok="t" o:connecttype="rect"/>
              </v:shapetype>
              <v:shape id="Text Box 221" o:spid="_x0000_s1026" type="#_x0000_t202" style="position:absolute;margin-left:261pt;margin-top:4.65pt;width:219.25pt;height:105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">
                <v:textbox>
                  <w:txbxContent>
                    <w:p w:rsidR="00C571A9" w:rsidRDefault="00C571A9" w:rsidP="00C571A9">
                      <w:pPr>
                        <w:rPr>
                          <w:b/>
                          <w:bCs/>
                          <w:sz w:val="10"/>
                          <w:szCs w:val="10"/>
                        </w:rPr>
                      </w:pPr>
                    </w:p>
                    <w:p w:rsidR="00C571A9" w:rsidRDefault="00C571A9" w:rsidP="00C571A9">
                      <w:pPr>
                        <w:rPr>
                          <w:b/>
                          <w:bCs/>
                          <w:sz w:val="10"/>
                          <w:szCs w:val="10"/>
                        </w:rPr>
                      </w:pPr>
                    </w:p>
                    <w:p w:rsidR="00C571A9" w:rsidRDefault="00C571A9" w:rsidP="00C571A9">
                      <w:pPr>
                        <w:rPr>
                          <w:b/>
                          <w:bCs/>
                          <w:sz w:val="10"/>
                          <w:szCs w:val="10"/>
                        </w:rPr>
                      </w:pPr>
                    </w:p>
                    <w:p w:rsidR="00926D39" w:rsidRPr="00926D39" w:rsidRDefault="00675DFF" w:rsidP="00371909">
                      <w:pPr>
                        <w:rPr>
                          <w:color w:val="000000"/>
                          <w:sz w:val="22"/>
                          <w:szCs w:val="22"/>
                        </w:rPr>
                      </w:pPr>
                      <w:r w:rsidRPr="00926D39">
                        <w:rPr>
                          <w:color w:val="000000"/>
                          <w:sz w:val="22"/>
                          <w:szCs w:val="22"/>
                        </w:rPr>
                        <w:t xml:space="preserve">AGROWEST  </w:t>
                      </w:r>
                      <w:r w:rsidR="00926D39" w:rsidRPr="00926D39">
                        <w:rPr>
                          <w:color w:val="000000"/>
                          <w:sz w:val="22"/>
                          <w:szCs w:val="22"/>
                        </w:rPr>
                        <w:t>a.s.</w:t>
                      </w:r>
                    </w:p>
                    <w:p w:rsidR="00926D39" w:rsidRPr="00926D39" w:rsidRDefault="00675DFF" w:rsidP="00371909">
                      <w:pPr>
                        <w:rPr>
                          <w:color w:val="000000"/>
                          <w:sz w:val="22"/>
                          <w:szCs w:val="22"/>
                        </w:rPr>
                      </w:pPr>
                      <w:r w:rsidRPr="00926D39">
                        <w:rPr>
                          <w:color w:val="000000"/>
                          <w:sz w:val="22"/>
                          <w:szCs w:val="22"/>
                        </w:rPr>
                        <w:t xml:space="preserve">Božkovská 397/15  Plzeň 326 00     </w:t>
                      </w:r>
                    </w:p>
                    <w:p w:rsidR="006C2F63" w:rsidRPr="00926D39" w:rsidRDefault="00675DFF" w:rsidP="00371909">
                      <w:pPr>
                        <w:rPr>
                          <w:color w:val="000000"/>
                          <w:sz w:val="22"/>
                          <w:szCs w:val="22"/>
                        </w:rPr>
                      </w:pPr>
                      <w:r w:rsidRPr="00926D39">
                        <w:rPr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926D39" w:rsidRPr="00926D39">
                        <w:rPr>
                          <w:color w:val="000000"/>
                          <w:sz w:val="22"/>
                          <w:szCs w:val="22"/>
                        </w:rPr>
                        <w:t>IČO:</w:t>
                      </w:r>
                      <w:r w:rsidRPr="00926D39">
                        <w:rPr>
                          <w:color w:val="000000"/>
                          <w:sz w:val="22"/>
                          <w:szCs w:val="22"/>
                        </w:rPr>
                        <w:t xml:space="preserve">  27961958</w:t>
                      </w:r>
                    </w:p>
                  </w:txbxContent>
                </v:textbox>
              </v:shape>
            </w:pict>
          </mc:Fallback>
        </mc:AlternateContent>
      </w:r>
    </w:p>
    <w:p w:rsidR="0009571B" w:rsidRDefault="0009571B" w:rsidP="0009571B">
      <w:pPr>
        <w:rPr>
          <w:b/>
          <w:bCs/>
          <w:sz w:val="24"/>
        </w:rPr>
      </w:pPr>
    </w:p>
    <w:p w:rsidR="0009571B" w:rsidRDefault="0009571B" w:rsidP="0009571B">
      <w:pPr>
        <w:rPr>
          <w:b/>
          <w:bCs/>
          <w:sz w:val="24"/>
        </w:rPr>
      </w:pPr>
    </w:p>
    <w:p w:rsidR="0009571B" w:rsidRDefault="0009571B" w:rsidP="0009571B">
      <w:pPr>
        <w:rPr>
          <w:b/>
          <w:bCs/>
          <w:sz w:val="24"/>
        </w:rPr>
      </w:pPr>
    </w:p>
    <w:p w:rsidR="0009571B" w:rsidRDefault="0009571B" w:rsidP="0009571B">
      <w:pPr>
        <w:rPr>
          <w:b/>
          <w:bCs/>
          <w:sz w:val="24"/>
        </w:rPr>
      </w:pPr>
    </w:p>
    <w:p w:rsidR="0009571B" w:rsidRDefault="0009571B" w:rsidP="0009571B">
      <w:pPr>
        <w:rPr>
          <w:b/>
          <w:bCs/>
          <w:sz w:val="24"/>
        </w:rPr>
      </w:pPr>
    </w:p>
    <w:p w:rsidR="006010BB" w:rsidRDefault="006010BB" w:rsidP="0009571B">
      <w:pPr>
        <w:tabs>
          <w:tab w:val="left" w:pos="2835"/>
          <w:tab w:val="left" w:pos="5103"/>
          <w:tab w:val="right" w:pos="9356"/>
        </w:tabs>
        <w:rPr>
          <w:sz w:val="22"/>
          <w:szCs w:val="22"/>
          <w:u w:val="single"/>
        </w:rPr>
      </w:pPr>
    </w:p>
    <w:p w:rsidR="006010BB" w:rsidRDefault="006010BB" w:rsidP="0009571B">
      <w:pPr>
        <w:tabs>
          <w:tab w:val="left" w:pos="2835"/>
          <w:tab w:val="left" w:pos="5103"/>
          <w:tab w:val="right" w:pos="9356"/>
        </w:tabs>
        <w:rPr>
          <w:sz w:val="22"/>
          <w:szCs w:val="22"/>
          <w:u w:val="single"/>
        </w:rPr>
      </w:pPr>
    </w:p>
    <w:p w:rsidR="00DC3C6E" w:rsidRDefault="00DC3C6E" w:rsidP="0009571B">
      <w:pPr>
        <w:tabs>
          <w:tab w:val="left" w:pos="2835"/>
          <w:tab w:val="left" w:pos="5103"/>
          <w:tab w:val="right" w:pos="9356"/>
        </w:tabs>
        <w:rPr>
          <w:sz w:val="22"/>
          <w:szCs w:val="22"/>
          <w:u w:val="single"/>
        </w:rPr>
      </w:pPr>
    </w:p>
    <w:p w:rsidR="00926D39" w:rsidRDefault="00926D39" w:rsidP="0009571B">
      <w:pPr>
        <w:tabs>
          <w:tab w:val="left" w:pos="2835"/>
          <w:tab w:val="left" w:pos="5103"/>
          <w:tab w:val="right" w:pos="9356"/>
        </w:tabs>
        <w:rPr>
          <w:sz w:val="22"/>
          <w:szCs w:val="22"/>
          <w:u w:val="single"/>
        </w:rPr>
      </w:pPr>
    </w:p>
    <w:p w:rsidR="00926D39" w:rsidRDefault="00926D39" w:rsidP="0009571B">
      <w:pPr>
        <w:tabs>
          <w:tab w:val="left" w:pos="2835"/>
          <w:tab w:val="left" w:pos="5103"/>
          <w:tab w:val="right" w:pos="9356"/>
        </w:tabs>
        <w:rPr>
          <w:sz w:val="22"/>
          <w:szCs w:val="22"/>
          <w:u w:val="single"/>
        </w:rPr>
      </w:pPr>
    </w:p>
    <w:p w:rsidR="00345A1E" w:rsidRPr="00926D39" w:rsidRDefault="00DC3C6E" w:rsidP="00345A1E">
      <w:pPr>
        <w:tabs>
          <w:tab w:val="left" w:pos="2835"/>
          <w:tab w:val="left" w:pos="5103"/>
          <w:tab w:val="right" w:pos="9356"/>
        </w:tabs>
        <w:rPr>
          <w:b/>
          <w:sz w:val="22"/>
          <w:szCs w:val="22"/>
          <w:u w:val="single"/>
        </w:rPr>
      </w:pPr>
      <w:proofErr w:type="gramStart"/>
      <w:r w:rsidRPr="00926D39">
        <w:rPr>
          <w:b/>
          <w:sz w:val="22"/>
          <w:szCs w:val="22"/>
          <w:u w:val="single"/>
        </w:rPr>
        <w:t>Věc :  Objednávka</w:t>
      </w:r>
      <w:proofErr w:type="gramEnd"/>
      <w:r w:rsidR="003A43FF" w:rsidRPr="00926D39">
        <w:rPr>
          <w:b/>
          <w:sz w:val="22"/>
          <w:szCs w:val="22"/>
          <w:u w:val="single"/>
        </w:rPr>
        <w:t>:</w:t>
      </w:r>
      <w:r w:rsidRPr="00926D39">
        <w:rPr>
          <w:b/>
          <w:sz w:val="22"/>
          <w:szCs w:val="22"/>
          <w:u w:val="single"/>
        </w:rPr>
        <w:t xml:space="preserve"> </w:t>
      </w:r>
      <w:r w:rsidR="003A43FF" w:rsidRPr="00926D39">
        <w:rPr>
          <w:b/>
          <w:sz w:val="22"/>
          <w:szCs w:val="22"/>
          <w:u w:val="single"/>
        </w:rPr>
        <w:t xml:space="preserve"> ZAH</w:t>
      </w:r>
      <w:r w:rsidR="005C3CC7" w:rsidRPr="00926D39">
        <w:rPr>
          <w:b/>
          <w:sz w:val="22"/>
          <w:szCs w:val="22"/>
          <w:u w:val="single"/>
        </w:rPr>
        <w:t xml:space="preserve"> </w:t>
      </w:r>
      <w:r w:rsidR="00824779" w:rsidRPr="00926D39">
        <w:rPr>
          <w:b/>
          <w:sz w:val="22"/>
          <w:szCs w:val="22"/>
          <w:u w:val="single"/>
        </w:rPr>
        <w:t>0</w:t>
      </w:r>
      <w:r w:rsidR="00C20587" w:rsidRPr="00926D39">
        <w:rPr>
          <w:b/>
          <w:sz w:val="22"/>
          <w:szCs w:val="22"/>
          <w:u w:val="single"/>
        </w:rPr>
        <w:t>39</w:t>
      </w:r>
      <w:r w:rsidR="00F22207" w:rsidRPr="00926D39">
        <w:rPr>
          <w:b/>
          <w:sz w:val="22"/>
          <w:szCs w:val="22"/>
          <w:u w:val="single"/>
        </w:rPr>
        <w:t>-</w:t>
      </w:r>
      <w:r w:rsidR="00B7345B" w:rsidRPr="00926D39">
        <w:rPr>
          <w:b/>
          <w:sz w:val="22"/>
          <w:szCs w:val="22"/>
          <w:u w:val="single"/>
        </w:rPr>
        <w:t>202</w:t>
      </w:r>
      <w:r w:rsidR="00174C6E" w:rsidRPr="00926D39">
        <w:rPr>
          <w:b/>
          <w:sz w:val="22"/>
          <w:szCs w:val="22"/>
          <w:u w:val="single"/>
        </w:rPr>
        <w:t>4</w:t>
      </w:r>
      <w:r w:rsidR="00345A1E" w:rsidRPr="00926D39">
        <w:rPr>
          <w:b/>
          <w:sz w:val="22"/>
          <w:szCs w:val="22"/>
          <w:u w:val="single"/>
        </w:rPr>
        <w:t xml:space="preserve"> </w:t>
      </w:r>
    </w:p>
    <w:p w:rsidR="00345A1E" w:rsidRDefault="00345A1E" w:rsidP="00345A1E">
      <w:pPr>
        <w:tabs>
          <w:tab w:val="left" w:pos="2835"/>
          <w:tab w:val="left" w:pos="5103"/>
          <w:tab w:val="right" w:pos="9356"/>
        </w:tabs>
        <w:rPr>
          <w:sz w:val="22"/>
          <w:szCs w:val="22"/>
          <w:u w:val="single"/>
        </w:rPr>
      </w:pPr>
    </w:p>
    <w:p w:rsidR="0009571B" w:rsidRPr="00345A1E" w:rsidRDefault="00C20587" w:rsidP="00345A1E">
      <w:pPr>
        <w:tabs>
          <w:tab w:val="left" w:pos="2835"/>
          <w:tab w:val="left" w:pos="5103"/>
          <w:tab w:val="right" w:pos="9356"/>
        </w:tabs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15</w:t>
      </w:r>
      <w:r w:rsidR="00E5056C">
        <w:rPr>
          <w:sz w:val="24"/>
        </w:rPr>
        <w:t>.</w:t>
      </w:r>
      <w:r w:rsidR="004B1577">
        <w:rPr>
          <w:sz w:val="24"/>
        </w:rPr>
        <w:t>10</w:t>
      </w:r>
      <w:r w:rsidR="00B7345B">
        <w:rPr>
          <w:sz w:val="24"/>
        </w:rPr>
        <w:t>.2024</w:t>
      </w:r>
    </w:p>
    <w:p w:rsidR="009F21D4" w:rsidRDefault="009F21D4" w:rsidP="003A43FF">
      <w:pPr>
        <w:tabs>
          <w:tab w:val="left" w:pos="2835"/>
          <w:tab w:val="left" w:pos="5103"/>
          <w:tab w:val="right" w:pos="9356"/>
        </w:tabs>
        <w:rPr>
          <w:sz w:val="24"/>
        </w:rPr>
      </w:pPr>
    </w:p>
    <w:p w:rsidR="003A43FF" w:rsidRDefault="00B7345B" w:rsidP="003A43FF">
      <w:pPr>
        <w:tabs>
          <w:tab w:val="left" w:pos="2835"/>
          <w:tab w:val="left" w:pos="5103"/>
          <w:tab w:val="right" w:pos="9356"/>
        </w:tabs>
        <w:rPr>
          <w:sz w:val="22"/>
          <w:szCs w:val="22"/>
          <w:u w:val="single"/>
        </w:rPr>
      </w:pPr>
      <w:r>
        <w:rPr>
          <w:sz w:val="24"/>
        </w:rPr>
        <w:t>Prosím o</w:t>
      </w:r>
      <w:r w:rsidR="0077588F">
        <w:rPr>
          <w:sz w:val="24"/>
        </w:rPr>
        <w:t xml:space="preserve"> opravu</w:t>
      </w:r>
      <w:r w:rsidR="00824779">
        <w:rPr>
          <w:sz w:val="24"/>
        </w:rPr>
        <w:t xml:space="preserve"> spojky malotraktoru</w:t>
      </w:r>
      <w:r w:rsidR="0077588F">
        <w:rPr>
          <w:sz w:val="24"/>
        </w:rPr>
        <w:t xml:space="preserve"> </w:t>
      </w:r>
      <w:r w:rsidR="00824779">
        <w:rPr>
          <w:sz w:val="24"/>
        </w:rPr>
        <w:t xml:space="preserve">brzd a </w:t>
      </w:r>
      <w:proofErr w:type="gramStart"/>
      <w:r w:rsidR="00824779">
        <w:rPr>
          <w:sz w:val="24"/>
        </w:rPr>
        <w:t>elektroinstalace</w:t>
      </w:r>
      <w:r w:rsidR="0077588F">
        <w:rPr>
          <w:sz w:val="24"/>
        </w:rPr>
        <w:t xml:space="preserve"> </w:t>
      </w:r>
      <w:r w:rsidR="00174C6E">
        <w:rPr>
          <w:sz w:val="24"/>
        </w:rPr>
        <w:t>.</w:t>
      </w:r>
      <w:proofErr w:type="gramEnd"/>
      <w:r w:rsidR="00174C6E">
        <w:rPr>
          <w:sz w:val="24"/>
        </w:rPr>
        <w:t xml:space="preserve"> </w:t>
      </w:r>
    </w:p>
    <w:p w:rsidR="0009571B" w:rsidRDefault="0009571B" w:rsidP="0009571B">
      <w:pPr>
        <w:rPr>
          <w:sz w:val="24"/>
        </w:rPr>
      </w:pPr>
    </w:p>
    <w:p w:rsidR="003A43FF" w:rsidRDefault="00C20587" w:rsidP="003A43FF">
      <w:pPr>
        <w:rPr>
          <w:sz w:val="24"/>
        </w:rPr>
      </w:pPr>
      <w:r>
        <w:rPr>
          <w:sz w:val="24"/>
        </w:rPr>
        <w:t xml:space="preserve">Předběžná cena </w:t>
      </w:r>
      <w:r w:rsidR="00926D39">
        <w:rPr>
          <w:sz w:val="24"/>
        </w:rPr>
        <w:t xml:space="preserve">činí </w:t>
      </w:r>
      <w:proofErr w:type="gramStart"/>
      <w:r>
        <w:rPr>
          <w:sz w:val="24"/>
        </w:rPr>
        <w:t>60 000,.Kč</w:t>
      </w:r>
      <w:proofErr w:type="gramEnd"/>
      <w:r>
        <w:rPr>
          <w:sz w:val="24"/>
        </w:rPr>
        <w:t xml:space="preserve"> bez DPH</w:t>
      </w:r>
    </w:p>
    <w:p w:rsidR="00926D39" w:rsidRDefault="00926D39" w:rsidP="00145DF5">
      <w:pPr>
        <w:shd w:val="clear" w:color="auto" w:fill="FFFFFF"/>
        <w:jc w:val="right"/>
        <w:rPr>
          <w:rStyle w:val="Hypertextovodkaz"/>
          <w:b/>
          <w:bCs/>
          <w:i/>
          <w:iCs/>
          <w:sz w:val="18"/>
          <w:szCs w:val="18"/>
        </w:rPr>
      </w:pPr>
    </w:p>
    <w:p w:rsidR="00926D39" w:rsidRPr="00926D39" w:rsidRDefault="00926D39" w:rsidP="00926D39">
      <w:pPr>
        <w:rPr>
          <w:sz w:val="18"/>
          <w:szCs w:val="18"/>
        </w:rPr>
      </w:pPr>
    </w:p>
    <w:p w:rsidR="00926D39" w:rsidRPr="00926D39" w:rsidRDefault="00926D39" w:rsidP="00926D39">
      <w:pPr>
        <w:rPr>
          <w:sz w:val="18"/>
          <w:szCs w:val="18"/>
        </w:rPr>
      </w:pPr>
    </w:p>
    <w:p w:rsidR="00926D39" w:rsidRDefault="00926D39" w:rsidP="00926D39">
      <w:pPr>
        <w:rPr>
          <w:sz w:val="18"/>
          <w:szCs w:val="18"/>
        </w:rPr>
      </w:pPr>
    </w:p>
    <w:p w:rsidR="00533B03" w:rsidRDefault="00926D39" w:rsidP="00926D39">
      <w:pPr>
        <w:rPr>
          <w:sz w:val="18"/>
          <w:szCs w:val="18"/>
        </w:rPr>
      </w:pPr>
      <w:r>
        <w:rPr>
          <w:sz w:val="18"/>
          <w:szCs w:val="18"/>
        </w:rPr>
        <w:t>……………………………</w:t>
      </w:r>
    </w:p>
    <w:p w:rsidR="00926D39" w:rsidRPr="00926D39" w:rsidRDefault="00926D39" w:rsidP="00926D39">
      <w:pPr>
        <w:rPr>
          <w:sz w:val="22"/>
          <w:szCs w:val="22"/>
        </w:rPr>
      </w:pPr>
      <w:r w:rsidRPr="00926D39">
        <w:rPr>
          <w:sz w:val="22"/>
          <w:szCs w:val="22"/>
        </w:rPr>
        <w:t>vedoucí zahrady</w:t>
      </w:r>
    </w:p>
    <w:p w:rsidR="00926D39" w:rsidRPr="00926D39" w:rsidRDefault="00926D39" w:rsidP="00926D39">
      <w:pPr>
        <w:rPr>
          <w:sz w:val="22"/>
          <w:szCs w:val="22"/>
        </w:rPr>
      </w:pPr>
    </w:p>
    <w:p w:rsidR="00926D39" w:rsidRPr="00926D39" w:rsidRDefault="00926D39" w:rsidP="00926D39">
      <w:pPr>
        <w:rPr>
          <w:sz w:val="22"/>
          <w:szCs w:val="22"/>
        </w:rPr>
      </w:pPr>
      <w:r w:rsidRPr="00926D39">
        <w:rPr>
          <w:sz w:val="22"/>
          <w:szCs w:val="22"/>
        </w:rPr>
        <w:t>Psychiatrická nemocnice v Dobřan</w:t>
      </w:r>
      <w:bookmarkStart w:id="0" w:name="_GoBack"/>
      <w:bookmarkEnd w:id="0"/>
      <w:r w:rsidRPr="00926D39">
        <w:rPr>
          <w:sz w:val="22"/>
          <w:szCs w:val="22"/>
        </w:rPr>
        <w:t xml:space="preserve">ech </w:t>
      </w:r>
    </w:p>
    <w:sectPr w:rsidR="00926D39" w:rsidRPr="00926D39" w:rsidSect="00CE0EFC">
      <w:headerReference w:type="default" r:id="rId8"/>
      <w:pgSz w:w="11906" w:h="16838" w:code="9"/>
      <w:pgMar w:top="720" w:right="720" w:bottom="720" w:left="720" w:header="113" w:footer="70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75D5" w:rsidRDefault="00E275D5">
      <w:r>
        <w:separator/>
      </w:r>
    </w:p>
  </w:endnote>
  <w:endnote w:type="continuationSeparator" w:id="0">
    <w:p w:rsidR="00E275D5" w:rsidRDefault="00E27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75D5" w:rsidRDefault="00E275D5">
      <w:r>
        <w:separator/>
      </w:r>
    </w:p>
  </w:footnote>
  <w:footnote w:type="continuationSeparator" w:id="0">
    <w:p w:rsidR="00E275D5" w:rsidRDefault="00E275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F63" w:rsidRDefault="006C2F63" w:rsidP="00EC2060">
    <w:pPr>
      <w:pStyle w:val="Normlnweb"/>
      <w:spacing w:before="0" w:beforeAutospacing="0" w:after="0" w:afterAutospacing="0"/>
      <w:jc w:val="center"/>
      <w:rPr>
        <w:b/>
        <w:bCs/>
        <w:i/>
        <w:iCs/>
        <w:color w:val="336699"/>
        <w:sz w:val="44"/>
        <w:szCs w:val="44"/>
        <w14:shadow w14:blurRad="0" w14:dist="45847" w14:dir="2021404" w14:sx="100000" w14:sy="100000" w14:kx="0" w14:ky="0" w14:algn="ctr">
          <w14:srgbClr w14:val="C0C0C0"/>
        </w14:shadow>
      </w:rPr>
    </w:pPr>
  </w:p>
  <w:p w:rsidR="006C2F63" w:rsidRDefault="00E275D5" w:rsidP="00EC2060">
    <w:pPr>
      <w:pStyle w:val="Normlnweb"/>
      <w:spacing w:before="0" w:beforeAutospacing="0" w:after="0" w:afterAutospacing="0"/>
      <w:jc w:val="center"/>
      <w:rPr>
        <w:b/>
        <w:bCs/>
        <w:i/>
        <w:iCs/>
        <w:color w:val="336699"/>
        <w:sz w:val="44"/>
        <w:szCs w:val="44"/>
        <w14:shadow w14:blurRad="0" w14:dist="45847" w14:dir="2021404" w14:sx="100000" w14:sy="100000" w14:kx="0" w14:ky="0" w14:algn="ctr">
          <w14:srgbClr w14:val="C0C0C0"/>
        </w14:shadow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403pt;margin-top:-122pt;width:111.95pt;height:76.65pt;z-index:251657216;mso-position-horizontal-relative:margin;mso-position-vertical-relative:margin" stroked="t" strokecolor="white" strokeweight=".25pt">
          <v:imagedata r:id="rId1" o:title="" grayscale="t" bilevel="t"/>
          <w10:wrap type="square" anchorx="margin" anchory="margin"/>
        </v:shape>
        <o:OLEObject Type="Embed" ProgID="CPaint4" ShapeID="_x0000_s2051" DrawAspect="Content" ObjectID="_1791105229" r:id="rId2"/>
      </w:object>
    </w:r>
  </w:p>
  <w:p w:rsidR="006C2F63" w:rsidRPr="00EC2060" w:rsidRDefault="006C2F63" w:rsidP="00EC2060">
    <w:pPr>
      <w:pStyle w:val="Normlnweb"/>
      <w:spacing w:before="0" w:beforeAutospacing="0" w:after="0" w:afterAutospacing="0"/>
      <w:rPr>
        <w:sz w:val="48"/>
        <w:szCs w:val="48"/>
      </w:rPr>
    </w:pPr>
    <w:r w:rsidRPr="00EC2060">
      <w:rPr>
        <w:b/>
        <w:bCs/>
        <w:i/>
        <w:iCs/>
        <w:color w:val="336699"/>
        <w:sz w:val="48"/>
        <w:szCs w:val="48"/>
        <w14:shadow w14:blurRad="0" w14:dist="45847" w14:dir="2021404" w14:sx="100000" w14:sy="100000" w14:kx="0" w14:ky="0" w14:algn="ctr">
          <w14:srgbClr w14:val="C0C0C0"/>
        </w14:shadow>
      </w:rPr>
      <w:t>Psychiatrická nemocnice v Dobřanech</w:t>
    </w:r>
  </w:p>
  <w:p w:rsidR="006C2F63" w:rsidRDefault="006C2F63" w:rsidP="00EC2060">
    <w:pPr>
      <w:pStyle w:val="Normlnweb"/>
      <w:spacing w:before="0" w:beforeAutospacing="0" w:after="0" w:afterAutospacing="0"/>
      <w:jc w:val="center"/>
    </w:pPr>
  </w:p>
  <w:p w:rsidR="006C2F63" w:rsidRDefault="006C2F63">
    <w:pPr>
      <w:pStyle w:val="Zhlav"/>
    </w:pPr>
  </w:p>
  <w:p w:rsidR="006C2F63" w:rsidRDefault="006C2F63">
    <w:pPr>
      <w:pStyle w:val="Zhlav"/>
      <w:pBdr>
        <w:bottom w:val="single" w:sz="6" w:space="0" w:color="auto"/>
      </w:pBdr>
      <w:tabs>
        <w:tab w:val="clear" w:pos="4536"/>
        <w:tab w:val="clear" w:pos="9072"/>
      </w:tabs>
      <w:rPr>
        <w:b/>
        <w:bCs/>
        <w:i/>
        <w:iCs/>
        <w:sz w:val="24"/>
      </w:rPr>
    </w:pPr>
    <w:r>
      <w:rPr>
        <w:b/>
        <w:bCs/>
        <w:i/>
        <w:iCs/>
        <w:sz w:val="24"/>
      </w:rPr>
      <w:t>Ústavní 2, 334 41 Dobřany</w:t>
    </w:r>
    <w:r>
      <w:rPr>
        <w:b/>
        <w:bCs/>
        <w:i/>
        <w:iCs/>
        <w:sz w:val="24"/>
      </w:rPr>
      <w:tab/>
    </w:r>
    <w:r>
      <w:rPr>
        <w:b/>
        <w:bCs/>
        <w:i/>
        <w:iCs/>
        <w:sz w:val="24"/>
      </w:rPr>
      <w:tab/>
    </w:r>
    <w:r>
      <w:rPr>
        <w:b/>
        <w:bCs/>
        <w:i/>
        <w:iCs/>
        <w:sz w:val="24"/>
      </w:rPr>
      <w:tab/>
    </w:r>
    <w:r>
      <w:rPr>
        <w:b/>
        <w:bCs/>
        <w:i/>
        <w:iCs/>
        <w:sz w:val="24"/>
      </w:rPr>
      <w:tab/>
    </w:r>
    <w:r>
      <w:rPr>
        <w:b/>
        <w:bCs/>
        <w:i/>
        <w:iCs/>
        <w:sz w:val="24"/>
      </w:rPr>
      <w:tab/>
    </w:r>
    <w:r>
      <w:rPr>
        <w:b/>
        <w:bCs/>
        <w:i/>
        <w:iCs/>
        <w:sz w:val="24"/>
      </w:rPr>
      <w:tab/>
    </w:r>
    <w:r>
      <w:rPr>
        <w:b/>
        <w:bCs/>
        <w:i/>
        <w:iCs/>
        <w:sz w:val="24"/>
      </w:rPr>
      <w:tab/>
    </w:r>
    <w:r>
      <w:rPr>
        <w:b/>
        <w:bCs/>
        <w:i/>
        <w:iCs/>
        <w:sz w:val="24"/>
      </w:rPr>
      <w:tab/>
    </w:r>
    <w:r>
      <w:rPr>
        <w:b/>
        <w:bCs/>
        <w:i/>
        <w:iCs/>
        <w:sz w:val="24"/>
      </w:rPr>
      <w:tab/>
    </w:r>
    <w:r>
      <w:rPr>
        <w:b/>
        <w:bCs/>
        <w:i/>
        <w:iCs/>
        <w:sz w:val="24"/>
      </w:rPr>
      <w:tab/>
    </w:r>
    <w:r>
      <w:rPr>
        <w:b/>
        <w:bCs/>
        <w:i/>
        <w:iCs/>
        <w:sz w:val="24"/>
      </w:rPr>
      <w:tab/>
    </w:r>
    <w:r>
      <w:rPr>
        <w:b/>
        <w:bCs/>
        <w:i/>
        <w:iCs/>
        <w:sz w:val="24"/>
      </w:rPr>
      <w:tab/>
    </w:r>
  </w:p>
  <w:p w:rsidR="006C2F63" w:rsidRDefault="006C2F63">
    <w:pPr>
      <w:pStyle w:val="Zhlav"/>
      <w:pBdr>
        <w:bottom w:val="single" w:sz="6" w:space="0" w:color="auto"/>
      </w:pBdr>
      <w:tabs>
        <w:tab w:val="clear" w:pos="4536"/>
        <w:tab w:val="clear" w:pos="9072"/>
      </w:tabs>
      <w:rPr>
        <w:b/>
        <w:bCs/>
        <w:i/>
        <w:iCs/>
        <w:sz w:val="24"/>
      </w:rPr>
    </w:pPr>
    <w:r>
      <w:rPr>
        <w:b/>
        <w:bCs/>
        <w:sz w:val="16"/>
      </w:rPr>
      <w:t>IČ 00669792,  DIČ</w:t>
    </w:r>
    <w:r w:rsidR="00B83773">
      <w:rPr>
        <w:b/>
        <w:bCs/>
        <w:sz w:val="16"/>
      </w:rPr>
      <w:t xml:space="preserve"> CZ00669792,  tel. 377  813 491,  mobil.: 604 943 830,  e-mail:  zahradnik</w:t>
    </w:r>
    <w:r>
      <w:rPr>
        <w:b/>
        <w:bCs/>
        <w:sz w:val="16"/>
      </w:rPr>
      <w:t>@pld.cz,  ID datové schránky  4k429ud</w:t>
    </w:r>
  </w:p>
  <w:p w:rsidR="006C2F63" w:rsidRDefault="006C2F6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50101"/>
    <w:multiLevelType w:val="hybridMultilevel"/>
    <w:tmpl w:val="00F4FB20"/>
    <w:lvl w:ilvl="0" w:tplc="BF942334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defaultTabStop w:val="709"/>
  <w:hyphenationZone w:val="425"/>
  <w:drawingGridHorizontalSpacing w:val="284"/>
  <w:drawingGridVerticalSpacing w:val="284"/>
  <w:doNotUseMarginsForDrawingGridOrigin/>
  <w:drawingGridVerticalOrigin w:val="1985"/>
  <w:noPunctuationKerning/>
  <w:characterSpacingControl w:val="doNotCompress"/>
  <w:hdrShapeDefaults>
    <o:shapedefaults v:ext="edit" spidmax="2052">
      <o:colormru v:ext="edit" colors="#2a3186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1FB"/>
    <w:rsid w:val="0000032C"/>
    <w:rsid w:val="0000090F"/>
    <w:rsid w:val="00000E6A"/>
    <w:rsid w:val="00000FDA"/>
    <w:rsid w:val="0000109F"/>
    <w:rsid w:val="00001306"/>
    <w:rsid w:val="000014EF"/>
    <w:rsid w:val="000021C6"/>
    <w:rsid w:val="00002FD1"/>
    <w:rsid w:val="00003087"/>
    <w:rsid w:val="0000358D"/>
    <w:rsid w:val="0000371A"/>
    <w:rsid w:val="00004D9A"/>
    <w:rsid w:val="00006ACF"/>
    <w:rsid w:val="00007107"/>
    <w:rsid w:val="0000763E"/>
    <w:rsid w:val="000076D8"/>
    <w:rsid w:val="00010D21"/>
    <w:rsid w:val="000117D7"/>
    <w:rsid w:val="00011851"/>
    <w:rsid w:val="00012596"/>
    <w:rsid w:val="000127C5"/>
    <w:rsid w:val="00012B85"/>
    <w:rsid w:val="00013AFE"/>
    <w:rsid w:val="00014E5E"/>
    <w:rsid w:val="000209B9"/>
    <w:rsid w:val="00020D8E"/>
    <w:rsid w:val="00021DA9"/>
    <w:rsid w:val="000221E0"/>
    <w:rsid w:val="00022931"/>
    <w:rsid w:val="0002318B"/>
    <w:rsid w:val="0002395B"/>
    <w:rsid w:val="00026536"/>
    <w:rsid w:val="0002668D"/>
    <w:rsid w:val="00026DFD"/>
    <w:rsid w:val="00027A5D"/>
    <w:rsid w:val="00027C46"/>
    <w:rsid w:val="00027EE6"/>
    <w:rsid w:val="000303C6"/>
    <w:rsid w:val="00031E6F"/>
    <w:rsid w:val="00031EAB"/>
    <w:rsid w:val="00032456"/>
    <w:rsid w:val="000330B0"/>
    <w:rsid w:val="000332D3"/>
    <w:rsid w:val="00034562"/>
    <w:rsid w:val="00034B02"/>
    <w:rsid w:val="000350EC"/>
    <w:rsid w:val="0004019E"/>
    <w:rsid w:val="000406CB"/>
    <w:rsid w:val="00040AA4"/>
    <w:rsid w:val="00041362"/>
    <w:rsid w:val="0004203F"/>
    <w:rsid w:val="000441B6"/>
    <w:rsid w:val="0004503B"/>
    <w:rsid w:val="000457F9"/>
    <w:rsid w:val="00045A9F"/>
    <w:rsid w:val="000465CC"/>
    <w:rsid w:val="00046AF4"/>
    <w:rsid w:val="00047A54"/>
    <w:rsid w:val="00050448"/>
    <w:rsid w:val="0005246D"/>
    <w:rsid w:val="00052B58"/>
    <w:rsid w:val="00052CC5"/>
    <w:rsid w:val="00053EBA"/>
    <w:rsid w:val="00054D33"/>
    <w:rsid w:val="000553AF"/>
    <w:rsid w:val="000560C9"/>
    <w:rsid w:val="00056956"/>
    <w:rsid w:val="00056A2C"/>
    <w:rsid w:val="00057747"/>
    <w:rsid w:val="00057C10"/>
    <w:rsid w:val="00060D66"/>
    <w:rsid w:val="0006202D"/>
    <w:rsid w:val="0006509C"/>
    <w:rsid w:val="00065934"/>
    <w:rsid w:val="000666D0"/>
    <w:rsid w:val="0006729B"/>
    <w:rsid w:val="0006735A"/>
    <w:rsid w:val="00071751"/>
    <w:rsid w:val="0007371A"/>
    <w:rsid w:val="000741FD"/>
    <w:rsid w:val="000748B7"/>
    <w:rsid w:val="00074C79"/>
    <w:rsid w:val="0007585C"/>
    <w:rsid w:val="00075A85"/>
    <w:rsid w:val="00075D03"/>
    <w:rsid w:val="00077D62"/>
    <w:rsid w:val="00080368"/>
    <w:rsid w:val="00082354"/>
    <w:rsid w:val="00082561"/>
    <w:rsid w:val="000829BC"/>
    <w:rsid w:val="00082EB2"/>
    <w:rsid w:val="0008366E"/>
    <w:rsid w:val="000848C9"/>
    <w:rsid w:val="00085144"/>
    <w:rsid w:val="000861EA"/>
    <w:rsid w:val="00087070"/>
    <w:rsid w:val="00087F42"/>
    <w:rsid w:val="00090474"/>
    <w:rsid w:val="000952DA"/>
    <w:rsid w:val="0009571B"/>
    <w:rsid w:val="00095FA0"/>
    <w:rsid w:val="0009659E"/>
    <w:rsid w:val="00096847"/>
    <w:rsid w:val="00096B1D"/>
    <w:rsid w:val="00097117"/>
    <w:rsid w:val="000979A1"/>
    <w:rsid w:val="00097F13"/>
    <w:rsid w:val="000A0ABA"/>
    <w:rsid w:val="000A1D34"/>
    <w:rsid w:val="000A2916"/>
    <w:rsid w:val="000A4296"/>
    <w:rsid w:val="000A4334"/>
    <w:rsid w:val="000A4B45"/>
    <w:rsid w:val="000A4F05"/>
    <w:rsid w:val="000A609A"/>
    <w:rsid w:val="000A681F"/>
    <w:rsid w:val="000A6846"/>
    <w:rsid w:val="000A6FA7"/>
    <w:rsid w:val="000A7205"/>
    <w:rsid w:val="000B012C"/>
    <w:rsid w:val="000B02C9"/>
    <w:rsid w:val="000B0B87"/>
    <w:rsid w:val="000B0EA3"/>
    <w:rsid w:val="000B1914"/>
    <w:rsid w:val="000B1A32"/>
    <w:rsid w:val="000B1BEA"/>
    <w:rsid w:val="000B1FD4"/>
    <w:rsid w:val="000B27E4"/>
    <w:rsid w:val="000B29A3"/>
    <w:rsid w:val="000B42CA"/>
    <w:rsid w:val="000B4303"/>
    <w:rsid w:val="000B454A"/>
    <w:rsid w:val="000B4F37"/>
    <w:rsid w:val="000B5258"/>
    <w:rsid w:val="000B5FF6"/>
    <w:rsid w:val="000B6B88"/>
    <w:rsid w:val="000B6B9A"/>
    <w:rsid w:val="000C01BF"/>
    <w:rsid w:val="000C0299"/>
    <w:rsid w:val="000C1421"/>
    <w:rsid w:val="000C17B9"/>
    <w:rsid w:val="000C3F0D"/>
    <w:rsid w:val="000C418B"/>
    <w:rsid w:val="000C46E2"/>
    <w:rsid w:val="000C4F93"/>
    <w:rsid w:val="000C701C"/>
    <w:rsid w:val="000C7490"/>
    <w:rsid w:val="000D0B61"/>
    <w:rsid w:val="000D1FCA"/>
    <w:rsid w:val="000D2DE7"/>
    <w:rsid w:val="000D312F"/>
    <w:rsid w:val="000D342B"/>
    <w:rsid w:val="000D34F0"/>
    <w:rsid w:val="000D505A"/>
    <w:rsid w:val="000D5C15"/>
    <w:rsid w:val="000D61C6"/>
    <w:rsid w:val="000D7222"/>
    <w:rsid w:val="000E083A"/>
    <w:rsid w:val="000E1E2C"/>
    <w:rsid w:val="000E2AC4"/>
    <w:rsid w:val="000E3ABD"/>
    <w:rsid w:val="000E3CC3"/>
    <w:rsid w:val="000E41DD"/>
    <w:rsid w:val="000E4400"/>
    <w:rsid w:val="000E4FDE"/>
    <w:rsid w:val="000E74DC"/>
    <w:rsid w:val="000E7A8D"/>
    <w:rsid w:val="000F0BF9"/>
    <w:rsid w:val="000F0D45"/>
    <w:rsid w:val="000F2797"/>
    <w:rsid w:val="000F29E7"/>
    <w:rsid w:val="000F401C"/>
    <w:rsid w:val="000F64FE"/>
    <w:rsid w:val="000F6557"/>
    <w:rsid w:val="000F77BC"/>
    <w:rsid w:val="000F7F29"/>
    <w:rsid w:val="00100632"/>
    <w:rsid w:val="00100857"/>
    <w:rsid w:val="001011FA"/>
    <w:rsid w:val="00101D53"/>
    <w:rsid w:val="0010233D"/>
    <w:rsid w:val="00102CFF"/>
    <w:rsid w:val="00103337"/>
    <w:rsid w:val="00103528"/>
    <w:rsid w:val="0010412C"/>
    <w:rsid w:val="0010494C"/>
    <w:rsid w:val="00105D59"/>
    <w:rsid w:val="00106746"/>
    <w:rsid w:val="00107CDC"/>
    <w:rsid w:val="00110A9D"/>
    <w:rsid w:val="00110C04"/>
    <w:rsid w:val="00112CFC"/>
    <w:rsid w:val="001131F9"/>
    <w:rsid w:val="00114670"/>
    <w:rsid w:val="00114D1D"/>
    <w:rsid w:val="001152C2"/>
    <w:rsid w:val="00115697"/>
    <w:rsid w:val="001159E6"/>
    <w:rsid w:val="00116966"/>
    <w:rsid w:val="00116F48"/>
    <w:rsid w:val="00117380"/>
    <w:rsid w:val="0011782E"/>
    <w:rsid w:val="00117C80"/>
    <w:rsid w:val="00121052"/>
    <w:rsid w:val="001212FE"/>
    <w:rsid w:val="00121B56"/>
    <w:rsid w:val="00122132"/>
    <w:rsid w:val="00122CDC"/>
    <w:rsid w:val="0012337D"/>
    <w:rsid w:val="00123493"/>
    <w:rsid w:val="00123D7B"/>
    <w:rsid w:val="00124767"/>
    <w:rsid w:val="00124DCA"/>
    <w:rsid w:val="00124E2F"/>
    <w:rsid w:val="00124E8C"/>
    <w:rsid w:val="001266C0"/>
    <w:rsid w:val="00126F62"/>
    <w:rsid w:val="00127590"/>
    <w:rsid w:val="00130AB0"/>
    <w:rsid w:val="00130BE8"/>
    <w:rsid w:val="00131B9C"/>
    <w:rsid w:val="00131D1C"/>
    <w:rsid w:val="0013203E"/>
    <w:rsid w:val="00132357"/>
    <w:rsid w:val="001331FB"/>
    <w:rsid w:val="00133DAB"/>
    <w:rsid w:val="0013461A"/>
    <w:rsid w:val="00134E79"/>
    <w:rsid w:val="0013574F"/>
    <w:rsid w:val="001358DE"/>
    <w:rsid w:val="0013688B"/>
    <w:rsid w:val="0013698A"/>
    <w:rsid w:val="00142384"/>
    <w:rsid w:val="001424BF"/>
    <w:rsid w:val="00142504"/>
    <w:rsid w:val="0014266E"/>
    <w:rsid w:val="00142EFC"/>
    <w:rsid w:val="0014308E"/>
    <w:rsid w:val="0014524E"/>
    <w:rsid w:val="00145DF5"/>
    <w:rsid w:val="00145F37"/>
    <w:rsid w:val="00145F51"/>
    <w:rsid w:val="00146240"/>
    <w:rsid w:val="00146635"/>
    <w:rsid w:val="00146AFC"/>
    <w:rsid w:val="001476B9"/>
    <w:rsid w:val="00147A8F"/>
    <w:rsid w:val="00151012"/>
    <w:rsid w:val="00151183"/>
    <w:rsid w:val="0015147F"/>
    <w:rsid w:val="0015155B"/>
    <w:rsid w:val="001517C9"/>
    <w:rsid w:val="00151A8D"/>
    <w:rsid w:val="001527A0"/>
    <w:rsid w:val="001527AD"/>
    <w:rsid w:val="001529E2"/>
    <w:rsid w:val="00153E0C"/>
    <w:rsid w:val="00154E4D"/>
    <w:rsid w:val="0015584E"/>
    <w:rsid w:val="00155AAC"/>
    <w:rsid w:val="00156122"/>
    <w:rsid w:val="001561E1"/>
    <w:rsid w:val="00157AC7"/>
    <w:rsid w:val="00160C08"/>
    <w:rsid w:val="001630AE"/>
    <w:rsid w:val="0016337A"/>
    <w:rsid w:val="00163A00"/>
    <w:rsid w:val="00163E5E"/>
    <w:rsid w:val="00164F9D"/>
    <w:rsid w:val="0016537B"/>
    <w:rsid w:val="00165B2D"/>
    <w:rsid w:val="001669D8"/>
    <w:rsid w:val="00166D42"/>
    <w:rsid w:val="0016775F"/>
    <w:rsid w:val="00170283"/>
    <w:rsid w:val="001702E8"/>
    <w:rsid w:val="00170349"/>
    <w:rsid w:val="00170479"/>
    <w:rsid w:val="0017095B"/>
    <w:rsid w:val="00173320"/>
    <w:rsid w:val="001733EA"/>
    <w:rsid w:val="00173444"/>
    <w:rsid w:val="00173EC7"/>
    <w:rsid w:val="001747FC"/>
    <w:rsid w:val="00174BA9"/>
    <w:rsid w:val="00174C6E"/>
    <w:rsid w:val="001766F8"/>
    <w:rsid w:val="001776F0"/>
    <w:rsid w:val="00177FBD"/>
    <w:rsid w:val="00180566"/>
    <w:rsid w:val="00180A78"/>
    <w:rsid w:val="0018177D"/>
    <w:rsid w:val="00181CD8"/>
    <w:rsid w:val="00181F27"/>
    <w:rsid w:val="001822A8"/>
    <w:rsid w:val="00182A37"/>
    <w:rsid w:val="00182F54"/>
    <w:rsid w:val="00182F7C"/>
    <w:rsid w:val="00184535"/>
    <w:rsid w:val="001847A1"/>
    <w:rsid w:val="00184D1F"/>
    <w:rsid w:val="00190712"/>
    <w:rsid w:val="0019093B"/>
    <w:rsid w:val="00190FD4"/>
    <w:rsid w:val="001918AA"/>
    <w:rsid w:val="001921F2"/>
    <w:rsid w:val="00195F2A"/>
    <w:rsid w:val="0019605B"/>
    <w:rsid w:val="00196700"/>
    <w:rsid w:val="001970C9"/>
    <w:rsid w:val="00197626"/>
    <w:rsid w:val="001A1723"/>
    <w:rsid w:val="001A215E"/>
    <w:rsid w:val="001A2EE5"/>
    <w:rsid w:val="001A2F27"/>
    <w:rsid w:val="001A348A"/>
    <w:rsid w:val="001A363E"/>
    <w:rsid w:val="001A5086"/>
    <w:rsid w:val="001A5783"/>
    <w:rsid w:val="001A58E0"/>
    <w:rsid w:val="001A5B2E"/>
    <w:rsid w:val="001A5C9A"/>
    <w:rsid w:val="001A614E"/>
    <w:rsid w:val="001A63C4"/>
    <w:rsid w:val="001A6698"/>
    <w:rsid w:val="001A7478"/>
    <w:rsid w:val="001B0A62"/>
    <w:rsid w:val="001B1124"/>
    <w:rsid w:val="001B11B9"/>
    <w:rsid w:val="001B18F3"/>
    <w:rsid w:val="001B2006"/>
    <w:rsid w:val="001B23F7"/>
    <w:rsid w:val="001B34F1"/>
    <w:rsid w:val="001B3A0A"/>
    <w:rsid w:val="001B4EC7"/>
    <w:rsid w:val="001B516F"/>
    <w:rsid w:val="001B6B43"/>
    <w:rsid w:val="001B7ABF"/>
    <w:rsid w:val="001B7B50"/>
    <w:rsid w:val="001C1066"/>
    <w:rsid w:val="001C13B0"/>
    <w:rsid w:val="001C198B"/>
    <w:rsid w:val="001C2D35"/>
    <w:rsid w:val="001C2EE3"/>
    <w:rsid w:val="001C3322"/>
    <w:rsid w:val="001C45BC"/>
    <w:rsid w:val="001C4B45"/>
    <w:rsid w:val="001C56D7"/>
    <w:rsid w:val="001C59A3"/>
    <w:rsid w:val="001C5CF2"/>
    <w:rsid w:val="001C62BF"/>
    <w:rsid w:val="001C69CC"/>
    <w:rsid w:val="001C6D41"/>
    <w:rsid w:val="001C7145"/>
    <w:rsid w:val="001D1986"/>
    <w:rsid w:val="001D2526"/>
    <w:rsid w:val="001D2651"/>
    <w:rsid w:val="001D3FF9"/>
    <w:rsid w:val="001D4106"/>
    <w:rsid w:val="001D41F0"/>
    <w:rsid w:val="001D6BA9"/>
    <w:rsid w:val="001D6C74"/>
    <w:rsid w:val="001D748F"/>
    <w:rsid w:val="001D7CD5"/>
    <w:rsid w:val="001E06D1"/>
    <w:rsid w:val="001E09B7"/>
    <w:rsid w:val="001E10E4"/>
    <w:rsid w:val="001E1727"/>
    <w:rsid w:val="001E2650"/>
    <w:rsid w:val="001E26E8"/>
    <w:rsid w:val="001E2896"/>
    <w:rsid w:val="001E28B4"/>
    <w:rsid w:val="001E4741"/>
    <w:rsid w:val="001E4A8D"/>
    <w:rsid w:val="001E50C5"/>
    <w:rsid w:val="001E6105"/>
    <w:rsid w:val="001E611E"/>
    <w:rsid w:val="001E7F2C"/>
    <w:rsid w:val="001F19F0"/>
    <w:rsid w:val="001F1FCB"/>
    <w:rsid w:val="001F29C6"/>
    <w:rsid w:val="001F3905"/>
    <w:rsid w:val="001F3A20"/>
    <w:rsid w:val="001F3BA6"/>
    <w:rsid w:val="001F4CEC"/>
    <w:rsid w:val="001F5979"/>
    <w:rsid w:val="001F5C3E"/>
    <w:rsid w:val="001F6FAB"/>
    <w:rsid w:val="001F72F1"/>
    <w:rsid w:val="001F7622"/>
    <w:rsid w:val="001F7AAF"/>
    <w:rsid w:val="00200AA5"/>
    <w:rsid w:val="00200CB2"/>
    <w:rsid w:val="0020178B"/>
    <w:rsid w:val="002019EB"/>
    <w:rsid w:val="002024DD"/>
    <w:rsid w:val="00203841"/>
    <w:rsid w:val="002040C4"/>
    <w:rsid w:val="0021133B"/>
    <w:rsid w:val="00211C8F"/>
    <w:rsid w:val="00212ECC"/>
    <w:rsid w:val="002149B1"/>
    <w:rsid w:val="002160BE"/>
    <w:rsid w:val="0021649A"/>
    <w:rsid w:val="00216E90"/>
    <w:rsid w:val="002177CE"/>
    <w:rsid w:val="00217983"/>
    <w:rsid w:val="00221201"/>
    <w:rsid w:val="002214BA"/>
    <w:rsid w:val="00221835"/>
    <w:rsid w:val="00221E44"/>
    <w:rsid w:val="00222569"/>
    <w:rsid w:val="0022344F"/>
    <w:rsid w:val="002238A3"/>
    <w:rsid w:val="00223B72"/>
    <w:rsid w:val="00224401"/>
    <w:rsid w:val="00224DD1"/>
    <w:rsid w:val="002254FA"/>
    <w:rsid w:val="002258CF"/>
    <w:rsid w:val="0022776B"/>
    <w:rsid w:val="00227F73"/>
    <w:rsid w:val="002305BC"/>
    <w:rsid w:val="00230D69"/>
    <w:rsid w:val="0023120C"/>
    <w:rsid w:val="002318B7"/>
    <w:rsid w:val="00232570"/>
    <w:rsid w:val="00232ACA"/>
    <w:rsid w:val="00233395"/>
    <w:rsid w:val="002334A5"/>
    <w:rsid w:val="00233605"/>
    <w:rsid w:val="00233AEA"/>
    <w:rsid w:val="0023462F"/>
    <w:rsid w:val="00235581"/>
    <w:rsid w:val="002368B7"/>
    <w:rsid w:val="002400D2"/>
    <w:rsid w:val="00240A86"/>
    <w:rsid w:val="00240CA8"/>
    <w:rsid w:val="00241202"/>
    <w:rsid w:val="0024147E"/>
    <w:rsid w:val="002427CC"/>
    <w:rsid w:val="002436D6"/>
    <w:rsid w:val="0024372F"/>
    <w:rsid w:val="00243EAE"/>
    <w:rsid w:val="002445A8"/>
    <w:rsid w:val="002446AC"/>
    <w:rsid w:val="00244C60"/>
    <w:rsid w:val="00245613"/>
    <w:rsid w:val="002459F5"/>
    <w:rsid w:val="00245BEB"/>
    <w:rsid w:val="002461E5"/>
    <w:rsid w:val="0025096C"/>
    <w:rsid w:val="00250DDA"/>
    <w:rsid w:val="00251D00"/>
    <w:rsid w:val="0025260E"/>
    <w:rsid w:val="00252B9C"/>
    <w:rsid w:val="002540DC"/>
    <w:rsid w:val="00254423"/>
    <w:rsid w:val="002547CB"/>
    <w:rsid w:val="00254857"/>
    <w:rsid w:val="00254997"/>
    <w:rsid w:val="00255CB5"/>
    <w:rsid w:val="00256018"/>
    <w:rsid w:val="00256217"/>
    <w:rsid w:val="00256ACB"/>
    <w:rsid w:val="002611A2"/>
    <w:rsid w:val="002615CF"/>
    <w:rsid w:val="002620CE"/>
    <w:rsid w:val="00264DF1"/>
    <w:rsid w:val="002702B2"/>
    <w:rsid w:val="00270717"/>
    <w:rsid w:val="00270898"/>
    <w:rsid w:val="002708D4"/>
    <w:rsid w:val="00270988"/>
    <w:rsid w:val="002717DE"/>
    <w:rsid w:val="00271C70"/>
    <w:rsid w:val="00271FD6"/>
    <w:rsid w:val="002727DB"/>
    <w:rsid w:val="00273846"/>
    <w:rsid w:val="00273AE4"/>
    <w:rsid w:val="00273B1C"/>
    <w:rsid w:val="002743AE"/>
    <w:rsid w:val="002755DC"/>
    <w:rsid w:val="002809C7"/>
    <w:rsid w:val="00281334"/>
    <w:rsid w:val="002831B4"/>
    <w:rsid w:val="00283FD2"/>
    <w:rsid w:val="002843F7"/>
    <w:rsid w:val="002867E1"/>
    <w:rsid w:val="00287559"/>
    <w:rsid w:val="00290D34"/>
    <w:rsid w:val="002911D9"/>
    <w:rsid w:val="00291C12"/>
    <w:rsid w:val="002921A5"/>
    <w:rsid w:val="002928AF"/>
    <w:rsid w:val="002936CF"/>
    <w:rsid w:val="00293A3B"/>
    <w:rsid w:val="00294D46"/>
    <w:rsid w:val="002956BB"/>
    <w:rsid w:val="00295850"/>
    <w:rsid w:val="0029697F"/>
    <w:rsid w:val="00296C07"/>
    <w:rsid w:val="0029744F"/>
    <w:rsid w:val="002975AA"/>
    <w:rsid w:val="00297860"/>
    <w:rsid w:val="002979EC"/>
    <w:rsid w:val="002A0471"/>
    <w:rsid w:val="002A0BA1"/>
    <w:rsid w:val="002A14DF"/>
    <w:rsid w:val="002A20D8"/>
    <w:rsid w:val="002A2A6B"/>
    <w:rsid w:val="002A2D8B"/>
    <w:rsid w:val="002A3707"/>
    <w:rsid w:val="002A3815"/>
    <w:rsid w:val="002A6295"/>
    <w:rsid w:val="002A6BC2"/>
    <w:rsid w:val="002A6CB4"/>
    <w:rsid w:val="002B0565"/>
    <w:rsid w:val="002B2C00"/>
    <w:rsid w:val="002B2D89"/>
    <w:rsid w:val="002B45D8"/>
    <w:rsid w:val="002B4EB0"/>
    <w:rsid w:val="002B56E9"/>
    <w:rsid w:val="002B5D25"/>
    <w:rsid w:val="002B61F5"/>
    <w:rsid w:val="002B7424"/>
    <w:rsid w:val="002C00EC"/>
    <w:rsid w:val="002C02F7"/>
    <w:rsid w:val="002C0329"/>
    <w:rsid w:val="002C2795"/>
    <w:rsid w:val="002C40A1"/>
    <w:rsid w:val="002C468D"/>
    <w:rsid w:val="002C46ED"/>
    <w:rsid w:val="002C59A5"/>
    <w:rsid w:val="002D23E9"/>
    <w:rsid w:val="002D2CE4"/>
    <w:rsid w:val="002D3A78"/>
    <w:rsid w:val="002D4031"/>
    <w:rsid w:val="002D47D1"/>
    <w:rsid w:val="002D4881"/>
    <w:rsid w:val="002D4AF5"/>
    <w:rsid w:val="002D4E2F"/>
    <w:rsid w:val="002D5D5D"/>
    <w:rsid w:val="002D601D"/>
    <w:rsid w:val="002D64F8"/>
    <w:rsid w:val="002D6950"/>
    <w:rsid w:val="002D6A21"/>
    <w:rsid w:val="002D7007"/>
    <w:rsid w:val="002E0094"/>
    <w:rsid w:val="002E04C0"/>
    <w:rsid w:val="002E1442"/>
    <w:rsid w:val="002E17C7"/>
    <w:rsid w:val="002E1BE6"/>
    <w:rsid w:val="002E1E9D"/>
    <w:rsid w:val="002E2530"/>
    <w:rsid w:val="002E3164"/>
    <w:rsid w:val="002E55F3"/>
    <w:rsid w:val="002E5D12"/>
    <w:rsid w:val="002E6396"/>
    <w:rsid w:val="002E6695"/>
    <w:rsid w:val="002E78B8"/>
    <w:rsid w:val="002F090F"/>
    <w:rsid w:val="002F2879"/>
    <w:rsid w:val="002F2ED9"/>
    <w:rsid w:val="002F562A"/>
    <w:rsid w:val="002F6207"/>
    <w:rsid w:val="002F64A3"/>
    <w:rsid w:val="002F64DF"/>
    <w:rsid w:val="002F695C"/>
    <w:rsid w:val="002F7519"/>
    <w:rsid w:val="002F7B4F"/>
    <w:rsid w:val="002F7B66"/>
    <w:rsid w:val="002F7D51"/>
    <w:rsid w:val="0030017B"/>
    <w:rsid w:val="00300264"/>
    <w:rsid w:val="00300630"/>
    <w:rsid w:val="00300A35"/>
    <w:rsid w:val="00300AC5"/>
    <w:rsid w:val="00300E68"/>
    <w:rsid w:val="00300F05"/>
    <w:rsid w:val="00301DDB"/>
    <w:rsid w:val="00302F4F"/>
    <w:rsid w:val="003032DB"/>
    <w:rsid w:val="003038D0"/>
    <w:rsid w:val="00304637"/>
    <w:rsid w:val="003046CC"/>
    <w:rsid w:val="00304C9B"/>
    <w:rsid w:val="00305E1B"/>
    <w:rsid w:val="00306883"/>
    <w:rsid w:val="00306F67"/>
    <w:rsid w:val="0030782E"/>
    <w:rsid w:val="00307F01"/>
    <w:rsid w:val="00310FA3"/>
    <w:rsid w:val="00312845"/>
    <w:rsid w:val="003136E5"/>
    <w:rsid w:val="00313A7E"/>
    <w:rsid w:val="00313BB2"/>
    <w:rsid w:val="00314282"/>
    <w:rsid w:val="00314455"/>
    <w:rsid w:val="003158AA"/>
    <w:rsid w:val="00315DE0"/>
    <w:rsid w:val="00320CA6"/>
    <w:rsid w:val="00321AE2"/>
    <w:rsid w:val="00321B77"/>
    <w:rsid w:val="00321C88"/>
    <w:rsid w:val="00321F06"/>
    <w:rsid w:val="00322A9E"/>
    <w:rsid w:val="003232DC"/>
    <w:rsid w:val="00323923"/>
    <w:rsid w:val="00323F78"/>
    <w:rsid w:val="0032425E"/>
    <w:rsid w:val="003242EB"/>
    <w:rsid w:val="0032509B"/>
    <w:rsid w:val="00325732"/>
    <w:rsid w:val="00325AEB"/>
    <w:rsid w:val="003264DD"/>
    <w:rsid w:val="00326FAF"/>
    <w:rsid w:val="00327492"/>
    <w:rsid w:val="00327866"/>
    <w:rsid w:val="00327ACE"/>
    <w:rsid w:val="0033037F"/>
    <w:rsid w:val="00330654"/>
    <w:rsid w:val="00330A08"/>
    <w:rsid w:val="00330F03"/>
    <w:rsid w:val="00331160"/>
    <w:rsid w:val="00331A95"/>
    <w:rsid w:val="00332C9E"/>
    <w:rsid w:val="0033361F"/>
    <w:rsid w:val="00334D56"/>
    <w:rsid w:val="00334D77"/>
    <w:rsid w:val="00334F17"/>
    <w:rsid w:val="0033545F"/>
    <w:rsid w:val="003354EE"/>
    <w:rsid w:val="0033568F"/>
    <w:rsid w:val="00335716"/>
    <w:rsid w:val="00335F99"/>
    <w:rsid w:val="00335FD4"/>
    <w:rsid w:val="0033674C"/>
    <w:rsid w:val="00336AFA"/>
    <w:rsid w:val="00337DD9"/>
    <w:rsid w:val="00340247"/>
    <w:rsid w:val="00341498"/>
    <w:rsid w:val="00341C67"/>
    <w:rsid w:val="003439F3"/>
    <w:rsid w:val="00343EC7"/>
    <w:rsid w:val="003449DA"/>
    <w:rsid w:val="0034563A"/>
    <w:rsid w:val="00345A1E"/>
    <w:rsid w:val="003468AE"/>
    <w:rsid w:val="00347ABD"/>
    <w:rsid w:val="00347CBE"/>
    <w:rsid w:val="00347D2B"/>
    <w:rsid w:val="003505AB"/>
    <w:rsid w:val="00351249"/>
    <w:rsid w:val="00353163"/>
    <w:rsid w:val="00355A97"/>
    <w:rsid w:val="00356270"/>
    <w:rsid w:val="00357103"/>
    <w:rsid w:val="00357740"/>
    <w:rsid w:val="003617B9"/>
    <w:rsid w:val="00362830"/>
    <w:rsid w:val="00362A1A"/>
    <w:rsid w:val="003632B3"/>
    <w:rsid w:val="00363B47"/>
    <w:rsid w:val="003644B1"/>
    <w:rsid w:val="00364C25"/>
    <w:rsid w:val="00365452"/>
    <w:rsid w:val="003655FA"/>
    <w:rsid w:val="00365F6D"/>
    <w:rsid w:val="00370088"/>
    <w:rsid w:val="00370EF2"/>
    <w:rsid w:val="00371292"/>
    <w:rsid w:val="00371909"/>
    <w:rsid w:val="0037381E"/>
    <w:rsid w:val="003739D4"/>
    <w:rsid w:val="00373DF6"/>
    <w:rsid w:val="0037459D"/>
    <w:rsid w:val="003755E8"/>
    <w:rsid w:val="00375782"/>
    <w:rsid w:val="00375814"/>
    <w:rsid w:val="00375C3A"/>
    <w:rsid w:val="0037728A"/>
    <w:rsid w:val="0038066E"/>
    <w:rsid w:val="0038380E"/>
    <w:rsid w:val="00383A90"/>
    <w:rsid w:val="00384433"/>
    <w:rsid w:val="0038479F"/>
    <w:rsid w:val="00384B6B"/>
    <w:rsid w:val="00384EF0"/>
    <w:rsid w:val="003863B1"/>
    <w:rsid w:val="003865D1"/>
    <w:rsid w:val="00386DB5"/>
    <w:rsid w:val="003906E5"/>
    <w:rsid w:val="00391522"/>
    <w:rsid w:val="003916B2"/>
    <w:rsid w:val="00391808"/>
    <w:rsid w:val="00391AC1"/>
    <w:rsid w:val="00393682"/>
    <w:rsid w:val="00394D8D"/>
    <w:rsid w:val="00394E95"/>
    <w:rsid w:val="00395723"/>
    <w:rsid w:val="00395783"/>
    <w:rsid w:val="00396337"/>
    <w:rsid w:val="00397E11"/>
    <w:rsid w:val="003A1942"/>
    <w:rsid w:val="003A1E5E"/>
    <w:rsid w:val="003A1F26"/>
    <w:rsid w:val="003A2E75"/>
    <w:rsid w:val="003A37C1"/>
    <w:rsid w:val="003A3F6F"/>
    <w:rsid w:val="003A43FF"/>
    <w:rsid w:val="003A4953"/>
    <w:rsid w:val="003A6557"/>
    <w:rsid w:val="003A6ECE"/>
    <w:rsid w:val="003A7948"/>
    <w:rsid w:val="003A7C15"/>
    <w:rsid w:val="003B13B5"/>
    <w:rsid w:val="003B1C00"/>
    <w:rsid w:val="003B2BFA"/>
    <w:rsid w:val="003B2DCC"/>
    <w:rsid w:val="003B3326"/>
    <w:rsid w:val="003B3838"/>
    <w:rsid w:val="003B46BE"/>
    <w:rsid w:val="003B5CE4"/>
    <w:rsid w:val="003B6283"/>
    <w:rsid w:val="003B75B6"/>
    <w:rsid w:val="003B76C4"/>
    <w:rsid w:val="003B7DE4"/>
    <w:rsid w:val="003C0A41"/>
    <w:rsid w:val="003C1DF6"/>
    <w:rsid w:val="003C2339"/>
    <w:rsid w:val="003C475A"/>
    <w:rsid w:val="003C4B2A"/>
    <w:rsid w:val="003C4EAB"/>
    <w:rsid w:val="003C54E8"/>
    <w:rsid w:val="003C5CAE"/>
    <w:rsid w:val="003C63E9"/>
    <w:rsid w:val="003C67C9"/>
    <w:rsid w:val="003D048F"/>
    <w:rsid w:val="003D0B55"/>
    <w:rsid w:val="003D1776"/>
    <w:rsid w:val="003D19CC"/>
    <w:rsid w:val="003D211B"/>
    <w:rsid w:val="003D2745"/>
    <w:rsid w:val="003D2991"/>
    <w:rsid w:val="003D2EEF"/>
    <w:rsid w:val="003D3353"/>
    <w:rsid w:val="003D3F53"/>
    <w:rsid w:val="003D5D7C"/>
    <w:rsid w:val="003D7EE7"/>
    <w:rsid w:val="003E0359"/>
    <w:rsid w:val="003E0492"/>
    <w:rsid w:val="003E11D2"/>
    <w:rsid w:val="003E1D68"/>
    <w:rsid w:val="003E3347"/>
    <w:rsid w:val="003E3A98"/>
    <w:rsid w:val="003E3B54"/>
    <w:rsid w:val="003E3C35"/>
    <w:rsid w:val="003E3C5D"/>
    <w:rsid w:val="003E4CFC"/>
    <w:rsid w:val="003E5EE6"/>
    <w:rsid w:val="003E6003"/>
    <w:rsid w:val="003E64BC"/>
    <w:rsid w:val="003E6669"/>
    <w:rsid w:val="003E6B4C"/>
    <w:rsid w:val="003E6EC3"/>
    <w:rsid w:val="003E76B7"/>
    <w:rsid w:val="003F1777"/>
    <w:rsid w:val="003F1AA1"/>
    <w:rsid w:val="003F2D5F"/>
    <w:rsid w:val="003F3552"/>
    <w:rsid w:val="003F3E82"/>
    <w:rsid w:val="003F418B"/>
    <w:rsid w:val="003F46D4"/>
    <w:rsid w:val="003F4A23"/>
    <w:rsid w:val="003F4B74"/>
    <w:rsid w:val="003F4BAC"/>
    <w:rsid w:val="003F4F12"/>
    <w:rsid w:val="003F55D8"/>
    <w:rsid w:val="003F5EAB"/>
    <w:rsid w:val="003F646C"/>
    <w:rsid w:val="003F6476"/>
    <w:rsid w:val="003F7985"/>
    <w:rsid w:val="003F799C"/>
    <w:rsid w:val="004017EB"/>
    <w:rsid w:val="00401C56"/>
    <w:rsid w:val="004034BC"/>
    <w:rsid w:val="00403908"/>
    <w:rsid w:val="00403AC3"/>
    <w:rsid w:val="004047B4"/>
    <w:rsid w:val="00404D42"/>
    <w:rsid w:val="00405455"/>
    <w:rsid w:val="00405F34"/>
    <w:rsid w:val="00407F6F"/>
    <w:rsid w:val="0041108C"/>
    <w:rsid w:val="00413C4F"/>
    <w:rsid w:val="004146DD"/>
    <w:rsid w:val="00414A4B"/>
    <w:rsid w:val="004150D7"/>
    <w:rsid w:val="00415E03"/>
    <w:rsid w:val="004176A8"/>
    <w:rsid w:val="00417AB8"/>
    <w:rsid w:val="00420DBA"/>
    <w:rsid w:val="004217C8"/>
    <w:rsid w:val="00423665"/>
    <w:rsid w:val="00423BCB"/>
    <w:rsid w:val="00424499"/>
    <w:rsid w:val="00424CC8"/>
    <w:rsid w:val="00425119"/>
    <w:rsid w:val="0042516C"/>
    <w:rsid w:val="004257A9"/>
    <w:rsid w:val="00427E7C"/>
    <w:rsid w:val="0043091A"/>
    <w:rsid w:val="00430A77"/>
    <w:rsid w:val="00430AF3"/>
    <w:rsid w:val="00431AE3"/>
    <w:rsid w:val="0043203B"/>
    <w:rsid w:val="004326F2"/>
    <w:rsid w:val="00434354"/>
    <w:rsid w:val="004348BC"/>
    <w:rsid w:val="0043729E"/>
    <w:rsid w:val="004379D7"/>
    <w:rsid w:val="00440052"/>
    <w:rsid w:val="00440288"/>
    <w:rsid w:val="00441AA9"/>
    <w:rsid w:val="00441F2C"/>
    <w:rsid w:val="00442443"/>
    <w:rsid w:val="004427DD"/>
    <w:rsid w:val="0044402D"/>
    <w:rsid w:val="00444323"/>
    <w:rsid w:val="00445090"/>
    <w:rsid w:val="00445CED"/>
    <w:rsid w:val="00446B2D"/>
    <w:rsid w:val="00447558"/>
    <w:rsid w:val="00450ECF"/>
    <w:rsid w:val="00452A4D"/>
    <w:rsid w:val="0045314B"/>
    <w:rsid w:val="00453393"/>
    <w:rsid w:val="00453544"/>
    <w:rsid w:val="00453747"/>
    <w:rsid w:val="00453B37"/>
    <w:rsid w:val="00454C4C"/>
    <w:rsid w:val="00455B86"/>
    <w:rsid w:val="00456707"/>
    <w:rsid w:val="00457682"/>
    <w:rsid w:val="004608B7"/>
    <w:rsid w:val="00460D3A"/>
    <w:rsid w:val="00461449"/>
    <w:rsid w:val="00461949"/>
    <w:rsid w:val="00462462"/>
    <w:rsid w:val="00462DC7"/>
    <w:rsid w:val="00463924"/>
    <w:rsid w:val="00464568"/>
    <w:rsid w:val="004663D2"/>
    <w:rsid w:val="004670B7"/>
    <w:rsid w:val="004671D1"/>
    <w:rsid w:val="00467853"/>
    <w:rsid w:val="004712B2"/>
    <w:rsid w:val="00471D71"/>
    <w:rsid w:val="00472453"/>
    <w:rsid w:val="004731ED"/>
    <w:rsid w:val="004735F7"/>
    <w:rsid w:val="004736F1"/>
    <w:rsid w:val="00474952"/>
    <w:rsid w:val="00474F19"/>
    <w:rsid w:val="00475A73"/>
    <w:rsid w:val="00476CFD"/>
    <w:rsid w:val="004770F1"/>
    <w:rsid w:val="0047784F"/>
    <w:rsid w:val="004779B3"/>
    <w:rsid w:val="00477D3F"/>
    <w:rsid w:val="00477FDD"/>
    <w:rsid w:val="004800DE"/>
    <w:rsid w:val="00480619"/>
    <w:rsid w:val="00480F6B"/>
    <w:rsid w:val="00481F29"/>
    <w:rsid w:val="00483984"/>
    <w:rsid w:val="00484067"/>
    <w:rsid w:val="00485007"/>
    <w:rsid w:val="00485B8B"/>
    <w:rsid w:val="004863D1"/>
    <w:rsid w:val="00486856"/>
    <w:rsid w:val="00487BEC"/>
    <w:rsid w:val="00487BF4"/>
    <w:rsid w:val="0049022D"/>
    <w:rsid w:val="00491166"/>
    <w:rsid w:val="00497C5C"/>
    <w:rsid w:val="004A0A09"/>
    <w:rsid w:val="004A0D1F"/>
    <w:rsid w:val="004A1C47"/>
    <w:rsid w:val="004A1C4B"/>
    <w:rsid w:val="004A315C"/>
    <w:rsid w:val="004A3860"/>
    <w:rsid w:val="004A3D67"/>
    <w:rsid w:val="004A5621"/>
    <w:rsid w:val="004A5DA8"/>
    <w:rsid w:val="004A6D32"/>
    <w:rsid w:val="004A6E4B"/>
    <w:rsid w:val="004A78D4"/>
    <w:rsid w:val="004B0988"/>
    <w:rsid w:val="004B0AC7"/>
    <w:rsid w:val="004B121B"/>
    <w:rsid w:val="004B1577"/>
    <w:rsid w:val="004B17A4"/>
    <w:rsid w:val="004B1800"/>
    <w:rsid w:val="004B2691"/>
    <w:rsid w:val="004B2BA7"/>
    <w:rsid w:val="004B2CEC"/>
    <w:rsid w:val="004B393F"/>
    <w:rsid w:val="004B3FC6"/>
    <w:rsid w:val="004B44BE"/>
    <w:rsid w:val="004B4B79"/>
    <w:rsid w:val="004B5436"/>
    <w:rsid w:val="004B6078"/>
    <w:rsid w:val="004B60FE"/>
    <w:rsid w:val="004B7251"/>
    <w:rsid w:val="004C073F"/>
    <w:rsid w:val="004C0B56"/>
    <w:rsid w:val="004C0EF0"/>
    <w:rsid w:val="004C1BCF"/>
    <w:rsid w:val="004C1DC5"/>
    <w:rsid w:val="004C232A"/>
    <w:rsid w:val="004C2D05"/>
    <w:rsid w:val="004C2E4B"/>
    <w:rsid w:val="004C4038"/>
    <w:rsid w:val="004C4705"/>
    <w:rsid w:val="004C4B5E"/>
    <w:rsid w:val="004C5C3F"/>
    <w:rsid w:val="004C5E11"/>
    <w:rsid w:val="004C6198"/>
    <w:rsid w:val="004C6891"/>
    <w:rsid w:val="004C6C2E"/>
    <w:rsid w:val="004D050D"/>
    <w:rsid w:val="004D0C8B"/>
    <w:rsid w:val="004D1241"/>
    <w:rsid w:val="004D166D"/>
    <w:rsid w:val="004D1F6E"/>
    <w:rsid w:val="004D1F7A"/>
    <w:rsid w:val="004D230B"/>
    <w:rsid w:val="004D44BC"/>
    <w:rsid w:val="004D4AE2"/>
    <w:rsid w:val="004D5730"/>
    <w:rsid w:val="004D7A56"/>
    <w:rsid w:val="004D7CD5"/>
    <w:rsid w:val="004E0606"/>
    <w:rsid w:val="004E08CA"/>
    <w:rsid w:val="004E0A91"/>
    <w:rsid w:val="004E2111"/>
    <w:rsid w:val="004E3049"/>
    <w:rsid w:val="004E3733"/>
    <w:rsid w:val="004E462E"/>
    <w:rsid w:val="004E577C"/>
    <w:rsid w:val="004E746B"/>
    <w:rsid w:val="004E762C"/>
    <w:rsid w:val="004F0E30"/>
    <w:rsid w:val="004F1DD3"/>
    <w:rsid w:val="004F2E3D"/>
    <w:rsid w:val="004F30CD"/>
    <w:rsid w:val="004F36B7"/>
    <w:rsid w:val="004F45ED"/>
    <w:rsid w:val="004F4DF7"/>
    <w:rsid w:val="004F523F"/>
    <w:rsid w:val="004F55CC"/>
    <w:rsid w:val="004F5602"/>
    <w:rsid w:val="004F5B75"/>
    <w:rsid w:val="004F6027"/>
    <w:rsid w:val="004F6780"/>
    <w:rsid w:val="005013E2"/>
    <w:rsid w:val="00501F27"/>
    <w:rsid w:val="00502750"/>
    <w:rsid w:val="00503A83"/>
    <w:rsid w:val="005041E6"/>
    <w:rsid w:val="00504326"/>
    <w:rsid w:val="00505C0B"/>
    <w:rsid w:val="00506996"/>
    <w:rsid w:val="00506A13"/>
    <w:rsid w:val="005075B3"/>
    <w:rsid w:val="00507A42"/>
    <w:rsid w:val="005101DF"/>
    <w:rsid w:val="00510359"/>
    <w:rsid w:val="005104EA"/>
    <w:rsid w:val="0051197E"/>
    <w:rsid w:val="00511FD3"/>
    <w:rsid w:val="00513EED"/>
    <w:rsid w:val="00514D36"/>
    <w:rsid w:val="00515295"/>
    <w:rsid w:val="00516C54"/>
    <w:rsid w:val="0051773D"/>
    <w:rsid w:val="005200A7"/>
    <w:rsid w:val="00520CA2"/>
    <w:rsid w:val="00521BDC"/>
    <w:rsid w:val="00523168"/>
    <w:rsid w:val="005233C7"/>
    <w:rsid w:val="00523766"/>
    <w:rsid w:val="005239B8"/>
    <w:rsid w:val="0052443A"/>
    <w:rsid w:val="00524481"/>
    <w:rsid w:val="005250F7"/>
    <w:rsid w:val="00525522"/>
    <w:rsid w:val="005262CB"/>
    <w:rsid w:val="0052661C"/>
    <w:rsid w:val="00526AE6"/>
    <w:rsid w:val="005273C7"/>
    <w:rsid w:val="005302A6"/>
    <w:rsid w:val="00530C1A"/>
    <w:rsid w:val="0053198C"/>
    <w:rsid w:val="00531A03"/>
    <w:rsid w:val="00531EE4"/>
    <w:rsid w:val="00532844"/>
    <w:rsid w:val="0053284E"/>
    <w:rsid w:val="005328C5"/>
    <w:rsid w:val="005332C8"/>
    <w:rsid w:val="005335CA"/>
    <w:rsid w:val="00533B03"/>
    <w:rsid w:val="00536EE3"/>
    <w:rsid w:val="0053738A"/>
    <w:rsid w:val="005373E5"/>
    <w:rsid w:val="00537D24"/>
    <w:rsid w:val="00540572"/>
    <w:rsid w:val="00540D88"/>
    <w:rsid w:val="00542D86"/>
    <w:rsid w:val="00542E2A"/>
    <w:rsid w:val="00542F56"/>
    <w:rsid w:val="00542FC5"/>
    <w:rsid w:val="005432DF"/>
    <w:rsid w:val="00546477"/>
    <w:rsid w:val="00547D10"/>
    <w:rsid w:val="00551500"/>
    <w:rsid w:val="00551B14"/>
    <w:rsid w:val="0055234C"/>
    <w:rsid w:val="0055242F"/>
    <w:rsid w:val="00552469"/>
    <w:rsid w:val="00552D5E"/>
    <w:rsid w:val="00553F17"/>
    <w:rsid w:val="00554C28"/>
    <w:rsid w:val="00554D7F"/>
    <w:rsid w:val="00554D89"/>
    <w:rsid w:val="00554FD5"/>
    <w:rsid w:val="00555332"/>
    <w:rsid w:val="00556EC3"/>
    <w:rsid w:val="00557AFA"/>
    <w:rsid w:val="00560FC9"/>
    <w:rsid w:val="00561497"/>
    <w:rsid w:val="00561C33"/>
    <w:rsid w:val="00561D23"/>
    <w:rsid w:val="00563150"/>
    <w:rsid w:val="005653DE"/>
    <w:rsid w:val="00565C0F"/>
    <w:rsid w:val="00566005"/>
    <w:rsid w:val="0056694E"/>
    <w:rsid w:val="00567EB2"/>
    <w:rsid w:val="00567FBC"/>
    <w:rsid w:val="005712EF"/>
    <w:rsid w:val="00573B46"/>
    <w:rsid w:val="00574249"/>
    <w:rsid w:val="00574BFB"/>
    <w:rsid w:val="00574D0D"/>
    <w:rsid w:val="005752D2"/>
    <w:rsid w:val="00576AEE"/>
    <w:rsid w:val="00580930"/>
    <w:rsid w:val="00580E60"/>
    <w:rsid w:val="00581C97"/>
    <w:rsid w:val="00582F9C"/>
    <w:rsid w:val="0058304A"/>
    <w:rsid w:val="00583BAA"/>
    <w:rsid w:val="00583BDC"/>
    <w:rsid w:val="005866F6"/>
    <w:rsid w:val="005872B7"/>
    <w:rsid w:val="00587316"/>
    <w:rsid w:val="005900F0"/>
    <w:rsid w:val="00591B9A"/>
    <w:rsid w:val="00591C2D"/>
    <w:rsid w:val="00591D08"/>
    <w:rsid w:val="0059529D"/>
    <w:rsid w:val="00595676"/>
    <w:rsid w:val="00595D75"/>
    <w:rsid w:val="00596E0D"/>
    <w:rsid w:val="00597485"/>
    <w:rsid w:val="005A00C1"/>
    <w:rsid w:val="005A063B"/>
    <w:rsid w:val="005A0C94"/>
    <w:rsid w:val="005A1154"/>
    <w:rsid w:val="005A1712"/>
    <w:rsid w:val="005A18B9"/>
    <w:rsid w:val="005A1A1E"/>
    <w:rsid w:val="005A1AFB"/>
    <w:rsid w:val="005A24EF"/>
    <w:rsid w:val="005A3079"/>
    <w:rsid w:val="005A396A"/>
    <w:rsid w:val="005A488C"/>
    <w:rsid w:val="005A52D4"/>
    <w:rsid w:val="005A57F5"/>
    <w:rsid w:val="005A6029"/>
    <w:rsid w:val="005A6112"/>
    <w:rsid w:val="005A783A"/>
    <w:rsid w:val="005B039D"/>
    <w:rsid w:val="005B07E7"/>
    <w:rsid w:val="005B08C8"/>
    <w:rsid w:val="005B155C"/>
    <w:rsid w:val="005B21DC"/>
    <w:rsid w:val="005B3288"/>
    <w:rsid w:val="005B3723"/>
    <w:rsid w:val="005B4398"/>
    <w:rsid w:val="005B5568"/>
    <w:rsid w:val="005B58F0"/>
    <w:rsid w:val="005B6096"/>
    <w:rsid w:val="005B6357"/>
    <w:rsid w:val="005B66C8"/>
    <w:rsid w:val="005B6901"/>
    <w:rsid w:val="005B6BCF"/>
    <w:rsid w:val="005B747F"/>
    <w:rsid w:val="005B76C1"/>
    <w:rsid w:val="005B77CC"/>
    <w:rsid w:val="005B7B76"/>
    <w:rsid w:val="005C0D89"/>
    <w:rsid w:val="005C14C7"/>
    <w:rsid w:val="005C1CFD"/>
    <w:rsid w:val="005C3324"/>
    <w:rsid w:val="005C340F"/>
    <w:rsid w:val="005C3950"/>
    <w:rsid w:val="005C3CC7"/>
    <w:rsid w:val="005C42C0"/>
    <w:rsid w:val="005C4D45"/>
    <w:rsid w:val="005C505F"/>
    <w:rsid w:val="005C5120"/>
    <w:rsid w:val="005C5194"/>
    <w:rsid w:val="005C54EB"/>
    <w:rsid w:val="005C5EFC"/>
    <w:rsid w:val="005C6051"/>
    <w:rsid w:val="005C618A"/>
    <w:rsid w:val="005C6E81"/>
    <w:rsid w:val="005C7AA3"/>
    <w:rsid w:val="005D0457"/>
    <w:rsid w:val="005D0501"/>
    <w:rsid w:val="005D07A8"/>
    <w:rsid w:val="005D1571"/>
    <w:rsid w:val="005D15CE"/>
    <w:rsid w:val="005D2232"/>
    <w:rsid w:val="005D28F5"/>
    <w:rsid w:val="005D2AF0"/>
    <w:rsid w:val="005D4106"/>
    <w:rsid w:val="005D4431"/>
    <w:rsid w:val="005D444A"/>
    <w:rsid w:val="005D48CA"/>
    <w:rsid w:val="005D4E13"/>
    <w:rsid w:val="005D5185"/>
    <w:rsid w:val="005D52DA"/>
    <w:rsid w:val="005D66AF"/>
    <w:rsid w:val="005D76C0"/>
    <w:rsid w:val="005D7F58"/>
    <w:rsid w:val="005E08DD"/>
    <w:rsid w:val="005E09B4"/>
    <w:rsid w:val="005E0E07"/>
    <w:rsid w:val="005E102C"/>
    <w:rsid w:val="005E111C"/>
    <w:rsid w:val="005E11AF"/>
    <w:rsid w:val="005E1A52"/>
    <w:rsid w:val="005E2225"/>
    <w:rsid w:val="005E346F"/>
    <w:rsid w:val="005E3B84"/>
    <w:rsid w:val="005E4553"/>
    <w:rsid w:val="005E63F7"/>
    <w:rsid w:val="005E66A5"/>
    <w:rsid w:val="005E7264"/>
    <w:rsid w:val="005F0350"/>
    <w:rsid w:val="005F07A6"/>
    <w:rsid w:val="005F0BB3"/>
    <w:rsid w:val="005F10A1"/>
    <w:rsid w:val="005F271D"/>
    <w:rsid w:val="005F2BB1"/>
    <w:rsid w:val="005F2D3C"/>
    <w:rsid w:val="005F3ECE"/>
    <w:rsid w:val="005F450C"/>
    <w:rsid w:val="005F479C"/>
    <w:rsid w:val="005F4968"/>
    <w:rsid w:val="005F500D"/>
    <w:rsid w:val="005F65C6"/>
    <w:rsid w:val="005F6737"/>
    <w:rsid w:val="005F6C6B"/>
    <w:rsid w:val="005F6DB9"/>
    <w:rsid w:val="005F6EA1"/>
    <w:rsid w:val="005F75FE"/>
    <w:rsid w:val="005F7752"/>
    <w:rsid w:val="005F7FDD"/>
    <w:rsid w:val="0060049D"/>
    <w:rsid w:val="00600787"/>
    <w:rsid w:val="006010BB"/>
    <w:rsid w:val="006020B3"/>
    <w:rsid w:val="0060313E"/>
    <w:rsid w:val="006035B6"/>
    <w:rsid w:val="00603E0E"/>
    <w:rsid w:val="00604B31"/>
    <w:rsid w:val="00605704"/>
    <w:rsid w:val="00605CC0"/>
    <w:rsid w:val="0060619E"/>
    <w:rsid w:val="00607283"/>
    <w:rsid w:val="00607542"/>
    <w:rsid w:val="00607E6C"/>
    <w:rsid w:val="0061125D"/>
    <w:rsid w:val="00612366"/>
    <w:rsid w:val="00612B4A"/>
    <w:rsid w:val="00612B8F"/>
    <w:rsid w:val="00613481"/>
    <w:rsid w:val="00613662"/>
    <w:rsid w:val="00614AB8"/>
    <w:rsid w:val="00615E75"/>
    <w:rsid w:val="006161E8"/>
    <w:rsid w:val="006162A2"/>
    <w:rsid w:val="0061637C"/>
    <w:rsid w:val="006165D6"/>
    <w:rsid w:val="00616904"/>
    <w:rsid w:val="00616F3B"/>
    <w:rsid w:val="006174BE"/>
    <w:rsid w:val="0061799A"/>
    <w:rsid w:val="00617A00"/>
    <w:rsid w:val="00617AEB"/>
    <w:rsid w:val="00620D83"/>
    <w:rsid w:val="00621DBB"/>
    <w:rsid w:val="0062210D"/>
    <w:rsid w:val="00622BD7"/>
    <w:rsid w:val="00622F9E"/>
    <w:rsid w:val="00623916"/>
    <w:rsid w:val="00623E44"/>
    <w:rsid w:val="006247E2"/>
    <w:rsid w:val="00625759"/>
    <w:rsid w:val="00625A85"/>
    <w:rsid w:val="0062675D"/>
    <w:rsid w:val="00626A50"/>
    <w:rsid w:val="00630807"/>
    <w:rsid w:val="006316AF"/>
    <w:rsid w:val="006322F0"/>
    <w:rsid w:val="006327D4"/>
    <w:rsid w:val="006329D3"/>
    <w:rsid w:val="00633A27"/>
    <w:rsid w:val="00633E1E"/>
    <w:rsid w:val="00634DE6"/>
    <w:rsid w:val="006357EC"/>
    <w:rsid w:val="0063624B"/>
    <w:rsid w:val="00636564"/>
    <w:rsid w:val="00636858"/>
    <w:rsid w:val="00636A1B"/>
    <w:rsid w:val="00636D79"/>
    <w:rsid w:val="00636D95"/>
    <w:rsid w:val="006379A4"/>
    <w:rsid w:val="00637A5D"/>
    <w:rsid w:val="00640174"/>
    <w:rsid w:val="006404F0"/>
    <w:rsid w:val="00640BA8"/>
    <w:rsid w:val="00640D04"/>
    <w:rsid w:val="006410C5"/>
    <w:rsid w:val="00641DC4"/>
    <w:rsid w:val="00642594"/>
    <w:rsid w:val="00643544"/>
    <w:rsid w:val="0064367D"/>
    <w:rsid w:val="0064477D"/>
    <w:rsid w:val="00644AE9"/>
    <w:rsid w:val="0064505F"/>
    <w:rsid w:val="0064619D"/>
    <w:rsid w:val="00646DC2"/>
    <w:rsid w:val="0064758F"/>
    <w:rsid w:val="00647709"/>
    <w:rsid w:val="0065016A"/>
    <w:rsid w:val="006504CA"/>
    <w:rsid w:val="006518BD"/>
    <w:rsid w:val="00651FB9"/>
    <w:rsid w:val="006532B4"/>
    <w:rsid w:val="00653B1C"/>
    <w:rsid w:val="00653E15"/>
    <w:rsid w:val="00654D8D"/>
    <w:rsid w:val="006559DE"/>
    <w:rsid w:val="0065603D"/>
    <w:rsid w:val="00656403"/>
    <w:rsid w:val="00657244"/>
    <w:rsid w:val="00657826"/>
    <w:rsid w:val="00657B9B"/>
    <w:rsid w:val="00660CCC"/>
    <w:rsid w:val="00661C7A"/>
    <w:rsid w:val="00661F15"/>
    <w:rsid w:val="00662CE0"/>
    <w:rsid w:val="006645CD"/>
    <w:rsid w:val="0066596A"/>
    <w:rsid w:val="006668BF"/>
    <w:rsid w:val="006672B9"/>
    <w:rsid w:val="006708CC"/>
    <w:rsid w:val="0067311B"/>
    <w:rsid w:val="006733B2"/>
    <w:rsid w:val="006738A7"/>
    <w:rsid w:val="00673E21"/>
    <w:rsid w:val="006741BF"/>
    <w:rsid w:val="0067433B"/>
    <w:rsid w:val="006743F7"/>
    <w:rsid w:val="00674B04"/>
    <w:rsid w:val="00675DFF"/>
    <w:rsid w:val="00676B63"/>
    <w:rsid w:val="006774F3"/>
    <w:rsid w:val="006815E5"/>
    <w:rsid w:val="0068226F"/>
    <w:rsid w:val="00682403"/>
    <w:rsid w:val="0068250A"/>
    <w:rsid w:val="00682C7B"/>
    <w:rsid w:val="00683274"/>
    <w:rsid w:val="00683365"/>
    <w:rsid w:val="006833D5"/>
    <w:rsid w:val="00683749"/>
    <w:rsid w:val="00684227"/>
    <w:rsid w:val="00684391"/>
    <w:rsid w:val="00685854"/>
    <w:rsid w:val="00685C3D"/>
    <w:rsid w:val="00687B34"/>
    <w:rsid w:val="006908A7"/>
    <w:rsid w:val="00691200"/>
    <w:rsid w:val="00695BE4"/>
    <w:rsid w:val="00695D53"/>
    <w:rsid w:val="00696887"/>
    <w:rsid w:val="006968B4"/>
    <w:rsid w:val="006A0C36"/>
    <w:rsid w:val="006A118C"/>
    <w:rsid w:val="006A17DA"/>
    <w:rsid w:val="006A1DAA"/>
    <w:rsid w:val="006A221C"/>
    <w:rsid w:val="006A2C47"/>
    <w:rsid w:val="006A3A99"/>
    <w:rsid w:val="006A3C1B"/>
    <w:rsid w:val="006A4864"/>
    <w:rsid w:val="006A5123"/>
    <w:rsid w:val="006A60BE"/>
    <w:rsid w:val="006A65DA"/>
    <w:rsid w:val="006A6B5B"/>
    <w:rsid w:val="006A7267"/>
    <w:rsid w:val="006A7691"/>
    <w:rsid w:val="006B1214"/>
    <w:rsid w:val="006B13A3"/>
    <w:rsid w:val="006B1C24"/>
    <w:rsid w:val="006B29C4"/>
    <w:rsid w:val="006B3193"/>
    <w:rsid w:val="006B37A5"/>
    <w:rsid w:val="006B3E66"/>
    <w:rsid w:val="006B4CA0"/>
    <w:rsid w:val="006B58DD"/>
    <w:rsid w:val="006B789C"/>
    <w:rsid w:val="006C0017"/>
    <w:rsid w:val="006C0227"/>
    <w:rsid w:val="006C0BBD"/>
    <w:rsid w:val="006C13C2"/>
    <w:rsid w:val="006C2F63"/>
    <w:rsid w:val="006C4561"/>
    <w:rsid w:val="006C4BD6"/>
    <w:rsid w:val="006C622E"/>
    <w:rsid w:val="006C6314"/>
    <w:rsid w:val="006C6861"/>
    <w:rsid w:val="006C713E"/>
    <w:rsid w:val="006C71D1"/>
    <w:rsid w:val="006C7905"/>
    <w:rsid w:val="006C792D"/>
    <w:rsid w:val="006D0184"/>
    <w:rsid w:val="006D0714"/>
    <w:rsid w:val="006D074B"/>
    <w:rsid w:val="006D13BD"/>
    <w:rsid w:val="006D216E"/>
    <w:rsid w:val="006D3CE6"/>
    <w:rsid w:val="006D54E8"/>
    <w:rsid w:val="006D58E9"/>
    <w:rsid w:val="006D694F"/>
    <w:rsid w:val="006E0500"/>
    <w:rsid w:val="006E21B5"/>
    <w:rsid w:val="006E2911"/>
    <w:rsid w:val="006E3B81"/>
    <w:rsid w:val="006E48F8"/>
    <w:rsid w:val="006E4D11"/>
    <w:rsid w:val="006E5199"/>
    <w:rsid w:val="006E60DE"/>
    <w:rsid w:val="006E6506"/>
    <w:rsid w:val="006E6961"/>
    <w:rsid w:val="006E725B"/>
    <w:rsid w:val="006E76AE"/>
    <w:rsid w:val="006E7CEE"/>
    <w:rsid w:val="006F19DD"/>
    <w:rsid w:val="006F1E95"/>
    <w:rsid w:val="006F1ED1"/>
    <w:rsid w:val="006F283F"/>
    <w:rsid w:val="006F29D4"/>
    <w:rsid w:val="006F29DE"/>
    <w:rsid w:val="006F3CF5"/>
    <w:rsid w:val="006F3CFD"/>
    <w:rsid w:val="006F6C39"/>
    <w:rsid w:val="006F71CD"/>
    <w:rsid w:val="006F777F"/>
    <w:rsid w:val="006F7D03"/>
    <w:rsid w:val="00700075"/>
    <w:rsid w:val="0070094A"/>
    <w:rsid w:val="00700FD1"/>
    <w:rsid w:val="0070124F"/>
    <w:rsid w:val="00701471"/>
    <w:rsid w:val="00701A91"/>
    <w:rsid w:val="00701C90"/>
    <w:rsid w:val="00701DE7"/>
    <w:rsid w:val="007025A4"/>
    <w:rsid w:val="0070433D"/>
    <w:rsid w:val="007043C9"/>
    <w:rsid w:val="00704AF8"/>
    <w:rsid w:val="00705D75"/>
    <w:rsid w:val="0070619E"/>
    <w:rsid w:val="007066CA"/>
    <w:rsid w:val="00707420"/>
    <w:rsid w:val="00707CC6"/>
    <w:rsid w:val="00707E27"/>
    <w:rsid w:val="007101AC"/>
    <w:rsid w:val="00710B03"/>
    <w:rsid w:val="007119F3"/>
    <w:rsid w:val="007129B6"/>
    <w:rsid w:val="00712C8F"/>
    <w:rsid w:val="00712FD6"/>
    <w:rsid w:val="00713381"/>
    <w:rsid w:val="007133DC"/>
    <w:rsid w:val="00714351"/>
    <w:rsid w:val="00715869"/>
    <w:rsid w:val="00716227"/>
    <w:rsid w:val="00716BB0"/>
    <w:rsid w:val="00716E02"/>
    <w:rsid w:val="00716F0A"/>
    <w:rsid w:val="00721410"/>
    <w:rsid w:val="00722053"/>
    <w:rsid w:val="007223A8"/>
    <w:rsid w:val="00722D61"/>
    <w:rsid w:val="007231B8"/>
    <w:rsid w:val="00723535"/>
    <w:rsid w:val="00724BCD"/>
    <w:rsid w:val="00724E45"/>
    <w:rsid w:val="00725503"/>
    <w:rsid w:val="00726170"/>
    <w:rsid w:val="00726865"/>
    <w:rsid w:val="00726B52"/>
    <w:rsid w:val="00727042"/>
    <w:rsid w:val="00727366"/>
    <w:rsid w:val="00727565"/>
    <w:rsid w:val="00727EAD"/>
    <w:rsid w:val="00730531"/>
    <w:rsid w:val="00730E9F"/>
    <w:rsid w:val="00731B74"/>
    <w:rsid w:val="007329EF"/>
    <w:rsid w:val="00732A36"/>
    <w:rsid w:val="007335B6"/>
    <w:rsid w:val="00733D79"/>
    <w:rsid w:val="00733EE6"/>
    <w:rsid w:val="00736463"/>
    <w:rsid w:val="00740BCA"/>
    <w:rsid w:val="0074173C"/>
    <w:rsid w:val="00741D3D"/>
    <w:rsid w:val="00742182"/>
    <w:rsid w:val="00742F76"/>
    <w:rsid w:val="00743005"/>
    <w:rsid w:val="00743B9E"/>
    <w:rsid w:val="00743C99"/>
    <w:rsid w:val="007446AE"/>
    <w:rsid w:val="00744D21"/>
    <w:rsid w:val="00745AA7"/>
    <w:rsid w:val="00745E5B"/>
    <w:rsid w:val="007467D1"/>
    <w:rsid w:val="00750450"/>
    <w:rsid w:val="00751560"/>
    <w:rsid w:val="00753CC5"/>
    <w:rsid w:val="00753F46"/>
    <w:rsid w:val="007546F2"/>
    <w:rsid w:val="00755507"/>
    <w:rsid w:val="0076076D"/>
    <w:rsid w:val="0076079A"/>
    <w:rsid w:val="00761113"/>
    <w:rsid w:val="007627E1"/>
    <w:rsid w:val="00762E20"/>
    <w:rsid w:val="0076368D"/>
    <w:rsid w:val="00763E5B"/>
    <w:rsid w:val="0076469B"/>
    <w:rsid w:val="007658C7"/>
    <w:rsid w:val="00765CD2"/>
    <w:rsid w:val="00770566"/>
    <w:rsid w:val="007706ED"/>
    <w:rsid w:val="00770904"/>
    <w:rsid w:val="00771AD1"/>
    <w:rsid w:val="00771CCB"/>
    <w:rsid w:val="00772651"/>
    <w:rsid w:val="00772E8F"/>
    <w:rsid w:val="007735AA"/>
    <w:rsid w:val="007740F1"/>
    <w:rsid w:val="0077588F"/>
    <w:rsid w:val="00776FD3"/>
    <w:rsid w:val="007775AF"/>
    <w:rsid w:val="007777F1"/>
    <w:rsid w:val="0077786E"/>
    <w:rsid w:val="00780680"/>
    <w:rsid w:val="00780F8A"/>
    <w:rsid w:val="007819C2"/>
    <w:rsid w:val="007819EF"/>
    <w:rsid w:val="0078207E"/>
    <w:rsid w:val="007820FE"/>
    <w:rsid w:val="007851D8"/>
    <w:rsid w:val="007859E4"/>
    <w:rsid w:val="007873AF"/>
    <w:rsid w:val="0079116A"/>
    <w:rsid w:val="007925B1"/>
    <w:rsid w:val="00795B4E"/>
    <w:rsid w:val="00796376"/>
    <w:rsid w:val="007968BA"/>
    <w:rsid w:val="00796E43"/>
    <w:rsid w:val="007971B5"/>
    <w:rsid w:val="00797A94"/>
    <w:rsid w:val="007A0A15"/>
    <w:rsid w:val="007A15DF"/>
    <w:rsid w:val="007A3E4C"/>
    <w:rsid w:val="007A4943"/>
    <w:rsid w:val="007A49E1"/>
    <w:rsid w:val="007A6023"/>
    <w:rsid w:val="007A61F6"/>
    <w:rsid w:val="007A63E6"/>
    <w:rsid w:val="007A6BF0"/>
    <w:rsid w:val="007A7080"/>
    <w:rsid w:val="007A7A1E"/>
    <w:rsid w:val="007A7C96"/>
    <w:rsid w:val="007B05CC"/>
    <w:rsid w:val="007B19C7"/>
    <w:rsid w:val="007B2E11"/>
    <w:rsid w:val="007B3FFD"/>
    <w:rsid w:val="007B48B5"/>
    <w:rsid w:val="007B4D5D"/>
    <w:rsid w:val="007B5592"/>
    <w:rsid w:val="007B620F"/>
    <w:rsid w:val="007B63B6"/>
    <w:rsid w:val="007B6E29"/>
    <w:rsid w:val="007B7170"/>
    <w:rsid w:val="007B7B07"/>
    <w:rsid w:val="007C07E8"/>
    <w:rsid w:val="007C11FF"/>
    <w:rsid w:val="007C1566"/>
    <w:rsid w:val="007C1A05"/>
    <w:rsid w:val="007C1F48"/>
    <w:rsid w:val="007C2DBB"/>
    <w:rsid w:val="007C2F4F"/>
    <w:rsid w:val="007C45EB"/>
    <w:rsid w:val="007C4B1D"/>
    <w:rsid w:val="007C5A29"/>
    <w:rsid w:val="007C61DA"/>
    <w:rsid w:val="007C64A3"/>
    <w:rsid w:val="007C6F61"/>
    <w:rsid w:val="007C75E3"/>
    <w:rsid w:val="007C771B"/>
    <w:rsid w:val="007C7C1D"/>
    <w:rsid w:val="007C7C5A"/>
    <w:rsid w:val="007C7F50"/>
    <w:rsid w:val="007D0152"/>
    <w:rsid w:val="007D1540"/>
    <w:rsid w:val="007D21FB"/>
    <w:rsid w:val="007D26AB"/>
    <w:rsid w:val="007D2C11"/>
    <w:rsid w:val="007D2CCB"/>
    <w:rsid w:val="007D407C"/>
    <w:rsid w:val="007D43F4"/>
    <w:rsid w:val="007D4458"/>
    <w:rsid w:val="007D48A0"/>
    <w:rsid w:val="007D537D"/>
    <w:rsid w:val="007D5A79"/>
    <w:rsid w:val="007D6B05"/>
    <w:rsid w:val="007D79BC"/>
    <w:rsid w:val="007D7E00"/>
    <w:rsid w:val="007E0483"/>
    <w:rsid w:val="007E0ADD"/>
    <w:rsid w:val="007E0E71"/>
    <w:rsid w:val="007E1478"/>
    <w:rsid w:val="007E20D5"/>
    <w:rsid w:val="007E34B8"/>
    <w:rsid w:val="007E3BDF"/>
    <w:rsid w:val="007E4E75"/>
    <w:rsid w:val="007E6263"/>
    <w:rsid w:val="007E641D"/>
    <w:rsid w:val="007E7DBE"/>
    <w:rsid w:val="007F11C7"/>
    <w:rsid w:val="007F216F"/>
    <w:rsid w:val="007F242E"/>
    <w:rsid w:val="007F33A0"/>
    <w:rsid w:val="007F33A7"/>
    <w:rsid w:val="007F3A1F"/>
    <w:rsid w:val="007F3EF2"/>
    <w:rsid w:val="007F6151"/>
    <w:rsid w:val="007F638B"/>
    <w:rsid w:val="007F659D"/>
    <w:rsid w:val="007F694E"/>
    <w:rsid w:val="007F73E0"/>
    <w:rsid w:val="007F79C3"/>
    <w:rsid w:val="007F7E61"/>
    <w:rsid w:val="007F7FC2"/>
    <w:rsid w:val="0080108B"/>
    <w:rsid w:val="0080184C"/>
    <w:rsid w:val="00801C37"/>
    <w:rsid w:val="008020F4"/>
    <w:rsid w:val="00802AFF"/>
    <w:rsid w:val="00803627"/>
    <w:rsid w:val="00803688"/>
    <w:rsid w:val="008037DB"/>
    <w:rsid w:val="00803C40"/>
    <w:rsid w:val="00804526"/>
    <w:rsid w:val="00804D88"/>
    <w:rsid w:val="008050E5"/>
    <w:rsid w:val="00805256"/>
    <w:rsid w:val="008053F7"/>
    <w:rsid w:val="00805ECA"/>
    <w:rsid w:val="008060AA"/>
    <w:rsid w:val="00806FF3"/>
    <w:rsid w:val="00807163"/>
    <w:rsid w:val="00807759"/>
    <w:rsid w:val="00810031"/>
    <w:rsid w:val="00810893"/>
    <w:rsid w:val="00810984"/>
    <w:rsid w:val="00810A4B"/>
    <w:rsid w:val="008132F0"/>
    <w:rsid w:val="00814CB9"/>
    <w:rsid w:val="00814EDE"/>
    <w:rsid w:val="0081599E"/>
    <w:rsid w:val="00816BE7"/>
    <w:rsid w:val="0081763B"/>
    <w:rsid w:val="0081796A"/>
    <w:rsid w:val="00820AEA"/>
    <w:rsid w:val="00820EF4"/>
    <w:rsid w:val="008217C1"/>
    <w:rsid w:val="00822973"/>
    <w:rsid w:val="00822D02"/>
    <w:rsid w:val="00822E47"/>
    <w:rsid w:val="00823778"/>
    <w:rsid w:val="00823B72"/>
    <w:rsid w:val="00824779"/>
    <w:rsid w:val="00825A4C"/>
    <w:rsid w:val="008300CD"/>
    <w:rsid w:val="008313A4"/>
    <w:rsid w:val="00831C2F"/>
    <w:rsid w:val="00831DED"/>
    <w:rsid w:val="00831EB6"/>
    <w:rsid w:val="00833A9E"/>
    <w:rsid w:val="00833FE7"/>
    <w:rsid w:val="00834C37"/>
    <w:rsid w:val="00834CD0"/>
    <w:rsid w:val="00835398"/>
    <w:rsid w:val="0083582D"/>
    <w:rsid w:val="008370C9"/>
    <w:rsid w:val="008404F4"/>
    <w:rsid w:val="00840FCA"/>
    <w:rsid w:val="00841A3E"/>
    <w:rsid w:val="00842574"/>
    <w:rsid w:val="00842C67"/>
    <w:rsid w:val="00842CA0"/>
    <w:rsid w:val="008434BB"/>
    <w:rsid w:val="008454E3"/>
    <w:rsid w:val="008456F0"/>
    <w:rsid w:val="00845703"/>
    <w:rsid w:val="008476E1"/>
    <w:rsid w:val="00847D59"/>
    <w:rsid w:val="008503DB"/>
    <w:rsid w:val="00850566"/>
    <w:rsid w:val="0085091D"/>
    <w:rsid w:val="00850B1F"/>
    <w:rsid w:val="0085158D"/>
    <w:rsid w:val="00851CEE"/>
    <w:rsid w:val="00852D63"/>
    <w:rsid w:val="00853DF9"/>
    <w:rsid w:val="008543E7"/>
    <w:rsid w:val="00854CFC"/>
    <w:rsid w:val="0085593E"/>
    <w:rsid w:val="00855C1D"/>
    <w:rsid w:val="008568FB"/>
    <w:rsid w:val="0085694C"/>
    <w:rsid w:val="00860DC5"/>
    <w:rsid w:val="008616A1"/>
    <w:rsid w:val="00861739"/>
    <w:rsid w:val="0086230B"/>
    <w:rsid w:val="00863226"/>
    <w:rsid w:val="0086339C"/>
    <w:rsid w:val="00863BA4"/>
    <w:rsid w:val="00863C1B"/>
    <w:rsid w:val="008655B6"/>
    <w:rsid w:val="0086585F"/>
    <w:rsid w:val="00865F17"/>
    <w:rsid w:val="00866306"/>
    <w:rsid w:val="00867086"/>
    <w:rsid w:val="00867F14"/>
    <w:rsid w:val="0087048E"/>
    <w:rsid w:val="0087157E"/>
    <w:rsid w:val="00871BA4"/>
    <w:rsid w:val="00871E74"/>
    <w:rsid w:val="00873552"/>
    <w:rsid w:val="00874136"/>
    <w:rsid w:val="00874FCF"/>
    <w:rsid w:val="00875098"/>
    <w:rsid w:val="0087523C"/>
    <w:rsid w:val="00875257"/>
    <w:rsid w:val="00875941"/>
    <w:rsid w:val="008764FF"/>
    <w:rsid w:val="0088053A"/>
    <w:rsid w:val="0088144C"/>
    <w:rsid w:val="00881AA2"/>
    <w:rsid w:val="00881D67"/>
    <w:rsid w:val="00881E91"/>
    <w:rsid w:val="0088230D"/>
    <w:rsid w:val="00882801"/>
    <w:rsid w:val="00884989"/>
    <w:rsid w:val="00885023"/>
    <w:rsid w:val="00885A5F"/>
    <w:rsid w:val="00887CC0"/>
    <w:rsid w:val="00890351"/>
    <w:rsid w:val="008904D7"/>
    <w:rsid w:val="008913EC"/>
    <w:rsid w:val="00891600"/>
    <w:rsid w:val="0089181B"/>
    <w:rsid w:val="008928BC"/>
    <w:rsid w:val="00892A14"/>
    <w:rsid w:val="00892D50"/>
    <w:rsid w:val="0089379E"/>
    <w:rsid w:val="00894BD4"/>
    <w:rsid w:val="008960C5"/>
    <w:rsid w:val="00896908"/>
    <w:rsid w:val="00896ACE"/>
    <w:rsid w:val="00896D75"/>
    <w:rsid w:val="00897FFD"/>
    <w:rsid w:val="008A117D"/>
    <w:rsid w:val="008A216A"/>
    <w:rsid w:val="008A244F"/>
    <w:rsid w:val="008A32DE"/>
    <w:rsid w:val="008A3C64"/>
    <w:rsid w:val="008A3EB5"/>
    <w:rsid w:val="008A4720"/>
    <w:rsid w:val="008A488B"/>
    <w:rsid w:val="008A4C0C"/>
    <w:rsid w:val="008A5BA5"/>
    <w:rsid w:val="008A5D4D"/>
    <w:rsid w:val="008A7325"/>
    <w:rsid w:val="008A7ABA"/>
    <w:rsid w:val="008B05B3"/>
    <w:rsid w:val="008B1AC8"/>
    <w:rsid w:val="008B2BE1"/>
    <w:rsid w:val="008B2E2F"/>
    <w:rsid w:val="008B3BF5"/>
    <w:rsid w:val="008B4396"/>
    <w:rsid w:val="008B543A"/>
    <w:rsid w:val="008B55EF"/>
    <w:rsid w:val="008B6AAD"/>
    <w:rsid w:val="008B72CF"/>
    <w:rsid w:val="008C2239"/>
    <w:rsid w:val="008C2773"/>
    <w:rsid w:val="008C2893"/>
    <w:rsid w:val="008C2F4D"/>
    <w:rsid w:val="008C304D"/>
    <w:rsid w:val="008C380E"/>
    <w:rsid w:val="008C4099"/>
    <w:rsid w:val="008C4E81"/>
    <w:rsid w:val="008C5926"/>
    <w:rsid w:val="008C5AB9"/>
    <w:rsid w:val="008C65E1"/>
    <w:rsid w:val="008C666D"/>
    <w:rsid w:val="008C6F13"/>
    <w:rsid w:val="008C7838"/>
    <w:rsid w:val="008D0637"/>
    <w:rsid w:val="008D1555"/>
    <w:rsid w:val="008D1986"/>
    <w:rsid w:val="008D2192"/>
    <w:rsid w:val="008D3170"/>
    <w:rsid w:val="008D3251"/>
    <w:rsid w:val="008D365A"/>
    <w:rsid w:val="008D370C"/>
    <w:rsid w:val="008D3B6F"/>
    <w:rsid w:val="008D40E9"/>
    <w:rsid w:val="008D5121"/>
    <w:rsid w:val="008D5166"/>
    <w:rsid w:val="008D5387"/>
    <w:rsid w:val="008D66C0"/>
    <w:rsid w:val="008D6C83"/>
    <w:rsid w:val="008D7A77"/>
    <w:rsid w:val="008D7BEB"/>
    <w:rsid w:val="008E2317"/>
    <w:rsid w:val="008E38AB"/>
    <w:rsid w:val="008E3E68"/>
    <w:rsid w:val="008E5583"/>
    <w:rsid w:val="008E5B2E"/>
    <w:rsid w:val="008E5B40"/>
    <w:rsid w:val="008E5C85"/>
    <w:rsid w:val="008E6610"/>
    <w:rsid w:val="008E77F5"/>
    <w:rsid w:val="008E79FE"/>
    <w:rsid w:val="008E7D84"/>
    <w:rsid w:val="008F019D"/>
    <w:rsid w:val="008F0B00"/>
    <w:rsid w:val="008F2113"/>
    <w:rsid w:val="008F2147"/>
    <w:rsid w:val="008F22C1"/>
    <w:rsid w:val="008F2588"/>
    <w:rsid w:val="008F2620"/>
    <w:rsid w:val="008F2BF7"/>
    <w:rsid w:val="008F3544"/>
    <w:rsid w:val="008F3CD0"/>
    <w:rsid w:val="008F4573"/>
    <w:rsid w:val="008F4A08"/>
    <w:rsid w:val="008F52AD"/>
    <w:rsid w:val="008F7308"/>
    <w:rsid w:val="008F7A5E"/>
    <w:rsid w:val="008F7FDD"/>
    <w:rsid w:val="00900098"/>
    <w:rsid w:val="009004EE"/>
    <w:rsid w:val="009006D9"/>
    <w:rsid w:val="0090136A"/>
    <w:rsid w:val="00901BFB"/>
    <w:rsid w:val="00903124"/>
    <w:rsid w:val="00903473"/>
    <w:rsid w:val="00905B73"/>
    <w:rsid w:val="00905CC6"/>
    <w:rsid w:val="009069F8"/>
    <w:rsid w:val="00906C04"/>
    <w:rsid w:val="00906C57"/>
    <w:rsid w:val="009077A5"/>
    <w:rsid w:val="0091017A"/>
    <w:rsid w:val="009105BF"/>
    <w:rsid w:val="00910E02"/>
    <w:rsid w:val="00911149"/>
    <w:rsid w:val="00911652"/>
    <w:rsid w:val="00911719"/>
    <w:rsid w:val="0091450D"/>
    <w:rsid w:val="009146A1"/>
    <w:rsid w:val="00914A35"/>
    <w:rsid w:val="00914BE5"/>
    <w:rsid w:val="00914D67"/>
    <w:rsid w:val="009151B1"/>
    <w:rsid w:val="00916250"/>
    <w:rsid w:val="009162F2"/>
    <w:rsid w:val="00916618"/>
    <w:rsid w:val="0091708D"/>
    <w:rsid w:val="00917711"/>
    <w:rsid w:val="00917AF9"/>
    <w:rsid w:val="00917BAB"/>
    <w:rsid w:val="009206B7"/>
    <w:rsid w:val="0092161A"/>
    <w:rsid w:val="0092237D"/>
    <w:rsid w:val="0092283E"/>
    <w:rsid w:val="00923791"/>
    <w:rsid w:val="009239EB"/>
    <w:rsid w:val="00923B3C"/>
    <w:rsid w:val="00924A83"/>
    <w:rsid w:val="00925564"/>
    <w:rsid w:val="00925854"/>
    <w:rsid w:val="009262AF"/>
    <w:rsid w:val="009265AE"/>
    <w:rsid w:val="00926D39"/>
    <w:rsid w:val="00926F16"/>
    <w:rsid w:val="00926F28"/>
    <w:rsid w:val="00927014"/>
    <w:rsid w:val="00927318"/>
    <w:rsid w:val="00931236"/>
    <w:rsid w:val="00932302"/>
    <w:rsid w:val="0093384B"/>
    <w:rsid w:val="00933C32"/>
    <w:rsid w:val="009360AD"/>
    <w:rsid w:val="009372DB"/>
    <w:rsid w:val="00940D9A"/>
    <w:rsid w:val="00941D8D"/>
    <w:rsid w:val="00942431"/>
    <w:rsid w:val="00943833"/>
    <w:rsid w:val="00943FBC"/>
    <w:rsid w:val="009444ED"/>
    <w:rsid w:val="009447CC"/>
    <w:rsid w:val="009453D9"/>
    <w:rsid w:val="0094603A"/>
    <w:rsid w:val="009463E8"/>
    <w:rsid w:val="0094740B"/>
    <w:rsid w:val="00947C3B"/>
    <w:rsid w:val="00947D87"/>
    <w:rsid w:val="00950472"/>
    <w:rsid w:val="009504D9"/>
    <w:rsid w:val="00950AEB"/>
    <w:rsid w:val="00950FD3"/>
    <w:rsid w:val="0095149A"/>
    <w:rsid w:val="009519EE"/>
    <w:rsid w:val="009520CC"/>
    <w:rsid w:val="00952A05"/>
    <w:rsid w:val="00953B4B"/>
    <w:rsid w:val="009553F7"/>
    <w:rsid w:val="00957C06"/>
    <w:rsid w:val="00960FA9"/>
    <w:rsid w:val="00961492"/>
    <w:rsid w:val="00961CCE"/>
    <w:rsid w:val="00961F7C"/>
    <w:rsid w:val="00962129"/>
    <w:rsid w:val="009630B0"/>
    <w:rsid w:val="00963186"/>
    <w:rsid w:val="0096325B"/>
    <w:rsid w:val="0096370E"/>
    <w:rsid w:val="00963839"/>
    <w:rsid w:val="00964D1B"/>
    <w:rsid w:val="00964DC7"/>
    <w:rsid w:val="00964DF1"/>
    <w:rsid w:val="009659BA"/>
    <w:rsid w:val="00965BDC"/>
    <w:rsid w:val="00965DE8"/>
    <w:rsid w:val="00966089"/>
    <w:rsid w:val="00966A12"/>
    <w:rsid w:val="00966EBB"/>
    <w:rsid w:val="00967627"/>
    <w:rsid w:val="00967DF0"/>
    <w:rsid w:val="00967F78"/>
    <w:rsid w:val="0097123D"/>
    <w:rsid w:val="009712B4"/>
    <w:rsid w:val="0097131F"/>
    <w:rsid w:val="00973619"/>
    <w:rsid w:val="00973BFE"/>
    <w:rsid w:val="009740C6"/>
    <w:rsid w:val="0097590D"/>
    <w:rsid w:val="00975997"/>
    <w:rsid w:val="00975B0D"/>
    <w:rsid w:val="00975C92"/>
    <w:rsid w:val="009762BF"/>
    <w:rsid w:val="00977914"/>
    <w:rsid w:val="00980056"/>
    <w:rsid w:val="009802C9"/>
    <w:rsid w:val="00980395"/>
    <w:rsid w:val="009807BC"/>
    <w:rsid w:val="00980B78"/>
    <w:rsid w:val="00980E58"/>
    <w:rsid w:val="00981087"/>
    <w:rsid w:val="00981965"/>
    <w:rsid w:val="009823C8"/>
    <w:rsid w:val="00982833"/>
    <w:rsid w:val="00982A78"/>
    <w:rsid w:val="00982B09"/>
    <w:rsid w:val="009830E4"/>
    <w:rsid w:val="00983810"/>
    <w:rsid w:val="0098538B"/>
    <w:rsid w:val="00985B59"/>
    <w:rsid w:val="00986BA8"/>
    <w:rsid w:val="00987794"/>
    <w:rsid w:val="00987EE5"/>
    <w:rsid w:val="00990AD8"/>
    <w:rsid w:val="00990C4B"/>
    <w:rsid w:val="0099180A"/>
    <w:rsid w:val="00991E24"/>
    <w:rsid w:val="0099251F"/>
    <w:rsid w:val="009925F3"/>
    <w:rsid w:val="009925F8"/>
    <w:rsid w:val="00992E09"/>
    <w:rsid w:val="0099325D"/>
    <w:rsid w:val="00993A23"/>
    <w:rsid w:val="0099524F"/>
    <w:rsid w:val="0099556C"/>
    <w:rsid w:val="00995617"/>
    <w:rsid w:val="0099594A"/>
    <w:rsid w:val="00995D9A"/>
    <w:rsid w:val="009965F6"/>
    <w:rsid w:val="00996C97"/>
    <w:rsid w:val="0099782D"/>
    <w:rsid w:val="00997911"/>
    <w:rsid w:val="009A117D"/>
    <w:rsid w:val="009A1DB9"/>
    <w:rsid w:val="009A2258"/>
    <w:rsid w:val="009A4011"/>
    <w:rsid w:val="009A4D2B"/>
    <w:rsid w:val="009A5D22"/>
    <w:rsid w:val="009A5F14"/>
    <w:rsid w:val="009A76E6"/>
    <w:rsid w:val="009B0377"/>
    <w:rsid w:val="009B0682"/>
    <w:rsid w:val="009B1115"/>
    <w:rsid w:val="009B36FC"/>
    <w:rsid w:val="009B4535"/>
    <w:rsid w:val="009B4DE2"/>
    <w:rsid w:val="009B721F"/>
    <w:rsid w:val="009B7E68"/>
    <w:rsid w:val="009C0A5A"/>
    <w:rsid w:val="009C10A2"/>
    <w:rsid w:val="009C1F07"/>
    <w:rsid w:val="009C20E3"/>
    <w:rsid w:val="009C2986"/>
    <w:rsid w:val="009C3230"/>
    <w:rsid w:val="009C3271"/>
    <w:rsid w:val="009C3561"/>
    <w:rsid w:val="009C48A9"/>
    <w:rsid w:val="009C6C8B"/>
    <w:rsid w:val="009C7A4D"/>
    <w:rsid w:val="009D0166"/>
    <w:rsid w:val="009D0955"/>
    <w:rsid w:val="009D0DE2"/>
    <w:rsid w:val="009D32E3"/>
    <w:rsid w:val="009D3F4F"/>
    <w:rsid w:val="009D5728"/>
    <w:rsid w:val="009D5EDC"/>
    <w:rsid w:val="009E0392"/>
    <w:rsid w:val="009E04F4"/>
    <w:rsid w:val="009E0E0B"/>
    <w:rsid w:val="009E1501"/>
    <w:rsid w:val="009E2097"/>
    <w:rsid w:val="009E3392"/>
    <w:rsid w:val="009E4220"/>
    <w:rsid w:val="009E521E"/>
    <w:rsid w:val="009E5E7B"/>
    <w:rsid w:val="009E6D8D"/>
    <w:rsid w:val="009E7E55"/>
    <w:rsid w:val="009F04D2"/>
    <w:rsid w:val="009F1A07"/>
    <w:rsid w:val="009F1F5C"/>
    <w:rsid w:val="009F21D4"/>
    <w:rsid w:val="009F29A9"/>
    <w:rsid w:val="009F3028"/>
    <w:rsid w:val="009F323D"/>
    <w:rsid w:val="009F3549"/>
    <w:rsid w:val="009F3A63"/>
    <w:rsid w:val="009F4119"/>
    <w:rsid w:val="009F425B"/>
    <w:rsid w:val="009F5707"/>
    <w:rsid w:val="009F6BD6"/>
    <w:rsid w:val="009F70B3"/>
    <w:rsid w:val="009F71B2"/>
    <w:rsid w:val="00A018AA"/>
    <w:rsid w:val="00A0232E"/>
    <w:rsid w:val="00A02FC5"/>
    <w:rsid w:val="00A040D3"/>
    <w:rsid w:val="00A04D54"/>
    <w:rsid w:val="00A0572F"/>
    <w:rsid w:val="00A05951"/>
    <w:rsid w:val="00A05F65"/>
    <w:rsid w:val="00A0697C"/>
    <w:rsid w:val="00A1002A"/>
    <w:rsid w:val="00A10AAF"/>
    <w:rsid w:val="00A11517"/>
    <w:rsid w:val="00A11856"/>
    <w:rsid w:val="00A12419"/>
    <w:rsid w:val="00A13858"/>
    <w:rsid w:val="00A146C4"/>
    <w:rsid w:val="00A1477A"/>
    <w:rsid w:val="00A15AB0"/>
    <w:rsid w:val="00A16586"/>
    <w:rsid w:val="00A177C3"/>
    <w:rsid w:val="00A215D6"/>
    <w:rsid w:val="00A215E9"/>
    <w:rsid w:val="00A223CF"/>
    <w:rsid w:val="00A229DE"/>
    <w:rsid w:val="00A2582F"/>
    <w:rsid w:val="00A258D1"/>
    <w:rsid w:val="00A25909"/>
    <w:rsid w:val="00A25F55"/>
    <w:rsid w:val="00A26A75"/>
    <w:rsid w:val="00A30864"/>
    <w:rsid w:val="00A30D6A"/>
    <w:rsid w:val="00A31BCA"/>
    <w:rsid w:val="00A31EE4"/>
    <w:rsid w:val="00A325BF"/>
    <w:rsid w:val="00A35864"/>
    <w:rsid w:val="00A35E74"/>
    <w:rsid w:val="00A36C0C"/>
    <w:rsid w:val="00A41817"/>
    <w:rsid w:val="00A41DDF"/>
    <w:rsid w:val="00A4210E"/>
    <w:rsid w:val="00A42663"/>
    <w:rsid w:val="00A431B2"/>
    <w:rsid w:val="00A43389"/>
    <w:rsid w:val="00A4380B"/>
    <w:rsid w:val="00A4490E"/>
    <w:rsid w:val="00A45ADD"/>
    <w:rsid w:val="00A47649"/>
    <w:rsid w:val="00A47884"/>
    <w:rsid w:val="00A47E26"/>
    <w:rsid w:val="00A47E69"/>
    <w:rsid w:val="00A50FD5"/>
    <w:rsid w:val="00A51A36"/>
    <w:rsid w:val="00A51B3A"/>
    <w:rsid w:val="00A51D3E"/>
    <w:rsid w:val="00A52FA8"/>
    <w:rsid w:val="00A5300B"/>
    <w:rsid w:val="00A53C3F"/>
    <w:rsid w:val="00A5422E"/>
    <w:rsid w:val="00A56CBD"/>
    <w:rsid w:val="00A57619"/>
    <w:rsid w:val="00A605F5"/>
    <w:rsid w:val="00A60C49"/>
    <w:rsid w:val="00A61515"/>
    <w:rsid w:val="00A61D01"/>
    <w:rsid w:val="00A62B51"/>
    <w:rsid w:val="00A63162"/>
    <w:rsid w:val="00A63728"/>
    <w:rsid w:val="00A6384C"/>
    <w:rsid w:val="00A6411D"/>
    <w:rsid w:val="00A65113"/>
    <w:rsid w:val="00A65C32"/>
    <w:rsid w:val="00A70C8D"/>
    <w:rsid w:val="00A70E61"/>
    <w:rsid w:val="00A70FC1"/>
    <w:rsid w:val="00A71DE5"/>
    <w:rsid w:val="00A7248C"/>
    <w:rsid w:val="00A72937"/>
    <w:rsid w:val="00A733D2"/>
    <w:rsid w:val="00A73C70"/>
    <w:rsid w:val="00A747C6"/>
    <w:rsid w:val="00A765C2"/>
    <w:rsid w:val="00A8008E"/>
    <w:rsid w:val="00A80981"/>
    <w:rsid w:val="00A80D9A"/>
    <w:rsid w:val="00A81CA7"/>
    <w:rsid w:val="00A81CDB"/>
    <w:rsid w:val="00A81F28"/>
    <w:rsid w:val="00A82668"/>
    <w:rsid w:val="00A846FA"/>
    <w:rsid w:val="00A85781"/>
    <w:rsid w:val="00A86B55"/>
    <w:rsid w:val="00A900CD"/>
    <w:rsid w:val="00A906EE"/>
    <w:rsid w:val="00A92627"/>
    <w:rsid w:val="00A92BA9"/>
    <w:rsid w:val="00A931E7"/>
    <w:rsid w:val="00A93245"/>
    <w:rsid w:val="00A932E5"/>
    <w:rsid w:val="00A9334F"/>
    <w:rsid w:val="00A93D13"/>
    <w:rsid w:val="00A93E5D"/>
    <w:rsid w:val="00A941A6"/>
    <w:rsid w:val="00A95106"/>
    <w:rsid w:val="00A95154"/>
    <w:rsid w:val="00A95881"/>
    <w:rsid w:val="00A96F6A"/>
    <w:rsid w:val="00A974AB"/>
    <w:rsid w:val="00A97514"/>
    <w:rsid w:val="00A97A18"/>
    <w:rsid w:val="00AA1443"/>
    <w:rsid w:val="00AA32B9"/>
    <w:rsid w:val="00AA35EF"/>
    <w:rsid w:val="00AA37B6"/>
    <w:rsid w:val="00AA3E39"/>
    <w:rsid w:val="00AA42D2"/>
    <w:rsid w:val="00AA4770"/>
    <w:rsid w:val="00AA484D"/>
    <w:rsid w:val="00AA501E"/>
    <w:rsid w:val="00AA5D38"/>
    <w:rsid w:val="00AA7167"/>
    <w:rsid w:val="00AA7340"/>
    <w:rsid w:val="00AA7870"/>
    <w:rsid w:val="00AA79D4"/>
    <w:rsid w:val="00AB208D"/>
    <w:rsid w:val="00AB241E"/>
    <w:rsid w:val="00AB28A1"/>
    <w:rsid w:val="00AB2BDD"/>
    <w:rsid w:val="00AB319F"/>
    <w:rsid w:val="00AB4300"/>
    <w:rsid w:val="00AB4D25"/>
    <w:rsid w:val="00AB597D"/>
    <w:rsid w:val="00AB5E4F"/>
    <w:rsid w:val="00AB60F0"/>
    <w:rsid w:val="00AC1DE2"/>
    <w:rsid w:val="00AC33DB"/>
    <w:rsid w:val="00AC3DF0"/>
    <w:rsid w:val="00AC4758"/>
    <w:rsid w:val="00AC4BA3"/>
    <w:rsid w:val="00AC4D67"/>
    <w:rsid w:val="00AC585D"/>
    <w:rsid w:val="00AC699C"/>
    <w:rsid w:val="00AC6B7E"/>
    <w:rsid w:val="00AC784E"/>
    <w:rsid w:val="00AD0C3D"/>
    <w:rsid w:val="00AD0E39"/>
    <w:rsid w:val="00AD1FC9"/>
    <w:rsid w:val="00AD34DC"/>
    <w:rsid w:val="00AD3BFA"/>
    <w:rsid w:val="00AD3E0C"/>
    <w:rsid w:val="00AE03FE"/>
    <w:rsid w:val="00AE0BB9"/>
    <w:rsid w:val="00AE1EB8"/>
    <w:rsid w:val="00AE2A47"/>
    <w:rsid w:val="00AE2FBB"/>
    <w:rsid w:val="00AE3690"/>
    <w:rsid w:val="00AE4B8B"/>
    <w:rsid w:val="00AE4DB9"/>
    <w:rsid w:val="00AE55D1"/>
    <w:rsid w:val="00AE581D"/>
    <w:rsid w:val="00AE6C00"/>
    <w:rsid w:val="00AE6D1A"/>
    <w:rsid w:val="00AE77DF"/>
    <w:rsid w:val="00AE7C79"/>
    <w:rsid w:val="00AF02C5"/>
    <w:rsid w:val="00AF1711"/>
    <w:rsid w:val="00AF3A74"/>
    <w:rsid w:val="00AF45C0"/>
    <w:rsid w:val="00AF5DC8"/>
    <w:rsid w:val="00AF65B0"/>
    <w:rsid w:val="00AF6C6E"/>
    <w:rsid w:val="00B008D1"/>
    <w:rsid w:val="00B00920"/>
    <w:rsid w:val="00B00A24"/>
    <w:rsid w:val="00B01194"/>
    <w:rsid w:val="00B015A6"/>
    <w:rsid w:val="00B02735"/>
    <w:rsid w:val="00B033A5"/>
    <w:rsid w:val="00B03633"/>
    <w:rsid w:val="00B03905"/>
    <w:rsid w:val="00B03FC1"/>
    <w:rsid w:val="00B05881"/>
    <w:rsid w:val="00B05C56"/>
    <w:rsid w:val="00B06E6B"/>
    <w:rsid w:val="00B071AD"/>
    <w:rsid w:val="00B07A6F"/>
    <w:rsid w:val="00B1113D"/>
    <w:rsid w:val="00B11A1E"/>
    <w:rsid w:val="00B12D12"/>
    <w:rsid w:val="00B13685"/>
    <w:rsid w:val="00B13BA3"/>
    <w:rsid w:val="00B15066"/>
    <w:rsid w:val="00B155C7"/>
    <w:rsid w:val="00B1580E"/>
    <w:rsid w:val="00B20A5C"/>
    <w:rsid w:val="00B21B06"/>
    <w:rsid w:val="00B226F2"/>
    <w:rsid w:val="00B2298E"/>
    <w:rsid w:val="00B236D2"/>
    <w:rsid w:val="00B25BC4"/>
    <w:rsid w:val="00B270BE"/>
    <w:rsid w:val="00B309E7"/>
    <w:rsid w:val="00B31FCE"/>
    <w:rsid w:val="00B3370D"/>
    <w:rsid w:val="00B33A76"/>
    <w:rsid w:val="00B362E4"/>
    <w:rsid w:val="00B366DF"/>
    <w:rsid w:val="00B37023"/>
    <w:rsid w:val="00B3719E"/>
    <w:rsid w:val="00B41189"/>
    <w:rsid w:val="00B41A74"/>
    <w:rsid w:val="00B42AB6"/>
    <w:rsid w:val="00B430DC"/>
    <w:rsid w:val="00B438AE"/>
    <w:rsid w:val="00B449FE"/>
    <w:rsid w:val="00B44F38"/>
    <w:rsid w:val="00B45E32"/>
    <w:rsid w:val="00B462F5"/>
    <w:rsid w:val="00B46F95"/>
    <w:rsid w:val="00B471D6"/>
    <w:rsid w:val="00B47FBA"/>
    <w:rsid w:val="00B50278"/>
    <w:rsid w:val="00B515BA"/>
    <w:rsid w:val="00B52773"/>
    <w:rsid w:val="00B53817"/>
    <w:rsid w:val="00B54AFE"/>
    <w:rsid w:val="00B54E40"/>
    <w:rsid w:val="00B54F09"/>
    <w:rsid w:val="00B55083"/>
    <w:rsid w:val="00B576F3"/>
    <w:rsid w:val="00B600A7"/>
    <w:rsid w:val="00B60749"/>
    <w:rsid w:val="00B61256"/>
    <w:rsid w:val="00B616E5"/>
    <w:rsid w:val="00B6234B"/>
    <w:rsid w:val="00B637A5"/>
    <w:rsid w:val="00B63A06"/>
    <w:rsid w:val="00B64116"/>
    <w:rsid w:val="00B642AF"/>
    <w:rsid w:val="00B64D2E"/>
    <w:rsid w:val="00B665DA"/>
    <w:rsid w:val="00B70C25"/>
    <w:rsid w:val="00B7157A"/>
    <w:rsid w:val="00B71833"/>
    <w:rsid w:val="00B72795"/>
    <w:rsid w:val="00B7345B"/>
    <w:rsid w:val="00B74206"/>
    <w:rsid w:val="00B74D28"/>
    <w:rsid w:val="00B76A03"/>
    <w:rsid w:val="00B76FB9"/>
    <w:rsid w:val="00B77862"/>
    <w:rsid w:val="00B81760"/>
    <w:rsid w:val="00B82717"/>
    <w:rsid w:val="00B82C11"/>
    <w:rsid w:val="00B83773"/>
    <w:rsid w:val="00B84B2A"/>
    <w:rsid w:val="00B84DC7"/>
    <w:rsid w:val="00B862F8"/>
    <w:rsid w:val="00B868F4"/>
    <w:rsid w:val="00B87B27"/>
    <w:rsid w:val="00B91A78"/>
    <w:rsid w:val="00B91EB6"/>
    <w:rsid w:val="00B9308E"/>
    <w:rsid w:val="00B93CD5"/>
    <w:rsid w:val="00B961C8"/>
    <w:rsid w:val="00B96234"/>
    <w:rsid w:val="00B9693F"/>
    <w:rsid w:val="00B96FC3"/>
    <w:rsid w:val="00B97C66"/>
    <w:rsid w:val="00BA0EA3"/>
    <w:rsid w:val="00BA0F89"/>
    <w:rsid w:val="00BA13DC"/>
    <w:rsid w:val="00BA3149"/>
    <w:rsid w:val="00BA32FB"/>
    <w:rsid w:val="00BA3523"/>
    <w:rsid w:val="00BA3F29"/>
    <w:rsid w:val="00BA44D6"/>
    <w:rsid w:val="00BA4657"/>
    <w:rsid w:val="00BA5145"/>
    <w:rsid w:val="00BA78C4"/>
    <w:rsid w:val="00BA791A"/>
    <w:rsid w:val="00BB0560"/>
    <w:rsid w:val="00BB1202"/>
    <w:rsid w:val="00BB1CA8"/>
    <w:rsid w:val="00BB3490"/>
    <w:rsid w:val="00BB4AED"/>
    <w:rsid w:val="00BB5242"/>
    <w:rsid w:val="00BB59BD"/>
    <w:rsid w:val="00BB664F"/>
    <w:rsid w:val="00BB76CC"/>
    <w:rsid w:val="00BB7CD9"/>
    <w:rsid w:val="00BB7DBA"/>
    <w:rsid w:val="00BC0148"/>
    <w:rsid w:val="00BC04FD"/>
    <w:rsid w:val="00BC1479"/>
    <w:rsid w:val="00BC224F"/>
    <w:rsid w:val="00BC25EC"/>
    <w:rsid w:val="00BC2F4A"/>
    <w:rsid w:val="00BC30F3"/>
    <w:rsid w:val="00BC31E9"/>
    <w:rsid w:val="00BC34DF"/>
    <w:rsid w:val="00BC4007"/>
    <w:rsid w:val="00BC413D"/>
    <w:rsid w:val="00BC472D"/>
    <w:rsid w:val="00BC4836"/>
    <w:rsid w:val="00BC4C9B"/>
    <w:rsid w:val="00BC5AF1"/>
    <w:rsid w:val="00BC6C8D"/>
    <w:rsid w:val="00BC77F5"/>
    <w:rsid w:val="00BD029B"/>
    <w:rsid w:val="00BD0A75"/>
    <w:rsid w:val="00BD1416"/>
    <w:rsid w:val="00BD1925"/>
    <w:rsid w:val="00BD217B"/>
    <w:rsid w:val="00BD3210"/>
    <w:rsid w:val="00BD3D88"/>
    <w:rsid w:val="00BD3DAC"/>
    <w:rsid w:val="00BD55AD"/>
    <w:rsid w:val="00BD5A21"/>
    <w:rsid w:val="00BD6836"/>
    <w:rsid w:val="00BD7627"/>
    <w:rsid w:val="00BD7B2B"/>
    <w:rsid w:val="00BD7BEF"/>
    <w:rsid w:val="00BE1CB5"/>
    <w:rsid w:val="00BE1ED3"/>
    <w:rsid w:val="00BE4498"/>
    <w:rsid w:val="00BE4BEE"/>
    <w:rsid w:val="00BE5354"/>
    <w:rsid w:val="00BE5B2A"/>
    <w:rsid w:val="00BE686C"/>
    <w:rsid w:val="00BE6C03"/>
    <w:rsid w:val="00BE6F3A"/>
    <w:rsid w:val="00BE72C3"/>
    <w:rsid w:val="00BE7A3A"/>
    <w:rsid w:val="00BF052C"/>
    <w:rsid w:val="00BF0FCB"/>
    <w:rsid w:val="00BF1A5D"/>
    <w:rsid w:val="00BF3715"/>
    <w:rsid w:val="00BF3A32"/>
    <w:rsid w:val="00BF3C87"/>
    <w:rsid w:val="00BF3D3A"/>
    <w:rsid w:val="00BF6DFD"/>
    <w:rsid w:val="00BF722F"/>
    <w:rsid w:val="00C00168"/>
    <w:rsid w:val="00C012DF"/>
    <w:rsid w:val="00C01444"/>
    <w:rsid w:val="00C0149F"/>
    <w:rsid w:val="00C018A1"/>
    <w:rsid w:val="00C021F6"/>
    <w:rsid w:val="00C040F6"/>
    <w:rsid w:val="00C05005"/>
    <w:rsid w:val="00C051BE"/>
    <w:rsid w:val="00C051DD"/>
    <w:rsid w:val="00C07001"/>
    <w:rsid w:val="00C073C2"/>
    <w:rsid w:val="00C07E28"/>
    <w:rsid w:val="00C1023A"/>
    <w:rsid w:val="00C103D1"/>
    <w:rsid w:val="00C11B31"/>
    <w:rsid w:val="00C11ED5"/>
    <w:rsid w:val="00C1249A"/>
    <w:rsid w:val="00C127B5"/>
    <w:rsid w:val="00C13DEE"/>
    <w:rsid w:val="00C1450B"/>
    <w:rsid w:val="00C14E95"/>
    <w:rsid w:val="00C15D2A"/>
    <w:rsid w:val="00C163AA"/>
    <w:rsid w:val="00C1685D"/>
    <w:rsid w:val="00C1762D"/>
    <w:rsid w:val="00C200F7"/>
    <w:rsid w:val="00C20587"/>
    <w:rsid w:val="00C21146"/>
    <w:rsid w:val="00C219F8"/>
    <w:rsid w:val="00C21A50"/>
    <w:rsid w:val="00C23F62"/>
    <w:rsid w:val="00C240C8"/>
    <w:rsid w:val="00C24FDE"/>
    <w:rsid w:val="00C259A0"/>
    <w:rsid w:val="00C25FBE"/>
    <w:rsid w:val="00C2707B"/>
    <w:rsid w:val="00C27227"/>
    <w:rsid w:val="00C302F0"/>
    <w:rsid w:val="00C30A6C"/>
    <w:rsid w:val="00C3253C"/>
    <w:rsid w:val="00C33DB6"/>
    <w:rsid w:val="00C353A4"/>
    <w:rsid w:val="00C35C88"/>
    <w:rsid w:val="00C35DF5"/>
    <w:rsid w:val="00C36B4C"/>
    <w:rsid w:val="00C41097"/>
    <w:rsid w:val="00C44173"/>
    <w:rsid w:val="00C4630B"/>
    <w:rsid w:val="00C463B6"/>
    <w:rsid w:val="00C46929"/>
    <w:rsid w:val="00C46E5A"/>
    <w:rsid w:val="00C47DEE"/>
    <w:rsid w:val="00C50344"/>
    <w:rsid w:val="00C50E94"/>
    <w:rsid w:val="00C510B5"/>
    <w:rsid w:val="00C5274B"/>
    <w:rsid w:val="00C52BC4"/>
    <w:rsid w:val="00C53091"/>
    <w:rsid w:val="00C53CEA"/>
    <w:rsid w:val="00C552D2"/>
    <w:rsid w:val="00C55FBD"/>
    <w:rsid w:val="00C560DF"/>
    <w:rsid w:val="00C571A9"/>
    <w:rsid w:val="00C572B9"/>
    <w:rsid w:val="00C60B1C"/>
    <w:rsid w:val="00C620C0"/>
    <w:rsid w:val="00C62129"/>
    <w:rsid w:val="00C62239"/>
    <w:rsid w:val="00C624FF"/>
    <w:rsid w:val="00C62B8E"/>
    <w:rsid w:val="00C63197"/>
    <w:rsid w:val="00C63D4D"/>
    <w:rsid w:val="00C65506"/>
    <w:rsid w:val="00C67D16"/>
    <w:rsid w:val="00C71618"/>
    <w:rsid w:val="00C71E96"/>
    <w:rsid w:val="00C71F87"/>
    <w:rsid w:val="00C724E2"/>
    <w:rsid w:val="00C72721"/>
    <w:rsid w:val="00C72821"/>
    <w:rsid w:val="00C74493"/>
    <w:rsid w:val="00C745A1"/>
    <w:rsid w:val="00C74C29"/>
    <w:rsid w:val="00C74CCF"/>
    <w:rsid w:val="00C759EE"/>
    <w:rsid w:val="00C75FB5"/>
    <w:rsid w:val="00C761BA"/>
    <w:rsid w:val="00C764A1"/>
    <w:rsid w:val="00C76AB2"/>
    <w:rsid w:val="00C76F92"/>
    <w:rsid w:val="00C772E4"/>
    <w:rsid w:val="00C77541"/>
    <w:rsid w:val="00C77AB4"/>
    <w:rsid w:val="00C77EB9"/>
    <w:rsid w:val="00C806EE"/>
    <w:rsid w:val="00C80EE8"/>
    <w:rsid w:val="00C8185D"/>
    <w:rsid w:val="00C81B8F"/>
    <w:rsid w:val="00C8208A"/>
    <w:rsid w:val="00C82677"/>
    <w:rsid w:val="00C82D4B"/>
    <w:rsid w:val="00C83205"/>
    <w:rsid w:val="00C83970"/>
    <w:rsid w:val="00C844DF"/>
    <w:rsid w:val="00C84924"/>
    <w:rsid w:val="00C85553"/>
    <w:rsid w:val="00C85EF9"/>
    <w:rsid w:val="00C86586"/>
    <w:rsid w:val="00C874F5"/>
    <w:rsid w:val="00C903F3"/>
    <w:rsid w:val="00C90882"/>
    <w:rsid w:val="00C91645"/>
    <w:rsid w:val="00C928CC"/>
    <w:rsid w:val="00C93A55"/>
    <w:rsid w:val="00C93DD7"/>
    <w:rsid w:val="00C93EB6"/>
    <w:rsid w:val="00C944C0"/>
    <w:rsid w:val="00C9523A"/>
    <w:rsid w:val="00C96CC8"/>
    <w:rsid w:val="00CA0681"/>
    <w:rsid w:val="00CA1270"/>
    <w:rsid w:val="00CA1511"/>
    <w:rsid w:val="00CA1B34"/>
    <w:rsid w:val="00CA1D51"/>
    <w:rsid w:val="00CA283C"/>
    <w:rsid w:val="00CA32E9"/>
    <w:rsid w:val="00CA4925"/>
    <w:rsid w:val="00CA5511"/>
    <w:rsid w:val="00CA6718"/>
    <w:rsid w:val="00CA69F7"/>
    <w:rsid w:val="00CA7299"/>
    <w:rsid w:val="00CA78D9"/>
    <w:rsid w:val="00CA7EE0"/>
    <w:rsid w:val="00CB0098"/>
    <w:rsid w:val="00CB0609"/>
    <w:rsid w:val="00CB1412"/>
    <w:rsid w:val="00CB270A"/>
    <w:rsid w:val="00CB3662"/>
    <w:rsid w:val="00CB3C73"/>
    <w:rsid w:val="00CB3D6F"/>
    <w:rsid w:val="00CB3FFF"/>
    <w:rsid w:val="00CB5109"/>
    <w:rsid w:val="00CB54A9"/>
    <w:rsid w:val="00CB5681"/>
    <w:rsid w:val="00CB5897"/>
    <w:rsid w:val="00CB616E"/>
    <w:rsid w:val="00CB6EE8"/>
    <w:rsid w:val="00CB7044"/>
    <w:rsid w:val="00CB7B33"/>
    <w:rsid w:val="00CB7FCE"/>
    <w:rsid w:val="00CC0274"/>
    <w:rsid w:val="00CC18BC"/>
    <w:rsid w:val="00CC1AA2"/>
    <w:rsid w:val="00CC2286"/>
    <w:rsid w:val="00CC282F"/>
    <w:rsid w:val="00CC3DCD"/>
    <w:rsid w:val="00CC4302"/>
    <w:rsid w:val="00CC48B8"/>
    <w:rsid w:val="00CC4E35"/>
    <w:rsid w:val="00CC5398"/>
    <w:rsid w:val="00CC5412"/>
    <w:rsid w:val="00CC5949"/>
    <w:rsid w:val="00CC5A31"/>
    <w:rsid w:val="00CC6190"/>
    <w:rsid w:val="00CC62E1"/>
    <w:rsid w:val="00CC665B"/>
    <w:rsid w:val="00CD169E"/>
    <w:rsid w:val="00CD3821"/>
    <w:rsid w:val="00CD3DA1"/>
    <w:rsid w:val="00CD41F9"/>
    <w:rsid w:val="00CD538D"/>
    <w:rsid w:val="00CD5E29"/>
    <w:rsid w:val="00CD7214"/>
    <w:rsid w:val="00CD77F6"/>
    <w:rsid w:val="00CE01C2"/>
    <w:rsid w:val="00CE046A"/>
    <w:rsid w:val="00CE05E1"/>
    <w:rsid w:val="00CE06AD"/>
    <w:rsid w:val="00CE0EFC"/>
    <w:rsid w:val="00CE10D5"/>
    <w:rsid w:val="00CE1535"/>
    <w:rsid w:val="00CE1571"/>
    <w:rsid w:val="00CE23C2"/>
    <w:rsid w:val="00CE339B"/>
    <w:rsid w:val="00CE34E7"/>
    <w:rsid w:val="00CE46B1"/>
    <w:rsid w:val="00CE5795"/>
    <w:rsid w:val="00CE66BB"/>
    <w:rsid w:val="00CF0484"/>
    <w:rsid w:val="00CF0533"/>
    <w:rsid w:val="00CF08A2"/>
    <w:rsid w:val="00CF123A"/>
    <w:rsid w:val="00CF1528"/>
    <w:rsid w:val="00CF1DDE"/>
    <w:rsid w:val="00CF21E1"/>
    <w:rsid w:val="00CF2285"/>
    <w:rsid w:val="00CF3023"/>
    <w:rsid w:val="00CF3A52"/>
    <w:rsid w:val="00CF409D"/>
    <w:rsid w:val="00CF4894"/>
    <w:rsid w:val="00CF5521"/>
    <w:rsid w:val="00CF5E57"/>
    <w:rsid w:val="00CF5FA0"/>
    <w:rsid w:val="00D005E5"/>
    <w:rsid w:val="00D0158A"/>
    <w:rsid w:val="00D01F29"/>
    <w:rsid w:val="00D031EA"/>
    <w:rsid w:val="00D03205"/>
    <w:rsid w:val="00D039B3"/>
    <w:rsid w:val="00D04448"/>
    <w:rsid w:val="00D044C4"/>
    <w:rsid w:val="00D047A4"/>
    <w:rsid w:val="00D04BF7"/>
    <w:rsid w:val="00D06674"/>
    <w:rsid w:val="00D06E73"/>
    <w:rsid w:val="00D07712"/>
    <w:rsid w:val="00D0771E"/>
    <w:rsid w:val="00D07886"/>
    <w:rsid w:val="00D11004"/>
    <w:rsid w:val="00D1135C"/>
    <w:rsid w:val="00D12D0A"/>
    <w:rsid w:val="00D12F27"/>
    <w:rsid w:val="00D1334E"/>
    <w:rsid w:val="00D13A66"/>
    <w:rsid w:val="00D13B15"/>
    <w:rsid w:val="00D14150"/>
    <w:rsid w:val="00D1426C"/>
    <w:rsid w:val="00D14C66"/>
    <w:rsid w:val="00D14F82"/>
    <w:rsid w:val="00D15077"/>
    <w:rsid w:val="00D163F7"/>
    <w:rsid w:val="00D1730A"/>
    <w:rsid w:val="00D20EDC"/>
    <w:rsid w:val="00D20F57"/>
    <w:rsid w:val="00D21411"/>
    <w:rsid w:val="00D21F14"/>
    <w:rsid w:val="00D22713"/>
    <w:rsid w:val="00D23113"/>
    <w:rsid w:val="00D23CB3"/>
    <w:rsid w:val="00D23D11"/>
    <w:rsid w:val="00D24B3F"/>
    <w:rsid w:val="00D25D44"/>
    <w:rsid w:val="00D262F8"/>
    <w:rsid w:val="00D26326"/>
    <w:rsid w:val="00D266B8"/>
    <w:rsid w:val="00D2716B"/>
    <w:rsid w:val="00D27FB8"/>
    <w:rsid w:val="00D301EE"/>
    <w:rsid w:val="00D30DE1"/>
    <w:rsid w:val="00D31593"/>
    <w:rsid w:val="00D32500"/>
    <w:rsid w:val="00D32B68"/>
    <w:rsid w:val="00D33097"/>
    <w:rsid w:val="00D3320B"/>
    <w:rsid w:val="00D352BE"/>
    <w:rsid w:val="00D355D9"/>
    <w:rsid w:val="00D3590B"/>
    <w:rsid w:val="00D3739D"/>
    <w:rsid w:val="00D37B94"/>
    <w:rsid w:val="00D37F64"/>
    <w:rsid w:val="00D440FB"/>
    <w:rsid w:val="00D4523F"/>
    <w:rsid w:val="00D45353"/>
    <w:rsid w:val="00D454F9"/>
    <w:rsid w:val="00D461F4"/>
    <w:rsid w:val="00D5177B"/>
    <w:rsid w:val="00D519FB"/>
    <w:rsid w:val="00D524AF"/>
    <w:rsid w:val="00D533CC"/>
    <w:rsid w:val="00D5353C"/>
    <w:rsid w:val="00D536B8"/>
    <w:rsid w:val="00D5377C"/>
    <w:rsid w:val="00D544E4"/>
    <w:rsid w:val="00D54745"/>
    <w:rsid w:val="00D54A2B"/>
    <w:rsid w:val="00D55E5A"/>
    <w:rsid w:val="00D600A2"/>
    <w:rsid w:val="00D602F1"/>
    <w:rsid w:val="00D60C72"/>
    <w:rsid w:val="00D62F36"/>
    <w:rsid w:val="00D63334"/>
    <w:rsid w:val="00D63B9E"/>
    <w:rsid w:val="00D63F8F"/>
    <w:rsid w:val="00D64A61"/>
    <w:rsid w:val="00D64E8A"/>
    <w:rsid w:val="00D66722"/>
    <w:rsid w:val="00D67845"/>
    <w:rsid w:val="00D701BC"/>
    <w:rsid w:val="00D70324"/>
    <w:rsid w:val="00D71996"/>
    <w:rsid w:val="00D7222B"/>
    <w:rsid w:val="00D7311A"/>
    <w:rsid w:val="00D76858"/>
    <w:rsid w:val="00D76CB4"/>
    <w:rsid w:val="00D76D8E"/>
    <w:rsid w:val="00D80419"/>
    <w:rsid w:val="00D817EF"/>
    <w:rsid w:val="00D818AD"/>
    <w:rsid w:val="00D81B3A"/>
    <w:rsid w:val="00D8208E"/>
    <w:rsid w:val="00D83339"/>
    <w:rsid w:val="00D83E59"/>
    <w:rsid w:val="00D8444C"/>
    <w:rsid w:val="00D847B0"/>
    <w:rsid w:val="00D84D56"/>
    <w:rsid w:val="00D856C3"/>
    <w:rsid w:val="00D85F38"/>
    <w:rsid w:val="00D8615A"/>
    <w:rsid w:val="00D864D5"/>
    <w:rsid w:val="00D86ECE"/>
    <w:rsid w:val="00D90147"/>
    <w:rsid w:val="00D90570"/>
    <w:rsid w:val="00D93C36"/>
    <w:rsid w:val="00D93C8F"/>
    <w:rsid w:val="00D946D6"/>
    <w:rsid w:val="00D958E6"/>
    <w:rsid w:val="00D95BE2"/>
    <w:rsid w:val="00D96434"/>
    <w:rsid w:val="00DA0256"/>
    <w:rsid w:val="00DA0884"/>
    <w:rsid w:val="00DA0C30"/>
    <w:rsid w:val="00DA1D31"/>
    <w:rsid w:val="00DA2A97"/>
    <w:rsid w:val="00DA459C"/>
    <w:rsid w:val="00DA4D51"/>
    <w:rsid w:val="00DA588E"/>
    <w:rsid w:val="00DA65E0"/>
    <w:rsid w:val="00DA6E31"/>
    <w:rsid w:val="00DA6E6B"/>
    <w:rsid w:val="00DA6F76"/>
    <w:rsid w:val="00DA6FB1"/>
    <w:rsid w:val="00DB0477"/>
    <w:rsid w:val="00DB172A"/>
    <w:rsid w:val="00DB2E4D"/>
    <w:rsid w:val="00DB3C1A"/>
    <w:rsid w:val="00DB3FA5"/>
    <w:rsid w:val="00DB4F98"/>
    <w:rsid w:val="00DB4FE7"/>
    <w:rsid w:val="00DB5F24"/>
    <w:rsid w:val="00DB643B"/>
    <w:rsid w:val="00DB78E2"/>
    <w:rsid w:val="00DC086F"/>
    <w:rsid w:val="00DC0AB2"/>
    <w:rsid w:val="00DC15E9"/>
    <w:rsid w:val="00DC15EA"/>
    <w:rsid w:val="00DC19E1"/>
    <w:rsid w:val="00DC1C04"/>
    <w:rsid w:val="00DC3C6E"/>
    <w:rsid w:val="00DC3DD3"/>
    <w:rsid w:val="00DC49EF"/>
    <w:rsid w:val="00DC4D17"/>
    <w:rsid w:val="00DC5524"/>
    <w:rsid w:val="00DC5A72"/>
    <w:rsid w:val="00DC6511"/>
    <w:rsid w:val="00DC6BC6"/>
    <w:rsid w:val="00DC6F9E"/>
    <w:rsid w:val="00DD1212"/>
    <w:rsid w:val="00DD1AA0"/>
    <w:rsid w:val="00DD312B"/>
    <w:rsid w:val="00DD32AD"/>
    <w:rsid w:val="00DD35B6"/>
    <w:rsid w:val="00DD3B18"/>
    <w:rsid w:val="00DD49FA"/>
    <w:rsid w:val="00DD698F"/>
    <w:rsid w:val="00DD6B88"/>
    <w:rsid w:val="00DD72A2"/>
    <w:rsid w:val="00DD7D9F"/>
    <w:rsid w:val="00DE014F"/>
    <w:rsid w:val="00DE040D"/>
    <w:rsid w:val="00DE1691"/>
    <w:rsid w:val="00DE2B45"/>
    <w:rsid w:val="00DE4397"/>
    <w:rsid w:val="00DE52AC"/>
    <w:rsid w:val="00DE536B"/>
    <w:rsid w:val="00DE53D9"/>
    <w:rsid w:val="00DE54D9"/>
    <w:rsid w:val="00DE583D"/>
    <w:rsid w:val="00DE636A"/>
    <w:rsid w:val="00DF090F"/>
    <w:rsid w:val="00DF10D8"/>
    <w:rsid w:val="00DF1CA6"/>
    <w:rsid w:val="00DF32FC"/>
    <w:rsid w:val="00DF5353"/>
    <w:rsid w:val="00DF6C79"/>
    <w:rsid w:val="00E01A6D"/>
    <w:rsid w:val="00E01C82"/>
    <w:rsid w:val="00E0225C"/>
    <w:rsid w:val="00E0229F"/>
    <w:rsid w:val="00E0233A"/>
    <w:rsid w:val="00E02460"/>
    <w:rsid w:val="00E02D43"/>
    <w:rsid w:val="00E04266"/>
    <w:rsid w:val="00E04456"/>
    <w:rsid w:val="00E04C0E"/>
    <w:rsid w:val="00E05560"/>
    <w:rsid w:val="00E05749"/>
    <w:rsid w:val="00E06893"/>
    <w:rsid w:val="00E06CE6"/>
    <w:rsid w:val="00E07760"/>
    <w:rsid w:val="00E10212"/>
    <w:rsid w:val="00E1068D"/>
    <w:rsid w:val="00E10FB5"/>
    <w:rsid w:val="00E130EF"/>
    <w:rsid w:val="00E1334C"/>
    <w:rsid w:val="00E13AB0"/>
    <w:rsid w:val="00E14955"/>
    <w:rsid w:val="00E14CC7"/>
    <w:rsid w:val="00E15386"/>
    <w:rsid w:val="00E15619"/>
    <w:rsid w:val="00E15D23"/>
    <w:rsid w:val="00E15F5C"/>
    <w:rsid w:val="00E17312"/>
    <w:rsid w:val="00E17ABB"/>
    <w:rsid w:val="00E20D19"/>
    <w:rsid w:val="00E2306C"/>
    <w:rsid w:val="00E23ECD"/>
    <w:rsid w:val="00E24DD2"/>
    <w:rsid w:val="00E25358"/>
    <w:rsid w:val="00E25404"/>
    <w:rsid w:val="00E25411"/>
    <w:rsid w:val="00E26697"/>
    <w:rsid w:val="00E26EE2"/>
    <w:rsid w:val="00E275D5"/>
    <w:rsid w:val="00E276E6"/>
    <w:rsid w:val="00E27974"/>
    <w:rsid w:val="00E3027A"/>
    <w:rsid w:val="00E329C2"/>
    <w:rsid w:val="00E3313E"/>
    <w:rsid w:val="00E356E4"/>
    <w:rsid w:val="00E35908"/>
    <w:rsid w:val="00E35FD1"/>
    <w:rsid w:val="00E368B2"/>
    <w:rsid w:val="00E404C3"/>
    <w:rsid w:val="00E407A3"/>
    <w:rsid w:val="00E42585"/>
    <w:rsid w:val="00E42617"/>
    <w:rsid w:val="00E447AB"/>
    <w:rsid w:val="00E45CF2"/>
    <w:rsid w:val="00E4644A"/>
    <w:rsid w:val="00E464A4"/>
    <w:rsid w:val="00E47A96"/>
    <w:rsid w:val="00E5056C"/>
    <w:rsid w:val="00E51398"/>
    <w:rsid w:val="00E513F8"/>
    <w:rsid w:val="00E53DAD"/>
    <w:rsid w:val="00E54533"/>
    <w:rsid w:val="00E547C1"/>
    <w:rsid w:val="00E550A8"/>
    <w:rsid w:val="00E5540B"/>
    <w:rsid w:val="00E566E6"/>
    <w:rsid w:val="00E57ED9"/>
    <w:rsid w:val="00E60486"/>
    <w:rsid w:val="00E60E72"/>
    <w:rsid w:val="00E61167"/>
    <w:rsid w:val="00E6122F"/>
    <w:rsid w:val="00E61F12"/>
    <w:rsid w:val="00E6231F"/>
    <w:rsid w:val="00E62D0D"/>
    <w:rsid w:val="00E62DAC"/>
    <w:rsid w:val="00E6321A"/>
    <w:rsid w:val="00E6398C"/>
    <w:rsid w:val="00E639F3"/>
    <w:rsid w:val="00E64780"/>
    <w:rsid w:val="00E6517A"/>
    <w:rsid w:val="00E65F0F"/>
    <w:rsid w:val="00E66724"/>
    <w:rsid w:val="00E66943"/>
    <w:rsid w:val="00E66A84"/>
    <w:rsid w:val="00E66F72"/>
    <w:rsid w:val="00E67645"/>
    <w:rsid w:val="00E67BCA"/>
    <w:rsid w:val="00E700C0"/>
    <w:rsid w:val="00E70F0A"/>
    <w:rsid w:val="00E7178F"/>
    <w:rsid w:val="00E74BE1"/>
    <w:rsid w:val="00E75E01"/>
    <w:rsid w:val="00E76805"/>
    <w:rsid w:val="00E819A8"/>
    <w:rsid w:val="00E81D4D"/>
    <w:rsid w:val="00E823F8"/>
    <w:rsid w:val="00E82566"/>
    <w:rsid w:val="00E827B8"/>
    <w:rsid w:val="00E839A7"/>
    <w:rsid w:val="00E83E84"/>
    <w:rsid w:val="00E84C47"/>
    <w:rsid w:val="00E84C72"/>
    <w:rsid w:val="00E84EDC"/>
    <w:rsid w:val="00E850A8"/>
    <w:rsid w:val="00E851F2"/>
    <w:rsid w:val="00E86F4F"/>
    <w:rsid w:val="00E87A40"/>
    <w:rsid w:val="00E90A67"/>
    <w:rsid w:val="00E90B82"/>
    <w:rsid w:val="00E92AB2"/>
    <w:rsid w:val="00E93567"/>
    <w:rsid w:val="00E947FB"/>
    <w:rsid w:val="00E94C0F"/>
    <w:rsid w:val="00E94F01"/>
    <w:rsid w:val="00E96A16"/>
    <w:rsid w:val="00E9704D"/>
    <w:rsid w:val="00E97492"/>
    <w:rsid w:val="00EA1E2B"/>
    <w:rsid w:val="00EA1F00"/>
    <w:rsid w:val="00EA21A1"/>
    <w:rsid w:val="00EA21AE"/>
    <w:rsid w:val="00EA2E53"/>
    <w:rsid w:val="00EA45ED"/>
    <w:rsid w:val="00EA4A13"/>
    <w:rsid w:val="00EA5AA4"/>
    <w:rsid w:val="00EA5E4D"/>
    <w:rsid w:val="00EA66B3"/>
    <w:rsid w:val="00EA6D51"/>
    <w:rsid w:val="00EA73DC"/>
    <w:rsid w:val="00EA7D12"/>
    <w:rsid w:val="00EB049E"/>
    <w:rsid w:val="00EB05EC"/>
    <w:rsid w:val="00EB1C7F"/>
    <w:rsid w:val="00EB2314"/>
    <w:rsid w:val="00EB254B"/>
    <w:rsid w:val="00EB3562"/>
    <w:rsid w:val="00EB3797"/>
    <w:rsid w:val="00EB3990"/>
    <w:rsid w:val="00EB3BD8"/>
    <w:rsid w:val="00EB40B1"/>
    <w:rsid w:val="00EB40E6"/>
    <w:rsid w:val="00EB480A"/>
    <w:rsid w:val="00EB4BF1"/>
    <w:rsid w:val="00EB539F"/>
    <w:rsid w:val="00EB6217"/>
    <w:rsid w:val="00EB6422"/>
    <w:rsid w:val="00EB6578"/>
    <w:rsid w:val="00EB7EDC"/>
    <w:rsid w:val="00EC1107"/>
    <w:rsid w:val="00EC2060"/>
    <w:rsid w:val="00EC430F"/>
    <w:rsid w:val="00EC4C15"/>
    <w:rsid w:val="00EC5398"/>
    <w:rsid w:val="00EC5ABD"/>
    <w:rsid w:val="00EC619F"/>
    <w:rsid w:val="00EC6F13"/>
    <w:rsid w:val="00EC7CB6"/>
    <w:rsid w:val="00ED1203"/>
    <w:rsid w:val="00ED26A7"/>
    <w:rsid w:val="00ED3336"/>
    <w:rsid w:val="00ED3503"/>
    <w:rsid w:val="00ED3BBF"/>
    <w:rsid w:val="00ED3E00"/>
    <w:rsid w:val="00ED4522"/>
    <w:rsid w:val="00ED4605"/>
    <w:rsid w:val="00ED48F0"/>
    <w:rsid w:val="00ED4DEF"/>
    <w:rsid w:val="00ED5E17"/>
    <w:rsid w:val="00ED676E"/>
    <w:rsid w:val="00ED7D40"/>
    <w:rsid w:val="00EE010C"/>
    <w:rsid w:val="00EE0481"/>
    <w:rsid w:val="00EE0578"/>
    <w:rsid w:val="00EE063B"/>
    <w:rsid w:val="00EE190E"/>
    <w:rsid w:val="00EE31EE"/>
    <w:rsid w:val="00EE32D7"/>
    <w:rsid w:val="00EE3378"/>
    <w:rsid w:val="00EE3F09"/>
    <w:rsid w:val="00EE4056"/>
    <w:rsid w:val="00EE4386"/>
    <w:rsid w:val="00EE4B2F"/>
    <w:rsid w:val="00EE65F6"/>
    <w:rsid w:val="00EE7A9E"/>
    <w:rsid w:val="00EF0600"/>
    <w:rsid w:val="00EF1621"/>
    <w:rsid w:val="00EF22AE"/>
    <w:rsid w:val="00EF251E"/>
    <w:rsid w:val="00EF3CE6"/>
    <w:rsid w:val="00EF4354"/>
    <w:rsid w:val="00EF4860"/>
    <w:rsid w:val="00EF55CF"/>
    <w:rsid w:val="00EF626D"/>
    <w:rsid w:val="00EF667B"/>
    <w:rsid w:val="00EF75D8"/>
    <w:rsid w:val="00F001B5"/>
    <w:rsid w:val="00F010E9"/>
    <w:rsid w:val="00F016B4"/>
    <w:rsid w:val="00F01EA4"/>
    <w:rsid w:val="00F020F4"/>
    <w:rsid w:val="00F03B41"/>
    <w:rsid w:val="00F04308"/>
    <w:rsid w:val="00F04AEB"/>
    <w:rsid w:val="00F05109"/>
    <w:rsid w:val="00F059F6"/>
    <w:rsid w:val="00F0624D"/>
    <w:rsid w:val="00F06647"/>
    <w:rsid w:val="00F07393"/>
    <w:rsid w:val="00F07EBB"/>
    <w:rsid w:val="00F07F70"/>
    <w:rsid w:val="00F107BF"/>
    <w:rsid w:val="00F11E2A"/>
    <w:rsid w:val="00F128CA"/>
    <w:rsid w:val="00F13CB1"/>
    <w:rsid w:val="00F1409D"/>
    <w:rsid w:val="00F1616C"/>
    <w:rsid w:val="00F16C01"/>
    <w:rsid w:val="00F17254"/>
    <w:rsid w:val="00F2085D"/>
    <w:rsid w:val="00F2154A"/>
    <w:rsid w:val="00F21B47"/>
    <w:rsid w:val="00F220D3"/>
    <w:rsid w:val="00F22207"/>
    <w:rsid w:val="00F22272"/>
    <w:rsid w:val="00F22566"/>
    <w:rsid w:val="00F228A5"/>
    <w:rsid w:val="00F229BC"/>
    <w:rsid w:val="00F2327A"/>
    <w:rsid w:val="00F235FC"/>
    <w:rsid w:val="00F23890"/>
    <w:rsid w:val="00F240CE"/>
    <w:rsid w:val="00F241E4"/>
    <w:rsid w:val="00F24685"/>
    <w:rsid w:val="00F24DFB"/>
    <w:rsid w:val="00F253CD"/>
    <w:rsid w:val="00F27460"/>
    <w:rsid w:val="00F312D6"/>
    <w:rsid w:val="00F31631"/>
    <w:rsid w:val="00F3164D"/>
    <w:rsid w:val="00F325F5"/>
    <w:rsid w:val="00F3264A"/>
    <w:rsid w:val="00F3279B"/>
    <w:rsid w:val="00F32946"/>
    <w:rsid w:val="00F32E66"/>
    <w:rsid w:val="00F331FB"/>
    <w:rsid w:val="00F34AD8"/>
    <w:rsid w:val="00F35227"/>
    <w:rsid w:val="00F35A22"/>
    <w:rsid w:val="00F35F12"/>
    <w:rsid w:val="00F363BC"/>
    <w:rsid w:val="00F367D4"/>
    <w:rsid w:val="00F400CC"/>
    <w:rsid w:val="00F40F25"/>
    <w:rsid w:val="00F41198"/>
    <w:rsid w:val="00F41FA7"/>
    <w:rsid w:val="00F4246A"/>
    <w:rsid w:val="00F42742"/>
    <w:rsid w:val="00F42D3A"/>
    <w:rsid w:val="00F43E6E"/>
    <w:rsid w:val="00F43F1F"/>
    <w:rsid w:val="00F4434C"/>
    <w:rsid w:val="00F44F73"/>
    <w:rsid w:val="00F45434"/>
    <w:rsid w:val="00F464A8"/>
    <w:rsid w:val="00F46513"/>
    <w:rsid w:val="00F467E8"/>
    <w:rsid w:val="00F46901"/>
    <w:rsid w:val="00F47447"/>
    <w:rsid w:val="00F501F8"/>
    <w:rsid w:val="00F5157E"/>
    <w:rsid w:val="00F517C5"/>
    <w:rsid w:val="00F524C0"/>
    <w:rsid w:val="00F52C57"/>
    <w:rsid w:val="00F53AF1"/>
    <w:rsid w:val="00F549E1"/>
    <w:rsid w:val="00F558BE"/>
    <w:rsid w:val="00F56D87"/>
    <w:rsid w:val="00F57B1F"/>
    <w:rsid w:val="00F57F5B"/>
    <w:rsid w:val="00F602FE"/>
    <w:rsid w:val="00F60455"/>
    <w:rsid w:val="00F608FD"/>
    <w:rsid w:val="00F60A1C"/>
    <w:rsid w:val="00F6161F"/>
    <w:rsid w:val="00F6168F"/>
    <w:rsid w:val="00F617E2"/>
    <w:rsid w:val="00F626BD"/>
    <w:rsid w:val="00F6361B"/>
    <w:rsid w:val="00F6392B"/>
    <w:rsid w:val="00F63AD6"/>
    <w:rsid w:val="00F63CB8"/>
    <w:rsid w:val="00F64F4E"/>
    <w:rsid w:val="00F65654"/>
    <w:rsid w:val="00F657E9"/>
    <w:rsid w:val="00F6604D"/>
    <w:rsid w:val="00F660B5"/>
    <w:rsid w:val="00F66899"/>
    <w:rsid w:val="00F66971"/>
    <w:rsid w:val="00F66C45"/>
    <w:rsid w:val="00F701D5"/>
    <w:rsid w:val="00F70A54"/>
    <w:rsid w:val="00F71683"/>
    <w:rsid w:val="00F72DCC"/>
    <w:rsid w:val="00F73C60"/>
    <w:rsid w:val="00F753C8"/>
    <w:rsid w:val="00F75642"/>
    <w:rsid w:val="00F75FE6"/>
    <w:rsid w:val="00F76165"/>
    <w:rsid w:val="00F761B8"/>
    <w:rsid w:val="00F80C86"/>
    <w:rsid w:val="00F81DB3"/>
    <w:rsid w:val="00F825FB"/>
    <w:rsid w:val="00F828B7"/>
    <w:rsid w:val="00F82DF2"/>
    <w:rsid w:val="00F837A4"/>
    <w:rsid w:val="00F8383E"/>
    <w:rsid w:val="00F8397F"/>
    <w:rsid w:val="00F845B9"/>
    <w:rsid w:val="00F850E3"/>
    <w:rsid w:val="00F85B03"/>
    <w:rsid w:val="00F85DC9"/>
    <w:rsid w:val="00F874C2"/>
    <w:rsid w:val="00F87A4E"/>
    <w:rsid w:val="00F87A99"/>
    <w:rsid w:val="00F9060F"/>
    <w:rsid w:val="00F90E24"/>
    <w:rsid w:val="00F915CA"/>
    <w:rsid w:val="00F92302"/>
    <w:rsid w:val="00F9235D"/>
    <w:rsid w:val="00F92E53"/>
    <w:rsid w:val="00F93478"/>
    <w:rsid w:val="00F93CF2"/>
    <w:rsid w:val="00F94501"/>
    <w:rsid w:val="00F94FB4"/>
    <w:rsid w:val="00F95D9F"/>
    <w:rsid w:val="00F96BBA"/>
    <w:rsid w:val="00F96C23"/>
    <w:rsid w:val="00F96EBB"/>
    <w:rsid w:val="00F97944"/>
    <w:rsid w:val="00FA0CC5"/>
    <w:rsid w:val="00FA1422"/>
    <w:rsid w:val="00FA1EB5"/>
    <w:rsid w:val="00FA26B0"/>
    <w:rsid w:val="00FA3A53"/>
    <w:rsid w:val="00FA4E0E"/>
    <w:rsid w:val="00FA5456"/>
    <w:rsid w:val="00FA5942"/>
    <w:rsid w:val="00FA5F44"/>
    <w:rsid w:val="00FA5FCF"/>
    <w:rsid w:val="00FA74C6"/>
    <w:rsid w:val="00FA7D60"/>
    <w:rsid w:val="00FB03B9"/>
    <w:rsid w:val="00FB0CBB"/>
    <w:rsid w:val="00FB0DB3"/>
    <w:rsid w:val="00FB1894"/>
    <w:rsid w:val="00FB18AA"/>
    <w:rsid w:val="00FB1F34"/>
    <w:rsid w:val="00FB2281"/>
    <w:rsid w:val="00FB2DAF"/>
    <w:rsid w:val="00FB2F68"/>
    <w:rsid w:val="00FB310A"/>
    <w:rsid w:val="00FB4D6E"/>
    <w:rsid w:val="00FB6706"/>
    <w:rsid w:val="00FB6835"/>
    <w:rsid w:val="00FB6F0D"/>
    <w:rsid w:val="00FC06D7"/>
    <w:rsid w:val="00FC14B0"/>
    <w:rsid w:val="00FC1DC8"/>
    <w:rsid w:val="00FC204D"/>
    <w:rsid w:val="00FC249B"/>
    <w:rsid w:val="00FC43F2"/>
    <w:rsid w:val="00FC4490"/>
    <w:rsid w:val="00FC625B"/>
    <w:rsid w:val="00FC63CF"/>
    <w:rsid w:val="00FC776A"/>
    <w:rsid w:val="00FD0186"/>
    <w:rsid w:val="00FD0B03"/>
    <w:rsid w:val="00FD1A59"/>
    <w:rsid w:val="00FD1D45"/>
    <w:rsid w:val="00FD21F7"/>
    <w:rsid w:val="00FD28CF"/>
    <w:rsid w:val="00FD2C44"/>
    <w:rsid w:val="00FD55FB"/>
    <w:rsid w:val="00FD5C03"/>
    <w:rsid w:val="00FD5E14"/>
    <w:rsid w:val="00FD60F6"/>
    <w:rsid w:val="00FD6EDA"/>
    <w:rsid w:val="00FE00A3"/>
    <w:rsid w:val="00FE10BC"/>
    <w:rsid w:val="00FE10DE"/>
    <w:rsid w:val="00FE126E"/>
    <w:rsid w:val="00FE3AAC"/>
    <w:rsid w:val="00FE4AF3"/>
    <w:rsid w:val="00FE58E2"/>
    <w:rsid w:val="00FE5977"/>
    <w:rsid w:val="00FE5AA9"/>
    <w:rsid w:val="00FE5E2A"/>
    <w:rsid w:val="00FE6158"/>
    <w:rsid w:val="00FE6EC8"/>
    <w:rsid w:val="00FE77B7"/>
    <w:rsid w:val="00FF0AA4"/>
    <w:rsid w:val="00FF12A3"/>
    <w:rsid w:val="00FF2629"/>
    <w:rsid w:val="00FF2F7B"/>
    <w:rsid w:val="00FF5457"/>
    <w:rsid w:val="00FF55B8"/>
    <w:rsid w:val="00FF5ADD"/>
    <w:rsid w:val="00FF5B67"/>
    <w:rsid w:val="00FF5C87"/>
    <w:rsid w:val="00FF5D1C"/>
    <w:rsid w:val="00FF5F6B"/>
    <w:rsid w:val="00FF608C"/>
    <w:rsid w:val="00FF63E1"/>
    <w:rsid w:val="00FF688B"/>
    <w:rsid w:val="00FF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o:colormru v:ext="edit" colors="#2a3186"/>
    </o:shapedefaults>
    <o:shapelayout v:ext="edit">
      <o:idmap v:ext="edit" data="1"/>
    </o:shapelayout>
  </w:shapeDefaults>
  <w:decimalSymbol w:val=","/>
  <w:listSeparator w:val=";"/>
  <w14:docId w14:val="6F5DCC85"/>
  <w15:docId w15:val="{F59B071B-26A5-4047-A4D0-E1594CF97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qFormat/>
    <w:pPr>
      <w:keepNext/>
      <w:outlineLvl w:val="1"/>
    </w:pPr>
    <w:rPr>
      <w:sz w:val="24"/>
      <w:lang w:val="x-none" w:eastAsia="x-none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qFormat/>
    <w:pPr>
      <w:keepNext/>
      <w:jc w:val="center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rFonts w:ascii="Arial" w:hAnsi="Arial" w:cs="Arial"/>
      <w:b/>
      <w:bCs/>
      <w:i/>
      <w:iCs/>
      <w:sz w:val="28"/>
    </w:rPr>
  </w:style>
  <w:style w:type="paragraph" w:styleId="Nadpis7">
    <w:name w:val="heading 7"/>
    <w:basedOn w:val="Normln"/>
    <w:next w:val="Normln"/>
    <w:link w:val="Nadpis7Char"/>
    <w:qFormat/>
    <w:pPr>
      <w:keepNext/>
      <w:ind w:firstLine="284"/>
      <w:outlineLvl w:val="6"/>
    </w:pPr>
    <w:rPr>
      <w:sz w:val="24"/>
    </w:rPr>
  </w:style>
  <w:style w:type="paragraph" w:styleId="Nadpis8">
    <w:name w:val="heading 8"/>
    <w:basedOn w:val="Normln"/>
    <w:next w:val="Normln"/>
    <w:qFormat/>
    <w:pPr>
      <w:keepNext/>
      <w:jc w:val="right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pPr>
      <w:keepNext/>
      <w:ind w:left="1416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">
    <w:name w:val="Body Text"/>
    <w:basedOn w:val="Normln"/>
    <w:link w:val="ZkladntextChar"/>
    <w:semiHidden/>
    <w:rPr>
      <w:sz w:val="24"/>
      <w:lang w:val="x-none" w:eastAsia="x-none"/>
    </w:rPr>
  </w:style>
  <w:style w:type="paragraph" w:styleId="Zkladntextodsazen">
    <w:name w:val="Body Text Indent"/>
    <w:basedOn w:val="Normln"/>
    <w:semiHidden/>
    <w:pPr>
      <w:ind w:firstLine="284"/>
    </w:pPr>
    <w:rPr>
      <w:sz w:val="24"/>
    </w:rPr>
  </w:style>
  <w:style w:type="character" w:styleId="Hypertextovodkaz">
    <w:name w:val="Hyperlink"/>
    <w:semiHidden/>
    <w:rPr>
      <w:color w:val="0000FF"/>
      <w:u w:val="single"/>
    </w:rPr>
  </w:style>
  <w:style w:type="paragraph" w:styleId="Zkladntext2">
    <w:name w:val="Body Text 2"/>
    <w:basedOn w:val="Normln"/>
    <w:semiHidden/>
    <w:rPr>
      <w:rFonts w:ascii="Arial" w:hAnsi="Arial" w:cs="Arial"/>
      <w:sz w:val="36"/>
    </w:rPr>
  </w:style>
  <w:style w:type="character" w:styleId="Sledovanodkaz">
    <w:name w:val="FollowedHyperlink"/>
    <w:semiHidden/>
    <w:rPr>
      <w:color w:val="800080"/>
      <w:u w:val="single"/>
    </w:rPr>
  </w:style>
  <w:style w:type="paragraph" w:styleId="Zkladntextodsazen2">
    <w:name w:val="Body Text Indent 2"/>
    <w:basedOn w:val="Normln"/>
    <w:semiHidden/>
    <w:pPr>
      <w:tabs>
        <w:tab w:val="left" w:pos="426"/>
      </w:tabs>
      <w:ind w:left="426"/>
    </w:pPr>
    <w:rPr>
      <w:sz w:val="24"/>
    </w:rPr>
  </w:style>
  <w:style w:type="character" w:customStyle="1" w:styleId="Normln1">
    <w:name w:val="Normální1"/>
    <w:basedOn w:val="Standardnpsmoodstavce"/>
  </w:style>
  <w:style w:type="character" w:styleId="Siln">
    <w:name w:val="Strong"/>
    <w:uiPriority w:val="22"/>
    <w:qFormat/>
    <w:rPr>
      <w:b/>
      <w:bCs/>
    </w:rPr>
  </w:style>
  <w:style w:type="paragraph" w:styleId="Zkladntext3">
    <w:name w:val="Body Text 3"/>
    <w:basedOn w:val="Normln"/>
    <w:semiHidden/>
    <w:rPr>
      <w:b/>
      <w:bCs/>
      <w:sz w:val="24"/>
    </w:rPr>
  </w:style>
  <w:style w:type="paragraph" w:customStyle="1" w:styleId="vzaddrbox">
    <w:name w:val="vzaddrbox"/>
    <w:basedOn w:val="Normln"/>
    <w:pPr>
      <w:spacing w:before="100" w:beforeAutospacing="1" w:after="100" w:afterAutospacing="1"/>
    </w:pPr>
    <w:rPr>
      <w:sz w:val="24"/>
      <w:szCs w:val="24"/>
    </w:rPr>
  </w:style>
  <w:style w:type="paragraph" w:styleId="Normlnweb">
    <w:name w:val="Normal (Web)"/>
    <w:basedOn w:val="Normln"/>
    <w:uiPriority w:val="99"/>
    <w:pPr>
      <w:spacing w:before="100" w:beforeAutospacing="1" w:after="100" w:afterAutospacing="1"/>
    </w:pPr>
    <w:rPr>
      <w:sz w:val="24"/>
      <w:szCs w:val="24"/>
    </w:rPr>
  </w:style>
  <w:style w:type="paragraph" w:styleId="AdresaHTML">
    <w:name w:val="HTML Address"/>
    <w:basedOn w:val="Normln"/>
    <w:semiHidden/>
    <w:rPr>
      <w:i/>
      <w:iCs/>
      <w:sz w:val="24"/>
      <w:szCs w:val="24"/>
    </w:rPr>
  </w:style>
  <w:style w:type="character" w:customStyle="1" w:styleId="pp-place-title">
    <w:name w:val="pp-place-title"/>
    <w:basedOn w:val="Standardnpsmoodstavce"/>
  </w:style>
  <w:style w:type="character" w:customStyle="1" w:styleId="pp-headline-itempp-headline-address">
    <w:name w:val="pp-headline-item pp-headline-address"/>
    <w:basedOn w:val="Standardnpsmoodstavce"/>
  </w:style>
  <w:style w:type="character" w:customStyle="1" w:styleId="pp-headline-itempp-headline-phone">
    <w:name w:val="pp-headline-item pp-headline-phone"/>
    <w:basedOn w:val="Standardnpsmoodstavce"/>
  </w:style>
  <w:style w:type="character" w:customStyle="1" w:styleId="telephone">
    <w:name w:val="telephone"/>
    <w:basedOn w:val="Standardnpsmoodstavce"/>
  </w:style>
  <w:style w:type="character" w:customStyle="1" w:styleId="ZkladntextChar">
    <w:name w:val="Základní text Char"/>
    <w:link w:val="Zkladntext"/>
    <w:semiHidden/>
    <w:rsid w:val="00F331FB"/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2569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222569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semiHidden/>
    <w:rsid w:val="00B438AE"/>
  </w:style>
  <w:style w:type="character" w:customStyle="1" w:styleId="Nadpis2Char">
    <w:name w:val="Nadpis 2 Char"/>
    <w:link w:val="Nadpis2"/>
    <w:rsid w:val="00357740"/>
    <w:rPr>
      <w:sz w:val="24"/>
    </w:rPr>
  </w:style>
  <w:style w:type="character" w:customStyle="1" w:styleId="Nadpis5Char">
    <w:name w:val="Nadpis 5 Char"/>
    <w:link w:val="Nadpis5"/>
    <w:rsid w:val="007B2E11"/>
    <w:rPr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2D64F8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2D64F8"/>
    <w:rPr>
      <w:rFonts w:ascii="Consolas" w:eastAsia="Calibri" w:hAnsi="Consolas" w:cs="Times New Roman"/>
      <w:sz w:val="21"/>
      <w:szCs w:val="21"/>
      <w:lang w:eastAsia="en-US"/>
    </w:rPr>
  </w:style>
  <w:style w:type="table" w:styleId="Mkatabulky">
    <w:name w:val="Table Grid"/>
    <w:basedOn w:val="Normlntabulka"/>
    <w:uiPriority w:val="39"/>
    <w:rsid w:val="00D535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11652"/>
    <w:pPr>
      <w:ind w:left="708"/>
    </w:pPr>
  </w:style>
  <w:style w:type="paragraph" w:customStyle="1" w:styleId="contactname">
    <w:name w:val="contact_name"/>
    <w:basedOn w:val="Normln"/>
    <w:rsid w:val="00E35FD1"/>
    <w:pPr>
      <w:spacing w:before="100" w:beforeAutospacing="1" w:after="100" w:afterAutospacing="1"/>
    </w:pPr>
    <w:rPr>
      <w:sz w:val="24"/>
      <w:szCs w:val="24"/>
    </w:rPr>
  </w:style>
  <w:style w:type="paragraph" w:customStyle="1" w:styleId="contactadress">
    <w:name w:val="contact_adress"/>
    <w:basedOn w:val="Normln"/>
    <w:rsid w:val="00E35FD1"/>
    <w:pPr>
      <w:spacing w:before="100" w:beforeAutospacing="1" w:after="100" w:afterAutospacing="1"/>
    </w:pPr>
    <w:rPr>
      <w:sz w:val="24"/>
      <w:szCs w:val="24"/>
    </w:rPr>
  </w:style>
  <w:style w:type="character" w:customStyle="1" w:styleId="xbe">
    <w:name w:val="_xbe"/>
    <w:rsid w:val="008F7308"/>
  </w:style>
  <w:style w:type="character" w:customStyle="1" w:styleId="kod">
    <w:name w:val="kod"/>
    <w:rsid w:val="00FA26B0"/>
  </w:style>
  <w:style w:type="character" w:customStyle="1" w:styleId="lrzxr">
    <w:name w:val="lrzxr"/>
    <w:rsid w:val="009E7E55"/>
  </w:style>
  <w:style w:type="character" w:customStyle="1" w:styleId="Nadpis7Char">
    <w:name w:val="Nadpis 7 Char"/>
    <w:link w:val="Nadpis7"/>
    <w:rsid w:val="00090474"/>
    <w:rPr>
      <w:sz w:val="24"/>
    </w:rPr>
  </w:style>
  <w:style w:type="paragraph" w:customStyle="1" w:styleId="pobockainfo">
    <w:name w:val="pobocka_info"/>
    <w:basedOn w:val="Normln"/>
    <w:rsid w:val="004D4AE2"/>
    <w:pPr>
      <w:spacing w:before="100" w:beforeAutospacing="1" w:after="100" w:afterAutospacing="1"/>
    </w:pPr>
    <w:rPr>
      <w:sz w:val="24"/>
      <w:szCs w:val="24"/>
    </w:rPr>
  </w:style>
  <w:style w:type="character" w:customStyle="1" w:styleId="Nevyeenzmnka1">
    <w:name w:val="Nevyřešená zmínka1"/>
    <w:uiPriority w:val="99"/>
    <w:semiHidden/>
    <w:unhideWhenUsed/>
    <w:rsid w:val="001152C2"/>
    <w:rPr>
      <w:color w:val="605E5C"/>
      <w:shd w:val="clear" w:color="auto" w:fill="E1DFDD"/>
    </w:rPr>
  </w:style>
  <w:style w:type="paragraph" w:customStyle="1" w:styleId="Default">
    <w:name w:val="Default"/>
    <w:rsid w:val="00FF2F7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1Char">
    <w:name w:val="Nadpis 1 Char"/>
    <w:link w:val="Nadpis1"/>
    <w:rsid w:val="00556EC3"/>
    <w:rPr>
      <w:b/>
    </w:rPr>
  </w:style>
  <w:style w:type="paragraph" w:customStyle="1" w:styleId="mb-20">
    <w:name w:val="mb-20"/>
    <w:basedOn w:val="Normln"/>
    <w:rsid w:val="00943FBC"/>
    <w:pPr>
      <w:spacing w:before="100" w:beforeAutospacing="1" w:after="100" w:afterAutospacing="1"/>
    </w:pPr>
    <w:rPr>
      <w:sz w:val="24"/>
      <w:szCs w:val="24"/>
    </w:rPr>
  </w:style>
  <w:style w:type="character" w:customStyle="1" w:styleId="c-pipproducer-name">
    <w:name w:val="c-pip__producer-name"/>
    <w:rsid w:val="007706ED"/>
  </w:style>
  <w:style w:type="character" w:customStyle="1" w:styleId="mytext">
    <w:name w:val="mytext"/>
    <w:rsid w:val="00567FBC"/>
  </w:style>
  <w:style w:type="character" w:styleId="Odkazintenzivn">
    <w:name w:val="Intense Reference"/>
    <w:basedOn w:val="Standardnpsmoodstavce"/>
    <w:uiPriority w:val="32"/>
    <w:qFormat/>
    <w:rsid w:val="00EC2060"/>
    <w:rPr>
      <w:b/>
      <w:bCs/>
      <w:smallCaps/>
      <w:color w:val="4472C4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086">
      <w:bodyDiv w:val="1"/>
      <w:marLeft w:val="0"/>
      <w:marRight w:val="0"/>
      <w:marTop w:val="3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03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47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43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42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6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055047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139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351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455682">
                                          <w:marLeft w:val="70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676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050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9725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8000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0907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54976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75922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93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7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55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96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040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108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926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73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65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854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76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94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57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17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791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6993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952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378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98683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947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6399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564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2727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047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18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7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32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495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47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0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74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08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0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350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8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00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9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9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3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2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8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7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1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2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2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08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2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5335">
      <w:bodyDiv w:val="1"/>
      <w:marLeft w:val="0"/>
      <w:marRight w:val="0"/>
      <w:marTop w:val="3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5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85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83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80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40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621382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061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511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948595">
                                          <w:marLeft w:val="70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0598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6893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6450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8063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6012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24815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6742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0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6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10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7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4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9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1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7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90129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4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28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76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23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2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06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42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3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3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7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0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admin000\Application%20Data\Microsoft\Templates\PLD%20-%20hlavi&#269;ka%202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2E264-BC22-46AB-90DE-5293494FD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PLD - hlavička 2</Template>
  <TotalTime>9</TotalTime>
  <Pages>1</Pages>
  <Words>33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Šablona PLD 2</vt:lpstr>
    </vt:vector>
  </TitlesOfParts>
  <Company>PL Dobřany</Company>
  <LinksUpToDate>false</LinksUpToDate>
  <CharactersWithSpaces>231</CharactersWithSpaces>
  <SharedDoc>false</SharedDoc>
  <HLinks>
    <vt:vector size="96" baseType="variant">
      <vt:variant>
        <vt:i4>7077981</vt:i4>
      </vt:variant>
      <vt:variant>
        <vt:i4>48</vt:i4>
      </vt:variant>
      <vt:variant>
        <vt:i4>0</vt:i4>
      </vt:variant>
      <vt:variant>
        <vt:i4>5</vt:i4>
      </vt:variant>
      <vt:variant>
        <vt:lpwstr>mailto:kunesp@pld.cz</vt:lpwstr>
      </vt:variant>
      <vt:variant>
        <vt:lpwstr/>
      </vt:variant>
      <vt:variant>
        <vt:i4>7077981</vt:i4>
      </vt:variant>
      <vt:variant>
        <vt:i4>45</vt:i4>
      </vt:variant>
      <vt:variant>
        <vt:i4>0</vt:i4>
      </vt:variant>
      <vt:variant>
        <vt:i4>5</vt:i4>
      </vt:variant>
      <vt:variant>
        <vt:lpwstr>mailto:kunesp@pld.cz</vt:lpwstr>
      </vt:variant>
      <vt:variant>
        <vt:lpwstr/>
      </vt:variant>
      <vt:variant>
        <vt:i4>7077981</vt:i4>
      </vt:variant>
      <vt:variant>
        <vt:i4>42</vt:i4>
      </vt:variant>
      <vt:variant>
        <vt:i4>0</vt:i4>
      </vt:variant>
      <vt:variant>
        <vt:i4>5</vt:i4>
      </vt:variant>
      <vt:variant>
        <vt:lpwstr>mailto:kunesp@pld.cz</vt:lpwstr>
      </vt:variant>
      <vt:variant>
        <vt:lpwstr/>
      </vt:variant>
      <vt:variant>
        <vt:i4>7077981</vt:i4>
      </vt:variant>
      <vt:variant>
        <vt:i4>39</vt:i4>
      </vt:variant>
      <vt:variant>
        <vt:i4>0</vt:i4>
      </vt:variant>
      <vt:variant>
        <vt:i4>5</vt:i4>
      </vt:variant>
      <vt:variant>
        <vt:lpwstr>mailto:kunesp@pld.cz</vt:lpwstr>
      </vt:variant>
      <vt:variant>
        <vt:lpwstr/>
      </vt:variant>
      <vt:variant>
        <vt:i4>7077981</vt:i4>
      </vt:variant>
      <vt:variant>
        <vt:i4>36</vt:i4>
      </vt:variant>
      <vt:variant>
        <vt:i4>0</vt:i4>
      </vt:variant>
      <vt:variant>
        <vt:i4>5</vt:i4>
      </vt:variant>
      <vt:variant>
        <vt:lpwstr>mailto:kunesp@pld.cz</vt:lpwstr>
      </vt:variant>
      <vt:variant>
        <vt:lpwstr/>
      </vt:variant>
      <vt:variant>
        <vt:i4>10093046</vt:i4>
      </vt:variant>
      <vt:variant>
        <vt:i4>30</vt:i4>
      </vt:variant>
      <vt:variant>
        <vt:i4>0</vt:i4>
      </vt:variant>
      <vt:variant>
        <vt:i4>5</vt:i4>
      </vt:variant>
      <vt:variant>
        <vt:lpwstr>\\Pldnt5\HOME_PLDNT5\HOME_4\HTS\kunesp\HLÁŠENÍ\Objednávky\Objednávky_pdf\2021\1_2021.pdf</vt:lpwstr>
      </vt:variant>
      <vt:variant>
        <vt:lpwstr/>
      </vt:variant>
      <vt:variant>
        <vt:i4>2425057</vt:i4>
      </vt:variant>
      <vt:variant>
        <vt:i4>27</vt:i4>
      </vt:variant>
      <vt:variant>
        <vt:i4>0</vt:i4>
      </vt:variant>
      <vt:variant>
        <vt:i4>5</vt:i4>
      </vt:variant>
      <vt:variant>
        <vt:lpwstr>Objednávky_pdf/2021/10_2021.pdf</vt:lpwstr>
      </vt:variant>
      <vt:variant>
        <vt:lpwstr/>
      </vt:variant>
      <vt:variant>
        <vt:i4>1507469</vt:i4>
      </vt:variant>
      <vt:variant>
        <vt:i4>24</vt:i4>
      </vt:variant>
      <vt:variant>
        <vt:i4>0</vt:i4>
      </vt:variant>
      <vt:variant>
        <vt:i4>5</vt:i4>
      </vt:variant>
      <vt:variant>
        <vt:lpwstr>Objednávky_pdf/2021/9_2021.pdf</vt:lpwstr>
      </vt:variant>
      <vt:variant>
        <vt:lpwstr/>
      </vt:variant>
      <vt:variant>
        <vt:i4>1507468</vt:i4>
      </vt:variant>
      <vt:variant>
        <vt:i4>21</vt:i4>
      </vt:variant>
      <vt:variant>
        <vt:i4>0</vt:i4>
      </vt:variant>
      <vt:variant>
        <vt:i4>5</vt:i4>
      </vt:variant>
      <vt:variant>
        <vt:lpwstr>Objednávky_pdf/2021/8_2021.pdf</vt:lpwstr>
      </vt:variant>
      <vt:variant>
        <vt:lpwstr/>
      </vt:variant>
      <vt:variant>
        <vt:i4>1507459</vt:i4>
      </vt:variant>
      <vt:variant>
        <vt:i4>18</vt:i4>
      </vt:variant>
      <vt:variant>
        <vt:i4>0</vt:i4>
      </vt:variant>
      <vt:variant>
        <vt:i4>5</vt:i4>
      </vt:variant>
      <vt:variant>
        <vt:lpwstr>Objednávky_pdf/2021/7_2021.pdf</vt:lpwstr>
      </vt:variant>
      <vt:variant>
        <vt:lpwstr/>
      </vt:variant>
      <vt:variant>
        <vt:i4>6619344</vt:i4>
      </vt:variant>
      <vt:variant>
        <vt:i4>15</vt:i4>
      </vt:variant>
      <vt:variant>
        <vt:i4>0</vt:i4>
      </vt:variant>
      <vt:variant>
        <vt:i4>5</vt:i4>
      </vt:variant>
      <vt:variant>
        <vt:lpwstr>Objednávky_pdf/2021/6_2021_potvrzena.pdf</vt:lpwstr>
      </vt:variant>
      <vt:variant>
        <vt:lpwstr/>
      </vt:variant>
      <vt:variant>
        <vt:i4>1507457</vt:i4>
      </vt:variant>
      <vt:variant>
        <vt:i4>12</vt:i4>
      </vt:variant>
      <vt:variant>
        <vt:i4>0</vt:i4>
      </vt:variant>
      <vt:variant>
        <vt:i4>5</vt:i4>
      </vt:variant>
      <vt:variant>
        <vt:lpwstr>Objednávky_pdf/2021/5_2021.pdf</vt:lpwstr>
      </vt:variant>
      <vt:variant>
        <vt:lpwstr/>
      </vt:variant>
      <vt:variant>
        <vt:i4>1507456</vt:i4>
      </vt:variant>
      <vt:variant>
        <vt:i4>9</vt:i4>
      </vt:variant>
      <vt:variant>
        <vt:i4>0</vt:i4>
      </vt:variant>
      <vt:variant>
        <vt:i4>5</vt:i4>
      </vt:variant>
      <vt:variant>
        <vt:lpwstr>Objednávky_pdf/2021/4_2021.pdf</vt:lpwstr>
      </vt:variant>
      <vt:variant>
        <vt:lpwstr/>
      </vt:variant>
      <vt:variant>
        <vt:i4>6619349</vt:i4>
      </vt:variant>
      <vt:variant>
        <vt:i4>6</vt:i4>
      </vt:variant>
      <vt:variant>
        <vt:i4>0</vt:i4>
      </vt:variant>
      <vt:variant>
        <vt:i4>5</vt:i4>
      </vt:variant>
      <vt:variant>
        <vt:lpwstr>Objednávky_pdf/2021/3_2021_potvrzena.pdf</vt:lpwstr>
      </vt:variant>
      <vt:variant>
        <vt:lpwstr/>
      </vt:variant>
      <vt:variant>
        <vt:i4>1507462</vt:i4>
      </vt:variant>
      <vt:variant>
        <vt:i4>3</vt:i4>
      </vt:variant>
      <vt:variant>
        <vt:i4>0</vt:i4>
      </vt:variant>
      <vt:variant>
        <vt:i4>5</vt:i4>
      </vt:variant>
      <vt:variant>
        <vt:lpwstr>Objednávky_pdf/2021/2_2021.pdf</vt:lpwstr>
      </vt:variant>
      <vt:variant>
        <vt:lpwstr/>
      </vt:variant>
      <vt:variant>
        <vt:i4>1507461</vt:i4>
      </vt:variant>
      <vt:variant>
        <vt:i4>0</vt:i4>
      </vt:variant>
      <vt:variant>
        <vt:i4>0</vt:i4>
      </vt:variant>
      <vt:variant>
        <vt:i4>5</vt:i4>
      </vt:variant>
      <vt:variant>
        <vt:lpwstr>Objednávky_pdf/2021/1_2021.pdf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Šablona PLD 2</dc:title>
  <dc:creator>administrator</dc:creator>
  <cp:lastModifiedBy>Markéta Česalová</cp:lastModifiedBy>
  <cp:revision>7</cp:revision>
  <cp:lastPrinted>2022-11-22T11:14:00Z</cp:lastPrinted>
  <dcterms:created xsi:type="dcterms:W3CDTF">2024-10-22T08:51:00Z</dcterms:created>
  <dcterms:modified xsi:type="dcterms:W3CDTF">2024-10-22T10:27:00Z</dcterms:modified>
</cp:coreProperties>
</file>