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626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793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283998</wp:posOffset>
            </wp:positionV>
            <wp:extent cx="6934199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2024-V10-209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5357" w:space="1694"/>
            <w:col w:w="1406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357"/>
        </w:tabs>
        <w:spacing w:before="228" w:after="0" w:line="228" w:lineRule="exact"/>
        <w:ind w:left="24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2075694</wp:posOffset>
            </wp:positionH>
            <wp:positionV relativeFrom="line">
              <wp:posOffset>138068</wp:posOffset>
            </wp:positionV>
            <wp:extent cx="675314" cy="231304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75694" y="138068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184531</wp:posOffset>
            </wp:positionV>
            <wp:extent cx="546046" cy="370293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184531"/>
                      <a:ext cx="431746" cy="25599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4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Zna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Podklad: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7" dirty="0">
          <w:jc w:val="left"/>
          <w:rFonts w:ascii="Arial" w:hAnsi="Arial" w:cs="Arial"/>
          <w:color w:val="000000"/>
          <w:spacing w:val="-4"/>
          <w:position w:val="-7"/>
          <w:sz w:val="20"/>
          <w:szCs w:val="20"/>
        </w:rPr>
        <w:t>4409694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20" w:after="0" w:line="148" w:lineRule="exact"/>
        <w:ind w:left="24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2075694</wp:posOffset>
            </wp:positionH>
            <wp:positionV relativeFrom="line">
              <wp:posOffset>2812</wp:posOffset>
            </wp:positionV>
            <wp:extent cx="844478" cy="231304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75694" y="2812"/>
                      <a:ext cx="730178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CZ05421888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6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142870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63493179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CZ63493179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6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-25931</wp:posOffset>
            </wp:positionV>
            <wp:extent cx="951215" cy="148321"/>
            <wp:effectExtent l="0" t="0" r="0" b="0"/>
            <wp:wrapNone/>
            <wp:docPr id="117" name="Freeform 117">
              <a:hlinkClick r:id="rId11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1215" cy="148321"/>
                    </a:xfrm>
                    <a:custGeom>
                      <a:rect l="l" t="t" r="r" b="b"/>
                      <a:pathLst>
                        <a:path w="951215" h="148321">
                          <a:moveTo>
                            <a:pt x="0" y="148321"/>
                          </a:moveTo>
                          <a:lnTo>
                            <a:pt x="951215" y="148321"/>
                          </a:lnTo>
                          <a:lnTo>
                            <a:pt x="95121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832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DAHLHAUSEN CZ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63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Knínická 1577/8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664 34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20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26.09.2024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26.09.2024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5" w:after="0" w:line="278" w:lineRule="exact"/>
        <w:ind w:left="149" w:right="567" w:firstLine="285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604820" cy="208749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9052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PV781715F3 DynaMesh PRP 17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15cm, visible, implantát pro Pectope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 3ks/bal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71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25682</wp:posOffset>
            </wp:positionV>
            <wp:extent cx="6943343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22126</wp:posOffset>
            </wp:positionV>
            <wp:extent cx="43688" cy="167132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22126</wp:posOffset>
            </wp:positionV>
            <wp:extent cx="43688" cy="1671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53208</wp:posOffset>
            </wp:positionV>
            <wp:extent cx="373796" cy="107917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796" cy="107917"/>
                    </a:xfrm>
                    <a:custGeom>
                      <a:rect l="l" t="t" r="r" b="b"/>
                      <a:pathLst>
                        <a:path w="373796" h="107917">
                          <a:moveTo>
                            <a:pt x="0" y="107917"/>
                          </a:moveTo>
                          <a:lnTo>
                            <a:pt x="373796" y="107917"/>
                          </a:lnTo>
                          <a:lnTo>
                            <a:pt x="37379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791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2154</wp:posOffset>
            </wp:positionV>
            <wp:extent cx="43688" cy="167131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2154</wp:posOffset>
            </wp:positionV>
            <wp:extent cx="43688" cy="167131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57.000,-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2051</wp:posOffset>
            </wp:positionV>
            <wp:extent cx="6943343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20339</wp:posOffset>
            </wp:positionV>
            <wp:extent cx="6934199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2281</wp:posOffset>
            </wp:positionV>
            <wp:extent cx="45720" cy="316488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2281</wp:posOffset>
            </wp:positionV>
            <wp:extent cx="51307" cy="316488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130805</wp:posOffset>
            </wp:positionV>
            <wp:extent cx="6954011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2308"/>
        <w:gridCol w:w="3691"/>
      </w:tblGrid>
      <w:tr>
        <w:trPr>
          <w:trHeight w:hRule="exact" w:val="72"/>
        </w:trPr>
        <w:tc>
          <w:tcPr>
            <w:tcW w:w="4951" w:type="dxa"/>
            <w:vMerge w:val="restart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308" w:type="dxa"/>
            <w:tcBorders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91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84"/>
        </w:trPr>
        <w:tc>
          <w:tcPr>
            <w:tcW w:w="495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308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578"/>
        </w:trPr>
        <w:tc>
          <w:tcPr>
            <w:tcW w:w="4951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08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691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5" Type="http://schemas.openxmlformats.org/officeDocument/2006/relationships/image" Target="media/image105.png"/><Relationship Id="rId109" Type="http://schemas.openxmlformats.org/officeDocument/2006/relationships/image" Target="media/image109.png"/><Relationship Id="rId111" Type="http://schemas.openxmlformats.org/officeDocument/2006/relationships/image" Target="media/image111.png"/><Relationship Id="rId113" Type="http://schemas.openxmlformats.org/officeDocument/2006/relationships/image" Target="media/image113.png"/><Relationship Id="rId116" Type="http://schemas.openxmlformats.org/officeDocument/2006/relationships/hyperlink" TargetMode="External" Target="http://www.nemjil.cz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hyperlink" TargetMode="External" Target="http://www.saul-is.cz"/><Relationship Id="rId154" Type="http://schemas.openxmlformats.org/officeDocument/2006/relationships/image" Target="media/image1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2024-10-22T06:15:08Z</dcterms:created>
  <dcterms:modified xsi:type="dcterms:W3CDTF">2024-10-22T06:15:08Z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