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D2" w:rsidRDefault="00D968D2" w:rsidP="00D968D2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>Dodatek č. 1 ke Smlouvě o Roznášce informačních/propagačních materiálů</w:t>
      </w:r>
    </w:p>
    <w:p w:rsidR="00D968D2" w:rsidRDefault="00D968D2" w:rsidP="00D968D2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sz w:val="35"/>
        </w:rPr>
      </w:pPr>
      <w:r>
        <w:rPr>
          <w:rFonts w:ascii="Arial" w:hAnsi="Arial" w:cs="Arial"/>
          <w:b/>
          <w:sz w:val="35"/>
        </w:rPr>
        <w:t>Číslo 982707-1373/2014</w:t>
      </w:r>
    </w:p>
    <w:p w:rsidR="00D968D2" w:rsidRDefault="00D968D2" w:rsidP="00D968D2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Miroslav Štěpán, Obchodní ředitel regionu, Obchod SM </w:t>
      </w: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Poštovní 1368/20, 728 60 Ostrava</w:t>
      </w: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CZ19 0300 0000 0001 3371 5683</w:t>
      </w: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</w:p>
    <w:p w:rsidR="00D968D2" w:rsidRDefault="00D968D2" w:rsidP="00D968D2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D968D2" w:rsidRDefault="00D968D2" w:rsidP="00D968D2">
      <w:pPr>
        <w:numPr>
          <w:ilvl w:val="0"/>
          <w:numId w:val="0"/>
        </w:numPr>
        <w:spacing w:after="0" w:line="240" w:lineRule="auto"/>
        <w:ind w:left="142"/>
      </w:pPr>
    </w:p>
    <w:p w:rsidR="00D968D2" w:rsidRDefault="00D968D2" w:rsidP="00D968D2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Město Hlučín</w:t>
      </w: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>Mírové náměstí 23, 748 01  Hlučín</w:t>
      </w: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300063</w:t>
      </w: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CZ00300063</w:t>
      </w: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E47455" w:rsidRPr="00A848D4">
        <w:t>Ing. Vladimíra Hellebrandová, na základě pověření</w:t>
      </w: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  <w:t>Český statistický úřad - správa registru ekonomických subjektů</w:t>
      </w: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Česká spořitelna, a.s.</w:t>
      </w: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27-1843589399/0800</w:t>
      </w: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Město Hlučín, Mírové náměstí  24/23, 742 01  Hlučín</w:t>
      </w: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  <w:r>
        <w:t>přidělené technolog. číslo:</w:t>
      </w:r>
      <w:r>
        <w:tab/>
      </w:r>
      <w:r>
        <w:tab/>
      </w:r>
      <w:r>
        <w:tab/>
        <w:t>B 90 09</w:t>
      </w: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16048001</w:t>
      </w: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</w:p>
    <w:p w:rsidR="00D968D2" w:rsidRDefault="00D968D2" w:rsidP="00D968D2">
      <w:pPr>
        <w:numPr>
          <w:ilvl w:val="0"/>
          <w:numId w:val="0"/>
        </w:numPr>
        <w:spacing w:before="50" w:after="70" w:line="240" w:lineRule="auto"/>
        <w:ind w:left="142"/>
      </w:pPr>
    </w:p>
    <w:p w:rsidR="00D968D2" w:rsidRDefault="00D968D2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D968D2" w:rsidRPr="00D968D2" w:rsidRDefault="00D968D2" w:rsidP="00D968D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D968D2" w:rsidRPr="00D968D2" w:rsidRDefault="00D968D2" w:rsidP="00D968D2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Roznášce informačních/propagačních materiálů , č. 982707-1373/2014 ze dne 28.8.2014 (dále jen "Smlouva"), a to následujícím způsobem:</w:t>
      </w:r>
    </w:p>
    <w:p w:rsidR="00D968D2" w:rsidRPr="00D968D2" w:rsidRDefault="00D968D2" w:rsidP="00D968D2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přidání nového bodu č. 3.6,v Čl. 3 s následujícím zněním:</w:t>
      </w:r>
    </w:p>
    <w:p w:rsidR="00D968D2" w:rsidRPr="00D968D2" w:rsidRDefault="00D968D2" w:rsidP="00D968D2">
      <w:pPr>
        <w:numPr>
          <w:ilvl w:val="2"/>
          <w:numId w:val="50"/>
        </w:numPr>
        <w:spacing w:after="120"/>
        <w:ind w:left="624" w:hanging="624"/>
        <w:jc w:val="both"/>
      </w:pPr>
      <w:r>
        <w:t>Objednatel před podáním opatří balík/svazek informačních/propagačních materiálů podací nálepkou s čárovým kódem (dále jen "ČK") některým z následujících způsobů:</w:t>
      </w:r>
    </w:p>
    <w:p w:rsidR="00D968D2" w:rsidRPr="00D968D2" w:rsidRDefault="00D968D2" w:rsidP="00D968D2">
      <w:pPr>
        <w:numPr>
          <w:ilvl w:val="3"/>
          <w:numId w:val="50"/>
        </w:numPr>
        <w:spacing w:after="120"/>
        <w:jc w:val="both"/>
      </w:pPr>
      <w:r>
        <w:t>Podací nálepkou s ČK, jejíž potisk je generován ze softwaru ČP (dále jen "podací nálepka ČP") a která je vydávána ze strany ČP zdarma v potřebném počtu po uzavření této Smlouvy a dále na základě písemné, e-mailové nebo faxové objednávky (výjimečně i telefonické objednávky, která musí být následně potvrzena některým z předcházejících způsobů objednání). Podací nálepky ČP jsou předávány Objednateli na kotouči. Podací nálepka ČP bude umístěna na jednom balíku/svazku a ostatní balíky/svazky k jedné zakázce budou Objednatelem označeny buď podacím číslem s ČK nebo pouze jeho přepisem (alfanumerický přepis). Tedy v rámci jedné zakázky bude totožný přepis čárového kódu v číselné podobě uveden na všech balících/svazcích.</w:t>
      </w:r>
    </w:p>
    <w:p w:rsidR="00D968D2" w:rsidRPr="00D968D2" w:rsidRDefault="00D968D2" w:rsidP="00D968D2">
      <w:pPr>
        <w:numPr>
          <w:ilvl w:val="2"/>
          <w:numId w:val="50"/>
        </w:numPr>
        <w:spacing w:after="120"/>
        <w:ind w:left="624" w:hanging="624"/>
        <w:jc w:val="both"/>
      </w:pPr>
      <w:r>
        <w:t xml:space="preserve">Vzor podací nálepky s ČK a její umístění na adresním štítku je v Příloze č. </w:t>
      </w:r>
      <w:r w:rsidR="00D54ADD">
        <w:t>2</w:t>
      </w:r>
      <w:r>
        <w:t>.</w:t>
      </w:r>
    </w:p>
    <w:p w:rsidR="00D968D2" w:rsidRPr="00D968D2" w:rsidRDefault="00D968D2" w:rsidP="00D968D2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přidání nového bodu č. 3.7,v Čl. 3 s následujícím zněním:</w:t>
      </w:r>
    </w:p>
    <w:p w:rsidR="00D968D2" w:rsidRPr="00D968D2" w:rsidRDefault="00D968D2" w:rsidP="00D968D2">
      <w:pPr>
        <w:numPr>
          <w:ilvl w:val="2"/>
          <w:numId w:val="50"/>
        </w:numPr>
        <w:spacing w:after="120"/>
        <w:ind w:left="624" w:hanging="624"/>
        <w:jc w:val="both"/>
      </w:pPr>
      <w:r>
        <w:t>Objednatel bude používat podací nálepky ČP vzestupně v pořadí jejich podacích čísel (číslo na štítku ČP bez poslední číslice, která je kontrolní).</w:t>
      </w:r>
    </w:p>
    <w:p w:rsidR="00D968D2" w:rsidRPr="00D968D2" w:rsidRDefault="00D968D2" w:rsidP="00D968D2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přidání nového bodu č. 3.8, v Čl. 3 s následujícím zněním:</w:t>
      </w:r>
    </w:p>
    <w:p w:rsidR="00D968D2" w:rsidRPr="00D968D2" w:rsidRDefault="00D968D2" w:rsidP="00D968D2">
      <w:pPr>
        <w:numPr>
          <w:ilvl w:val="2"/>
          <w:numId w:val="50"/>
        </w:numPr>
        <w:spacing w:after="120"/>
        <w:ind w:left="624" w:hanging="624"/>
        <w:jc w:val="both"/>
      </w:pPr>
      <w:r>
        <w:t xml:space="preserve">Potištěné podací nálepky s čárovým kódem ČP objednává Objednatel v předstihu 20 pracovních dní na e-mailu: </w:t>
      </w:r>
      <w:r w:rsidR="00EF0156">
        <w:t>x</w:t>
      </w:r>
      <w:r>
        <w:t xml:space="preserve"> prostřednictvím objednávkového formuláře, kde je zvolen způsob jejich převzetí.</w:t>
      </w:r>
    </w:p>
    <w:p w:rsidR="00D968D2" w:rsidRPr="00D968D2" w:rsidRDefault="00D968D2" w:rsidP="00D968D2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přidání nového bodu č. 3.9, v Čl. 3 s následujícím zněním:</w:t>
      </w:r>
    </w:p>
    <w:p w:rsidR="00D968D2" w:rsidRPr="00D968D2" w:rsidRDefault="00D968D2" w:rsidP="00D968D2">
      <w:pPr>
        <w:numPr>
          <w:ilvl w:val="2"/>
          <w:numId w:val="50"/>
        </w:numPr>
        <w:spacing w:after="120"/>
        <w:ind w:left="624" w:hanging="624"/>
        <w:jc w:val="both"/>
      </w:pPr>
      <w:r>
        <w:t>Podací nálepky ČP jsou zúčtovatelným tiskopisem. Objednatel zajistí jejich ochranu a odpovídá ČP za škodu vzniklou jejich případným zneužitím. Nevyužité, poškozené či jinak znehodnocené podací nálepky ČP vrátí Objednatel bez zbytečného odkladu ČP.</w:t>
      </w:r>
    </w:p>
    <w:p w:rsidR="00D968D2" w:rsidRPr="00D968D2" w:rsidRDefault="00D968D2" w:rsidP="00D968D2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D968D2" w:rsidRPr="00D968D2" w:rsidRDefault="00D968D2" w:rsidP="00D968D2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Smlouvy se nemění a zůstávají nadále v platnosti.</w:t>
      </w:r>
    </w:p>
    <w:p w:rsidR="00D968D2" w:rsidRPr="00D968D2" w:rsidRDefault="00D968D2" w:rsidP="00D968D2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1 je účinný dnem jeho podpisu oběma smluvními stranami. </w:t>
      </w:r>
    </w:p>
    <w:p w:rsidR="00D968D2" w:rsidRPr="00D968D2" w:rsidRDefault="00D968D2" w:rsidP="00D968D2">
      <w:pPr>
        <w:numPr>
          <w:ilvl w:val="1"/>
          <w:numId w:val="50"/>
        </w:numPr>
        <w:spacing w:after="120"/>
        <w:ind w:left="624" w:hanging="624"/>
        <w:jc w:val="both"/>
      </w:pPr>
      <w:r>
        <w:t>Dodatek č. 1 je sepsán ve dvou vyhotoveních s platností originálu, z nichž každá ze stran obdrží po jednom výtisku.</w:t>
      </w:r>
    </w:p>
    <w:p w:rsidR="00D968D2" w:rsidRPr="00D968D2" w:rsidRDefault="00D968D2" w:rsidP="00D968D2">
      <w:pPr>
        <w:numPr>
          <w:ilvl w:val="1"/>
          <w:numId w:val="50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D968D2" w:rsidRPr="00D968D2" w:rsidRDefault="00D968D2" w:rsidP="00D968D2">
      <w:pPr>
        <w:numPr>
          <w:ilvl w:val="2"/>
          <w:numId w:val="50"/>
        </w:numPr>
        <w:spacing w:after="120"/>
        <w:ind w:left="624" w:hanging="624"/>
        <w:jc w:val="both"/>
      </w:pPr>
      <w:r>
        <w:t xml:space="preserve">Příloha č. </w:t>
      </w:r>
      <w:r w:rsidR="00D54ADD">
        <w:t>2</w:t>
      </w:r>
      <w:r>
        <w:t xml:space="preserve"> - Vzor adresního štítku balíku (svazku) s informačními (RIM) / propagačními (RPM) materiály</w:t>
      </w:r>
    </w:p>
    <w:p w:rsidR="00D968D2" w:rsidRDefault="00D968D2" w:rsidP="00D968D2">
      <w:pPr>
        <w:numPr>
          <w:ilvl w:val="0"/>
          <w:numId w:val="0"/>
        </w:numPr>
        <w:spacing w:after="120"/>
        <w:jc w:val="both"/>
      </w:pPr>
    </w:p>
    <w:p w:rsidR="00D968D2" w:rsidRDefault="00D968D2" w:rsidP="00D968D2">
      <w:pPr>
        <w:numPr>
          <w:ilvl w:val="0"/>
          <w:numId w:val="0"/>
        </w:numPr>
        <w:spacing w:after="120"/>
        <w:jc w:val="both"/>
      </w:pPr>
    </w:p>
    <w:p w:rsidR="00EF0156" w:rsidRDefault="00EF0156" w:rsidP="00D968D2">
      <w:pPr>
        <w:numPr>
          <w:ilvl w:val="0"/>
          <w:numId w:val="0"/>
        </w:numPr>
        <w:spacing w:after="120"/>
        <w:jc w:val="both"/>
      </w:pPr>
      <w:bookmarkStart w:id="0" w:name="_GoBack"/>
      <w:bookmarkEnd w:id="0"/>
    </w:p>
    <w:p w:rsidR="00D968D2" w:rsidRDefault="00D968D2" w:rsidP="00D968D2">
      <w:pPr>
        <w:numPr>
          <w:ilvl w:val="0"/>
          <w:numId w:val="0"/>
        </w:numPr>
        <w:spacing w:after="120"/>
        <w:jc w:val="both"/>
      </w:pPr>
    </w:p>
    <w:p w:rsidR="00D968D2" w:rsidRDefault="00D968D2" w:rsidP="00D968D2">
      <w:pPr>
        <w:numPr>
          <w:ilvl w:val="0"/>
          <w:numId w:val="0"/>
        </w:numPr>
        <w:spacing w:after="120"/>
        <w:jc w:val="both"/>
        <w:sectPr w:rsidR="00D968D2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D968D2" w:rsidRDefault="00D968D2" w:rsidP="00D968D2">
      <w:pPr>
        <w:numPr>
          <w:ilvl w:val="0"/>
          <w:numId w:val="0"/>
        </w:numPr>
        <w:spacing w:after="120"/>
        <w:jc w:val="both"/>
      </w:pPr>
      <w:r>
        <w:lastRenderedPageBreak/>
        <w:t xml:space="preserve">V </w:t>
      </w:r>
      <w:r w:rsidR="00D54ADD">
        <w:t>Ostravě</w:t>
      </w:r>
      <w:r>
        <w:t xml:space="preserve"> dne </w:t>
      </w:r>
    </w:p>
    <w:p w:rsidR="00D968D2" w:rsidRDefault="00D968D2" w:rsidP="00D968D2">
      <w:pPr>
        <w:numPr>
          <w:ilvl w:val="0"/>
          <w:numId w:val="0"/>
        </w:numPr>
        <w:spacing w:after="120"/>
        <w:jc w:val="both"/>
      </w:pPr>
    </w:p>
    <w:p w:rsidR="00D968D2" w:rsidRDefault="00D968D2" w:rsidP="00D968D2">
      <w:pPr>
        <w:numPr>
          <w:ilvl w:val="0"/>
          <w:numId w:val="0"/>
        </w:numPr>
        <w:spacing w:after="120"/>
        <w:jc w:val="both"/>
      </w:pPr>
      <w:r>
        <w:t>Za ČP:</w:t>
      </w:r>
    </w:p>
    <w:p w:rsidR="00D968D2" w:rsidRDefault="00D968D2" w:rsidP="00D968D2">
      <w:pPr>
        <w:numPr>
          <w:ilvl w:val="0"/>
          <w:numId w:val="0"/>
        </w:numPr>
        <w:spacing w:after="120"/>
        <w:jc w:val="both"/>
      </w:pPr>
    </w:p>
    <w:p w:rsidR="00D968D2" w:rsidRDefault="00D968D2" w:rsidP="00D968D2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D968D2" w:rsidRDefault="00D968D2" w:rsidP="00D968D2">
      <w:pPr>
        <w:numPr>
          <w:ilvl w:val="0"/>
          <w:numId w:val="0"/>
        </w:numPr>
        <w:spacing w:after="120"/>
        <w:jc w:val="center"/>
      </w:pPr>
    </w:p>
    <w:p w:rsidR="00D968D2" w:rsidRDefault="00D968D2" w:rsidP="00D968D2">
      <w:pPr>
        <w:numPr>
          <w:ilvl w:val="0"/>
          <w:numId w:val="0"/>
        </w:numPr>
        <w:spacing w:after="120"/>
        <w:jc w:val="center"/>
      </w:pPr>
      <w:r>
        <w:t>Ing. Miroslav Štěpán</w:t>
      </w:r>
    </w:p>
    <w:p w:rsidR="00D968D2" w:rsidRDefault="00D968D2" w:rsidP="00D968D2">
      <w:pPr>
        <w:numPr>
          <w:ilvl w:val="0"/>
          <w:numId w:val="0"/>
        </w:numPr>
        <w:spacing w:after="120"/>
        <w:jc w:val="center"/>
      </w:pPr>
      <w:r>
        <w:t xml:space="preserve">Obchodní ředitel regionu, Obchod SM </w:t>
      </w:r>
    </w:p>
    <w:p w:rsidR="00D968D2" w:rsidRDefault="00D968D2" w:rsidP="00D968D2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………………………… dne </w:t>
      </w:r>
    </w:p>
    <w:p w:rsidR="00D968D2" w:rsidRDefault="00D968D2" w:rsidP="00D968D2">
      <w:pPr>
        <w:numPr>
          <w:ilvl w:val="0"/>
          <w:numId w:val="0"/>
        </w:numPr>
        <w:spacing w:after="120"/>
      </w:pPr>
    </w:p>
    <w:p w:rsidR="00D968D2" w:rsidRDefault="00D968D2" w:rsidP="00D968D2">
      <w:pPr>
        <w:numPr>
          <w:ilvl w:val="0"/>
          <w:numId w:val="0"/>
        </w:numPr>
        <w:spacing w:after="120"/>
      </w:pPr>
      <w:r>
        <w:t>Za Objednatele:</w:t>
      </w:r>
    </w:p>
    <w:p w:rsidR="00D968D2" w:rsidRDefault="00D968D2" w:rsidP="00D968D2">
      <w:pPr>
        <w:numPr>
          <w:ilvl w:val="0"/>
          <w:numId w:val="0"/>
        </w:numPr>
        <w:spacing w:after="120"/>
      </w:pPr>
    </w:p>
    <w:p w:rsidR="00D968D2" w:rsidRDefault="00D968D2" w:rsidP="00D968D2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D968D2" w:rsidRDefault="00D968D2" w:rsidP="00D968D2">
      <w:pPr>
        <w:numPr>
          <w:ilvl w:val="0"/>
          <w:numId w:val="0"/>
        </w:numPr>
        <w:spacing w:after="120"/>
        <w:jc w:val="center"/>
      </w:pPr>
    </w:p>
    <w:p w:rsidR="00D968D2" w:rsidRDefault="00E47455" w:rsidP="00D968D2">
      <w:pPr>
        <w:numPr>
          <w:ilvl w:val="0"/>
          <w:numId w:val="0"/>
        </w:numPr>
        <w:spacing w:after="120"/>
        <w:jc w:val="center"/>
      </w:pPr>
      <w:r w:rsidRPr="00A848D4">
        <w:t>Ing. Vladimíra Hellebrandová</w:t>
      </w:r>
    </w:p>
    <w:p w:rsidR="00AA4A4D" w:rsidRPr="00D968D2" w:rsidRDefault="00E47455" w:rsidP="00D968D2">
      <w:pPr>
        <w:numPr>
          <w:ilvl w:val="0"/>
          <w:numId w:val="0"/>
        </w:numPr>
        <w:spacing w:after="120"/>
        <w:jc w:val="center"/>
      </w:pPr>
      <w:r w:rsidRPr="00A848D4">
        <w:t>na základě pověření</w:t>
      </w:r>
    </w:p>
    <w:sectPr w:rsidR="00AA4A4D" w:rsidRPr="00D968D2" w:rsidSect="00D968D2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C9" w:rsidRDefault="00CA01C9">
      <w:r>
        <w:separator/>
      </w:r>
    </w:p>
  </w:endnote>
  <w:endnote w:type="continuationSeparator" w:id="0">
    <w:p w:rsidR="00CA01C9" w:rsidRDefault="00CA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CB3839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CB3839" w:rsidRPr="00160A6D">
      <w:rPr>
        <w:sz w:val="18"/>
        <w:szCs w:val="18"/>
      </w:rPr>
      <w:fldChar w:fldCharType="separate"/>
    </w:r>
    <w:r w:rsidR="00EF0156">
      <w:rPr>
        <w:noProof/>
        <w:sz w:val="18"/>
        <w:szCs w:val="18"/>
      </w:rPr>
      <w:t>3</w:t>
    </w:r>
    <w:r w:rsidR="00CB3839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CB3839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CB3839" w:rsidRPr="00160A6D">
      <w:rPr>
        <w:sz w:val="18"/>
        <w:szCs w:val="18"/>
      </w:rPr>
      <w:fldChar w:fldCharType="separate"/>
    </w:r>
    <w:r w:rsidR="00EF0156">
      <w:rPr>
        <w:noProof/>
        <w:sz w:val="18"/>
        <w:szCs w:val="18"/>
      </w:rPr>
      <w:t>3</w:t>
    </w:r>
    <w:r w:rsidR="00CB3839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C9" w:rsidRDefault="00CA01C9">
      <w:r>
        <w:separator/>
      </w:r>
    </w:p>
  </w:footnote>
  <w:footnote w:type="continuationSeparator" w:id="0">
    <w:p w:rsidR="00CA01C9" w:rsidRDefault="00CA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EF0156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D968D2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ke Smlouvě o Roznášce informačních/propagačních materiálů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D968D2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982707-1373/2014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E963FE"/>
    <w:multiLevelType w:val="multilevel"/>
    <w:tmpl w:val="8D325B36"/>
    <w:numStyleLink w:val="Styl1"/>
  </w:abstractNum>
  <w:abstractNum w:abstractNumId="36">
    <w:nsid w:val="543C3AAB"/>
    <w:multiLevelType w:val="multilevel"/>
    <w:tmpl w:val="8D325B36"/>
    <w:numStyleLink w:val="Styl1"/>
  </w:abstractNum>
  <w:abstractNum w:abstractNumId="37">
    <w:nsid w:val="56913F01"/>
    <w:multiLevelType w:val="multilevel"/>
    <w:tmpl w:val="8D325B36"/>
    <w:numStyleLink w:val="Styl1"/>
  </w:abstractNum>
  <w:abstractNum w:abstractNumId="38">
    <w:nsid w:val="5F4F11BB"/>
    <w:multiLevelType w:val="multilevel"/>
    <w:tmpl w:val="8D325B36"/>
    <w:numStyleLink w:val="Styl1"/>
  </w:abstractNum>
  <w:abstractNum w:abstractNumId="39">
    <w:nsid w:val="63F50249"/>
    <w:multiLevelType w:val="multilevel"/>
    <w:tmpl w:val="8D325B36"/>
    <w:numStyleLink w:val="Styl1"/>
  </w:abstractNum>
  <w:abstractNum w:abstractNumId="40">
    <w:nsid w:val="6A6A268E"/>
    <w:multiLevelType w:val="multilevel"/>
    <w:tmpl w:val="8D325B36"/>
    <w:numStyleLink w:val="Styl1"/>
  </w:abstractNum>
  <w:abstractNum w:abstractNumId="41">
    <w:nsid w:val="726E3279"/>
    <w:multiLevelType w:val="multilevel"/>
    <w:tmpl w:val="8D325B36"/>
    <w:numStyleLink w:val="Styl1"/>
  </w:abstractNum>
  <w:abstractNum w:abstractNumId="42">
    <w:nsid w:val="78BB6570"/>
    <w:multiLevelType w:val="multilevel"/>
    <w:tmpl w:val="8D325B36"/>
    <w:numStyleLink w:val="Styl1"/>
  </w:abstractNum>
  <w:abstractNum w:abstractNumId="43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E911D2"/>
    <w:multiLevelType w:val="multilevel"/>
    <w:tmpl w:val="8D325B36"/>
    <w:numStyleLink w:val="Styl1"/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4"/>
  </w:num>
  <w:num w:numId="19">
    <w:abstractNumId w:val="44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1"/>
  </w:num>
  <w:num w:numId="26">
    <w:abstractNumId w:val="43"/>
  </w:num>
  <w:num w:numId="27">
    <w:abstractNumId w:val="13"/>
  </w:num>
  <w:num w:numId="28">
    <w:abstractNumId w:val="22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6"/>
  </w:num>
  <w:num w:numId="35">
    <w:abstractNumId w:val="17"/>
  </w:num>
  <w:num w:numId="36">
    <w:abstractNumId w:val="15"/>
  </w:num>
  <w:num w:numId="37">
    <w:abstractNumId w:val="3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8"/>
  </w:num>
  <w:num w:numId="42">
    <w:abstractNumId w:val="12"/>
  </w:num>
  <w:num w:numId="43">
    <w:abstractNumId w:val="42"/>
  </w:num>
  <w:num w:numId="44">
    <w:abstractNumId w:val="29"/>
  </w:num>
  <w:num w:numId="45">
    <w:abstractNumId w:val="40"/>
  </w:num>
  <w:num w:numId="46">
    <w:abstractNumId w:val="23"/>
  </w:num>
  <w:num w:numId="47">
    <w:abstractNumId w:val="37"/>
  </w:num>
  <w:num w:numId="48">
    <w:abstractNumId w:val="18"/>
  </w:num>
  <w:num w:numId="49">
    <w:abstractNumId w:val="19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0592"/>
    <w:rsid w:val="006E37CD"/>
    <w:rsid w:val="006E74DE"/>
    <w:rsid w:val="007055C0"/>
    <w:rsid w:val="00706DF4"/>
    <w:rsid w:val="0071238B"/>
    <w:rsid w:val="00715AA0"/>
    <w:rsid w:val="007240C6"/>
    <w:rsid w:val="00727BB3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A01C9"/>
    <w:rsid w:val="00CB3839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54ADD"/>
    <w:rsid w:val="00D80A24"/>
    <w:rsid w:val="00D82C4D"/>
    <w:rsid w:val="00D90765"/>
    <w:rsid w:val="00D968D2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47455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0156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60FA-28FD-40AB-BDF6-12A91011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3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127158</cp:lastModifiedBy>
  <cp:revision>2</cp:revision>
  <cp:lastPrinted>2015-04-20T08:19:00Z</cp:lastPrinted>
  <dcterms:created xsi:type="dcterms:W3CDTF">2017-07-19T11:56:00Z</dcterms:created>
  <dcterms:modified xsi:type="dcterms:W3CDTF">2017-07-19T11:56:00Z</dcterms:modified>
</cp:coreProperties>
</file>