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2F9FF" w14:textId="4E09BFB3" w:rsidR="00273BB2" w:rsidRPr="00730F17" w:rsidRDefault="00273BB2" w:rsidP="009F309E">
      <w:pPr>
        <w:rPr>
          <w:sz w:val="22"/>
          <w:szCs w:val="22"/>
        </w:rPr>
      </w:pPr>
      <w:r w:rsidRPr="00127625">
        <w:rPr>
          <w:sz w:val="22"/>
          <w:szCs w:val="22"/>
        </w:rPr>
        <w:tab/>
      </w:r>
      <w:r w:rsidRPr="00CB5F23">
        <w:rPr>
          <w:sz w:val="22"/>
          <w:szCs w:val="22"/>
        </w:rPr>
        <w:t>Vyřizuje/kancelář</w:t>
      </w:r>
      <w:r w:rsidRPr="00CB5F23">
        <w:rPr>
          <w:sz w:val="22"/>
          <w:szCs w:val="22"/>
        </w:rPr>
        <w:tab/>
      </w:r>
      <w:r w:rsidRPr="00CB5F23">
        <w:rPr>
          <w:b/>
          <w:bCs/>
          <w:sz w:val="22"/>
          <w:szCs w:val="22"/>
        </w:rPr>
        <w:tab/>
      </w:r>
      <w:r w:rsidR="001821A7">
        <w:rPr>
          <w:b/>
          <w:bCs/>
          <w:sz w:val="22"/>
          <w:szCs w:val="22"/>
        </w:rPr>
        <w:t>xxxxx</w:t>
      </w:r>
      <w:r w:rsidRPr="00CB5F23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0D4D99A3" w14:textId="77777777" w:rsidR="007E38D4" w:rsidRDefault="007E38D4" w:rsidP="009F309E">
      <w:pPr>
        <w:rPr>
          <w:sz w:val="22"/>
          <w:szCs w:val="22"/>
        </w:rPr>
      </w:pPr>
    </w:p>
    <w:p w14:paraId="0DF66FCC" w14:textId="77777777" w:rsidR="007E38D4" w:rsidRDefault="000717B4" w:rsidP="00E17810">
      <w:pPr>
        <w:ind w:left="283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Grant Thornton Advisory k.s.</w:t>
      </w:r>
    </w:p>
    <w:p w14:paraId="3B18C30C" w14:textId="50932687" w:rsidR="00E17810" w:rsidRPr="001F5BED" w:rsidRDefault="00E17810" w:rsidP="00E17810">
      <w:pPr>
        <w:ind w:left="2127" w:firstLine="709"/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>
        <w:rPr>
          <w:sz w:val="22"/>
          <w:szCs w:val="22"/>
        </w:rPr>
        <w:t>190 83 076</w:t>
      </w:r>
    </w:p>
    <w:p w14:paraId="422B96B6" w14:textId="073CDE62" w:rsidR="007E38D4" w:rsidRPr="001F5BED" w:rsidRDefault="007E38D4" w:rsidP="00E17810">
      <w:pPr>
        <w:ind w:left="2127" w:firstLine="709"/>
        <w:rPr>
          <w:sz w:val="22"/>
          <w:szCs w:val="22"/>
        </w:rPr>
      </w:pPr>
      <w:r w:rsidRPr="001F5BED">
        <w:rPr>
          <w:sz w:val="22"/>
          <w:szCs w:val="22"/>
        </w:rPr>
        <w:t>S</w:t>
      </w:r>
      <w:r w:rsidR="00E17810">
        <w:rPr>
          <w:sz w:val="22"/>
          <w:szCs w:val="22"/>
        </w:rPr>
        <w:t>ídlo</w:t>
      </w:r>
      <w:r w:rsidRPr="001F5BED">
        <w:rPr>
          <w:sz w:val="22"/>
          <w:szCs w:val="22"/>
        </w:rPr>
        <w:t>:</w:t>
      </w:r>
      <w:r w:rsidR="00E17810">
        <w:rPr>
          <w:sz w:val="22"/>
          <w:szCs w:val="22"/>
        </w:rPr>
        <w:t xml:space="preserve"> </w:t>
      </w:r>
      <w:r w:rsidRPr="001F5BED">
        <w:rPr>
          <w:sz w:val="22"/>
          <w:szCs w:val="22"/>
        </w:rPr>
        <w:t>P</w:t>
      </w:r>
      <w:r w:rsidR="000717B4">
        <w:rPr>
          <w:sz w:val="22"/>
          <w:szCs w:val="22"/>
        </w:rPr>
        <w:t>ujmanové 1753/10a, 140 00 Praha 4- Nusle</w:t>
      </w:r>
    </w:p>
    <w:p w14:paraId="0A5E0BAE" w14:textId="77777777" w:rsidR="009F309E" w:rsidRDefault="009F309E" w:rsidP="009F309E">
      <w:pPr>
        <w:jc w:val="both"/>
        <w:rPr>
          <w:b/>
          <w:bCs/>
          <w:sz w:val="22"/>
          <w:szCs w:val="22"/>
          <w:u w:val="single"/>
        </w:rPr>
      </w:pPr>
    </w:p>
    <w:p w14:paraId="785B3301" w14:textId="0651C778" w:rsidR="008B0C89" w:rsidRPr="007E0F2E" w:rsidRDefault="00293BD2" w:rsidP="009F309E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5DC0B714" w14:textId="77777777" w:rsidR="00A82C1E" w:rsidRPr="008616E7" w:rsidRDefault="00E57184" w:rsidP="009F309E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 24-0036 s názvem Služby projektového manažera ICT projektů pro sekce SPI a ICT 2024-2028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6B2122">
        <w:rPr>
          <w:sz w:val="22"/>
          <w:szCs w:val="22"/>
        </w:rPr>
        <w:t>ICT.</w:t>
      </w:r>
      <w:r w:rsidR="00962F46" w:rsidRPr="00962F46">
        <w:rPr>
          <w:sz w:val="22"/>
          <w:szCs w:val="22"/>
        </w:rPr>
        <w:t xml:space="preserve"> </w:t>
      </w:r>
    </w:p>
    <w:p w14:paraId="453C7513" w14:textId="77777777" w:rsidR="00B542AD" w:rsidRPr="007E0F2E" w:rsidRDefault="00B542AD" w:rsidP="009F309E">
      <w:pPr>
        <w:jc w:val="both"/>
        <w:rPr>
          <w:sz w:val="22"/>
          <w:szCs w:val="22"/>
        </w:rPr>
      </w:pPr>
    </w:p>
    <w:p w14:paraId="3B642894" w14:textId="77777777" w:rsidR="00B445A1" w:rsidRPr="007E0F2E" w:rsidRDefault="00B445A1" w:rsidP="009F309E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0C7584F8" w14:textId="77777777" w:rsidR="00B542AD" w:rsidRPr="007E0F2E" w:rsidRDefault="00B542AD" w:rsidP="009F309E">
      <w:pPr>
        <w:jc w:val="both"/>
        <w:rPr>
          <w:b/>
          <w:bCs/>
          <w:sz w:val="22"/>
          <w:szCs w:val="22"/>
          <w:u w:val="single"/>
        </w:rPr>
      </w:pPr>
    </w:p>
    <w:p w14:paraId="137AD159" w14:textId="77777777" w:rsidR="00E57184" w:rsidRPr="007E0F2E" w:rsidRDefault="00B445A1" w:rsidP="009F309E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69BE0019" w14:textId="77777777" w:rsidR="00733A89" w:rsidRDefault="00E57184" w:rsidP="009F309E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Předmětem objednávky </w:t>
      </w:r>
      <w:r w:rsidRPr="00AF7953">
        <w:rPr>
          <w:sz w:val="22"/>
          <w:szCs w:val="22"/>
        </w:rPr>
        <w:t xml:space="preserve">je </w:t>
      </w:r>
      <w:r w:rsidR="00AF7953" w:rsidRPr="00AF7953">
        <w:rPr>
          <w:sz w:val="22"/>
          <w:szCs w:val="22"/>
        </w:rPr>
        <w:t>r</w:t>
      </w:r>
      <w:r w:rsidR="008616E7" w:rsidRPr="00AF7953">
        <w:rPr>
          <w:sz w:val="22"/>
          <w:szCs w:val="22"/>
        </w:rPr>
        <w:t xml:space="preserve">ealizace </w:t>
      </w:r>
      <w:r w:rsidR="00B5168B">
        <w:rPr>
          <w:sz w:val="22"/>
          <w:szCs w:val="22"/>
        </w:rPr>
        <w:t xml:space="preserve">služeb projektového manažera </w:t>
      </w:r>
      <w:r w:rsidR="007C28C7">
        <w:rPr>
          <w:sz w:val="22"/>
          <w:szCs w:val="22"/>
        </w:rPr>
        <w:t>ICT projektů</w:t>
      </w:r>
      <w:r w:rsidR="00733A89">
        <w:rPr>
          <w:sz w:val="22"/>
          <w:szCs w:val="22"/>
        </w:rPr>
        <w:t xml:space="preserve"> pro</w:t>
      </w:r>
    </w:p>
    <w:p w14:paraId="3916A4D6" w14:textId="77777777" w:rsidR="00890119" w:rsidRDefault="007C28C7" w:rsidP="009F309E">
      <w:pPr>
        <w:numPr>
          <w:ilvl w:val="0"/>
          <w:numId w:val="37"/>
        </w:numPr>
        <w:jc w:val="both"/>
        <w:rPr>
          <w:sz w:val="22"/>
          <w:szCs w:val="22"/>
        </w:rPr>
      </w:pPr>
      <w:r w:rsidRPr="007C28C7">
        <w:rPr>
          <w:sz w:val="22"/>
          <w:szCs w:val="22"/>
        </w:rPr>
        <w:t xml:space="preserve">řízení vzniku zadávací dokumentace a </w:t>
      </w:r>
      <w:r>
        <w:rPr>
          <w:sz w:val="22"/>
          <w:szCs w:val="22"/>
        </w:rPr>
        <w:t xml:space="preserve">přípravy </w:t>
      </w:r>
      <w:r w:rsidRPr="007C28C7">
        <w:rPr>
          <w:sz w:val="22"/>
          <w:szCs w:val="22"/>
        </w:rPr>
        <w:t>výběru dodavatele software pro evidenci</w:t>
      </w:r>
      <w:r w:rsidR="00733A89">
        <w:rPr>
          <w:sz w:val="22"/>
          <w:szCs w:val="22"/>
        </w:rPr>
        <w:t xml:space="preserve"> </w:t>
      </w:r>
      <w:r w:rsidRPr="007C28C7">
        <w:rPr>
          <w:sz w:val="22"/>
          <w:szCs w:val="22"/>
        </w:rPr>
        <w:t>dokumentů v rámci finančního řízení a kontroly</w:t>
      </w:r>
      <w:r>
        <w:rPr>
          <w:sz w:val="22"/>
          <w:szCs w:val="22"/>
        </w:rPr>
        <w:t xml:space="preserve"> a </w:t>
      </w:r>
      <w:r w:rsidRPr="007C28C7">
        <w:rPr>
          <w:sz w:val="22"/>
          <w:szCs w:val="22"/>
        </w:rPr>
        <w:t>na digitalizaci procesu oběhu spisů</w:t>
      </w:r>
      <w:r w:rsidR="00733A89">
        <w:rPr>
          <w:sz w:val="22"/>
          <w:szCs w:val="22"/>
        </w:rPr>
        <w:t>,</w:t>
      </w:r>
    </w:p>
    <w:p w14:paraId="34BE72D8" w14:textId="77777777" w:rsidR="00733A89" w:rsidRPr="00AF7953" w:rsidRDefault="00733A89" w:rsidP="009F309E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audit</w:t>
      </w:r>
      <w:r w:rsidRPr="00733A89">
        <w:rPr>
          <w:sz w:val="22"/>
          <w:szCs w:val="22"/>
        </w:rPr>
        <w:t xml:space="preserve"> ICT oblasti a kybernetické bezpečnosti</w:t>
      </w:r>
      <w:r>
        <w:rPr>
          <w:sz w:val="22"/>
          <w:szCs w:val="22"/>
        </w:rPr>
        <w:t>.</w:t>
      </w:r>
    </w:p>
    <w:p w14:paraId="09489ECA" w14:textId="77777777" w:rsidR="002E0E84" w:rsidRPr="006B2122" w:rsidRDefault="002E0E84" w:rsidP="009F309E">
      <w:pPr>
        <w:jc w:val="both"/>
        <w:rPr>
          <w:sz w:val="22"/>
          <w:szCs w:val="22"/>
          <w:u w:val="single"/>
        </w:rPr>
      </w:pPr>
      <w:r w:rsidRPr="006B2122">
        <w:rPr>
          <w:sz w:val="22"/>
          <w:szCs w:val="22"/>
          <w:u w:val="single"/>
        </w:rPr>
        <w:t xml:space="preserve">Služby projektového manažera </w:t>
      </w:r>
      <w:r w:rsidR="006B2122" w:rsidRPr="006B2122">
        <w:rPr>
          <w:sz w:val="22"/>
          <w:szCs w:val="22"/>
          <w:u w:val="single"/>
        </w:rPr>
        <w:t xml:space="preserve">ICT </w:t>
      </w:r>
      <w:r w:rsidR="00733A89">
        <w:rPr>
          <w:sz w:val="22"/>
          <w:szCs w:val="22"/>
          <w:u w:val="single"/>
        </w:rPr>
        <w:t xml:space="preserve"> pro </w:t>
      </w:r>
      <w:r w:rsidR="00733A89" w:rsidRPr="00733A89">
        <w:rPr>
          <w:sz w:val="22"/>
          <w:szCs w:val="22"/>
          <w:u w:val="single"/>
        </w:rPr>
        <w:t xml:space="preserve">řízení vzniku zadávací dokumentace a přípravy výběru dodavatele </w:t>
      </w:r>
      <w:r w:rsidRPr="006B2122">
        <w:rPr>
          <w:sz w:val="22"/>
          <w:szCs w:val="22"/>
          <w:u w:val="single"/>
        </w:rPr>
        <w:t xml:space="preserve">budou dodány v rozsahu dle specifikace předmětu plnění Rámcové dohody, zejména pak poskytovatel zajistí: </w:t>
      </w:r>
    </w:p>
    <w:p w14:paraId="42006873" w14:textId="77777777" w:rsidR="002E0E84" w:rsidRDefault="002E0E84" w:rsidP="009F309E">
      <w:pPr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Koordinaci zpracování funkční a technické specifikace zadání SW</w:t>
      </w:r>
    </w:p>
    <w:p w14:paraId="24B3DF0B" w14:textId="77777777" w:rsidR="002E0E84" w:rsidRDefault="002E0E84" w:rsidP="009F309E">
      <w:pPr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Případnou koordinaci předběžných tržních konzultací nebo průzkumu trhu</w:t>
      </w:r>
    </w:p>
    <w:p w14:paraId="2380659D" w14:textId="77777777" w:rsidR="002E0E84" w:rsidRDefault="002E0E84" w:rsidP="009F309E">
      <w:pPr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Koordinaci zpracování zadávací dokumentace </w:t>
      </w:r>
    </w:p>
    <w:p w14:paraId="0FC70FDB" w14:textId="77777777" w:rsidR="002E0E84" w:rsidRDefault="002E0E84" w:rsidP="009F309E">
      <w:pPr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Koordinaci zahájení</w:t>
      </w:r>
      <w:r w:rsidR="001C1529">
        <w:rPr>
          <w:sz w:val="22"/>
          <w:szCs w:val="22"/>
        </w:rPr>
        <w:t xml:space="preserve"> </w:t>
      </w:r>
      <w:r>
        <w:rPr>
          <w:sz w:val="22"/>
          <w:szCs w:val="22"/>
        </w:rPr>
        <w:t>výběrového řízení</w:t>
      </w:r>
    </w:p>
    <w:p w14:paraId="62B7F389" w14:textId="77777777" w:rsidR="00A70A23" w:rsidRPr="00A70A23" w:rsidRDefault="00A70A23" w:rsidP="009F3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606CAB3" w14:textId="5E09585D" w:rsidR="007C3FD9" w:rsidRPr="00CB5F23" w:rsidRDefault="0055560A" w:rsidP="009F309E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iCs/>
        </w:rPr>
      </w:pPr>
      <w:r w:rsidRPr="00CB5F23">
        <w:rPr>
          <w:rFonts w:ascii="Times New Roman" w:hAnsi="Times New Roman"/>
          <w:b/>
          <w:bCs/>
          <w:iCs/>
        </w:rPr>
        <w:t>Č</w:t>
      </w:r>
      <w:r w:rsidR="007C3FD9" w:rsidRPr="00CB5F23">
        <w:rPr>
          <w:rFonts w:ascii="Times New Roman" w:hAnsi="Times New Roman"/>
          <w:b/>
          <w:bCs/>
          <w:iCs/>
        </w:rPr>
        <w:t xml:space="preserve">asová náročnost je </w:t>
      </w:r>
      <w:r w:rsidR="003771C9" w:rsidRPr="00CB5F23">
        <w:rPr>
          <w:rFonts w:ascii="Times New Roman" w:hAnsi="Times New Roman"/>
          <w:b/>
          <w:bCs/>
          <w:iCs/>
        </w:rPr>
        <w:t xml:space="preserve">max. </w:t>
      </w:r>
      <w:r w:rsidR="00E65DE5" w:rsidRPr="00CB5F23">
        <w:rPr>
          <w:rFonts w:ascii="Times New Roman" w:hAnsi="Times New Roman"/>
          <w:b/>
          <w:bCs/>
          <w:iCs/>
        </w:rPr>
        <w:t>1</w:t>
      </w:r>
      <w:r w:rsidR="006B2122" w:rsidRPr="00CB5F23">
        <w:rPr>
          <w:rFonts w:ascii="Times New Roman" w:hAnsi="Times New Roman"/>
          <w:b/>
          <w:bCs/>
          <w:iCs/>
        </w:rPr>
        <w:t>0</w:t>
      </w:r>
      <w:r w:rsidR="00B27B88" w:rsidRPr="00CB5F23">
        <w:rPr>
          <w:rFonts w:ascii="Times New Roman" w:hAnsi="Times New Roman"/>
          <w:b/>
          <w:bCs/>
          <w:iCs/>
        </w:rPr>
        <w:t xml:space="preserve"> </w:t>
      </w:r>
      <w:r w:rsidR="007C3FD9" w:rsidRPr="00CB5F23">
        <w:rPr>
          <w:rFonts w:ascii="Times New Roman" w:hAnsi="Times New Roman"/>
          <w:b/>
          <w:bCs/>
          <w:iCs/>
        </w:rPr>
        <w:t>MD</w:t>
      </w:r>
      <w:r w:rsidR="00CB5F23" w:rsidRPr="00CB5F23">
        <w:rPr>
          <w:rFonts w:ascii="Times New Roman" w:hAnsi="Times New Roman"/>
          <w:b/>
          <w:bCs/>
          <w:iCs/>
        </w:rPr>
        <w:t xml:space="preserve"> tj. 80 hodin</w:t>
      </w:r>
      <w:r w:rsidR="007C3FD9" w:rsidRPr="00CB5F23">
        <w:rPr>
          <w:rFonts w:ascii="Times New Roman" w:hAnsi="Times New Roman"/>
          <w:b/>
          <w:bCs/>
          <w:iCs/>
        </w:rPr>
        <w:t>.</w:t>
      </w:r>
    </w:p>
    <w:p w14:paraId="429499C6" w14:textId="77777777" w:rsidR="009F309E" w:rsidRPr="00CB59B1" w:rsidRDefault="009F309E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Cs/>
        </w:rPr>
      </w:pPr>
    </w:p>
    <w:p w14:paraId="13144F9D" w14:textId="77777777" w:rsidR="00733A89" w:rsidRPr="00CB5F23" w:rsidRDefault="00733A89" w:rsidP="009F309E">
      <w:pPr>
        <w:jc w:val="both"/>
        <w:rPr>
          <w:sz w:val="22"/>
          <w:szCs w:val="22"/>
          <w:u w:val="single"/>
        </w:rPr>
      </w:pPr>
      <w:r w:rsidRPr="00CB5F23">
        <w:rPr>
          <w:sz w:val="22"/>
          <w:szCs w:val="22"/>
          <w:u w:val="single"/>
        </w:rPr>
        <w:t xml:space="preserve">Služby projektového manažera ICT pro </w:t>
      </w:r>
      <w:r w:rsidRPr="00CB5F23">
        <w:rPr>
          <w:sz w:val="22"/>
          <w:szCs w:val="22"/>
          <w:u w:val="single"/>
        </w:rPr>
        <w:tab/>
        <w:t xml:space="preserve">audit ICT oblasti a kybernetické bezpečnosti budou dodány v rozsahu dle specifikace předmětu plnění Rámcové dohody, zejména pak poskytovatel zajistí: </w:t>
      </w:r>
    </w:p>
    <w:p w14:paraId="0D3EF2E9" w14:textId="77777777" w:rsidR="00733A89" w:rsidRPr="00CB5F23" w:rsidRDefault="00733A89" w:rsidP="009F309E">
      <w:pPr>
        <w:numPr>
          <w:ilvl w:val="0"/>
          <w:numId w:val="39"/>
        </w:numPr>
        <w:ind w:left="714" w:hanging="357"/>
        <w:jc w:val="both"/>
        <w:rPr>
          <w:sz w:val="22"/>
          <w:szCs w:val="22"/>
        </w:rPr>
      </w:pPr>
      <w:r w:rsidRPr="00CB5F23">
        <w:rPr>
          <w:sz w:val="22"/>
          <w:szCs w:val="22"/>
        </w:rPr>
        <w:t>Koordinace předání a zpracování vstupní dokumentace IPR</w:t>
      </w:r>
    </w:p>
    <w:p w14:paraId="42F982F3" w14:textId="77777777" w:rsidR="00733A89" w:rsidRPr="00CB5F23" w:rsidRDefault="00733A89" w:rsidP="009F309E">
      <w:pPr>
        <w:numPr>
          <w:ilvl w:val="0"/>
          <w:numId w:val="39"/>
        </w:numPr>
        <w:ind w:left="714" w:hanging="357"/>
        <w:jc w:val="both"/>
        <w:rPr>
          <w:sz w:val="22"/>
          <w:szCs w:val="22"/>
        </w:rPr>
      </w:pPr>
      <w:r w:rsidRPr="00CB5F23">
        <w:rPr>
          <w:sz w:val="22"/>
          <w:szCs w:val="22"/>
        </w:rPr>
        <w:t>Projektové řízení analýzy a průběžných konzultací</w:t>
      </w:r>
    </w:p>
    <w:p w14:paraId="792187DB" w14:textId="77777777" w:rsidR="00733A89" w:rsidRPr="00CB5F23" w:rsidRDefault="00733A89" w:rsidP="009F309E">
      <w:pPr>
        <w:numPr>
          <w:ilvl w:val="0"/>
          <w:numId w:val="39"/>
        </w:numPr>
        <w:ind w:left="714" w:hanging="357"/>
        <w:jc w:val="both"/>
        <w:rPr>
          <w:sz w:val="22"/>
          <w:szCs w:val="22"/>
        </w:rPr>
      </w:pPr>
      <w:r w:rsidRPr="00CB5F23">
        <w:rPr>
          <w:sz w:val="22"/>
          <w:szCs w:val="22"/>
        </w:rPr>
        <w:t>Koordinace revize a připomínkování výstupní zprávy – analytická část, návrhová část</w:t>
      </w:r>
    </w:p>
    <w:p w14:paraId="1665C5C3" w14:textId="77777777" w:rsidR="00733A89" w:rsidRPr="00CB5F23" w:rsidRDefault="00733A89" w:rsidP="009F309E">
      <w:pPr>
        <w:numPr>
          <w:ilvl w:val="0"/>
          <w:numId w:val="39"/>
        </w:numPr>
        <w:ind w:left="714" w:hanging="357"/>
        <w:jc w:val="both"/>
        <w:rPr>
          <w:sz w:val="22"/>
          <w:szCs w:val="22"/>
        </w:rPr>
      </w:pPr>
      <w:r w:rsidRPr="00CB5F23">
        <w:rPr>
          <w:sz w:val="22"/>
          <w:szCs w:val="22"/>
        </w:rPr>
        <w:t xml:space="preserve">Řízení </w:t>
      </w:r>
      <w:r w:rsidR="001C1529" w:rsidRPr="00CB5F23">
        <w:rPr>
          <w:sz w:val="22"/>
          <w:szCs w:val="22"/>
        </w:rPr>
        <w:t xml:space="preserve">zahájení </w:t>
      </w:r>
      <w:r w:rsidRPr="00CB5F23">
        <w:rPr>
          <w:sz w:val="22"/>
          <w:szCs w:val="22"/>
        </w:rPr>
        <w:t>implementace navrhovaných nápravných opatření</w:t>
      </w:r>
    </w:p>
    <w:p w14:paraId="59607E37" w14:textId="77777777" w:rsidR="00733A89" w:rsidRPr="00CB5F23" w:rsidRDefault="00733A89" w:rsidP="009F309E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iCs/>
        </w:rPr>
      </w:pPr>
    </w:p>
    <w:p w14:paraId="65D6DC8B" w14:textId="3AC60B25" w:rsidR="00733A89" w:rsidRPr="00CB5F23" w:rsidRDefault="00733A89" w:rsidP="009F309E">
      <w:pPr>
        <w:pStyle w:val="Odstavecseseznamem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iCs/>
        </w:rPr>
      </w:pPr>
      <w:r w:rsidRPr="00CB5F23">
        <w:rPr>
          <w:rFonts w:ascii="Times New Roman" w:hAnsi="Times New Roman"/>
          <w:b/>
          <w:bCs/>
          <w:iCs/>
        </w:rPr>
        <w:t>Časová náročnost je max. 15 MD</w:t>
      </w:r>
      <w:r w:rsidR="00CB5F23" w:rsidRPr="00CB5F23">
        <w:rPr>
          <w:rFonts w:ascii="Times New Roman" w:hAnsi="Times New Roman"/>
          <w:b/>
          <w:bCs/>
          <w:iCs/>
        </w:rPr>
        <w:t xml:space="preserve"> tj. 120 hodin</w:t>
      </w:r>
      <w:r w:rsidRPr="00CB5F23">
        <w:rPr>
          <w:rFonts w:ascii="Times New Roman" w:hAnsi="Times New Roman"/>
          <w:b/>
          <w:bCs/>
          <w:iCs/>
        </w:rPr>
        <w:t>.</w:t>
      </w:r>
    </w:p>
    <w:p w14:paraId="24B04D42" w14:textId="77777777" w:rsidR="00FE2742" w:rsidRPr="00CB5F23" w:rsidRDefault="00FE2742" w:rsidP="009F309E">
      <w:pPr>
        <w:jc w:val="both"/>
        <w:rPr>
          <w:b/>
          <w:bCs/>
          <w:sz w:val="22"/>
          <w:szCs w:val="22"/>
          <w:u w:val="single"/>
        </w:rPr>
      </w:pPr>
      <w:r w:rsidRPr="00CB5F23">
        <w:rPr>
          <w:b/>
          <w:bCs/>
          <w:sz w:val="22"/>
          <w:szCs w:val="22"/>
          <w:u w:val="single"/>
        </w:rPr>
        <w:t>Kontaktní osoby:</w:t>
      </w:r>
    </w:p>
    <w:p w14:paraId="1A9097DF" w14:textId="340AB0C2" w:rsidR="00443AEB" w:rsidRPr="00CB5F23" w:rsidRDefault="00E608C3" w:rsidP="009F309E">
      <w:pPr>
        <w:pStyle w:val="Default"/>
        <w:rPr>
          <w:sz w:val="22"/>
          <w:szCs w:val="22"/>
        </w:rPr>
      </w:pPr>
      <w:r w:rsidRPr="00CB5F23">
        <w:rPr>
          <w:sz w:val="22"/>
          <w:szCs w:val="22"/>
        </w:rPr>
        <w:t>Kontaktní osobou objednatele je</w:t>
      </w:r>
      <w:r w:rsidR="0055560A" w:rsidRPr="00CB5F23">
        <w:rPr>
          <w:sz w:val="22"/>
          <w:szCs w:val="22"/>
        </w:rPr>
        <w:t>:</w:t>
      </w:r>
      <w:r w:rsidRPr="00CB5F23">
        <w:rPr>
          <w:sz w:val="22"/>
          <w:szCs w:val="22"/>
        </w:rPr>
        <w:t xml:space="preserve"> </w:t>
      </w:r>
      <w:r w:rsidR="001821A7">
        <w:rPr>
          <w:sz w:val="22"/>
          <w:szCs w:val="22"/>
        </w:rPr>
        <w:t>xxxxxx</w:t>
      </w:r>
      <w:r w:rsidR="00B5168B" w:rsidRPr="00CB5F23">
        <w:rPr>
          <w:sz w:val="22"/>
          <w:szCs w:val="22"/>
        </w:rPr>
        <w:t xml:space="preserve"> </w:t>
      </w:r>
    </w:p>
    <w:p w14:paraId="381F1703" w14:textId="77777777" w:rsidR="00E608C3" w:rsidRPr="000E72ED" w:rsidRDefault="00E608C3" w:rsidP="009F309E">
      <w:pPr>
        <w:jc w:val="both"/>
        <w:rPr>
          <w:color w:val="000000"/>
          <w:sz w:val="22"/>
          <w:szCs w:val="22"/>
        </w:rPr>
      </w:pPr>
    </w:p>
    <w:p w14:paraId="1BC28F21" w14:textId="283891BC" w:rsidR="00B5168B" w:rsidRPr="00CB5F23" w:rsidRDefault="00D33596" w:rsidP="009F309E">
      <w:pPr>
        <w:jc w:val="both"/>
        <w:rPr>
          <w:sz w:val="22"/>
          <w:szCs w:val="22"/>
        </w:rPr>
      </w:pPr>
      <w:r w:rsidRPr="00CB5F23">
        <w:rPr>
          <w:sz w:val="22"/>
          <w:szCs w:val="22"/>
        </w:rPr>
        <w:t>Kontaktní osob</w:t>
      </w:r>
      <w:r w:rsidR="00B5168B" w:rsidRPr="00CB5F23">
        <w:rPr>
          <w:sz w:val="22"/>
          <w:szCs w:val="22"/>
        </w:rPr>
        <w:t xml:space="preserve">ou </w:t>
      </w:r>
      <w:r w:rsidR="000E72ED" w:rsidRPr="00CB5F23">
        <w:rPr>
          <w:sz w:val="22"/>
          <w:szCs w:val="22"/>
        </w:rPr>
        <w:t>na stran</w:t>
      </w:r>
      <w:r w:rsidR="0055560A" w:rsidRPr="00CB5F23">
        <w:rPr>
          <w:sz w:val="22"/>
          <w:szCs w:val="22"/>
        </w:rPr>
        <w:t>ě</w:t>
      </w:r>
      <w:r w:rsidRPr="00CB5F23">
        <w:rPr>
          <w:sz w:val="22"/>
          <w:szCs w:val="22"/>
        </w:rPr>
        <w:t xml:space="preserve"> </w:t>
      </w:r>
      <w:r w:rsidR="00260AFE" w:rsidRPr="00CB5F23">
        <w:rPr>
          <w:sz w:val="22"/>
          <w:szCs w:val="22"/>
        </w:rPr>
        <w:t>poskytovatele</w:t>
      </w:r>
      <w:r w:rsidR="00260AFE" w:rsidRPr="00CB5F23">
        <w:rPr>
          <w:rStyle w:val="Odkaznakoment"/>
          <w:sz w:val="22"/>
          <w:szCs w:val="22"/>
        </w:rPr>
        <w:t xml:space="preserve"> </w:t>
      </w:r>
      <w:r w:rsidR="000E72ED" w:rsidRPr="00CB5F23">
        <w:rPr>
          <w:rStyle w:val="Odkaznakoment"/>
          <w:sz w:val="22"/>
          <w:szCs w:val="22"/>
        </w:rPr>
        <w:t>j</w:t>
      </w:r>
      <w:r w:rsidR="00B5168B" w:rsidRPr="00CB5F23">
        <w:rPr>
          <w:rStyle w:val="Odkaznakoment"/>
          <w:sz w:val="22"/>
          <w:szCs w:val="22"/>
        </w:rPr>
        <w:t xml:space="preserve">e: </w:t>
      </w:r>
      <w:r w:rsidR="001821A7">
        <w:rPr>
          <w:color w:val="000000"/>
          <w:sz w:val="22"/>
          <w:szCs w:val="22"/>
        </w:rPr>
        <w:t>xxxxx</w:t>
      </w:r>
    </w:p>
    <w:p w14:paraId="11F9B1F1" w14:textId="77777777" w:rsidR="00187086" w:rsidRPr="00CB5F23" w:rsidRDefault="00187086" w:rsidP="009F309E">
      <w:pPr>
        <w:jc w:val="both"/>
        <w:rPr>
          <w:sz w:val="22"/>
          <w:szCs w:val="22"/>
        </w:rPr>
      </w:pPr>
    </w:p>
    <w:p w14:paraId="332C32EF" w14:textId="77777777" w:rsidR="00C82AEE" w:rsidRPr="00CB5F23" w:rsidRDefault="006161F6" w:rsidP="009F309E">
      <w:pPr>
        <w:jc w:val="both"/>
        <w:rPr>
          <w:b/>
          <w:bCs/>
          <w:sz w:val="22"/>
          <w:szCs w:val="22"/>
          <w:u w:val="single"/>
        </w:rPr>
      </w:pPr>
      <w:r w:rsidRPr="00CB5F23">
        <w:rPr>
          <w:b/>
          <w:bCs/>
          <w:sz w:val="22"/>
          <w:szCs w:val="22"/>
          <w:u w:val="single"/>
        </w:rPr>
        <w:t>Termín</w:t>
      </w:r>
      <w:r w:rsidR="00C82AEE" w:rsidRPr="00CB5F23">
        <w:rPr>
          <w:b/>
          <w:bCs/>
          <w:sz w:val="22"/>
          <w:szCs w:val="22"/>
          <w:u w:val="single"/>
        </w:rPr>
        <w:t xml:space="preserve"> a </w:t>
      </w:r>
      <w:r w:rsidRPr="00CB5F23">
        <w:rPr>
          <w:b/>
          <w:bCs/>
          <w:sz w:val="22"/>
          <w:szCs w:val="22"/>
          <w:u w:val="single"/>
        </w:rPr>
        <w:t xml:space="preserve">místo plnění </w:t>
      </w:r>
      <w:r w:rsidR="00D50A6F" w:rsidRPr="00CB5F23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CB5F23">
        <w:rPr>
          <w:b/>
          <w:bCs/>
          <w:sz w:val="22"/>
          <w:szCs w:val="22"/>
          <w:u w:val="single"/>
        </w:rPr>
        <w:t>předmětu objednávky</w:t>
      </w:r>
      <w:r w:rsidRPr="00CB5F23">
        <w:rPr>
          <w:b/>
          <w:bCs/>
          <w:sz w:val="22"/>
          <w:szCs w:val="22"/>
          <w:u w:val="single"/>
        </w:rPr>
        <w:t>:</w:t>
      </w:r>
    </w:p>
    <w:p w14:paraId="41AAC022" w14:textId="77777777" w:rsidR="000E72ED" w:rsidRPr="00CB5F23" w:rsidRDefault="000E72ED" w:rsidP="009F30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99B2DD" w14:textId="77777777" w:rsidR="00733A89" w:rsidRPr="00CB5F23" w:rsidRDefault="00733A89" w:rsidP="009F309E">
      <w:pPr>
        <w:pStyle w:val="Zkladntextodsazen"/>
        <w:spacing w:before="0"/>
        <w:ind w:left="0"/>
        <w:rPr>
          <w:lang w:val="cs-CZ" w:eastAsia="cs-CZ"/>
        </w:rPr>
      </w:pPr>
      <w:r w:rsidRPr="00CB5F23">
        <w:rPr>
          <w:lang w:val="cs-CZ" w:eastAsia="cs-CZ"/>
        </w:rPr>
        <w:t>Plnění předmětu objednávky bude realizován v následujících termínech:</w:t>
      </w:r>
    </w:p>
    <w:p w14:paraId="796FB24E" w14:textId="77777777" w:rsidR="00733A89" w:rsidRPr="00CB5F23" w:rsidRDefault="001C1529" w:rsidP="009F309E">
      <w:pPr>
        <w:numPr>
          <w:ilvl w:val="0"/>
          <w:numId w:val="42"/>
        </w:numPr>
        <w:jc w:val="both"/>
        <w:rPr>
          <w:sz w:val="22"/>
          <w:szCs w:val="22"/>
        </w:rPr>
      </w:pPr>
      <w:r w:rsidRPr="00CB5F23">
        <w:rPr>
          <w:sz w:val="22"/>
          <w:szCs w:val="22"/>
        </w:rPr>
        <w:t>Služby projektového manažera ICT  pro ř</w:t>
      </w:r>
      <w:r w:rsidR="00733A89" w:rsidRPr="00CB5F23">
        <w:rPr>
          <w:sz w:val="22"/>
          <w:szCs w:val="22"/>
        </w:rPr>
        <w:t xml:space="preserve">ízení vzniku zadávací dokumentace a přípravy výběru dodavatele software pro evidenci dokumentů v rámci finančního řízení a </w:t>
      </w:r>
      <w:r w:rsidR="00733A89" w:rsidRPr="00CB5F23">
        <w:rPr>
          <w:sz w:val="22"/>
          <w:szCs w:val="22"/>
        </w:rPr>
        <w:lastRenderedPageBreak/>
        <w:t>kontroly a na digitalizaci procesu oběhu spisů Realizace zajištění zabezpečené síťové komunikace a VPN přístupů</w:t>
      </w:r>
    </w:p>
    <w:p w14:paraId="4D185B5D" w14:textId="557D53CC" w:rsidR="001C1529" w:rsidRPr="00CB5F23" w:rsidRDefault="00733A89" w:rsidP="009F309E">
      <w:pPr>
        <w:numPr>
          <w:ilvl w:val="1"/>
          <w:numId w:val="42"/>
        </w:numPr>
        <w:jc w:val="both"/>
        <w:rPr>
          <w:sz w:val="22"/>
          <w:szCs w:val="22"/>
        </w:rPr>
      </w:pPr>
      <w:r w:rsidRPr="00CB5F23">
        <w:rPr>
          <w:sz w:val="22"/>
          <w:szCs w:val="22"/>
        </w:rPr>
        <w:t>Termín plnění –</w:t>
      </w:r>
      <w:r w:rsidR="00C3529C" w:rsidRPr="00CB5F23">
        <w:rPr>
          <w:sz w:val="22"/>
          <w:szCs w:val="22"/>
        </w:rPr>
        <w:t xml:space="preserve"> </w:t>
      </w:r>
      <w:r w:rsidRPr="00CB5F23">
        <w:rPr>
          <w:sz w:val="22"/>
          <w:szCs w:val="22"/>
        </w:rPr>
        <w:t>do 3</w:t>
      </w:r>
      <w:r w:rsidR="001C1529" w:rsidRPr="00CB5F23">
        <w:rPr>
          <w:sz w:val="22"/>
          <w:szCs w:val="22"/>
        </w:rPr>
        <w:t>0</w:t>
      </w:r>
      <w:r w:rsidRPr="00CB5F23">
        <w:rPr>
          <w:sz w:val="22"/>
          <w:szCs w:val="22"/>
        </w:rPr>
        <w:t>.1</w:t>
      </w:r>
      <w:r w:rsidR="001C1529" w:rsidRPr="00CB5F23">
        <w:rPr>
          <w:sz w:val="22"/>
          <w:szCs w:val="22"/>
        </w:rPr>
        <w:t>1</w:t>
      </w:r>
      <w:r w:rsidRPr="00CB5F23">
        <w:rPr>
          <w:sz w:val="22"/>
          <w:szCs w:val="22"/>
        </w:rPr>
        <w:t>.2024</w:t>
      </w:r>
    </w:p>
    <w:p w14:paraId="3A75D088" w14:textId="77777777" w:rsidR="001C1529" w:rsidRPr="00CB5F23" w:rsidRDefault="001C1529" w:rsidP="009F309E">
      <w:pPr>
        <w:numPr>
          <w:ilvl w:val="0"/>
          <w:numId w:val="42"/>
        </w:numPr>
        <w:jc w:val="both"/>
        <w:rPr>
          <w:sz w:val="22"/>
          <w:szCs w:val="22"/>
        </w:rPr>
      </w:pPr>
      <w:r w:rsidRPr="00CB5F23">
        <w:rPr>
          <w:sz w:val="22"/>
          <w:szCs w:val="22"/>
        </w:rPr>
        <w:t xml:space="preserve">Služby projektového manažera ICT  pro audit ICT oblasti a kybernetické bezpečnosti </w:t>
      </w:r>
    </w:p>
    <w:p w14:paraId="54CDD1C3" w14:textId="7E2A4A16" w:rsidR="00187086" w:rsidRPr="00CB5F23" w:rsidRDefault="001C1529" w:rsidP="009F309E">
      <w:pPr>
        <w:numPr>
          <w:ilvl w:val="1"/>
          <w:numId w:val="42"/>
        </w:numPr>
        <w:jc w:val="both"/>
        <w:rPr>
          <w:sz w:val="22"/>
          <w:szCs w:val="22"/>
        </w:rPr>
      </w:pPr>
      <w:r w:rsidRPr="00CB5F23">
        <w:rPr>
          <w:sz w:val="22"/>
          <w:szCs w:val="22"/>
        </w:rPr>
        <w:t>Termín plnění –</w:t>
      </w:r>
      <w:r w:rsidR="00C3529C" w:rsidRPr="00CB5F23">
        <w:rPr>
          <w:sz w:val="22"/>
          <w:szCs w:val="22"/>
        </w:rPr>
        <w:t xml:space="preserve"> </w:t>
      </w:r>
      <w:r w:rsidRPr="00CB5F23">
        <w:rPr>
          <w:sz w:val="22"/>
          <w:szCs w:val="22"/>
        </w:rPr>
        <w:t>do 31.12.2024</w:t>
      </w:r>
    </w:p>
    <w:p w14:paraId="76F5164E" w14:textId="77777777" w:rsidR="001C1529" w:rsidRPr="00CB5F23" w:rsidRDefault="001C1529" w:rsidP="009F309E">
      <w:pPr>
        <w:ind w:left="1440"/>
        <w:jc w:val="both"/>
        <w:rPr>
          <w:sz w:val="22"/>
          <w:szCs w:val="22"/>
        </w:rPr>
      </w:pPr>
    </w:p>
    <w:p w14:paraId="3365A0D4" w14:textId="77777777" w:rsidR="002D1EE9" w:rsidRPr="00764B36" w:rsidRDefault="00A7413E" w:rsidP="009F309E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5CD7AD78" w14:textId="77777777" w:rsidR="003707B8" w:rsidRDefault="003707B8" w:rsidP="009F309E">
      <w:pPr>
        <w:pStyle w:val="Zkladntextodsazen"/>
        <w:spacing w:before="0"/>
        <w:ind w:left="0"/>
      </w:pPr>
    </w:p>
    <w:p w14:paraId="5926C73C" w14:textId="77777777" w:rsidR="0031591A" w:rsidRPr="007E0F2E" w:rsidRDefault="00260AFE" w:rsidP="009F309E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3FB61F31" w14:textId="77777777" w:rsidR="0031591A" w:rsidRPr="007E0F2E" w:rsidRDefault="00793148" w:rsidP="009F309E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48D75ED6" w14:textId="77777777" w:rsidR="00793148" w:rsidRPr="007E0F2E" w:rsidRDefault="00793148" w:rsidP="009F309E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11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095E0EE3" w14:textId="77777777" w:rsidR="004A425D" w:rsidRPr="007E0F2E" w:rsidRDefault="004A425D" w:rsidP="009F309E">
      <w:pPr>
        <w:pStyle w:val="Zkladntextodsazen"/>
        <w:spacing w:before="0"/>
        <w:ind w:left="0"/>
        <w:rPr>
          <w:i/>
          <w:lang w:val="cs-CZ"/>
        </w:rPr>
      </w:pPr>
    </w:p>
    <w:p w14:paraId="786DD774" w14:textId="77777777" w:rsidR="00793148" w:rsidRPr="007E0F2E" w:rsidRDefault="00793148" w:rsidP="009F309E">
      <w:pPr>
        <w:pStyle w:val="Zkladntextodsazen"/>
        <w:spacing w:before="0"/>
        <w:ind w:left="0"/>
      </w:pPr>
    </w:p>
    <w:p w14:paraId="28EF77CD" w14:textId="77777777" w:rsidR="00500BC3" w:rsidRPr="007E0F2E" w:rsidRDefault="00BB7997" w:rsidP="009F309E">
      <w:pPr>
        <w:pStyle w:val="Zkladntextodsazen"/>
        <w:spacing w:before="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05D3B44A" w14:textId="77777777" w:rsidR="00DE7124" w:rsidRPr="004670DF" w:rsidRDefault="00DE7124" w:rsidP="009F309E">
      <w:pPr>
        <w:pStyle w:val="Zkladntextodsazen"/>
        <w:spacing w:before="0"/>
        <w:ind w:left="0"/>
      </w:pPr>
      <w:r w:rsidRPr="004670DF">
        <w:t xml:space="preserve">Cena za </w:t>
      </w:r>
      <w:r w:rsidR="003707B8" w:rsidRPr="004670DF">
        <w:rPr>
          <w:lang w:val="cs-CZ"/>
        </w:rPr>
        <w:t xml:space="preserve"> MD</w:t>
      </w:r>
      <w:r w:rsidR="008077EC" w:rsidRPr="004670DF">
        <w:t xml:space="preserve"> činí </w:t>
      </w:r>
      <w:r w:rsidR="00B5168B" w:rsidRPr="00B5168B">
        <w:rPr>
          <w:b/>
          <w:bCs/>
        </w:rPr>
        <w:t>10</w:t>
      </w:r>
      <w:r w:rsidR="003707B8" w:rsidRPr="00B5168B">
        <w:rPr>
          <w:b/>
          <w:bCs/>
          <w:lang w:val="cs-CZ"/>
        </w:rPr>
        <w:t>.</w:t>
      </w:r>
      <w:r w:rsidR="00B5168B">
        <w:rPr>
          <w:b/>
          <w:bCs/>
          <w:lang w:val="cs-CZ"/>
        </w:rPr>
        <w:t>160</w:t>
      </w:r>
      <w:r w:rsidR="008077EC" w:rsidRPr="004670DF">
        <w:t xml:space="preserve"> </w:t>
      </w:r>
      <w:r w:rsidR="008077EC" w:rsidRPr="004670DF">
        <w:rPr>
          <w:b/>
        </w:rPr>
        <w:t xml:space="preserve">Kč </w:t>
      </w:r>
      <w:r w:rsidR="008077EC" w:rsidRPr="004670DF">
        <w:t xml:space="preserve">(slovy: </w:t>
      </w:r>
      <w:r w:rsidR="004670DF" w:rsidRPr="004670DF">
        <w:rPr>
          <w:lang w:val="cs-CZ"/>
        </w:rPr>
        <w:t>de</w:t>
      </w:r>
      <w:r w:rsidR="00B5168B">
        <w:rPr>
          <w:lang w:val="cs-CZ"/>
        </w:rPr>
        <w:t>set</w:t>
      </w:r>
      <w:r w:rsidR="004670DF" w:rsidRPr="004670DF">
        <w:rPr>
          <w:lang w:val="cs-CZ"/>
        </w:rPr>
        <w:t xml:space="preserve"> tisíc</w:t>
      </w:r>
      <w:r w:rsidR="008077EC" w:rsidRPr="004670DF">
        <w:t xml:space="preserve"> </w:t>
      </w:r>
      <w:r w:rsidR="00B5168B">
        <w:t xml:space="preserve">stošedesát </w:t>
      </w:r>
      <w:r w:rsidR="008077EC" w:rsidRPr="004670DF">
        <w:t>korun českých)</w:t>
      </w:r>
      <w:r w:rsidRPr="004670DF">
        <w:rPr>
          <w:b/>
        </w:rPr>
        <w:t xml:space="preserve"> bez DPH</w:t>
      </w:r>
      <w:r w:rsidR="008077EC" w:rsidRPr="004670DF">
        <w:t>.</w:t>
      </w:r>
    </w:p>
    <w:p w14:paraId="25B832EE" w14:textId="77777777" w:rsidR="008077EC" w:rsidRPr="004670DF" w:rsidRDefault="008077EC" w:rsidP="009F30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t xml:space="preserve">Celková cena za plnění předmětu objednávky bude činit nejvýše </w:t>
      </w:r>
      <w:r w:rsidR="001C1529">
        <w:rPr>
          <w:b/>
          <w:bCs/>
          <w:sz w:val="22"/>
          <w:szCs w:val="22"/>
        </w:rPr>
        <w:t>254</w:t>
      </w:r>
      <w:r w:rsidR="00B5168B" w:rsidRPr="00E65DE5">
        <w:rPr>
          <w:b/>
          <w:bCs/>
          <w:sz w:val="22"/>
          <w:szCs w:val="22"/>
        </w:rPr>
        <w:t>.</w:t>
      </w:r>
      <w:r w:rsidR="001C1529">
        <w:rPr>
          <w:b/>
          <w:bCs/>
          <w:sz w:val="22"/>
          <w:szCs w:val="22"/>
        </w:rPr>
        <w:t>0</w:t>
      </w:r>
      <w:r w:rsidR="00B5168B" w:rsidRPr="00E65DE5">
        <w:rPr>
          <w:b/>
          <w:bCs/>
          <w:sz w:val="22"/>
          <w:szCs w:val="22"/>
        </w:rPr>
        <w:t>00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t>(slovy:</w:t>
      </w:r>
      <w:r w:rsidR="004670DF" w:rsidRPr="006343C9">
        <w:rPr>
          <w:sz w:val="22"/>
          <w:szCs w:val="22"/>
        </w:rPr>
        <w:t xml:space="preserve"> </w:t>
      </w:r>
      <w:r w:rsidR="001C1529">
        <w:rPr>
          <w:sz w:val="22"/>
          <w:szCs w:val="22"/>
        </w:rPr>
        <w:t xml:space="preserve">dvě stě padesát čtyři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2686A935" w14:textId="77777777" w:rsidR="00445AC0" w:rsidRPr="004670DF" w:rsidRDefault="00260AFE" w:rsidP="009F309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17161A71" w14:textId="77777777" w:rsidR="00813318" w:rsidRPr="004670DF" w:rsidRDefault="00813318" w:rsidP="009F309E">
      <w:pPr>
        <w:jc w:val="both"/>
        <w:rPr>
          <w:sz w:val="22"/>
          <w:szCs w:val="22"/>
        </w:rPr>
      </w:pPr>
    </w:p>
    <w:p w14:paraId="46011FC4" w14:textId="77777777" w:rsidR="0035580A" w:rsidRPr="007E0F2E" w:rsidRDefault="0035580A" w:rsidP="009F309E">
      <w:pPr>
        <w:jc w:val="both"/>
        <w:rPr>
          <w:sz w:val="22"/>
          <w:szCs w:val="22"/>
        </w:rPr>
      </w:pPr>
      <w:r w:rsidRPr="004670DF">
        <w:rPr>
          <w:sz w:val="22"/>
          <w:szCs w:val="22"/>
        </w:rPr>
        <w:t>V ceně jsou zahrnuty veškeré náklady spojené se splněním předmětu objednávky.</w:t>
      </w:r>
    </w:p>
    <w:p w14:paraId="342C7D51" w14:textId="77777777" w:rsidR="00972279" w:rsidRDefault="00972279" w:rsidP="009F309E">
      <w:pPr>
        <w:spacing w:line="276" w:lineRule="auto"/>
        <w:jc w:val="both"/>
        <w:rPr>
          <w:sz w:val="22"/>
          <w:szCs w:val="22"/>
        </w:rPr>
      </w:pPr>
    </w:p>
    <w:p w14:paraId="29D06179" w14:textId="77777777" w:rsidR="0035580A" w:rsidRPr="00191DC5" w:rsidRDefault="0035580A" w:rsidP="009F309E">
      <w:pPr>
        <w:jc w:val="both"/>
        <w:rPr>
          <w:sz w:val="22"/>
          <w:szCs w:val="22"/>
        </w:rPr>
      </w:pPr>
      <w:r w:rsidRPr="00191DC5">
        <w:rPr>
          <w:sz w:val="22"/>
          <w:szCs w:val="22"/>
        </w:rPr>
        <w:t>Vyúčtování – faktur</w:t>
      </w:r>
      <w:r w:rsidR="00765D76" w:rsidRPr="00191DC5">
        <w:rPr>
          <w:sz w:val="22"/>
          <w:szCs w:val="22"/>
        </w:rPr>
        <w:t>y</w:t>
      </w:r>
      <w:r w:rsidRPr="00191DC5">
        <w:rPr>
          <w:sz w:val="22"/>
          <w:szCs w:val="22"/>
        </w:rPr>
        <w:t xml:space="preserve"> musí splňovat náležitos</w:t>
      </w:r>
      <w:r w:rsidR="007D60BA" w:rsidRPr="00191DC5">
        <w:rPr>
          <w:sz w:val="22"/>
          <w:szCs w:val="22"/>
        </w:rPr>
        <w:t>ti účetního a daňového dokladu.</w:t>
      </w:r>
    </w:p>
    <w:p w14:paraId="3A3818A7" w14:textId="77777777" w:rsidR="007D60BA" w:rsidRPr="00191DC5" w:rsidRDefault="007D60BA" w:rsidP="009F309E">
      <w:pPr>
        <w:jc w:val="both"/>
        <w:rPr>
          <w:sz w:val="22"/>
          <w:szCs w:val="22"/>
        </w:rPr>
      </w:pPr>
    </w:p>
    <w:p w14:paraId="15169344" w14:textId="77777777" w:rsidR="00800BC0" w:rsidRPr="00191DC5" w:rsidRDefault="00260AFE" w:rsidP="009F309E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191DC5">
        <w:rPr>
          <w:sz w:val="22"/>
          <w:szCs w:val="22"/>
        </w:rPr>
        <w:t xml:space="preserve">l </w:t>
      </w:r>
      <w:r w:rsidR="00800BC0" w:rsidRPr="00191DC5">
        <w:rPr>
          <w:sz w:val="22"/>
          <w:szCs w:val="22"/>
        </w:rPr>
        <w:t xml:space="preserve">je povinen </w:t>
      </w:r>
      <w:r w:rsidR="00800BC0" w:rsidRPr="00191DC5">
        <w:rPr>
          <w:b/>
          <w:sz w:val="22"/>
          <w:szCs w:val="22"/>
        </w:rPr>
        <w:t xml:space="preserve">zaslat fakturu </w:t>
      </w:r>
      <w:r w:rsidR="00756BE5" w:rsidRPr="00191DC5">
        <w:rPr>
          <w:b/>
          <w:sz w:val="22"/>
          <w:szCs w:val="22"/>
        </w:rPr>
        <w:t>ve formátu</w:t>
      </w:r>
      <w:r w:rsidR="007F608A" w:rsidRPr="00191DC5">
        <w:rPr>
          <w:b/>
          <w:sz w:val="22"/>
          <w:szCs w:val="22"/>
        </w:rPr>
        <w:t xml:space="preserve"> .</w:t>
      </w:r>
      <w:r w:rsidR="00756BE5" w:rsidRPr="00191DC5">
        <w:rPr>
          <w:b/>
          <w:sz w:val="22"/>
          <w:szCs w:val="22"/>
        </w:rPr>
        <w:t xml:space="preserve">pdf </w:t>
      </w:r>
      <w:r w:rsidR="00800BC0" w:rsidRPr="00191DC5">
        <w:rPr>
          <w:b/>
          <w:sz w:val="22"/>
          <w:szCs w:val="22"/>
        </w:rPr>
        <w:t xml:space="preserve">na e-mailovou adresu kontaktní osoby </w:t>
      </w:r>
      <w:r w:rsidR="00765D76" w:rsidRPr="00191DC5">
        <w:rPr>
          <w:b/>
          <w:sz w:val="22"/>
          <w:szCs w:val="22"/>
        </w:rPr>
        <w:t xml:space="preserve">daného </w:t>
      </w:r>
      <w:r w:rsidR="00800BC0" w:rsidRPr="00191DC5">
        <w:rPr>
          <w:b/>
          <w:sz w:val="22"/>
          <w:szCs w:val="22"/>
        </w:rPr>
        <w:t>objednatele</w:t>
      </w:r>
      <w:r w:rsidR="00800BC0" w:rsidRPr="00191DC5">
        <w:rPr>
          <w:sz w:val="22"/>
          <w:szCs w:val="22"/>
        </w:rPr>
        <w:t xml:space="preserve">. </w:t>
      </w:r>
      <w:r w:rsidR="0035580A" w:rsidRPr="00191DC5">
        <w:rPr>
          <w:sz w:val="22"/>
          <w:szCs w:val="22"/>
        </w:rPr>
        <w:t xml:space="preserve">Sjednaná cena za splnění předmětu objednávky je splatná do </w:t>
      </w:r>
      <w:r w:rsidR="00765D76" w:rsidRPr="00191DC5">
        <w:rPr>
          <w:sz w:val="22"/>
          <w:szCs w:val="22"/>
        </w:rPr>
        <w:t>30</w:t>
      </w:r>
      <w:r w:rsidR="0035580A" w:rsidRPr="00191DC5">
        <w:rPr>
          <w:sz w:val="22"/>
          <w:szCs w:val="22"/>
        </w:rPr>
        <w:t xml:space="preserve"> kalendářních dnů ode dne </w:t>
      </w:r>
      <w:r w:rsidR="00800BC0" w:rsidRPr="00191DC5">
        <w:rPr>
          <w:sz w:val="22"/>
          <w:szCs w:val="22"/>
        </w:rPr>
        <w:t>jejího doručení.</w:t>
      </w:r>
    </w:p>
    <w:p w14:paraId="1E1C4DF4" w14:textId="55D0EBEE" w:rsidR="0035580A" w:rsidRPr="00191DC5" w:rsidRDefault="00260AFE" w:rsidP="009F309E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>číslo objednávky:</w:t>
      </w:r>
      <w:r w:rsidR="00C3529C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 xml:space="preserve">ZAK 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7C28C7">
        <w:rPr>
          <w:b/>
          <w:bCs/>
          <w:sz w:val="22"/>
          <w:szCs w:val="22"/>
        </w:rPr>
        <w:t>4</w:t>
      </w:r>
      <w:r w:rsidR="00260A8E">
        <w:rPr>
          <w:b/>
          <w:bCs/>
          <w:sz w:val="22"/>
          <w:szCs w:val="22"/>
        </w:rPr>
        <w:t>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3EE75099" w14:textId="77777777" w:rsidR="0035580A" w:rsidRPr="007E0F2E" w:rsidRDefault="0035580A" w:rsidP="009F309E">
      <w:pPr>
        <w:jc w:val="both"/>
        <w:rPr>
          <w:sz w:val="22"/>
          <w:szCs w:val="22"/>
        </w:rPr>
      </w:pPr>
      <w:r w:rsidRPr="00191DC5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260AFE">
        <w:rPr>
          <w:sz w:val="22"/>
          <w:szCs w:val="22"/>
        </w:rPr>
        <w:t>poskytovate</w:t>
      </w:r>
      <w:r w:rsidR="00260AFE" w:rsidRPr="00191DC5">
        <w:rPr>
          <w:sz w:val="22"/>
          <w:szCs w:val="22"/>
        </w:rPr>
        <w:t xml:space="preserve">l </w:t>
      </w:r>
      <w:r w:rsidRPr="00191DC5">
        <w:rPr>
          <w:sz w:val="22"/>
          <w:szCs w:val="22"/>
        </w:rPr>
        <w:t>je poté povinen vystavit novou fakturu s novým termínem splatnosti. V </w:t>
      </w:r>
      <w:r w:rsidR="005C3DB3" w:rsidRPr="00191DC5">
        <w:rPr>
          <w:sz w:val="22"/>
          <w:szCs w:val="22"/>
        </w:rPr>
        <w:t xml:space="preserve">takovém případě není objednatel v </w:t>
      </w:r>
      <w:r w:rsidRPr="00191DC5">
        <w:rPr>
          <w:sz w:val="22"/>
          <w:szCs w:val="22"/>
        </w:rPr>
        <w:t>prodlení s placením faktury.</w:t>
      </w:r>
    </w:p>
    <w:p w14:paraId="4B0BD7F2" w14:textId="77777777" w:rsidR="003808AB" w:rsidRPr="007E0F2E" w:rsidRDefault="003808AB" w:rsidP="009F309E">
      <w:pPr>
        <w:jc w:val="both"/>
        <w:rPr>
          <w:b/>
          <w:sz w:val="22"/>
          <w:szCs w:val="22"/>
        </w:rPr>
      </w:pPr>
    </w:p>
    <w:p w14:paraId="20683B01" w14:textId="77777777" w:rsidR="00800BC0" w:rsidRPr="007E0F2E" w:rsidRDefault="00800BC0" w:rsidP="009F309E">
      <w:pPr>
        <w:jc w:val="both"/>
        <w:rPr>
          <w:b/>
          <w:sz w:val="22"/>
          <w:szCs w:val="22"/>
        </w:rPr>
      </w:pPr>
    </w:p>
    <w:p w14:paraId="59AC51E7" w14:textId="77777777" w:rsidR="00800BC0" w:rsidRPr="000240B6" w:rsidRDefault="00800BC0" w:rsidP="009F309E">
      <w:pPr>
        <w:pStyle w:val="Zkladntextodsazen"/>
        <w:spacing w:before="0"/>
        <w:ind w:left="0"/>
        <w:rPr>
          <w:b/>
          <w:bCs/>
          <w:u w:val="single"/>
        </w:rPr>
      </w:pPr>
      <w:r w:rsidRPr="000240B6">
        <w:rPr>
          <w:b/>
          <w:bCs/>
          <w:u w:val="single"/>
        </w:rPr>
        <w:t>Sankční podmínky:</w:t>
      </w:r>
    </w:p>
    <w:p w14:paraId="5BB98855" w14:textId="39DA368E" w:rsidR="00F159B6" w:rsidRPr="007E0F2E" w:rsidRDefault="00C3529C" w:rsidP="009F30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Stanoveno v R</w:t>
      </w:r>
      <w:r w:rsidRPr="007E0F2E">
        <w:rPr>
          <w:sz w:val="22"/>
          <w:szCs w:val="22"/>
        </w:rPr>
        <w:t xml:space="preserve">ámcové </w:t>
      </w:r>
      <w:r>
        <w:rPr>
          <w:sz w:val="22"/>
          <w:szCs w:val="22"/>
        </w:rPr>
        <w:t xml:space="preserve">dohodě č. ZAK 24-0036 s názvem Služby projektového manažera ICT projektů pro sekce SPI a ICT 2024-2028 </w:t>
      </w:r>
      <w:r w:rsidRPr="008616E7">
        <w:rPr>
          <w:sz w:val="22"/>
          <w:szCs w:val="22"/>
        </w:rPr>
        <w:t>ze</w:t>
      </w:r>
      <w:r w:rsidRPr="008616E7">
        <w:rPr>
          <w:sz w:val="22"/>
          <w:szCs w:val="22"/>
        </w:rPr>
        <w:br/>
        <w:t xml:space="preserve">dne </w:t>
      </w:r>
      <w:r>
        <w:rPr>
          <w:sz w:val="22"/>
          <w:szCs w:val="22"/>
        </w:rPr>
        <w:t>31</w:t>
      </w:r>
      <w:r w:rsidRPr="008616E7">
        <w:rPr>
          <w:sz w:val="22"/>
          <w:szCs w:val="22"/>
        </w:rPr>
        <w:t xml:space="preserve">. </w:t>
      </w:r>
      <w:r>
        <w:rPr>
          <w:sz w:val="22"/>
          <w:szCs w:val="22"/>
        </w:rPr>
        <w:t>07</w:t>
      </w:r>
      <w:r w:rsidRPr="008616E7">
        <w:rPr>
          <w:sz w:val="22"/>
          <w:szCs w:val="22"/>
        </w:rPr>
        <w:t>. 202</w:t>
      </w:r>
      <w:r>
        <w:rPr>
          <w:sz w:val="22"/>
          <w:szCs w:val="22"/>
        </w:rPr>
        <w:t>4 spočívající v realizaci služeb projektového manažera ICT.</w:t>
      </w:r>
    </w:p>
    <w:p w14:paraId="77B012DF" w14:textId="77777777" w:rsidR="00236EDE" w:rsidRPr="007E0F2E" w:rsidRDefault="00236EDE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215DE81E" w14:textId="77777777" w:rsidR="00AF7953" w:rsidRDefault="00AF7953" w:rsidP="009F309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A9E943A" w14:textId="77777777" w:rsidR="00C10F5B" w:rsidRPr="007E0F2E" w:rsidRDefault="00C10F5B" w:rsidP="009F309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7E0F2E">
        <w:rPr>
          <w:b/>
          <w:sz w:val="22"/>
          <w:szCs w:val="22"/>
          <w:u w:val="single"/>
        </w:rPr>
        <w:t>Další ujednání:</w:t>
      </w:r>
    </w:p>
    <w:p w14:paraId="20A939EF" w14:textId="77777777" w:rsidR="00C10F5B" w:rsidRPr="007E0F2E" w:rsidRDefault="00C10F5B" w:rsidP="009F30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203688" w14:textId="77777777" w:rsidR="00C10F5B" w:rsidRPr="00765D76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65D76">
        <w:rPr>
          <w:rFonts w:ascii="Times New Roman" w:hAnsi="Times New Roman"/>
        </w:rPr>
        <w:t xml:space="preserve">l </w:t>
      </w:r>
      <w:r w:rsidRPr="00765D76">
        <w:rPr>
          <w:rFonts w:ascii="Times New Roman" w:hAnsi="Times New Roman"/>
        </w:rPr>
        <w:t xml:space="preserve">výslovně souhlasí s uveřejněním této objednávky v registru smluv dle zákona č. 340/2015 Sb., o zvláštních podmínkách účinnosti některých smluv, uveřejňování těchto smluv a o registru smluv, ve znění pozdějších předpisů (dále jen „registr smluv“).  </w:t>
      </w:r>
    </w:p>
    <w:p w14:paraId="49D8B56E" w14:textId="77777777" w:rsidR="00C10F5B" w:rsidRPr="00765D76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9B51561" w14:textId="77777777" w:rsidR="00C10F5B" w:rsidRPr="00765D76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zajistí uveřejnění potvrzené objednávky zasláním správci registru smluv nejpozději ve lhůtě do 30 dnů od potvrzení objednávky. </w:t>
      </w:r>
    </w:p>
    <w:p w14:paraId="5301EA9A" w14:textId="77777777" w:rsidR="00C10F5B" w:rsidRPr="00765D76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0B91F0E9" w14:textId="77777777" w:rsidR="00C10F5B" w:rsidRPr="00765D76" w:rsidRDefault="00260AFE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Poskytovate</w:t>
      </w:r>
      <w:r w:rsidRPr="00765D76">
        <w:rPr>
          <w:rFonts w:ascii="Times New Roman" w:hAnsi="Times New Roman"/>
        </w:rPr>
        <w:t xml:space="preserve">l </w:t>
      </w:r>
      <w:r w:rsidR="00C10F5B" w:rsidRPr="00765D76">
        <w:rPr>
          <w:rFonts w:ascii="Times New Roman" w:hAnsi="Times New Roman"/>
        </w:rPr>
        <w:t>obdrží potvrzení o uveřejnění v registru smluv automaticky vygenerované správcem registru smluv do své datové schránky. Objednávka nabývá účinnosti dnem uveřejnění v registru smluv.</w:t>
      </w:r>
    </w:p>
    <w:p w14:paraId="78D3E1C0" w14:textId="77777777" w:rsidR="00C10F5B" w:rsidRPr="00765D76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73886B0C" w14:textId="77777777" w:rsidR="00C10F5B" w:rsidRPr="00765D76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>Plnění předmětu této objednávky v době mezi podpisem a před nabytím účinnosti této objednávky, tedy před uveřejněním v registru smluv, se považuje za plnění podle této objednávky a práva a povinnosti z něj vzniklé se řídí touto objednávkou.</w:t>
      </w:r>
    </w:p>
    <w:p w14:paraId="537FA591" w14:textId="77777777" w:rsidR="00D933CD" w:rsidRPr="00765D76" w:rsidRDefault="00D933CD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2FF8F67" w14:textId="77777777" w:rsidR="00D933CD" w:rsidRPr="007E0F2E" w:rsidRDefault="00260AFE" w:rsidP="009F309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 xml:space="preserve">se zavazuje zachovávat mlčenlivost o všech skutečnostech, které se v souvislosti s plněním předmětu objednávky dozví. </w:t>
      </w: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>nesmí žádné informace o průběhu řízení, poskytovat jakékoliv třetí osobě, nebude-li s objednavatelem dohodnuto jinak.</w:t>
      </w:r>
    </w:p>
    <w:p w14:paraId="012D598F" w14:textId="77777777" w:rsidR="00C10F5B" w:rsidRPr="007E0F2E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43D16F15" w14:textId="77777777" w:rsidR="00C10F5B" w:rsidRPr="007E0F2E" w:rsidRDefault="00260AFE" w:rsidP="009F309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E0F2E">
        <w:rPr>
          <w:sz w:val="22"/>
          <w:szCs w:val="22"/>
        </w:rPr>
        <w:t xml:space="preserve">l </w:t>
      </w:r>
      <w:r w:rsidR="00C10F5B" w:rsidRPr="007E0F2E">
        <w:rPr>
          <w:sz w:val="22"/>
          <w:szCs w:val="22"/>
        </w:rPr>
        <w:t>podpisem této objednávky souhlasí s poskytnutím informací o objednávce v rozsahu zákona č. 106/1999 Sb., o svobodném přístupu k informacím, ve znění pozdějších předpisů.</w:t>
      </w:r>
    </w:p>
    <w:p w14:paraId="549F51F2" w14:textId="77777777" w:rsidR="00C10F5B" w:rsidRPr="007E0F2E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7F1783A2" w14:textId="77777777" w:rsidR="00C10F5B" w:rsidRPr="007E0F2E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E0F2E">
        <w:rPr>
          <w:rFonts w:ascii="Times New Roman" w:hAnsi="Times New Roman"/>
        </w:rPr>
        <w:t xml:space="preserve">l </w:t>
      </w:r>
      <w:r w:rsidRPr="007E0F2E">
        <w:rPr>
          <w:rFonts w:ascii="Times New Roman" w:hAnsi="Times New Roman"/>
        </w:rPr>
        <w:t>dále prohlašují, že skutečnosti uvedené v této potvrzené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4421CC12" w14:textId="77777777" w:rsidR="00C10F5B" w:rsidRPr="007E0F2E" w:rsidRDefault="00C10F5B" w:rsidP="009F309E">
      <w:pPr>
        <w:jc w:val="both"/>
        <w:rPr>
          <w:sz w:val="22"/>
          <w:szCs w:val="22"/>
        </w:rPr>
      </w:pPr>
    </w:p>
    <w:p w14:paraId="5F9EAFDF" w14:textId="77777777" w:rsidR="00C10F5B" w:rsidRDefault="00C10F5B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V souladu s ustanovením § 27 odst. 6 zákona č. 250/2000 Sb., o rozpočtových pravidlech územních rozpočtů, ve znění pozdějších předpisů, nabývá objednatel předmět </w:t>
      </w:r>
      <w:r w:rsidRPr="00765D76">
        <w:rPr>
          <w:rFonts w:ascii="Times New Roman" w:hAnsi="Times New Roman"/>
        </w:rPr>
        <w:br/>
        <w:t>této objednávky pro zřizovatele, kterým je hlavní město Praha</w:t>
      </w:r>
      <w:r w:rsidR="00880F3A">
        <w:rPr>
          <w:rFonts w:ascii="Times New Roman" w:hAnsi="Times New Roman"/>
        </w:rPr>
        <w:t>.</w:t>
      </w:r>
    </w:p>
    <w:p w14:paraId="65CDD5FA" w14:textId="77777777" w:rsidR="00880F3A" w:rsidRDefault="00880F3A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2496BB1A" w14:textId="77777777" w:rsidR="00880F3A" w:rsidRDefault="00880F3A" w:rsidP="009F309E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4594A1C5" w14:textId="77777777" w:rsidR="00C10F5B" w:rsidRPr="007E0F2E" w:rsidRDefault="00C10F5B" w:rsidP="009F309E">
      <w:pPr>
        <w:pStyle w:val="Standardnte"/>
        <w:spacing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</w:p>
    <w:p w14:paraId="187418FF" w14:textId="77777777" w:rsidR="00DF2C0A" w:rsidRDefault="00DF2C0A" w:rsidP="009F309E">
      <w:pPr>
        <w:jc w:val="both"/>
        <w:rPr>
          <w:sz w:val="22"/>
          <w:szCs w:val="22"/>
        </w:rPr>
      </w:pPr>
    </w:p>
    <w:p w14:paraId="034E6351" w14:textId="77777777" w:rsidR="009F309E" w:rsidRDefault="009F309E" w:rsidP="009F309E">
      <w:pPr>
        <w:jc w:val="both"/>
        <w:rPr>
          <w:sz w:val="22"/>
          <w:szCs w:val="22"/>
        </w:rPr>
      </w:pPr>
    </w:p>
    <w:p w14:paraId="7790691B" w14:textId="77777777" w:rsidR="009F309E" w:rsidRPr="007E0F2E" w:rsidRDefault="009F309E" w:rsidP="009F309E">
      <w:pPr>
        <w:jc w:val="both"/>
        <w:rPr>
          <w:sz w:val="22"/>
          <w:szCs w:val="22"/>
        </w:rPr>
      </w:pPr>
    </w:p>
    <w:p w14:paraId="38EFA3FD" w14:textId="77777777" w:rsidR="00F811C5" w:rsidRPr="007E0F2E" w:rsidRDefault="00F811C5" w:rsidP="009F309E">
      <w:pPr>
        <w:jc w:val="both"/>
        <w:rPr>
          <w:b/>
          <w:sz w:val="22"/>
          <w:szCs w:val="22"/>
        </w:rPr>
      </w:pPr>
    </w:p>
    <w:p w14:paraId="5C72E0F9" w14:textId="77777777" w:rsidR="00F811C5" w:rsidRPr="007E0F2E" w:rsidRDefault="00F811C5" w:rsidP="009F309E">
      <w:pPr>
        <w:pStyle w:val="Zkladntextodsazen"/>
        <w:spacing w:before="0"/>
        <w:ind w:left="0"/>
        <w:rPr>
          <w:b/>
        </w:rPr>
      </w:pPr>
      <w:r w:rsidRPr="007E0F2E">
        <w:rPr>
          <w:b/>
        </w:rPr>
        <w:t xml:space="preserve">Potvrzením objednávky </w:t>
      </w:r>
      <w:r w:rsidR="00260AFE">
        <w:rPr>
          <w:b/>
        </w:rPr>
        <w:t>poskytovate</w:t>
      </w:r>
      <w:r w:rsidR="00260AFE" w:rsidRPr="007E0F2E">
        <w:rPr>
          <w:b/>
        </w:rPr>
        <w:t xml:space="preserve">l </w:t>
      </w:r>
      <w:r w:rsidR="00C520BB" w:rsidRPr="007E0F2E">
        <w:rPr>
          <w:b/>
        </w:rPr>
        <w:t xml:space="preserve">souhlasí </w:t>
      </w:r>
      <w:r w:rsidR="00E261B9" w:rsidRPr="007E0F2E">
        <w:rPr>
          <w:b/>
        </w:rPr>
        <w:t>se všemi smluvními ujednáními a </w:t>
      </w:r>
      <w:r w:rsidR="00264D08" w:rsidRPr="007E0F2E">
        <w:rPr>
          <w:b/>
        </w:rPr>
        <w:t xml:space="preserve">podmínkami obsaženými </w:t>
      </w:r>
      <w:r w:rsidR="00C520BB" w:rsidRPr="007E0F2E">
        <w:rPr>
          <w:b/>
        </w:rPr>
        <w:t>v</w:t>
      </w:r>
      <w:r w:rsidR="00E261B9" w:rsidRPr="007E0F2E">
        <w:rPr>
          <w:b/>
        </w:rPr>
        <w:t xml:space="preserve"> </w:t>
      </w:r>
      <w:r w:rsidR="00264D08" w:rsidRPr="007E0F2E">
        <w:rPr>
          <w:b/>
        </w:rPr>
        <w:t xml:space="preserve">objednávce a </w:t>
      </w:r>
      <w:r w:rsidR="00D06AD5" w:rsidRPr="007E0F2E">
        <w:rPr>
          <w:b/>
        </w:rPr>
        <w:t>neuplatňuje</w:t>
      </w:r>
      <w:r w:rsidR="00C520BB" w:rsidRPr="007E0F2E">
        <w:rPr>
          <w:b/>
        </w:rPr>
        <w:t xml:space="preserve"> k nim žádné výhrady. Potvrzením objednávky </w:t>
      </w:r>
      <w:r w:rsidRPr="007E0F2E">
        <w:rPr>
          <w:b/>
        </w:rPr>
        <w:t>vzniká závazek dle občanského zákoníku.</w:t>
      </w:r>
    </w:p>
    <w:p w14:paraId="3E2D95E9" w14:textId="77777777" w:rsidR="00F811C5" w:rsidRPr="007E0F2E" w:rsidRDefault="00F811C5" w:rsidP="009F309E">
      <w:pPr>
        <w:jc w:val="both"/>
        <w:rPr>
          <w:b/>
          <w:sz w:val="22"/>
          <w:szCs w:val="22"/>
        </w:rPr>
      </w:pPr>
    </w:p>
    <w:p w14:paraId="75DCE33C" w14:textId="77777777" w:rsidR="00F811C5" w:rsidRPr="007E0F2E" w:rsidRDefault="00F811C5" w:rsidP="009F309E">
      <w:pPr>
        <w:pStyle w:val="Zkladntextodsazen"/>
        <w:spacing w:before="0"/>
        <w:ind w:left="0"/>
      </w:pPr>
    </w:p>
    <w:p w14:paraId="36065B99" w14:textId="77777777" w:rsidR="00F811C5" w:rsidRPr="007E0F2E" w:rsidRDefault="00F811C5" w:rsidP="009F309E">
      <w:pPr>
        <w:pStyle w:val="Zkladntextodsazen"/>
        <w:spacing w:before="0"/>
        <w:ind w:left="0"/>
        <w:rPr>
          <w:b/>
          <w:lang w:val="cs-CZ"/>
        </w:rPr>
      </w:pPr>
      <w:r w:rsidRPr="007E0F2E">
        <w:rPr>
          <w:b/>
        </w:rPr>
        <w:t xml:space="preserve">Potvrzení objednávky </w:t>
      </w:r>
      <w:r w:rsidR="00D04A66" w:rsidRPr="007E0F2E">
        <w:rPr>
          <w:b/>
          <w:lang w:val="cs-CZ"/>
        </w:rPr>
        <w:t xml:space="preserve">prostřednictvím elektronického podpisu: </w:t>
      </w:r>
    </w:p>
    <w:p w14:paraId="2CF4DE84" w14:textId="77777777" w:rsidR="00D04A66" w:rsidRPr="007E0F2E" w:rsidRDefault="00D04A66" w:rsidP="009F309E">
      <w:pPr>
        <w:pStyle w:val="Zkladntextodsazen"/>
        <w:spacing w:before="0"/>
        <w:ind w:left="0"/>
      </w:pPr>
    </w:p>
    <w:p w14:paraId="490930F0" w14:textId="77777777" w:rsidR="00B4275C" w:rsidRPr="007E0F2E" w:rsidRDefault="00B4275C" w:rsidP="009F309E">
      <w:pPr>
        <w:pStyle w:val="Zkladntextodsazen"/>
        <w:tabs>
          <w:tab w:val="left" w:pos="1843"/>
        </w:tabs>
        <w:spacing w:before="0"/>
        <w:ind w:left="0"/>
        <w:rPr>
          <w:lang w:val="cs-CZ"/>
        </w:rPr>
      </w:pPr>
    </w:p>
    <w:p w14:paraId="00A74FDE" w14:textId="77777777" w:rsidR="00B4275C" w:rsidRPr="007E0F2E" w:rsidRDefault="00B4275C" w:rsidP="009F309E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14:paraId="2DAFA19C" w14:textId="5496279D" w:rsidR="00610AD8" w:rsidRPr="00610AD8" w:rsidRDefault="00610AD8" w:rsidP="009F309E">
      <w:pPr>
        <w:rPr>
          <w:sz w:val="22"/>
          <w:szCs w:val="22"/>
        </w:rPr>
      </w:pPr>
      <w:r w:rsidRPr="00610AD8">
        <w:rPr>
          <w:sz w:val="22"/>
          <w:szCs w:val="22"/>
        </w:rPr>
        <w:t>Za objednatele:</w:t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="00260AFE">
        <w:rPr>
          <w:sz w:val="22"/>
          <w:szCs w:val="22"/>
        </w:rPr>
        <w:tab/>
      </w:r>
      <w:r w:rsidR="00CB5F23">
        <w:rPr>
          <w:sz w:val="22"/>
          <w:szCs w:val="22"/>
        </w:rPr>
        <w:t>Jonáš Tichý</w:t>
      </w:r>
    </w:p>
    <w:p w14:paraId="45D7ACB9" w14:textId="2DB1866D" w:rsidR="00610AD8" w:rsidRPr="00610AD8" w:rsidRDefault="00CB5F23" w:rsidP="009F30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sekce ICT</w:t>
      </w:r>
    </w:p>
    <w:p w14:paraId="7E0A0C62" w14:textId="77777777" w:rsidR="00610AD8" w:rsidRPr="00610AD8" w:rsidRDefault="00610AD8" w:rsidP="009F309E">
      <w:pPr>
        <w:rPr>
          <w:sz w:val="22"/>
          <w:szCs w:val="22"/>
        </w:rPr>
      </w:pPr>
    </w:p>
    <w:p w14:paraId="628A0595" w14:textId="77777777" w:rsidR="00610AD8" w:rsidRPr="00610AD8" w:rsidRDefault="00610AD8" w:rsidP="009F309E">
      <w:pPr>
        <w:rPr>
          <w:sz w:val="22"/>
          <w:szCs w:val="22"/>
        </w:rPr>
      </w:pPr>
    </w:p>
    <w:p w14:paraId="64051A3D" w14:textId="77777777" w:rsidR="00610AD8" w:rsidRPr="00610AD8" w:rsidRDefault="00610AD8" w:rsidP="009F309E">
      <w:pPr>
        <w:rPr>
          <w:sz w:val="22"/>
          <w:szCs w:val="22"/>
        </w:rPr>
      </w:pPr>
    </w:p>
    <w:p w14:paraId="32CC92B1" w14:textId="77777777" w:rsidR="00610AD8" w:rsidRPr="00610AD8" w:rsidRDefault="00610AD8" w:rsidP="009F309E">
      <w:pPr>
        <w:keepLines/>
        <w:rPr>
          <w:b/>
          <w:sz w:val="22"/>
          <w:szCs w:val="22"/>
          <w:u w:val="single"/>
        </w:rPr>
      </w:pPr>
    </w:p>
    <w:p w14:paraId="6D2465CB" w14:textId="77777777" w:rsidR="00610AD8" w:rsidRPr="00610AD8" w:rsidRDefault="00610AD8" w:rsidP="009F309E">
      <w:pPr>
        <w:keepLines/>
        <w:rPr>
          <w:sz w:val="22"/>
          <w:szCs w:val="22"/>
        </w:rPr>
      </w:pPr>
      <w:r w:rsidRPr="00610AD8">
        <w:rPr>
          <w:b/>
          <w:sz w:val="22"/>
          <w:szCs w:val="22"/>
          <w:u w:val="single"/>
        </w:rPr>
        <w:t xml:space="preserve">Potvrzení objednávky </w:t>
      </w:r>
      <w:r w:rsidR="000717B4">
        <w:rPr>
          <w:b/>
          <w:sz w:val="22"/>
          <w:szCs w:val="22"/>
          <w:u w:val="single"/>
        </w:rPr>
        <w:t>poskytovatelem</w:t>
      </w:r>
      <w:r w:rsidRPr="00610AD8">
        <w:rPr>
          <w:b/>
          <w:sz w:val="22"/>
          <w:szCs w:val="22"/>
          <w:u w:val="single"/>
        </w:rPr>
        <w:t>:</w:t>
      </w:r>
    </w:p>
    <w:p w14:paraId="28620041" w14:textId="77777777" w:rsidR="00610AD8" w:rsidRPr="00610AD8" w:rsidRDefault="00610AD8" w:rsidP="009F309E">
      <w:pPr>
        <w:rPr>
          <w:sz w:val="22"/>
          <w:szCs w:val="22"/>
        </w:rPr>
      </w:pPr>
      <w:r w:rsidRPr="00610AD8">
        <w:rPr>
          <w:sz w:val="22"/>
          <w:szCs w:val="22"/>
        </w:rPr>
        <w:t>Výše uvedenou objednávku akceptujeme:</w:t>
      </w:r>
      <w:r w:rsidRPr="00610AD8">
        <w:rPr>
          <w:sz w:val="22"/>
          <w:szCs w:val="22"/>
        </w:rPr>
        <w:tab/>
      </w:r>
    </w:p>
    <w:p w14:paraId="52B0797B" w14:textId="77777777" w:rsidR="00610AD8" w:rsidRPr="00610AD8" w:rsidRDefault="00610AD8" w:rsidP="009F309E">
      <w:pPr>
        <w:rPr>
          <w:sz w:val="22"/>
          <w:szCs w:val="22"/>
        </w:rPr>
      </w:pPr>
      <w:r w:rsidRPr="00610AD8">
        <w:rPr>
          <w:sz w:val="22"/>
          <w:szCs w:val="22"/>
        </w:rPr>
        <w:t>V Českých Budějovicích dne – dle el. podpisu:</w:t>
      </w:r>
    </w:p>
    <w:p w14:paraId="5731428B" w14:textId="77777777" w:rsidR="00610AD8" w:rsidRPr="00610AD8" w:rsidRDefault="00610AD8" w:rsidP="009F309E">
      <w:pPr>
        <w:rPr>
          <w:sz w:val="22"/>
          <w:szCs w:val="22"/>
        </w:rPr>
      </w:pPr>
    </w:p>
    <w:p w14:paraId="17D2A6B1" w14:textId="77777777" w:rsidR="00264085" w:rsidRPr="003771C9" w:rsidRDefault="00610AD8" w:rsidP="009F309E">
      <w:pPr>
        <w:rPr>
          <w:b/>
          <w:bCs/>
          <w:sz w:val="22"/>
          <w:szCs w:val="22"/>
        </w:rPr>
      </w:pP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  <w:t xml:space="preserve">Ing. </w:t>
      </w:r>
      <w:r w:rsidR="00260AFE">
        <w:rPr>
          <w:sz w:val="22"/>
          <w:szCs w:val="22"/>
        </w:rPr>
        <w:t>Zbyněk Bolcek, zástupce komplementáře</w:t>
      </w:r>
    </w:p>
    <w:sectPr w:rsidR="00264085" w:rsidRPr="003771C9" w:rsidSect="00EA12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0D540" w14:textId="77777777" w:rsidR="005C07DA" w:rsidRDefault="005C07DA">
      <w:r>
        <w:separator/>
      </w:r>
    </w:p>
  </w:endnote>
  <w:endnote w:type="continuationSeparator" w:id="0">
    <w:p w14:paraId="7F7972F4" w14:textId="77777777" w:rsidR="005C07DA" w:rsidRDefault="005C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E4B93" w14:textId="77777777" w:rsidR="009026B4" w:rsidRPr="00952A7B" w:rsidRDefault="001821A7" w:rsidP="00F24104">
    <w:pPr>
      <w:pStyle w:val="Zpat"/>
    </w:pPr>
    <w:r>
      <w:rPr>
        <w:noProof/>
      </w:rPr>
      <w:pict w14:anchorId="4286F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1029" type="#_x0000_t75" style="position:absolute;margin-left:-86.3pt;margin-top:-30.4pt;width:512.45pt;height:67.7pt;z-index:-251656192;visibility:visible;mso-wrap-edited:f;mso-width-relative:margin;mso-height-relative:margin">
          <v:imagedata r:id="rId1" o:title=""/>
        </v:shape>
      </w:pict>
    </w:r>
    <w:r>
      <w:rPr>
        <w:noProof/>
      </w:rPr>
      <w:pict w14:anchorId="50015C6D">
        <v:shapetype id="_x0000_t202" coordsize="21600,21600" o:spt="202" path="m,l,21600r21600,l21600,xe">
          <v:stroke joinstyle="miter"/>
          <v:path gradientshapeok="t" o:connecttype="rect"/>
        </v:shapetype>
        <v:shape id="Textové pole 11" o:spid="_x0000_s1028" type="#_x0000_t202" style="position:absolute;margin-left:524.5pt;margin-top:742.75pt;width:23.15pt;height:20.9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" filled="f" stroked="f" strokeweight=".5pt">
          <v:textbox style="mso-next-textbox:#Textové pole 11;mso-fit-shape-to-text:t">
            <w:txbxContent>
              <w:p w14:paraId="6BEF25F7" w14:textId="77777777" w:rsidR="00952A7B" w:rsidRPr="00DD303B" w:rsidRDefault="00952A7B" w:rsidP="00952A7B">
                <w:pPr>
                  <w:pStyle w:val="Zpat"/>
                  <w:ind w:right="-58"/>
                  <w:jc w:val="right"/>
                  <w:rPr>
                    <w:rFonts w:ascii="Myriad Pro" w:hAnsi="Myriad Pro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BF0A" w14:textId="77777777" w:rsidR="009026B4" w:rsidRDefault="001821A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w:pict w14:anchorId="3A6C686E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1025" type="#_x0000_t202" style="position:absolute;margin-left:495pt;margin-top:-18.9pt;width:27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" filled="f" stroked="f">
          <v:textbox>
            <w:txbxContent>
              <w:p w14:paraId="1A791278" w14:textId="77777777" w:rsidR="009026B4" w:rsidRPr="00537624" w:rsidRDefault="00C71412" w:rsidP="00B15C7F">
                <w:pPr>
                  <w:jc w:val="right"/>
                  <w:rPr>
                    <w:rFonts w:ascii="Arial" w:hAnsi="Arial"/>
                    <w:sz w:val="20"/>
                  </w:rPr>
                </w:pP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begin"/>
                </w:r>
                <w:r w:rsidR="009026B4" w:rsidRPr="00537624">
                  <w:rPr>
                    <w:rStyle w:val="slostrnky"/>
                    <w:rFonts w:ascii="Arial" w:hAnsi="Arial"/>
                    <w:sz w:val="20"/>
                  </w:rPr>
                  <w:instrText xml:space="preserve"> PAGE </w:instrTex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separate"/>
                </w:r>
                <w:r w:rsidR="009026B4">
                  <w:rPr>
                    <w:rStyle w:val="slostrnky"/>
                    <w:rFonts w:ascii="Arial" w:hAnsi="Arial"/>
                    <w:noProof/>
                    <w:sz w:val="20"/>
                  </w:rPr>
                  <w:t>1</w:t>
                </w:r>
                <w:r w:rsidRPr="00537624">
                  <w:rPr>
                    <w:rStyle w:val="slostrnky"/>
                    <w:rFonts w:ascii="Arial" w:hAnsi="Arial"/>
                    <w:sz w:val="20"/>
                  </w:rPr>
                  <w:fldChar w:fldCharType="end"/>
                </w:r>
              </w:p>
            </w:txbxContent>
          </v:textbox>
        </v:shape>
      </w:pic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50E6D460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426E3660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1928D001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4DC062A5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68953B31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400CAC2E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F1CCD" w14:textId="77777777" w:rsidR="005C07DA" w:rsidRDefault="005C07DA">
      <w:r>
        <w:separator/>
      </w:r>
    </w:p>
  </w:footnote>
  <w:footnote w:type="continuationSeparator" w:id="0">
    <w:p w14:paraId="08F7D4CB" w14:textId="77777777" w:rsidR="005C07DA" w:rsidRDefault="005C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A51FA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3DA7ACE0" w14:textId="77777777" w:rsidR="00533529" w:rsidRDefault="001821A7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pict w14:anchorId="0700B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" o:spid="_x0000_s1030" type="#_x0000_t75" style="position:absolute;left:0;text-align:left;margin-left:51.05pt;margin-top:55.15pt;width:501.75pt;height:29.45pt;z-index:-251657216;visibility:visible;mso-wrap-edited:f;mso-position-horizontal-relative:page;mso-position-vertical-relative:page" wrapcoords="-32 0 -32 21046 21600 21046 21600 0 -32 0">
          <v:imagedata r:id="rId1" o:title=""/>
          <w10:wrap type="tight" anchorx="page" anchory="page"/>
        </v:shape>
      </w:pict>
    </w:r>
  </w:p>
  <w:p w14:paraId="649FEB09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6608940E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19521B7F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7DF59B05" w14:textId="77777777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 xml:space="preserve">ZAK </w:t>
    </w:r>
    <w:r w:rsidR="001F5BED" w:rsidRPr="00127625">
      <w:rPr>
        <w:sz w:val="28"/>
      </w:rPr>
      <w:t>2</w:t>
    </w:r>
    <w:r>
      <w:rPr>
        <w:sz w:val="28"/>
      </w:rPr>
      <w:t>4</w:t>
    </w:r>
    <w:r w:rsidR="00533529" w:rsidRPr="00127625">
      <w:rPr>
        <w:sz w:val="28"/>
      </w:rPr>
      <w:t xml:space="preserve"> – </w:t>
    </w:r>
    <w:r w:rsidR="001F5BED" w:rsidRPr="00127625">
      <w:rPr>
        <w:sz w:val="28"/>
      </w:rPr>
      <w:t>00</w:t>
    </w:r>
    <w:r>
      <w:rPr>
        <w:sz w:val="28"/>
      </w:rPr>
      <w:t>36</w:t>
    </w:r>
    <w:r w:rsidR="001F5BED" w:rsidRPr="00127625">
      <w:rPr>
        <w:sz w:val="28"/>
      </w:rPr>
      <w:t>.</w:t>
    </w:r>
    <w:r w:rsidR="007C28C7">
      <w:rPr>
        <w:sz w:val="28"/>
      </w:rPr>
      <w:t>4</w:t>
    </w:r>
  </w:p>
  <w:p w14:paraId="5553E146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5AC5" w14:textId="77777777" w:rsidR="009026B4" w:rsidRDefault="001821A7">
    <w:pPr>
      <w:pStyle w:val="Zhlav"/>
      <w:ind w:left="1440" w:firstLine="1620"/>
    </w:pPr>
    <w:r>
      <w:rPr>
        <w:noProof/>
      </w:rPr>
      <w:pict w14:anchorId="5F43900C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7" type="#_x0000_t202" style="position:absolute;left:0;text-align:left;margin-left:-90.85pt;margin-top:-10.85pt;width:295pt;height: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" filled="f" stroked="f">
          <v:textbox inset="7.5pt,3.75pt,7.5pt,3.75pt">
            <w:txbxContent>
              <w:p w14:paraId="4E8161FD" w14:textId="77777777" w:rsidR="009026B4" w:rsidRPr="00CE3368" w:rsidRDefault="009026B4" w:rsidP="0081706F">
                <w:pPr>
                  <w:spacing w:before="60"/>
                  <w:ind w:left="1701"/>
                  <w:rPr>
                    <w:rFonts w:ascii="Myriad Pro" w:hAnsi="Myriad Pro"/>
                  </w:rPr>
                </w:pPr>
                <w:r w:rsidRPr="00CE3368">
                  <w:rPr>
                    <w:rFonts w:ascii="Myriad Pro" w:hAnsi="Myriad Pro" w:cs="Arial"/>
                    <w:sz w:val="22"/>
                  </w:rPr>
                  <w:t>ÚTVAR ROZVOJE HL. M. PRAHY</w:t>
                </w:r>
              </w:p>
              <w:p w14:paraId="5498FE93" w14:textId="77777777" w:rsidR="009026B4" w:rsidRPr="00252DF4" w:rsidRDefault="009026B4" w:rsidP="0081706F">
                <w:pPr>
                  <w:spacing w:before="32"/>
                  <w:ind w:left="1701"/>
                  <w:rPr>
                    <w:rFonts w:ascii="Myriad Pro" w:hAnsi="Myriad Pro" w:cs="Arial"/>
                    <w:sz w:val="22"/>
                  </w:rPr>
                </w:pPr>
                <w:r w:rsidRPr="00252DF4">
                  <w:rPr>
                    <w:rFonts w:ascii="Myriad Pro" w:hAnsi="Myriad Pro" w:cs="Arial"/>
                    <w:sz w:val="22"/>
                  </w:rPr>
                  <w:t>příspěvková organizace</w:t>
                </w:r>
              </w:p>
              <w:p w14:paraId="0C6B3B2D" w14:textId="77777777" w:rsidR="009026B4" w:rsidRDefault="009026B4" w:rsidP="0081706F">
                <w:pPr>
                  <w:ind w:left="1701"/>
                  <w:rPr>
                    <w:rFonts w:ascii="Arial" w:hAnsi="Arial" w:cs="Arial"/>
                    <w:sz w:val="22"/>
                  </w:rPr>
                </w:pPr>
              </w:p>
            </w:txbxContent>
          </v:textbox>
        </v:shape>
      </w:pict>
    </w:r>
    <w:r>
      <w:rPr>
        <w:noProof/>
      </w:rPr>
      <w:pict w14:anchorId="3DF9FD04">
        <v:shape id="Text Box 13" o:spid="_x0000_s1026" type="#_x0000_t202" style="position:absolute;left:0;text-align:left;margin-left:-98.25pt;margin-top:-14.25pt;width:86pt;height:80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" filled="f" stroked="f">
          <v:textbox inset="7.5pt,3.75pt,7.5pt,3.75pt">
            <w:txbxContent>
              <w:p w14:paraId="445B2978" w14:textId="77777777" w:rsidR="009026B4" w:rsidRDefault="001821A7">
                <w:pPr>
                  <w:spacing w:before="45"/>
                </w:pPr>
                <w:r>
                  <w:rPr>
                    <w:noProof/>
                  </w:rPr>
                  <w:pict w14:anchorId="561E4DC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2" o:spid="_x0000_i1026" type="#_x0000_t75" alt="Praha_logo50cmCB_m" style="width:1in;height:1in;visibility:visible">
                      <v:imagedata r:id="rId1" o:title="Praha_logo50cmCB_m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13546"/>
    <w:multiLevelType w:val="hybridMultilevel"/>
    <w:tmpl w:val="65B41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5B6D3E"/>
    <w:multiLevelType w:val="hybridMultilevel"/>
    <w:tmpl w:val="65B41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9097D"/>
    <w:multiLevelType w:val="hybridMultilevel"/>
    <w:tmpl w:val="59D83CF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04B9E"/>
    <w:multiLevelType w:val="hybridMultilevel"/>
    <w:tmpl w:val="B9520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4253A"/>
    <w:multiLevelType w:val="hybridMultilevel"/>
    <w:tmpl w:val="4F086BF4"/>
    <w:lvl w:ilvl="0" w:tplc="72F468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72558"/>
    <w:multiLevelType w:val="hybridMultilevel"/>
    <w:tmpl w:val="B0CAA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A3367"/>
    <w:multiLevelType w:val="hybridMultilevel"/>
    <w:tmpl w:val="65B41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777800449">
    <w:abstractNumId w:val="25"/>
  </w:num>
  <w:num w:numId="2" w16cid:durableId="458232504">
    <w:abstractNumId w:val="30"/>
  </w:num>
  <w:num w:numId="3" w16cid:durableId="1305938211">
    <w:abstractNumId w:val="10"/>
  </w:num>
  <w:num w:numId="4" w16cid:durableId="582183802">
    <w:abstractNumId w:val="8"/>
  </w:num>
  <w:num w:numId="5" w16cid:durableId="2122456323">
    <w:abstractNumId w:val="7"/>
  </w:num>
  <w:num w:numId="6" w16cid:durableId="631138832">
    <w:abstractNumId w:val="40"/>
  </w:num>
  <w:num w:numId="7" w16cid:durableId="618876464">
    <w:abstractNumId w:val="14"/>
  </w:num>
  <w:num w:numId="8" w16cid:durableId="1057163387">
    <w:abstractNumId w:val="34"/>
  </w:num>
  <w:num w:numId="9" w16cid:durableId="304431627">
    <w:abstractNumId w:val="3"/>
  </w:num>
  <w:num w:numId="10" w16cid:durableId="1949502127">
    <w:abstractNumId w:val="17"/>
  </w:num>
  <w:num w:numId="11" w16cid:durableId="367803384">
    <w:abstractNumId w:val="21"/>
  </w:num>
  <w:num w:numId="12" w16cid:durableId="1454248597">
    <w:abstractNumId w:val="19"/>
  </w:num>
  <w:num w:numId="13" w16cid:durableId="280841621">
    <w:abstractNumId w:val="23"/>
  </w:num>
  <w:num w:numId="14" w16cid:durableId="514810761">
    <w:abstractNumId w:val="16"/>
  </w:num>
  <w:num w:numId="15" w16cid:durableId="1533306663">
    <w:abstractNumId w:val="36"/>
  </w:num>
  <w:num w:numId="16" w16cid:durableId="489442647">
    <w:abstractNumId w:val="35"/>
  </w:num>
  <w:num w:numId="17" w16cid:durableId="1104880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2200304">
    <w:abstractNumId w:val="20"/>
  </w:num>
  <w:num w:numId="19" w16cid:durableId="916018714">
    <w:abstractNumId w:val="18"/>
  </w:num>
  <w:num w:numId="20" w16cid:durableId="1687831882">
    <w:abstractNumId w:val="27"/>
  </w:num>
  <w:num w:numId="21" w16cid:durableId="1635137224">
    <w:abstractNumId w:val="22"/>
  </w:num>
  <w:num w:numId="22" w16cid:durableId="1352609242">
    <w:abstractNumId w:val="29"/>
  </w:num>
  <w:num w:numId="23" w16cid:durableId="987250122">
    <w:abstractNumId w:val="12"/>
  </w:num>
  <w:num w:numId="24" w16cid:durableId="605040626">
    <w:abstractNumId w:val="26"/>
  </w:num>
  <w:num w:numId="25" w16cid:durableId="108396833">
    <w:abstractNumId w:val="6"/>
  </w:num>
  <w:num w:numId="26" w16cid:durableId="211354313">
    <w:abstractNumId w:val="2"/>
  </w:num>
  <w:num w:numId="27" w16cid:durableId="2028175050">
    <w:abstractNumId w:val="1"/>
  </w:num>
  <w:num w:numId="28" w16cid:durableId="1331063899">
    <w:abstractNumId w:val="0"/>
  </w:num>
  <w:num w:numId="29" w16cid:durableId="582573486">
    <w:abstractNumId w:val="13"/>
  </w:num>
  <w:num w:numId="30" w16cid:durableId="774667899">
    <w:abstractNumId w:val="4"/>
  </w:num>
  <w:num w:numId="31" w16cid:durableId="449512247">
    <w:abstractNumId w:val="15"/>
  </w:num>
  <w:num w:numId="32" w16cid:durableId="66155898">
    <w:abstractNumId w:val="11"/>
  </w:num>
  <w:num w:numId="33" w16cid:durableId="589047284">
    <w:abstractNumId w:val="32"/>
  </w:num>
  <w:num w:numId="34" w16cid:durableId="1141120309">
    <w:abstractNumId w:val="37"/>
  </w:num>
  <w:num w:numId="35" w16cid:durableId="854146845">
    <w:abstractNumId w:val="38"/>
  </w:num>
  <w:num w:numId="36" w16cid:durableId="254825746">
    <w:abstractNumId w:val="9"/>
  </w:num>
  <w:num w:numId="37" w16cid:durableId="1807818546">
    <w:abstractNumId w:val="24"/>
  </w:num>
  <w:num w:numId="38" w16cid:durableId="2053724186">
    <w:abstractNumId w:val="31"/>
  </w:num>
  <w:num w:numId="39" w16cid:durableId="877160389">
    <w:abstractNumId w:val="39"/>
  </w:num>
  <w:num w:numId="40" w16cid:durableId="1082606328">
    <w:abstractNumId w:val="33"/>
  </w:num>
  <w:num w:numId="41" w16cid:durableId="1855606757">
    <w:abstractNumId w:val="28"/>
  </w:num>
  <w:num w:numId="42" w16cid:durableId="153165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462A"/>
    <w:rsid w:val="000E021D"/>
    <w:rsid w:val="000E36BD"/>
    <w:rsid w:val="000E72ED"/>
    <w:rsid w:val="000F5467"/>
    <w:rsid w:val="00100346"/>
    <w:rsid w:val="00111F3A"/>
    <w:rsid w:val="00116589"/>
    <w:rsid w:val="0011762A"/>
    <w:rsid w:val="00124E0D"/>
    <w:rsid w:val="00126060"/>
    <w:rsid w:val="001272AB"/>
    <w:rsid w:val="00127625"/>
    <w:rsid w:val="00131105"/>
    <w:rsid w:val="00132191"/>
    <w:rsid w:val="00136BB8"/>
    <w:rsid w:val="001526C6"/>
    <w:rsid w:val="00155176"/>
    <w:rsid w:val="0015710A"/>
    <w:rsid w:val="0016174A"/>
    <w:rsid w:val="00165375"/>
    <w:rsid w:val="001660D0"/>
    <w:rsid w:val="00167789"/>
    <w:rsid w:val="001678AF"/>
    <w:rsid w:val="00171061"/>
    <w:rsid w:val="001821A7"/>
    <w:rsid w:val="0018296F"/>
    <w:rsid w:val="001850C0"/>
    <w:rsid w:val="00187086"/>
    <w:rsid w:val="00191DC5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1529"/>
    <w:rsid w:val="001C38C6"/>
    <w:rsid w:val="001C4493"/>
    <w:rsid w:val="001D0057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47BE"/>
    <w:rsid w:val="00204F47"/>
    <w:rsid w:val="00205904"/>
    <w:rsid w:val="00205D48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7E19"/>
    <w:rsid w:val="00260A8E"/>
    <w:rsid w:val="00260AFE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33F"/>
    <w:rsid w:val="002E0E44"/>
    <w:rsid w:val="002E0E8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31F9"/>
    <w:rsid w:val="0032544D"/>
    <w:rsid w:val="003265FF"/>
    <w:rsid w:val="003310EB"/>
    <w:rsid w:val="00331DE6"/>
    <w:rsid w:val="00334984"/>
    <w:rsid w:val="00343842"/>
    <w:rsid w:val="0034393B"/>
    <w:rsid w:val="00345880"/>
    <w:rsid w:val="0035580A"/>
    <w:rsid w:val="00367B29"/>
    <w:rsid w:val="003707B8"/>
    <w:rsid w:val="00370AC5"/>
    <w:rsid w:val="003771C9"/>
    <w:rsid w:val="0037756C"/>
    <w:rsid w:val="003808AB"/>
    <w:rsid w:val="00384F35"/>
    <w:rsid w:val="00397025"/>
    <w:rsid w:val="003A1F78"/>
    <w:rsid w:val="003A300B"/>
    <w:rsid w:val="003A53C3"/>
    <w:rsid w:val="003B04D6"/>
    <w:rsid w:val="003B1B11"/>
    <w:rsid w:val="003B7522"/>
    <w:rsid w:val="003B78C2"/>
    <w:rsid w:val="003B7C4C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D7786"/>
    <w:rsid w:val="003E1FBA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A3900"/>
    <w:rsid w:val="004A425D"/>
    <w:rsid w:val="004B3001"/>
    <w:rsid w:val="004B5454"/>
    <w:rsid w:val="004B6ECA"/>
    <w:rsid w:val="004B7E4B"/>
    <w:rsid w:val="004C0613"/>
    <w:rsid w:val="004C366B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927"/>
    <w:rsid w:val="00500BC3"/>
    <w:rsid w:val="00506766"/>
    <w:rsid w:val="00506866"/>
    <w:rsid w:val="005074E1"/>
    <w:rsid w:val="005079EA"/>
    <w:rsid w:val="005144C8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CAF"/>
    <w:rsid w:val="005B1CD0"/>
    <w:rsid w:val="005B24EA"/>
    <w:rsid w:val="005C07DA"/>
    <w:rsid w:val="005C3DB3"/>
    <w:rsid w:val="005C78E5"/>
    <w:rsid w:val="005D0F50"/>
    <w:rsid w:val="005D44C6"/>
    <w:rsid w:val="005D535C"/>
    <w:rsid w:val="005E04A8"/>
    <w:rsid w:val="005E341B"/>
    <w:rsid w:val="005F3412"/>
    <w:rsid w:val="005F379A"/>
    <w:rsid w:val="005F42C0"/>
    <w:rsid w:val="005F51F1"/>
    <w:rsid w:val="0060578A"/>
    <w:rsid w:val="00610AD8"/>
    <w:rsid w:val="006115AB"/>
    <w:rsid w:val="0061235E"/>
    <w:rsid w:val="0061309D"/>
    <w:rsid w:val="00613C80"/>
    <w:rsid w:val="00615F86"/>
    <w:rsid w:val="006161F6"/>
    <w:rsid w:val="0063017D"/>
    <w:rsid w:val="00633E8F"/>
    <w:rsid w:val="006343C9"/>
    <w:rsid w:val="00636853"/>
    <w:rsid w:val="00642B9C"/>
    <w:rsid w:val="006448D4"/>
    <w:rsid w:val="00645762"/>
    <w:rsid w:val="00650BA9"/>
    <w:rsid w:val="0065146B"/>
    <w:rsid w:val="006552CB"/>
    <w:rsid w:val="00656D11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9772C"/>
    <w:rsid w:val="006A1D0C"/>
    <w:rsid w:val="006A3609"/>
    <w:rsid w:val="006A695E"/>
    <w:rsid w:val="006B1656"/>
    <w:rsid w:val="006B2122"/>
    <w:rsid w:val="006B521C"/>
    <w:rsid w:val="006B64B1"/>
    <w:rsid w:val="006C2787"/>
    <w:rsid w:val="006C7DC1"/>
    <w:rsid w:val="006D159F"/>
    <w:rsid w:val="006D47C0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46E"/>
    <w:rsid w:val="00712B4A"/>
    <w:rsid w:val="00723B68"/>
    <w:rsid w:val="00730F17"/>
    <w:rsid w:val="00733A89"/>
    <w:rsid w:val="00744DDC"/>
    <w:rsid w:val="0074698C"/>
    <w:rsid w:val="00746B1A"/>
    <w:rsid w:val="007551B6"/>
    <w:rsid w:val="00756BE5"/>
    <w:rsid w:val="00764B36"/>
    <w:rsid w:val="00765D76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8C7"/>
    <w:rsid w:val="007C2B7E"/>
    <w:rsid w:val="007C3FD9"/>
    <w:rsid w:val="007C6702"/>
    <w:rsid w:val="007C6F2C"/>
    <w:rsid w:val="007D195F"/>
    <w:rsid w:val="007D60BA"/>
    <w:rsid w:val="007E0F2E"/>
    <w:rsid w:val="007E38D4"/>
    <w:rsid w:val="007E4167"/>
    <w:rsid w:val="007E4232"/>
    <w:rsid w:val="007F02A9"/>
    <w:rsid w:val="007F3A74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16E7"/>
    <w:rsid w:val="00863502"/>
    <w:rsid w:val="008679BD"/>
    <w:rsid w:val="00867A66"/>
    <w:rsid w:val="00870715"/>
    <w:rsid w:val="008711EE"/>
    <w:rsid w:val="00874326"/>
    <w:rsid w:val="00874AC6"/>
    <w:rsid w:val="00877649"/>
    <w:rsid w:val="00880F3A"/>
    <w:rsid w:val="00882E43"/>
    <w:rsid w:val="008878B4"/>
    <w:rsid w:val="00890119"/>
    <w:rsid w:val="00896BAA"/>
    <w:rsid w:val="00896D8F"/>
    <w:rsid w:val="008A297F"/>
    <w:rsid w:val="008A2B5F"/>
    <w:rsid w:val="008B0C89"/>
    <w:rsid w:val="008B5D21"/>
    <w:rsid w:val="008C7106"/>
    <w:rsid w:val="008D34EE"/>
    <w:rsid w:val="008D4286"/>
    <w:rsid w:val="008E1DA1"/>
    <w:rsid w:val="008E2198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57C08"/>
    <w:rsid w:val="00960D0F"/>
    <w:rsid w:val="0096143D"/>
    <w:rsid w:val="00962F46"/>
    <w:rsid w:val="00964934"/>
    <w:rsid w:val="00972279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B33D4"/>
    <w:rsid w:val="009C6F01"/>
    <w:rsid w:val="009D2D7F"/>
    <w:rsid w:val="009D5ACE"/>
    <w:rsid w:val="009D6DC6"/>
    <w:rsid w:val="009F309E"/>
    <w:rsid w:val="009F5101"/>
    <w:rsid w:val="009F64EF"/>
    <w:rsid w:val="00A0103F"/>
    <w:rsid w:val="00A03D9A"/>
    <w:rsid w:val="00A1392B"/>
    <w:rsid w:val="00A139A4"/>
    <w:rsid w:val="00A15C00"/>
    <w:rsid w:val="00A163AB"/>
    <w:rsid w:val="00A20C59"/>
    <w:rsid w:val="00A238D5"/>
    <w:rsid w:val="00A31E9E"/>
    <w:rsid w:val="00A36A96"/>
    <w:rsid w:val="00A418FD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86557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E79FF"/>
    <w:rsid w:val="00AF27EF"/>
    <w:rsid w:val="00AF5C67"/>
    <w:rsid w:val="00AF7953"/>
    <w:rsid w:val="00B074D7"/>
    <w:rsid w:val="00B1360C"/>
    <w:rsid w:val="00B13CAB"/>
    <w:rsid w:val="00B15C7F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39E8"/>
    <w:rsid w:val="00C279D5"/>
    <w:rsid w:val="00C330D5"/>
    <w:rsid w:val="00C3529C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87566"/>
    <w:rsid w:val="00C901DC"/>
    <w:rsid w:val="00C91169"/>
    <w:rsid w:val="00C92C06"/>
    <w:rsid w:val="00C96572"/>
    <w:rsid w:val="00C96D00"/>
    <w:rsid w:val="00C97B78"/>
    <w:rsid w:val="00CA1144"/>
    <w:rsid w:val="00CA1E6F"/>
    <w:rsid w:val="00CB4A9B"/>
    <w:rsid w:val="00CB5320"/>
    <w:rsid w:val="00CB59B1"/>
    <w:rsid w:val="00CB5F23"/>
    <w:rsid w:val="00CB61B2"/>
    <w:rsid w:val="00CC0F8F"/>
    <w:rsid w:val="00CC28C8"/>
    <w:rsid w:val="00CD1493"/>
    <w:rsid w:val="00CD17D0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64B6"/>
    <w:rsid w:val="00D67E64"/>
    <w:rsid w:val="00D7276E"/>
    <w:rsid w:val="00D764E2"/>
    <w:rsid w:val="00D8333D"/>
    <w:rsid w:val="00D8448A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C2C"/>
    <w:rsid w:val="00E163E8"/>
    <w:rsid w:val="00E17810"/>
    <w:rsid w:val="00E17A88"/>
    <w:rsid w:val="00E261B9"/>
    <w:rsid w:val="00E3731C"/>
    <w:rsid w:val="00E37320"/>
    <w:rsid w:val="00E412CB"/>
    <w:rsid w:val="00E4198B"/>
    <w:rsid w:val="00E42255"/>
    <w:rsid w:val="00E57184"/>
    <w:rsid w:val="00E608C3"/>
    <w:rsid w:val="00E65DE5"/>
    <w:rsid w:val="00E748B8"/>
    <w:rsid w:val="00E77D22"/>
    <w:rsid w:val="00E77E9D"/>
    <w:rsid w:val="00E82BE1"/>
    <w:rsid w:val="00E8391A"/>
    <w:rsid w:val="00E87CDB"/>
    <w:rsid w:val="00E903BD"/>
    <w:rsid w:val="00E95921"/>
    <w:rsid w:val="00EA12B2"/>
    <w:rsid w:val="00EA258D"/>
    <w:rsid w:val="00EA3530"/>
    <w:rsid w:val="00EA6F93"/>
    <w:rsid w:val="00EA75AC"/>
    <w:rsid w:val="00EB0DDB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52F59"/>
    <w:rsid w:val="00F55E86"/>
    <w:rsid w:val="00F605EC"/>
    <w:rsid w:val="00F80382"/>
    <w:rsid w:val="00F811C5"/>
    <w:rsid w:val="00F81C63"/>
    <w:rsid w:val="00F85635"/>
    <w:rsid w:val="00F85F98"/>
    <w:rsid w:val="00FA18AA"/>
    <w:rsid w:val="00FA696D"/>
    <w:rsid w:val="00FB2631"/>
    <w:rsid w:val="00FB7036"/>
    <w:rsid w:val="00FB757D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BD8D8"/>
  <w15:chartTrackingRefBased/>
  <w15:docId w15:val="{9C7B784A-068E-42BE-AFA5-23910424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qFormat/>
    <w:rsid w:val="00165375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65375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%1e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F1C78-76E7-4C13-AE10-77D1065A96C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25</TotalTime>
  <Pages>4</Pages>
  <Words>988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6808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Kyselová Karolína Ing. (SPR/VEZ)</cp:lastModifiedBy>
  <cp:revision>7</cp:revision>
  <cp:lastPrinted>2024-10-14T10:04:00Z</cp:lastPrinted>
  <dcterms:created xsi:type="dcterms:W3CDTF">2024-10-04T07:10:00Z</dcterms:created>
  <dcterms:modified xsi:type="dcterms:W3CDTF">2024-10-21T05:50:00Z</dcterms:modified>
</cp:coreProperties>
</file>