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5" w:lineRule="exact"/>
        <w:ind w:left="4425" w:right="0" w:firstLine="0"/>
      </w:pPr>
      <w:r/>
      <w:r>
        <w:rPr lang="cs-CZ" sz="30" baseline="0" dirty="0">
          <w:jc w:val="left"/>
          <w:rFonts w:ascii="Arial" w:hAnsi="Arial" w:cs="Arial"/>
          <w:b/>
          <w:bCs/>
          <w:color w:val="000000"/>
          <w:w w:val="95"/>
          <w:sz w:val="30"/>
          <w:szCs w:val="30"/>
        </w:rPr>
        <w:t>Kupní</w:t>
      </w:r>
      <w:r>
        <w:rPr lang="cs-CZ" sz="30" baseline="0" dirty="0">
          <w:jc w:val="left"/>
          <w:rFonts w:ascii="Arial" w:hAnsi="Arial" w:cs="Arial"/>
          <w:b/>
          <w:bCs/>
          <w:color w:val="000000"/>
          <w:spacing w:val="1"/>
          <w:w w:val="95"/>
          <w:sz w:val="30"/>
          <w:szCs w:val="30"/>
        </w:rPr>
        <w:t>  </w:t>
      </w:r>
      <w:r>
        <w:rPr lang="cs-CZ" sz="30" baseline="0" dirty="0">
          <w:jc w:val="left"/>
          <w:rFonts w:ascii="Arial" w:hAnsi="Arial" w:cs="Arial"/>
          <w:b/>
          <w:bCs/>
          <w:color w:val="000000"/>
          <w:w w:val="93"/>
          <w:sz w:val="30"/>
          <w:szCs w:val="30"/>
        </w:rPr>
        <w:t>smlouva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42"/>
          <w:tab w:val="left" w:pos="7007"/>
          <w:tab w:val="left" w:pos="8418"/>
        </w:tabs>
        <w:spacing w:before="20" w:after="0" w:line="223" w:lineRule="exact"/>
        <w:ind w:left="217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ená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pocite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§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2079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násl.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89/2012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Sb.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platném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1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26"/>
        </w:tabs>
        <w:spacing w:before="0" w:after="0" w:line="223" w:lineRule="exact"/>
        <w:ind w:left="399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mezi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mito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smluvními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stranami: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16"/>
          <w:tab w:val="left" w:pos="1950"/>
          <w:tab w:val="left" w:pos="3801"/>
        </w:tabs>
        <w:spacing w:before="0" w:after="0" w:line="223" w:lineRule="exact"/>
        <w:ind w:left="90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LST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a.s.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sídlem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Trhanov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48,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PS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345 33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9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607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06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8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-CZ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607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06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805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892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2007634</wp:posOffset>
            </wp:positionH>
            <wp:positionV relativeFrom="line">
              <wp:posOffset>-26774</wp:posOffset>
            </wp:positionV>
            <wp:extent cx="2520695" cy="17291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20695" cy="172915"/>
                    </a:xfrm>
                    <a:custGeom>
                      <a:rect l="l" t="t" r="r" b="b"/>
                      <a:pathLst>
                        <a:path w="2558796" h="211016">
                          <a:moveTo>
                            <a:pt x="0" y="211016"/>
                          </a:moveTo>
                          <a:lnTo>
                            <a:pt x="2558796" y="211016"/>
                          </a:lnTo>
                          <a:lnTo>
                            <a:pt x="2558796" y="0"/>
                          </a:lnTo>
                          <a:lnTo>
                            <a:pt x="0" y="0"/>
                          </a:lnTo>
                          <a:lnTo>
                            <a:pt x="0" y="2110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61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bankovní spojeni: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PPF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banka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a.s.,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.ú.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2012770001/6000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53"/>
          <w:tab w:val="left" w:pos="3473"/>
          <w:tab w:val="left" w:pos="3998"/>
          <w:tab w:val="left" w:pos="4531"/>
          <w:tab w:val="left" w:pos="4968"/>
          <w:tab w:val="left" w:pos="5542"/>
        </w:tabs>
        <w:spacing w:before="0" w:after="0" w:line="259" w:lineRule="exact"/>
        <w:ind w:left="887" w:right="632" w:firstLine="4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-2142237</wp:posOffset>
            </wp:positionV>
            <wp:extent cx="7562088" cy="106984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zapsaná: v obchodním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rejst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íku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vedeném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KS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Plzni,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oddíl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B,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vložka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862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zastoupená: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Milanem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Coufalem,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vedoucím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LS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Milí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21"/>
          <w:tab w:val="left" w:pos="4963"/>
        </w:tabs>
        <w:spacing w:before="20" w:after="0" w:line="223" w:lineRule="exact"/>
        <w:ind w:left="86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77"/>
          <w:sz w:val="20"/>
          <w:szCs w:val="20"/>
        </w:rPr>
        <w:t>/#&gt;&amp;&lt;?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7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ď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áva/íc; 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92"/>
          <w:sz w:val="20"/>
          <w:szCs w:val="20"/>
        </w:rPr>
        <w:t>(dáte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2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91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90"/>
          <w:sz w:val="20"/>
          <w:szCs w:val="20"/>
        </w:rPr>
        <w:t>„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92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‘j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89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38"/>
        </w:tabs>
        <w:spacing w:before="260" w:after="0" w:line="254" w:lineRule="exact"/>
        <w:ind w:left="886" w:right="632" w:firstLine="2"/>
      </w:pPr>
      <w:r/>
      <w:r>
        <w:rPr lang="cs-CZ" sz="24" baseline="0" dirty="0">
          <w:jc w:val="left"/>
          <w:rFonts w:ascii="Arial" w:hAnsi="Arial" w:cs="Arial"/>
          <w:color w:val="000000"/>
          <w:w w:val="93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w w:val="93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000000"/>
          <w:w w:val="93"/>
          <w:sz w:val="24"/>
          <w:szCs w:val="24"/>
        </w:rPr>
        <w:t>stské</w:t>
      </w:r>
      <w:r>
        <w:rPr lang="cs-CZ" sz="24" baseline="0" dirty="0">
          <w:jc w:val="left"/>
          <w:rFonts w:ascii="Arial" w:hAnsi="Arial" w:cs="Arial"/>
          <w:color w:val="000000"/>
          <w:spacing w:val="51"/>
          <w:w w:val="93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w w:val="92"/>
          <w:sz w:val="24"/>
          <w:szCs w:val="24"/>
        </w:rPr>
        <w:t>lesy</w:t>
      </w:r>
      <w:r>
        <w:rPr lang="cs-CZ" sz="24" baseline="0" dirty="0">
          <w:jc w:val="left"/>
          <w:rFonts w:ascii="Arial" w:hAnsi="Arial" w:cs="Arial"/>
          <w:color w:val="000000"/>
          <w:spacing w:val="4"/>
          <w:w w:val="92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Znojmo, 	</w:t>
      </w:r>
      <w:r>
        <w:rPr lang="cs-CZ" sz="24" baseline="0" dirty="0">
          <w:jc w:val="left"/>
          <w:rFonts w:ascii="Arial" w:hAnsi="Arial" w:cs="Arial"/>
          <w:color w:val="000000"/>
          <w:w w:val="94"/>
          <w:sz w:val="24"/>
          <w:szCs w:val="24"/>
        </w:rPr>
        <w:t>p.o.,</w:t>
      </w:r>
      <w:r>
        <w:rPr lang="cs-CZ" sz="24" baseline="0" dirty="0">
          <w:jc w:val="left"/>
          <w:rFonts w:ascii="Arial" w:hAnsi="Arial" w:cs="Arial"/>
          <w:color w:val="000000"/>
          <w:spacing w:val="-18"/>
          <w:w w:val="94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ská</w:t>
      </w:r>
      <w:r>
        <w:rPr lang="cs-CZ"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w w:val="99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w w:val="99"/>
          <w:sz w:val="24"/>
          <w:szCs w:val="24"/>
        </w:rPr>
        <w:t>ída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707/25, Znojmo,</w:t>
      </w:r>
      <w:r>
        <w:rPr lang="cs-CZ"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w w:val="96"/>
          <w:sz w:val="24"/>
          <w:szCs w:val="24"/>
        </w:rPr>
        <w:t>669</w:t>
      </w:r>
      <w:r>
        <w:rPr lang="cs-CZ" sz="24" baseline="0" dirty="0">
          <w:jc w:val="left"/>
          <w:rFonts w:ascii="Arial" w:hAnsi="Arial" w:cs="Arial"/>
          <w:color w:val="000000"/>
          <w:spacing w:val="22"/>
          <w:w w:val="96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- 0083902?"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88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00839027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9"/>
          <w:tab w:val="left" w:pos="2677"/>
          <w:tab w:val="left" w:pos="3869"/>
        </w:tabs>
        <w:spacing w:before="20" w:after="0" w:line="223" w:lineRule="exact"/>
        <w:ind w:left="89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bankovní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spojeni-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KB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Znojmo,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.ú.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13930741/0100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6"/>
        </w:tabs>
        <w:spacing w:before="0" w:after="0" w:line="223" w:lineRule="exact"/>
        <w:ind w:left="88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zapsané: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1306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vedená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KS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Brn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  <w:tab w:val="left" w:pos="2312"/>
          <w:tab w:val="left" w:pos="3117"/>
        </w:tabs>
        <w:spacing w:before="20" w:after="0" w:line="223" w:lineRule="exact"/>
        <w:ind w:left="89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Jednající: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ing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Zden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Trojan,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editel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05"/>
        </w:tabs>
        <w:spacing w:before="40" w:after="0" w:line="223" w:lineRule="exact"/>
        <w:ind w:left="89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jako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6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"kupující”)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2"/>
          <w:tab w:val="left" w:pos="5874"/>
        </w:tabs>
        <w:spacing w:before="234" w:after="0" w:line="254" w:lineRule="exact"/>
        <w:ind w:left="4751" w:right="632" w:firstLine="34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lánek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0"/>
          <w:tab w:val="left" w:pos="2078"/>
          <w:tab w:val="left" w:pos="2977"/>
          <w:tab w:val="left" w:pos="3653"/>
          <w:tab w:val="left" w:pos="4964"/>
          <w:tab w:val="left" w:pos="5304"/>
          <w:tab w:val="left" w:pos="5952"/>
          <w:tab w:val="left" w:pos="6477"/>
          <w:tab w:val="left" w:pos="7243"/>
          <w:tab w:val="left" w:pos="8171"/>
          <w:tab w:val="left" w:pos="8613"/>
          <w:tab w:val="left" w:pos="9308"/>
          <w:tab w:val="left" w:pos="10085"/>
        </w:tabs>
        <w:spacing w:before="259" w:after="0" w:line="249" w:lineRule="exact"/>
        <w:ind w:left="1239" w:right="632" w:hanging="353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prodej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tabulce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níže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specifikovaného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sadebního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materiálu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lesních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evin,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stanoveni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jeho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ceny,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vyt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íd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ného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kvalit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 	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SN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482115 	</w:t>
      </w:r>
      <w:r>
        <w:rPr lang="cs-CZ" sz="20" baseline="0" dirty="0">
          <w:jc w:val="left"/>
          <w:rFonts w:ascii="Arial" w:hAnsi="Arial" w:cs="Arial"/>
          <w:color w:val="000000"/>
          <w:spacing w:val="-23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43"/>
          <w:tab w:val="left" w:pos="3527"/>
          <w:tab w:val="left" w:pos="7906"/>
          <w:tab w:val="left" w:pos="8912"/>
        </w:tabs>
        <w:spacing w:before="20" w:after="0" w:line="223" w:lineRule="exact"/>
        <w:ind w:left="123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souladu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zákonem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I4Q/2003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Sb.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cími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vyhláškami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platném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ní: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0" w:tblpY="-270"/>
        <w:tblOverlap w:val="never"/>
        "
        <w:tblW w:w="9491" w:type="dxa"/>
        <w:tblLook w:val="04A0" w:firstRow="1" w:lastRow="0" w:firstColumn="1" w:lastColumn="0" w:noHBand="0" w:noVBand="1"/>
      </w:tblPr>
      <w:tblGrid>
        <w:gridCol w:w="1324"/>
        <w:gridCol w:w="1305"/>
        <w:gridCol w:w="1593"/>
        <w:gridCol w:w="1468"/>
        <w:gridCol w:w="1555"/>
        <w:gridCol w:w="2263"/>
      </w:tblGrid>
      <w:tr>
        <w:trPr>
          <w:trHeight w:hRule="exact" w:val="783"/>
        </w:trPr>
        <w:tc>
          <w:tcPr>
            <w:tcW w:w="1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8" w:after="0" w:line="240" w:lineRule="auto"/>
              <w:ind w:left="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268657</wp:posOffset>
                  </wp:positionH>
                  <wp:positionV relativeFrom="line">
                    <wp:posOffset>107442</wp:posOffset>
                  </wp:positionV>
                  <wp:extent cx="5921390" cy="123550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529" y="107442"/>
                            <a:ext cx="5807090" cy="11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39"/>
                                  <w:tab w:val="left" w:pos="1355"/>
                                  <w:tab w:val="left" w:pos="2834"/>
                                  <w:tab w:val="left" w:pos="4577"/>
                                  <w:tab w:val="left" w:pos="6113"/>
                                  <w:tab w:val="left" w:pos="7861"/>
                                </w:tabs>
                                <w:spacing w:before="0" w:after="0" w:line="367" w:lineRule="exact"/>
                                <w:ind w:left="25" w:right="29" w:firstLine="6950"/>
                                <w:jc w:val="right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Cena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8"/>
                                  <w:w w:val="99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97"/>
                                  <w:sz w:val="24"/>
                                  <w:szCs w:val="24"/>
                                </w:rPr>
                                <w:t>celkem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30"/>
                                  <w:w w:val="97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bez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8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DPH 	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CER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26-35	</w:t>
                              </w:r>
                              <w:r>
                                <w:rPr lang="cs-CZ" sz="24" baseline="-1" dirty="0">
                                  <w:jc w:val="left"/>
                                  <w:rFonts w:ascii="Arial" w:hAnsi="Arial" w:cs="Arial"/>
                                  <w:color w:val="000000"/>
                                  <w:position w:val="-1"/>
                                  <w:sz w:val="24"/>
                                  <w:szCs w:val="24"/>
                                </w:rPr>
                                <w:t>QP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4"/>
                                  <w:sz w:val="24"/>
                                  <w:szCs w:val="24"/>
                                </w:rPr>
                                <w:t>5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000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24"/>
                                  <w:szCs w:val="24"/>
                                </w:rPr>
                                <w:t>13,50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67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1"/>
                                  <w:w w:val="96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24"/>
                                  <w:szCs w:val="24"/>
                                </w:rPr>
                                <w:t>500,00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w w:val="93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31"/>
                                  <w:tab w:val="left" w:pos="2412"/>
                                  <w:tab w:val="left" w:pos="2834"/>
                                  <w:tab w:val="left" w:pos="4590"/>
                                  <w:tab w:val="left" w:pos="6113"/>
                                  <w:tab w:val="left" w:pos="6257"/>
                                  <w:tab w:val="left" w:pos="7860"/>
                                </w:tabs>
                                <w:spacing w:before="0" w:after="0" w:line="388" w:lineRule="exact"/>
                                <w:ind w:left="0" w:right="0" w:firstLine="25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CER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36-50	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QP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8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8"/>
                                  <w:w w:val="98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000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24"/>
                                  <w:szCs w:val="24"/>
                                </w:rPr>
                                <w:t>15,00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30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1"/>
                                  <w:w w:val="87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24"/>
                                  <w:szCs w:val="24"/>
                                </w:rPr>
                                <w:t>000,00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w w:val="93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DBC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36-50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prostoko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ř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.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1"/>
                                  <w:sz w:val="24"/>
                                  <w:szCs w:val="24"/>
                                </w:rPr>
                                <w:t>4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2"/>
                                  <w:sz w:val="24"/>
                                  <w:szCs w:val="24"/>
                                </w:rPr>
                                <w:t>000	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3"/>
                                  <w:sz w:val="24"/>
                                  <w:szCs w:val="24"/>
                                </w:rPr>
                                <w:t>7,90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5"/>
                                  <w:sz w:val="24"/>
                                  <w:szCs w:val="24"/>
                                </w:rPr>
                                <w:t>3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5"/>
                                  <w:sz w:val="24"/>
                                  <w:szCs w:val="24"/>
                                </w:rPr>
                                <w:t>1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7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141716</wp:posOffset>
                  </wp:positionH>
                  <wp:positionV relativeFrom="line">
                    <wp:posOffset>323850</wp:posOffset>
                  </wp:positionV>
                  <wp:extent cx="2299870" cy="287578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022588" y="323850"/>
                            <a:ext cx="2185570" cy="1732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87"/>
                                  <w:tab w:val="left" w:pos="2930"/>
                                </w:tabs>
                                <w:spacing w:before="0" w:after="0" w:line="272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24"/>
                                  <w:szCs w:val="24"/>
                                </w:rPr>
                                <w:t>ř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24"/>
                                  <w:szCs w:val="24"/>
                                </w:rPr>
                                <w:t>evina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w w:val="90"/>
                                  <w:sz w:val="24"/>
                                  <w:szCs w:val="24"/>
                                </w:rPr>
                                <w:t>Velikost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w w:val="95"/>
                                  <w:sz w:val="24"/>
                                  <w:szCs w:val="24"/>
                                </w:rPr>
                                <w:t>Obai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5"/>
                <w:w w:val="9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3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132928</wp:posOffset>
                  </wp:positionH>
                  <wp:positionV relativeFrom="paragraph">
                    <wp:posOffset>107442</wp:posOffset>
                  </wp:positionV>
                  <wp:extent cx="1815996" cy="500938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696039" y="107442"/>
                            <a:ext cx="1701696" cy="3866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8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95"/>
                                  <w:sz w:val="24"/>
                                  <w:szCs w:val="24"/>
                                </w:rPr>
                                <w:t>Množství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401"/>
                                </w:tabs>
                                <w:spacing w:before="60" w:after="0" w:line="268" w:lineRule="exact"/>
                                <w:ind w:left="413" w:right="0" w:firstLine="0"/>
                                <w:jc w:val="right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ks	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Cena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2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7"/>
                                  <w:w w:val="99"/>
                                  <w:sz w:val="24"/>
                                  <w:szCs w:val="24"/>
                                </w:rPr>
                                <w:t>/ks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5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6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8"/>
        </w:trPr>
        <w:tc>
          <w:tcPr>
            <w:tcW w:w="13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6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59"/>
        </w:trPr>
        <w:tc>
          <w:tcPr>
            <w:tcW w:w="13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1" behindDoc="0" locked="0" layoutInCell="1" allowOverlap="1">
                  <wp:simplePos x="0" y="0"/>
                  <wp:positionH relativeFrom="page">
                    <wp:posOffset>367135</wp:posOffset>
                  </wp:positionH>
                  <wp:positionV relativeFrom="paragraph">
                    <wp:posOffset>-211581</wp:posOffset>
                  </wp:positionV>
                  <wp:extent cx="2046671" cy="2169817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046671" cy="2169817"/>
                          </a:xfrm>
                          <a:custGeom>
                            <a:rect l="l" t="t" r="r" b="b"/>
                            <a:pathLst>
                              <a:path w="2084771" h="2207917">
                                <a:moveTo>
                                  <a:pt x="0" y="2207917"/>
                                </a:moveTo>
                                <a:lnTo>
                                  <a:pt x="2084771" y="2207917"/>
                                </a:lnTo>
                                <a:lnTo>
                                  <a:pt x="2084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7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8701" cap="sq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26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3"/>
        </w:trPr>
        <w:tc>
          <w:tcPr>
            <w:tcW w:w="13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6" w:line="240" w:lineRule="auto"/>
              <w:ind w:left="1303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2"/>
                <w:sz w:val="24"/>
                <w:szCs w:val="24"/>
              </w:rPr>
              <w:t>600,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7"/>
                <w:w w:val="9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1"/>
                <w:sz w:val="24"/>
                <w:szCs w:val="24"/>
              </w:rPr>
              <w:t>00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364"/>
        </w:trPr>
        <w:tc>
          <w:tcPr>
            <w:tcW w:w="1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40" w:lineRule="auto"/>
              <w:ind w:left="322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40" w:lineRule="auto"/>
              <w:ind w:left="251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51-70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5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40" w:lineRule="auto"/>
              <w:ind w:left="127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4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40" w:lineRule="auto"/>
              <w:ind w:left="690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34"/>
                <w:sz w:val="24"/>
                <w:szCs w:val="24"/>
              </w:rPr>
              <w:t>100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5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40" w:lineRule="auto"/>
              <w:ind w:left="909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8,90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40" w:lineRule="auto"/>
              <w:ind w:left="1096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0"/>
                <w:sz w:val="24"/>
                <w:szCs w:val="24"/>
              </w:rPr>
              <w:t>8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900,00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0"/>
                <w:w w:val="93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363"/>
        </w:trPr>
        <w:tc>
          <w:tcPr>
            <w:tcW w:w="1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7" w:line="240" w:lineRule="auto"/>
              <w:ind w:left="496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7" w:line="240" w:lineRule="auto"/>
              <w:ind w:left="333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26-35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7" w:line="240" w:lineRule="auto"/>
              <w:ind w:left="205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4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7" w:line="240" w:lineRule="auto"/>
              <w:ind w:left="777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2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7" w:line="240" w:lineRule="auto"/>
              <w:ind w:left="989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7" w:line="240" w:lineRule="auto"/>
              <w:ind w:left="1031" w:right="0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4"/>
                <w:sz w:val="24"/>
                <w:szCs w:val="24"/>
              </w:rPr>
              <w:t>18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32"/>
                <w:w w:val="94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000,60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359"/>
        </w:trPr>
        <w:tc>
          <w:tcPr>
            <w:tcW w:w="1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496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330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36-50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205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4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776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2"/>
                <w:sz w:val="24"/>
                <w:szCs w:val="24"/>
              </w:rPr>
              <w:t>7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1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987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1031" w:right="0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52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8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364"/>
        </w:trPr>
        <w:tc>
          <w:tcPr>
            <w:tcW w:w="1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16" w:line="240" w:lineRule="auto"/>
              <w:ind w:left="465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16" w:line="240" w:lineRule="auto"/>
              <w:ind w:left="333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26-35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16" w:line="240" w:lineRule="auto"/>
              <w:ind w:left="205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4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16" w:line="240" w:lineRule="auto"/>
              <w:ind w:left="777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1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16" w:line="240" w:lineRule="auto"/>
              <w:ind w:left="844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16" w:line="240" w:lineRule="auto"/>
              <w:ind w:left="1036" w:right="0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36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21"/>
                <w:w w:val="87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359"/>
        </w:trPr>
        <w:tc>
          <w:tcPr>
            <w:tcW w:w="1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465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331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2"/>
                <w:sz w:val="24"/>
                <w:szCs w:val="24"/>
              </w:rPr>
              <w:t>36-50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205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prostoko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4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780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4"/>
                <w:sz w:val="24"/>
                <w:szCs w:val="24"/>
              </w:rPr>
              <w:t>2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844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40" w:lineRule="auto"/>
              <w:ind w:left="1039" w:right="0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7"/>
                <w:sz w:val="24"/>
                <w:szCs w:val="24"/>
              </w:rPr>
              <w:t>28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383"/>
        </w:trPr>
        <w:tc>
          <w:tcPr>
            <w:tcW w:w="1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1" w:line="240" w:lineRule="auto"/>
              <w:ind w:left="454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1"/>
                <w:sz w:val="24"/>
                <w:szCs w:val="24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1" w:line="240" w:lineRule="auto"/>
              <w:ind w:left="338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26-35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5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1" w:line="240" w:lineRule="auto"/>
              <w:ind w:left="633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QP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4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1" w:line="240" w:lineRule="auto"/>
              <w:ind w:left="770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31"/>
                <w:sz w:val="24"/>
                <w:szCs w:val="24"/>
              </w:rPr>
              <w:t>100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5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1" w:line="240" w:lineRule="auto"/>
              <w:ind w:left="835" w:right="-18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1"/>
                <w:sz w:val="24"/>
                <w:szCs w:val="24"/>
              </w:rPr>
              <w:t>13,50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1" w:line="240" w:lineRule="auto"/>
              <w:ind w:left="1031" w:right="0" w:firstLine="0"/>
              <w:jc w:val="both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13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33"/>
                <w:w w:val="9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w w:val="93"/>
                <w:sz w:val="24"/>
                <w:szCs w:val="24"/>
              </w:rPr>
              <w:t>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14"/>
        </w:trPr>
        <w:tc>
          <w:tcPr>
            <w:tcW w:w="1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53" w:line="240" w:lineRule="auto"/>
              <w:ind w:left="179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CELKEM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0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5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53" w:line="240" w:lineRule="auto"/>
              <w:ind w:left="636" w:right="-18" w:firstLine="0"/>
            </w:pPr>
            <w:r/>
            <w:r>
              <w:rPr lang="cs-CZ" sz="24" baseline="-1" dirty="0">
                <w:jc w:val="left"/>
                <w:rFonts w:ascii="Arial" w:hAnsi="Arial" w:cs="Arial"/>
                <w:color w:val="000000"/>
                <w:position w:val="-1"/>
                <w:w w:val="94"/>
                <w:sz w:val="24"/>
                <w:szCs w:val="24"/>
              </w:rPr>
              <w:t>28</w:t>
            </w:r>
            <w:r>
              <w:rPr lang="cs-CZ" sz="24" baseline="-1" dirty="0">
                <w:jc w:val="left"/>
                <w:rFonts w:ascii="Arial" w:hAnsi="Arial" w:cs="Arial"/>
                <w:color w:val="000000"/>
                <w:spacing w:val="23"/>
                <w:position w:val="-1"/>
                <w:w w:val="94"/>
                <w:sz w:val="24"/>
                <w:szCs w:val="24"/>
              </w:rPr>
              <w:t> </w:t>
            </w:r>
            <w:r>
              <w:rPr lang="cs-CZ" sz="24" baseline="-1" dirty="0">
                <w:jc w:val="left"/>
                <w:rFonts w:ascii="Arial" w:hAnsi="Arial" w:cs="Arial"/>
                <w:color w:val="000000"/>
                <w:position w:val="-1"/>
                <w:w w:val="9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5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53" w:line="240" w:lineRule="auto"/>
              <w:ind w:left="895" w:right="0" w:firstLine="0"/>
            </w:pPr>
            <w:r/>
            <w:r>
              <w:rPr lang="cs-CZ" sz="24" baseline="-1" dirty="0">
                <w:jc w:val="left"/>
                <w:rFonts w:ascii="Arial" w:hAnsi="Arial" w:cs="Arial"/>
                <w:color w:val="000000"/>
                <w:position w:val="-1"/>
                <w:sz w:val="24"/>
                <w:szCs w:val="24"/>
              </w:rPr>
              <w:t>286</w:t>
            </w:r>
            <w:r>
              <w:rPr lang="cs-CZ" sz="24" baseline="-1" dirty="0">
                <w:jc w:val="left"/>
                <w:rFonts w:ascii="Arial" w:hAnsi="Arial" w:cs="Arial"/>
                <w:color w:val="000000"/>
                <w:spacing w:val="-19"/>
                <w:position w:val="-1"/>
                <w:sz w:val="24"/>
                <w:szCs w:val="24"/>
              </w:rPr>
              <w:t> </w:t>
            </w:r>
            <w:r>
              <w:rPr lang="cs-CZ" sz="24" baseline="-1" dirty="0">
                <w:jc w:val="left"/>
                <w:rFonts w:ascii="Arial" w:hAnsi="Arial" w:cs="Arial"/>
                <w:color w:val="000000"/>
                <w:position w:val="-1"/>
                <w:w w:val="92"/>
                <w:sz w:val="24"/>
                <w:szCs w:val="24"/>
              </w:rPr>
              <w:t>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44"/>
          <w:tab w:val="left" w:pos="4050"/>
          <w:tab w:val="left" w:pos="5520"/>
        </w:tabs>
        <w:spacing w:before="0" w:after="0" w:line="223" w:lineRule="exact"/>
        <w:ind w:left="128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(dáte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„p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“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sadební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materiál").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3"/>
          <w:tab w:val="left" w:pos="2691"/>
          <w:tab w:val="left" w:pos="3950"/>
          <w:tab w:val="left" w:pos="4090"/>
          <w:tab w:val="left" w:pos="4872"/>
          <w:tab w:val="left" w:pos="5813"/>
          <w:tab w:val="left" w:pos="6282"/>
          <w:tab w:val="left" w:pos="6932"/>
        </w:tabs>
        <w:spacing w:before="0" w:after="0" w:line="249" w:lineRule="exact"/>
        <w:ind w:left="1287" w:right="641" w:firstLine="3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Odpov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dnost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dodržení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právních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norem,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stanovujících nároky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vod </w:t>
      </w:r>
      <w:r>
        <w:rPr lang="cs-CZ" sz="20" baseline="0" dirty="0">
          <w:jc w:val="left"/>
          <w:rFonts w:ascii="Arial" w:hAnsi="Arial" w:cs="Arial"/>
          <w:color w:val="000000"/>
          <w:spacing w:val="-23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kvalitu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sadebního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materiálu,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nese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plném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rozsahu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23" w:lineRule="exact"/>
        <w:ind w:left="546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3"/>
          <w:w w:val="9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7" w:lineRule="exact"/>
        <w:ind w:left="1241" w:right="597" w:hanging="342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Prodávající</w:t>
      </w:r>
      <w:r>
        <w:rPr lang="cs-CZ" sz="22" baseline="0" dirty="0">
          <w:jc w:val="left"/>
          <w:rFonts w:ascii="Arial" w:hAnsi="Arial" w:cs="Arial"/>
          <w:color w:val="000000"/>
          <w:spacing w:val="34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prodává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touto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smlouvou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koup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kupujícímu,</w:t>
      </w:r>
      <w:r>
        <w:rPr lang="cs-CZ" sz="22" baseline="0" dirty="0">
          <w:jc w:val="left"/>
          <w:rFonts w:ascii="Arial" w:hAnsi="Arial" w:cs="Arial"/>
          <w:color w:val="000000"/>
          <w:spacing w:val="32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edává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ho</w:t>
      </w:r>
      <w:r>
        <w:rPr lang="cs-CZ" sz="22" baseline="0" dirty="0">
          <w:jc w:val="left"/>
          <w:rFonts w:ascii="Arial" w:hAnsi="Arial" w:cs="Arial"/>
          <w:color w:val="000000"/>
          <w:spacing w:val="31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a kupující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tento</w:t>
      </w:r>
      <w:r>
        <w:rPr lang="cs-CZ" sz="22" baseline="0" dirty="0">
          <w:jc w:val="left"/>
          <w:rFonts w:ascii="Arial" w:hAnsi="Arial" w:cs="Arial"/>
          <w:color w:val="000000"/>
          <w:spacing w:val="24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27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prodávajícího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kupuje,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ejímá</w:t>
      </w:r>
      <w:r>
        <w:rPr lang="cs-CZ" sz="22" baseline="0" dirty="0">
          <w:jc w:val="left"/>
          <w:rFonts w:ascii="Arial" w:hAnsi="Arial" w:cs="Arial"/>
          <w:color w:val="000000"/>
          <w:spacing w:val="25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14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zaplatit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7"/>
          <w:w w:val="98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prodávajícímu</w:t>
      </w:r>
      <w:r>
        <w:rPr lang="cs-CZ" sz="22" baseline="0" dirty="0">
          <w:jc w:val="left"/>
          <w:rFonts w:ascii="Arial" w:hAnsi="Arial" w:cs="Arial"/>
          <w:color w:val="000000"/>
          <w:spacing w:val="36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sjednanou</w:t>
      </w:r>
      <w:r>
        <w:rPr lang="cs-CZ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kupní cenu.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8"/>
          <w:tab w:val="left" w:pos="3278"/>
          <w:tab w:val="left" w:pos="4122"/>
          <w:tab w:val="left" w:pos="4202"/>
          <w:tab w:val="left" w:pos="5570"/>
          <w:tab w:val="left" w:pos="6100"/>
          <w:tab w:val="left" w:pos="7202"/>
          <w:tab w:val="left" w:pos="8432"/>
          <w:tab w:val="left" w:pos="10092"/>
        </w:tabs>
        <w:spacing w:before="260" w:after="0" w:line="244" w:lineRule="exact"/>
        <w:ind w:left="1237" w:right="597" w:hanging="341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3.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	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vybaví 	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expedici 	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vodní 	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dokumentací 	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4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rostíinoléka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ským 	</w:t>
      </w:r>
      <w:r>
        <w:rPr lang="cs-CZ" sz="22" baseline="0" dirty="0">
          <w:jc w:val="left"/>
          <w:rFonts w:ascii="Arial" w:hAnsi="Arial" w:cs="Arial"/>
          <w:color w:val="000000"/>
          <w:w w:val="93"/>
          <w:sz w:val="22"/>
          <w:szCs w:val="22"/>
        </w:rPr>
        <w:t>pasem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 souladu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ustanovením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zákona</w:t>
      </w:r>
      <w:r>
        <w:rPr lang="cs-CZ" sz="22" baseline="0" dirty="0">
          <w:jc w:val="left"/>
          <w:rFonts w:ascii="Arial" w:hAnsi="Arial" w:cs="Arial"/>
          <w:color w:val="000000"/>
          <w:spacing w:val="32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149/2003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Sb.,</w:t>
      </w:r>
      <w:r>
        <w:rPr lang="cs-CZ" sz="22" baseline="0" dirty="0">
          <w:jc w:val="left"/>
          <w:rFonts w:ascii="Arial" w:hAnsi="Arial" w:cs="Arial"/>
          <w:color w:val="000000"/>
          <w:spacing w:val="39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platném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zn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4953" w:right="600" w:firstLine="106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-2213547</wp:posOffset>
            </wp:positionV>
            <wp:extent cx="7562088" cy="10698480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lánek II.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cena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39"/>
        </w:tabs>
        <w:spacing w:before="260" w:after="0" w:line="245" w:lineRule="exact"/>
        <w:ind w:left="873" w:right="0" w:firstLine="0"/>
      </w:pPr>
      <w:r/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1.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Celková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kupní cena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tak, jak</w:t>
      </w:r>
      <w:r>
        <w:rPr lang="cs-CZ" sz="22" baseline="0" dirty="0">
          <w:jc w:val="left"/>
          <w:rFonts w:ascii="Arial" w:hAnsi="Arial" w:cs="Arial"/>
          <w:color w:val="000000"/>
          <w:w w:val="7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je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uveden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I.,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písm.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pacing w:val="-55"/>
          <w:w w:val="91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pacing w:val="-3"/>
          <w:w w:val="9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3. této smlouvy,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156" w:right="680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-6"/>
          <w:w w:val="9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dohodou</w:t>
      </w:r>
      <w:r>
        <w:rPr lang="cs-CZ" sz="22" baseline="0" dirty="0">
          <w:jc w:val="left"/>
          <w:rFonts w:ascii="Arial" w:hAnsi="Arial" w:cs="Arial"/>
          <w:color w:val="000000"/>
          <w:spacing w:val="19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sjednána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ástku</w:t>
      </w:r>
      <w:r>
        <w:rPr lang="cs-CZ" sz="22" baseline="0" dirty="0">
          <w:jc w:val="left"/>
          <w:rFonts w:ascii="Arial" w:hAnsi="Arial" w:cs="Arial"/>
          <w:color w:val="000000"/>
          <w:spacing w:val="15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Arial" w:hAnsi="Arial" w:cs="Arial"/>
          <w:color w:val="000000"/>
          <w:spacing w:val="-2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výši</w:t>
      </w:r>
      <w:r>
        <w:rPr lang="cs-CZ" sz="22" baseline="0" dirty="0">
          <w:jc w:val="left"/>
          <w:rFonts w:ascii="Arial" w:hAnsi="Arial" w:cs="Arial"/>
          <w:color w:val="000000"/>
          <w:spacing w:val="-2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286.000,-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8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7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bez</w:t>
      </w:r>
      <w:r>
        <w:rPr lang="cs-CZ" sz="22" baseline="0" dirty="0">
          <w:jc w:val="left"/>
          <w:rFonts w:ascii="Arial" w:hAnsi="Arial" w:cs="Arial"/>
          <w:color w:val="000000"/>
          <w:spacing w:val="-3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DPH</w:t>
      </w:r>
      <w:r>
        <w:rPr lang="cs-CZ" sz="22" baseline="0" dirty="0">
          <w:jc w:val="left"/>
          <w:rFonts w:ascii="Arial" w:hAnsi="Arial" w:cs="Arial"/>
          <w:color w:val="000000"/>
          <w:spacing w:val="-14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(slovy: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osmdesát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43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šesttisíc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korun</w:t>
      </w:r>
      <w:r>
        <w:rPr lang="cs-CZ" sz="22" baseline="0" dirty="0">
          <w:jc w:val="left"/>
          <w:rFonts w:ascii="Arial" w:hAnsi="Arial" w:cs="Arial"/>
          <w:color w:val="000000"/>
          <w:spacing w:val="32"/>
          <w:w w:val="9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eských).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6" w:lineRule="exact"/>
        <w:ind w:left="809" w:right="685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celkové</w:t>
      </w:r>
      <w:r>
        <w:rPr lang="cs-CZ" sz="22" baseline="0" dirty="0">
          <w:jc w:val="left"/>
          <w:rFonts w:ascii="Arial" w:hAnsi="Arial" w:cs="Arial"/>
          <w:color w:val="000000"/>
          <w:spacing w:val="44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32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36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vystavení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ového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dokladu,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musí</w:t>
      </w:r>
      <w:r>
        <w:rPr lang="cs-CZ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obsahovat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226" w:right="600" w:firstLine="9"/>
      </w:pP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náležitosti</w:t>
      </w:r>
      <w:r>
        <w:rPr lang="cs-CZ" sz="22" baseline="0" dirty="0">
          <w:jc w:val="left"/>
          <w:rFonts w:ascii="Arial" w:hAnsi="Arial" w:cs="Arial"/>
          <w:color w:val="000000"/>
          <w:spacing w:val="18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dle</w:t>
      </w:r>
      <w:r>
        <w:rPr lang="cs-CZ" sz="22" baseline="0" dirty="0">
          <w:jc w:val="left"/>
          <w:rFonts w:ascii="Arial" w:hAnsi="Arial" w:cs="Arial"/>
          <w:color w:val="000000"/>
          <w:spacing w:val="8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zákona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w w:val="9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pacing w:val="16"/>
          <w:w w:val="9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235/2004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Sb.,</w:t>
      </w:r>
      <w:r>
        <w:rPr lang="cs-CZ" sz="22" baseline="0" dirty="0">
          <w:jc w:val="left"/>
          <w:rFonts w:ascii="Arial" w:hAnsi="Arial" w:cs="Arial"/>
          <w:color w:val="000000"/>
          <w:spacing w:val="10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dani</w:t>
      </w:r>
      <w:r>
        <w:rPr lang="cs-CZ" sz="22" baseline="0" dirty="0">
          <w:jc w:val="left"/>
          <w:rFonts w:ascii="Arial" w:hAnsi="Arial" w:cs="Arial"/>
          <w:color w:val="000000"/>
          <w:spacing w:val="-1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idané</w:t>
      </w:r>
      <w:r>
        <w:rPr lang="cs-CZ" sz="22" baseline="0" dirty="0">
          <w:jc w:val="left"/>
          <w:rFonts w:ascii="Arial" w:hAnsi="Arial" w:cs="Arial"/>
          <w:color w:val="000000"/>
          <w:spacing w:val="4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hodnoty,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ipo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tena</w:t>
      </w:r>
      <w:r>
        <w:rPr lang="cs-CZ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DPH</w:t>
      </w:r>
      <w:r>
        <w:rPr lang="cs-CZ" sz="22" baseline="0" dirty="0">
          <w:jc w:val="left"/>
          <w:rFonts w:ascii="Arial" w:hAnsi="Arial" w:cs="Arial"/>
          <w:color w:val="000000"/>
          <w:spacing w:val="2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platných</w:t>
      </w:r>
      <w:r>
        <w:rPr lang="cs-CZ" sz="22" baseline="0" dirty="0">
          <w:jc w:val="left"/>
          <w:rFonts w:ascii="Arial" w:hAnsi="Arial" w:cs="Arial"/>
          <w:color w:val="000000"/>
          <w:spacing w:val="-24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ových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edpis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47" w:lineRule="exact"/>
        <w:ind w:left="1226" w:right="600" w:hanging="345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3.</w:t>
      </w:r>
      <w:r>
        <w:rPr lang="cs-CZ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dohodly, že kupní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cenu</w:t>
      </w:r>
      <w:r>
        <w:rPr lang="cs-CZ" sz="22" baseline="0" dirty="0">
          <w:jc w:val="left"/>
          <w:rFonts w:ascii="Arial" w:hAnsi="Arial" w:cs="Arial"/>
          <w:color w:val="000000"/>
          <w:spacing w:val="-19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00000"/>
          <w:spacing w:val="25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prodeje</w:t>
      </w:r>
      <w:r>
        <w:rPr lang="cs-CZ" sz="22" baseline="0" dirty="0">
          <w:jc w:val="left"/>
          <w:rFonts w:ascii="Arial" w:hAnsi="Arial" w:cs="Arial"/>
          <w:color w:val="000000"/>
          <w:spacing w:val="31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23"/>
          <w:w w:val="9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povinen</w:t>
      </w:r>
      <w:r>
        <w:rPr lang="cs-CZ" sz="22" baseline="0" dirty="0">
          <w:jc w:val="left"/>
          <w:rFonts w:ascii="Arial" w:hAnsi="Arial" w:cs="Arial"/>
          <w:color w:val="000000"/>
          <w:spacing w:val="-15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uhradit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prodávajícímu na</w:t>
      </w:r>
      <w:r>
        <w:rPr lang="cs-CZ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faktury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(da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ového dokladu)</w:t>
      </w:r>
      <w:r>
        <w:rPr lang="cs-CZ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vystavené prodávajícím, </w:t>
      </w:r>
      <w:r>
        <w:rPr lang="cs-CZ" sz="22" baseline="0" dirty="0">
          <w:jc w:val="left"/>
          <w:rFonts w:ascii="Arial" w:hAnsi="Arial" w:cs="Arial"/>
          <w:color w:val="000000"/>
          <w:w w:val="93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termínem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splatnosti </w:t>
      </w:r>
      <w:r>
        <w:rPr lang="cs-CZ" sz="22" baseline="0" dirty="0">
          <w:jc w:val="left"/>
          <w:rFonts w:ascii="Arial" w:hAnsi="Arial" w:cs="Arial"/>
          <w:color w:val="000000"/>
          <w:w w:val="95"/>
          <w:sz w:val="22"/>
          <w:szCs w:val="22"/>
        </w:rPr>
        <w:t>10</w:t>
      </w:r>
      <w:r>
        <w:rPr lang="cs-CZ" sz="22" baseline="0" dirty="0">
          <w:jc w:val="left"/>
          <w:rFonts w:ascii="Arial" w:hAnsi="Arial" w:cs="Arial"/>
          <w:color w:val="000000"/>
          <w:spacing w:val="22"/>
          <w:w w:val="9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dn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ode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doru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ení faktury.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23"/>
        </w:tabs>
        <w:spacing w:before="235" w:after="0" w:line="252" w:lineRule="exact"/>
        <w:ind w:left="1231" w:right="600" w:hanging="353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4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zavazuje,</w:t>
      </w:r>
      <w:r>
        <w:rPr lang="cs-CZ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že</w:t>
      </w:r>
      <w:r>
        <w:rPr lang="cs-CZ" sz="22" baseline="0" dirty="0">
          <w:jc w:val="left"/>
          <w:rFonts w:ascii="Arial" w:hAnsi="Arial" w:cs="Arial"/>
          <w:color w:val="000000"/>
          <w:spacing w:val="19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faktura</w:t>
      </w:r>
      <w:r>
        <w:rPr lang="cs-CZ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24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vystavena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35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odebrané</w:t>
      </w:r>
      <w:r>
        <w:rPr lang="cs-CZ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množství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sadebního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materiálu</w:t>
      </w:r>
      <w:r>
        <w:rPr lang="cs-CZ" sz="22" baseline="0" dirty="0">
          <w:jc w:val="left"/>
          <w:rFonts w:ascii="Arial" w:hAnsi="Arial" w:cs="Arial"/>
          <w:color w:val="000000"/>
          <w:spacing w:val="29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 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íslušné kvalit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Sou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ástí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ového</w:t>
      </w:r>
      <w:r>
        <w:rPr lang="cs-CZ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dokladu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musí být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kopie</w:t>
      </w:r>
      <w:r>
        <w:rPr lang="cs-CZ" sz="22" baseline="0" dirty="0">
          <w:jc w:val="left"/>
          <w:rFonts w:ascii="Arial" w:hAnsi="Arial" w:cs="Arial"/>
          <w:color w:val="000000"/>
          <w:spacing w:val="27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stranami</w:t>
      </w:r>
      <w:r>
        <w:rPr lang="cs-CZ" sz="22" baseline="0" dirty="0">
          <w:jc w:val="left"/>
          <w:rFonts w:ascii="Arial" w:hAnsi="Arial" w:cs="Arial"/>
          <w:color w:val="000000"/>
          <w:spacing w:val="6"/>
          <w:w w:val="98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potvrzené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vodní</w:t>
      </w:r>
      <w:r>
        <w:rPr lang="cs-CZ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dokumentace</w:t>
      </w:r>
      <w:r>
        <w:rPr lang="cs-CZ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sadebního</w:t>
      </w:r>
      <w:r>
        <w:rPr lang="cs-CZ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materiálu.</w:t>
      </w:r>
      <w:r>
        <w:rPr lang="cs-CZ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Dnem</w:t>
      </w:r>
      <w:r>
        <w:rPr lang="cs-CZ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uskute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zdanitelného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Arial" w:hAnsi="Arial" w:cs="Arial"/>
          <w:color w:val="000000"/>
          <w:w w:val="8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edání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evzetí sadebního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87"/>
          <w:tab w:val="left" w:pos="4865"/>
          <w:tab w:val="left" w:pos="7250"/>
          <w:tab w:val="left" w:pos="8565"/>
          <w:tab w:val="left" w:pos="9535"/>
        </w:tabs>
        <w:spacing w:before="237" w:after="0" w:line="249" w:lineRule="exact"/>
        <w:ind w:left="1226" w:right="600" w:hanging="354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w w:val="95"/>
          <w:sz w:val="22"/>
          <w:szCs w:val="22"/>
        </w:rPr>
        <w:t>5.</w:t>
      </w:r>
      <w:r>
        <w:rPr lang="cs-CZ" sz="22" baseline="0" dirty="0">
          <w:jc w:val="left"/>
          <w:rFonts w:ascii="Arial" w:hAnsi="Arial" w:cs="Arial"/>
          <w:color w:val="000000"/>
          <w:spacing w:val="8"/>
          <w:w w:val="95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ípad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prodlení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kupujícího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s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úhradou</w:t>
      </w:r>
      <w:r>
        <w:rPr lang="cs-CZ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ceny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kupující 	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povinen 	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uhradit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prodávajícímu</w:t>
      </w:r>
      <w:r>
        <w:rPr lang="cs-CZ" sz="22" baseline="0" dirty="0">
          <w:jc w:val="left"/>
          <w:rFonts w:ascii="Arial" w:hAnsi="Arial" w:cs="Arial"/>
          <w:color w:val="000000"/>
          <w:spacing w:val="-6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vyú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tovaný smluvní úrok 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20"/>
          <w:w w:val="9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prodlení ve výši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0,05% 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z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dlužné</w:t>
      </w:r>
      <w:r>
        <w:rPr lang="cs-CZ" sz="22" baseline="0" dirty="0">
          <w:jc w:val="left"/>
          <w:rFonts w:ascii="Arial" w:hAnsi="Arial" w:cs="Arial"/>
          <w:color w:val="000000"/>
          <w:spacing w:val="26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ástky za každý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prodlení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do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zaplacení.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017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lánek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III.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2498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Termín,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místo,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zp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9"/>
          <w:sz w:val="22"/>
          <w:szCs w:val="22"/>
        </w:rPr>
        <w:t>sob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evzetí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dopravy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7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7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868" w:right="0" w:firstLine="0"/>
      </w:pPr>
      <w:r/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1.</w:t>
      </w:r>
      <w:r>
        <w:rPr lang="cs-CZ" sz="22" baseline="0" dirty="0">
          <w:jc w:val="left"/>
          <w:rFonts w:ascii="Arial" w:hAnsi="Arial" w:cs="Arial"/>
          <w:color w:val="000000"/>
          <w:spacing w:val="9"/>
          <w:w w:val="91"/>
          <w:sz w:val="22"/>
          <w:szCs w:val="22"/>
        </w:rPr>
        <w:t>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 </w:t>
      </w:r>
      <w:r>
        <w:rPr lang="cs-CZ" sz="22" baseline="0" dirty="0">
          <w:jc w:val="left"/>
          <w:rFonts w:ascii="Arial" w:hAnsi="Arial" w:cs="Arial"/>
          <w:color w:val="000000"/>
          <w:w w:val="95"/>
          <w:sz w:val="22"/>
          <w:szCs w:val="22"/>
        </w:rPr>
        <w:t>se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ít dodávat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sadební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bezprost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edn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po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podpisu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29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smlouvy,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nejdéle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30.11.2024.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87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Klíšt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22"/>
          <w:w w:val="9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4"/>
          <w:sz w:val="22"/>
          <w:szCs w:val="22"/>
        </w:rPr>
        <w:t>dodání</w:t>
      </w:r>
      <w:r>
        <w:rPr lang="cs-CZ" sz="22" baseline="0" dirty="0">
          <w:jc w:val="left"/>
          <w:rFonts w:ascii="Arial" w:hAnsi="Arial" w:cs="Arial"/>
          <w:color w:val="000000"/>
          <w:spacing w:val="23"/>
          <w:w w:val="9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lesní školka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Milí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ovice.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3065"/>
        </w:tabs>
        <w:spacing w:before="240" w:after="0" w:line="245" w:lineRule="exact"/>
        <w:ind w:left="867" w:right="0" w:firstLine="0"/>
      </w:pPr>
      <w:r/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3.</w:t>
      </w:r>
      <w:r>
        <w:rPr lang="cs-CZ" sz="22" baseline="0" dirty="0">
          <w:jc w:val="left"/>
          <w:rFonts w:ascii="Arial" w:hAnsi="Arial" w:cs="Arial"/>
          <w:color w:val="000000"/>
          <w:spacing w:val="11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Zp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sob 	</w:t>
      </w:r>
      <w:r>
        <w:rPr lang="cs-CZ" sz="22" baseline="0" dirty="0">
          <w:jc w:val="left"/>
          <w:rFonts w:ascii="Arial" w:hAnsi="Arial" w:cs="Arial"/>
          <w:color w:val="000000"/>
          <w:w w:val="9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3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3"/>
          <w:sz w:val="22"/>
          <w:szCs w:val="22"/>
        </w:rPr>
        <w:t>evzetí 	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4"/>
          <w:w w:val="9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fyzickou</w:t>
      </w:r>
      <w:r>
        <w:rPr lang="cs-CZ" sz="22" baseline="0" dirty="0">
          <w:jc w:val="left"/>
          <w:rFonts w:ascii="Arial" w:hAnsi="Arial" w:cs="Arial"/>
          <w:color w:val="000000"/>
          <w:spacing w:val="17"/>
          <w:w w:val="9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edávkou</w:t>
      </w:r>
      <w:r>
        <w:rPr lang="cs-CZ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sadebního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materiálu</w:t>
      </w:r>
      <w:r>
        <w:rPr lang="cs-CZ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edání</w:t>
      </w:r>
      <w:r>
        <w:rPr lang="cs-CZ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pr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w w:val="91"/>
          <w:sz w:val="22"/>
          <w:szCs w:val="22"/>
        </w:rPr>
        <w:t>vodní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3"/>
          <w:tab w:val="left" w:pos="5115"/>
          <w:tab w:val="left" w:pos="5966"/>
        </w:tabs>
        <w:spacing w:before="0" w:after="0" w:line="244" w:lineRule="exact"/>
        <w:ind w:left="1229" w:right="619" w:firstLine="0"/>
      </w:pPr>
      <w:r/>
      <w:r>
        <w:rPr lang="cs-CZ" sz="22" baseline="0" dirty="0">
          <w:jc w:val="left"/>
          <w:rFonts w:ascii="Arial" w:hAnsi="Arial" w:cs="Arial"/>
          <w:color w:val="000000"/>
          <w:w w:val="92"/>
          <w:sz w:val="22"/>
          <w:szCs w:val="22"/>
        </w:rPr>
        <w:t>dokumentace 	</w:t>
      </w:r>
      <w:r>
        <w:rPr lang="cs-CZ" sz="22" baseline="0" dirty="0">
          <w:jc w:val="left"/>
          <w:rFonts w:ascii="Arial" w:hAnsi="Arial" w:cs="Arial"/>
          <w:color w:val="000000"/>
          <w:w w:val="89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56"/>
          <w:w w:val="8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rostlinoléka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0"/>
          <w:sz w:val="22"/>
          <w:szCs w:val="22"/>
        </w:rPr>
        <w:t>ským 	</w:t>
      </w:r>
      <w:r>
        <w:rPr lang="cs-CZ" sz="22" baseline="0" dirty="0">
          <w:jc w:val="left"/>
          <w:rFonts w:ascii="Arial" w:hAnsi="Arial" w:cs="Arial"/>
          <w:color w:val="000000"/>
          <w:w w:val="93"/>
          <w:sz w:val="22"/>
          <w:szCs w:val="22"/>
        </w:rPr>
        <w:t>pasem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zákona</w:t>
      </w:r>
      <w:r>
        <w:rPr lang="cs-CZ" sz="22" baseline="0" dirty="0">
          <w:jc w:val="left"/>
          <w:rFonts w:ascii="Arial" w:hAnsi="Arial" w:cs="Arial"/>
          <w:color w:val="000000"/>
          <w:spacing w:val="48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pacing w:val="-43"/>
          <w:w w:val="8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149/2003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Sb.,</w:t>
      </w:r>
      <w:r>
        <w:rPr lang="cs-CZ" sz="22" baseline="0" dirty="0">
          <w:jc w:val="left"/>
          <w:rFonts w:ascii="Arial" w:hAnsi="Arial" w:cs="Arial"/>
          <w:color w:val="000000"/>
          <w:spacing w:val="55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39"/>
          <w:w w:val="9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w w:val="99"/>
          <w:sz w:val="22"/>
          <w:szCs w:val="22"/>
        </w:rPr>
        <w:t>obchodu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reproduk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ním</w:t>
      </w:r>
      <w:r>
        <w:rPr lang="cs-CZ" sz="22" baseline="0" dirty="0">
          <w:jc w:val="left"/>
          <w:rFonts w:ascii="Arial" w:hAnsi="Arial" w:cs="Arial"/>
          <w:color w:val="000000"/>
          <w:spacing w:val="28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materiálem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lesních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evin, v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platném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ní a</w:t>
      </w:r>
      <w:r>
        <w:rPr lang="cs-CZ" sz="22" baseline="0" dirty="0">
          <w:jc w:val="left"/>
          <w:rFonts w:ascii="Arial" w:hAnsi="Arial" w:cs="Arial"/>
          <w:color w:val="000000"/>
          <w:w w:val="8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jeho provád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vyhláškou.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864" w:right="0" w:firstLine="0"/>
      </w:pPr>
      <w:r/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4.</w:t>
      </w:r>
      <w:r>
        <w:rPr lang="cs-CZ" sz="22" baseline="0" dirty="0">
          <w:jc w:val="left"/>
          <w:rFonts w:ascii="Arial" w:hAnsi="Arial" w:cs="Arial"/>
          <w:color w:val="000000"/>
          <w:spacing w:val="16"/>
          <w:w w:val="9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je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povinen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odebrat</w:t>
      </w:r>
      <w:r>
        <w:rPr lang="cs-CZ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na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základ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písemné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(e-mailové)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nebo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telefonické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23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výzvy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prodávajícího </w:t>
      </w:r>
      <w:r>
        <w:rPr lang="cs-CZ" sz="22" baseline="0" dirty="0">
          <w:jc w:val="left"/>
          <w:rFonts w:ascii="Arial" w:hAnsi="Arial" w:cs="Arial"/>
          <w:color w:val="000000"/>
          <w:w w:val="96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ipravenosti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sadebního</w:t>
      </w:r>
      <w:r>
        <w:rPr lang="cs-CZ" sz="22" baseline="0" dirty="0">
          <w:jc w:val="left"/>
          <w:rFonts w:ascii="Arial" w:hAnsi="Arial" w:cs="Arial"/>
          <w:color w:val="000000"/>
          <w:spacing w:val="-6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materiálu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4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expedici.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787" w:right="699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5.</w:t>
      </w:r>
      <w:r>
        <w:rPr lang="cs-CZ" sz="22" baseline="0" dirty="0">
          <w:jc w:val="left"/>
          <w:rFonts w:ascii="Arial" w:hAnsi="Arial" w:cs="Arial"/>
          <w:color w:val="000000"/>
          <w:spacing w:val="8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evzetím</w:t>
      </w:r>
      <w:r>
        <w:rPr lang="cs-CZ" sz="22" baseline="0" dirty="0">
          <w:jc w:val="left"/>
          <w:rFonts w:ascii="Arial" w:hAnsi="Arial" w:cs="Arial"/>
          <w:color w:val="000000"/>
          <w:spacing w:val="17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sadebního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materiálu</w:t>
      </w:r>
      <w:r>
        <w:rPr lang="cs-CZ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formou</w:t>
      </w:r>
      <w:r>
        <w:rPr lang="cs-CZ" sz="22" baseline="0" dirty="0">
          <w:jc w:val="left"/>
          <w:rFonts w:ascii="Arial" w:hAnsi="Arial" w:cs="Arial"/>
          <w:color w:val="000000"/>
          <w:spacing w:val="14"/>
          <w:w w:val="9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oboustranného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podepsání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dodacího</w:t>
      </w:r>
      <w:r>
        <w:rPr lang="cs-CZ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listu</w:t>
      </w:r>
      <w:r>
        <w:rPr lang="cs-CZ" sz="22" baseline="0" dirty="0">
          <w:jc w:val="left"/>
          <w:rFonts w:ascii="Arial" w:hAnsi="Arial" w:cs="Arial"/>
          <w:color w:val="000000"/>
          <w:spacing w:val="16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vzniká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19" w:right="619" w:firstLine="1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prodávajícímu právo na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uhrazení kupní ceny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dle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II.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smlouvy </w:t>
      </w:r>
      <w:r>
        <w:rPr lang="cs-CZ" sz="22" baseline="0" dirty="0">
          <w:jc w:val="left"/>
          <w:rFonts w:ascii="Arial" w:hAnsi="Arial" w:cs="Arial"/>
          <w:color w:val="000000"/>
          <w:w w:val="95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kupujícímu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právo 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nakládat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evzatým sadebním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868" w:right="0" w:firstLine="0"/>
      </w:pPr>
      <w:r/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6.</w:t>
      </w:r>
      <w:r>
        <w:rPr lang="cs-CZ" sz="22" baseline="0" dirty="0">
          <w:jc w:val="left"/>
          <w:rFonts w:ascii="Arial" w:hAnsi="Arial" w:cs="Arial"/>
          <w:color w:val="000000"/>
          <w:spacing w:val="30"/>
          <w:w w:val="9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Vlastnictví</w:t>
      </w:r>
      <w:r>
        <w:rPr lang="cs-CZ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k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koup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pacing w:val="36"/>
          <w:w w:val="9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echází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-20"/>
          <w:w w:val="9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kupujícího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okamžikem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úplné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úhrady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ceny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1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prodávajícímu.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865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7.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Kontaktní osoby smluvních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stran </w:t>
      </w:r>
      <w:r>
        <w:rPr lang="cs-CZ" sz="22" baseline="0" dirty="0">
          <w:jc w:val="left"/>
          <w:rFonts w:ascii="Arial" w:hAnsi="Arial" w:cs="Arial"/>
          <w:color w:val="000000"/>
          <w:w w:val="99"/>
          <w:sz w:val="22"/>
          <w:szCs w:val="22"/>
        </w:rPr>
        <w:t>pro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izování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objednávek</w:t>
      </w:r>
      <w:r>
        <w:rPr lang="cs-CZ" sz="22" baseline="0" dirty="0">
          <w:jc w:val="left"/>
          <w:rFonts w:ascii="Arial" w:hAnsi="Arial" w:cs="Arial"/>
          <w:color w:val="000000"/>
          <w:w w:val="73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w w:val="98"/>
          <w:sz w:val="22"/>
          <w:szCs w:val="22"/>
        </w:rPr>
        <w:t>jsou </w:t>
      </w:r>
      <w:r>
        <w:rPr lang="cs-CZ" sz="22" baseline="0" dirty="0">
          <w:jc w:val="left"/>
          <w:rFonts w:ascii="Arial" w:hAnsi="Arial" w:cs="Arial"/>
          <w:color w:val="000000"/>
          <w:w w:val="97"/>
          <w:sz w:val="22"/>
          <w:szCs w:val="22"/>
        </w:rPr>
        <w:t>na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268" w:lineRule="exact"/>
        <w:ind w:left="5454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22"/>
          <w:w w:val="9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85"/>
        </w:tabs>
        <w:spacing w:before="0" w:after="0" w:line="223" w:lineRule="exact"/>
        <w:ind w:left="1266" w:right="0" w:firstLine="0"/>
      </w:pPr>
      <w:r/>
      <w:r>
        <w:rPr lang="cs-CZ" sz="19" baseline="0" dirty="0">
          <w:jc w:val="left"/>
          <w:rFonts w:ascii="Arial" w:hAnsi="Arial" w:cs="Arial"/>
          <w:i/>
          <w:iCs/>
          <w:color w:val="000000"/>
          <w:w w:val="9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i/>
          <w:iCs/>
          <w:color w:val="000000"/>
          <w:spacing w:val="31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i/>
          <w:iCs/>
          <w:color w:val="000000"/>
          <w:w w:val="91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i/>
          <w:iCs/>
          <w:color w:val="000000"/>
          <w:spacing w:val="-4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i/>
          <w:iCs/>
          <w:color w:val="000000"/>
          <w:w w:val="9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i/>
          <w:iCs/>
          <w:color w:val="000000"/>
          <w:w w:val="9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i/>
          <w:iCs/>
          <w:color w:val="000000"/>
          <w:w w:val="9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kupujícího: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09"/>
          <w:tab w:val="left" w:pos="3356"/>
          <w:tab w:val="left" w:pos="5217"/>
        </w:tabs>
        <w:spacing w:before="20" w:after="0" w:line="223" w:lineRule="exact"/>
        <w:ind w:left="1387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3992960</wp:posOffset>
            </wp:positionH>
            <wp:positionV relativeFrom="line">
              <wp:posOffset>-26914</wp:posOffset>
            </wp:positionV>
            <wp:extent cx="864397" cy="184071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4397" cy="184071"/>
                    </a:xfrm>
                    <a:custGeom>
                      <a:rect l="l" t="t" r="r" b="b"/>
                      <a:pathLst>
                        <a:path w="902498" h="222171">
                          <a:moveTo>
                            <a:pt x="0" y="222171"/>
                          </a:moveTo>
                          <a:lnTo>
                            <a:pt x="902498" y="222171"/>
                          </a:lnTo>
                          <a:lnTo>
                            <a:pt x="902498" y="0"/>
                          </a:lnTo>
                          <a:lnTo>
                            <a:pt x="0" y="0"/>
                          </a:lnTo>
                          <a:lnTo>
                            <a:pt x="0" y="2221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783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Ing.</w:t>
      </w:r>
      <w:r>
        <w:rPr lang="cs-CZ" sz="19" baseline="0" dirty="0">
          <w:jc w:val="left"/>
          <w:rFonts w:ascii="Arial" w:hAnsi="Arial" w:cs="Arial"/>
          <w:color w:val="000000"/>
          <w:spacing w:val="28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Zden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k 	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Trojan, 	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editel</w:t>
      </w:r>
      <w:r>
        <w:rPr lang="cs-CZ" sz="19" baseline="0" dirty="0">
          <w:jc w:val="left"/>
          <w:rFonts w:ascii="Arial" w:hAnsi="Arial" w:cs="Arial"/>
          <w:color w:val="000000"/>
          <w:spacing w:val="46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ML</w:t>
      </w:r>
      <w:r>
        <w:rPr lang="cs-CZ" sz="19" baseline="0" dirty="0">
          <w:jc w:val="left"/>
          <w:rFonts w:ascii="Arial" w:hAnsi="Arial" w:cs="Arial"/>
          <w:color w:val="000000"/>
          <w:spacing w:val="17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Znojmo, 	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mob.:</w:t>
      </w:r>
      <w:r>
        <w:rPr lang="cs-CZ" sz="19" baseline="0" dirty="0">
          <w:jc w:val="left"/>
          <w:rFonts w:ascii="Arial" w:hAnsi="Arial" w:cs="Arial"/>
          <w:color w:val="000000"/>
          <w:spacing w:val="42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775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638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701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9"/>
        </w:tabs>
        <w:spacing w:before="0" w:after="0" w:line="223" w:lineRule="exact"/>
        <w:ind w:left="1279" w:right="0" w:firstLine="0"/>
      </w:pPr>
      <w:r/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- na </w:t>
      </w:r>
      <w:r>
        <w:rPr lang="cs-CZ" sz="19" baseline="0" dirty="0">
          <w:jc w:val="left"/>
          <w:rFonts w:ascii="Arial" w:hAnsi="Arial" w:cs="Arial"/>
          <w:i/>
          <w:iCs/>
          <w:color w:val="000000"/>
          <w:w w:val="91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i/>
          <w:iCs/>
          <w:color w:val="000000"/>
          <w:w w:val="91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i/>
          <w:iCs/>
          <w:color w:val="000000"/>
          <w:w w:val="91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prodávajícího: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1364" w:right="3700" w:firstLine="0"/>
        <w:jc w:val="right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4149110</wp:posOffset>
            </wp:positionH>
            <wp:positionV relativeFrom="line">
              <wp:posOffset>-9835</wp:posOffset>
            </wp:positionV>
            <wp:extent cx="842090" cy="167337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2090" cy="167337"/>
                    </a:xfrm>
                    <a:custGeom>
                      <a:rect l="l" t="t" r="r" b="b"/>
                      <a:pathLst>
                        <a:path w="880191" h="205438">
                          <a:moveTo>
                            <a:pt x="0" y="205438"/>
                          </a:moveTo>
                          <a:lnTo>
                            <a:pt x="880191" y="205438"/>
                          </a:lnTo>
                          <a:lnTo>
                            <a:pt x="880191" y="0"/>
                          </a:lnTo>
                          <a:lnTo>
                            <a:pt x="0" y="0"/>
                          </a:lnTo>
                          <a:lnTo>
                            <a:pt x="0" y="20543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517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Ing.</w:t>
      </w:r>
      <w:r>
        <w:rPr lang="cs-CZ" sz="19" baseline="0" dirty="0">
          <w:jc w:val="left"/>
          <w:rFonts w:ascii="Arial" w:hAnsi="Arial" w:cs="Arial"/>
          <w:color w:val="000000"/>
          <w:spacing w:val="26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Milan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Coufal, vedoucí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LŠ</w:t>
      </w:r>
      <w:r>
        <w:rPr lang="cs-CZ" sz="19" baseline="0" dirty="0">
          <w:jc w:val="left"/>
          <w:rFonts w:ascii="Arial" w:hAnsi="Arial" w:cs="Arial"/>
          <w:color w:val="000000"/>
          <w:spacing w:val="7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Milí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ovice, mob.: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606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956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2"/>
          <w:w w:val="90"/>
          <w:sz w:val="19"/>
          <w:szCs w:val="19"/>
        </w:rPr>
        <w:t>310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4999" w:right="618" w:firstLine="19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-2181861</wp:posOffset>
            </wp:positionV>
            <wp:extent cx="7562087" cy="10698480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745" flipH="0" flipV="0">
                      <a:off x="0" y="0"/>
                      <a:ext cx="7562087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lánek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0"/>
          <w:sz w:val="19"/>
          <w:szCs w:val="19"/>
        </w:rPr>
        <w:t>IV.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Vyšší moc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96"/>
          <w:tab w:val="left" w:pos="5590"/>
          <w:tab w:val="left" w:pos="7206"/>
        </w:tabs>
        <w:spacing w:before="242" w:after="0" w:line="244" w:lineRule="exact"/>
        <w:ind w:left="1242" w:right="618" w:hanging="356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1.</w:t>
      </w:r>
      <w:r>
        <w:rPr lang="cs-CZ" sz="19" baseline="0" dirty="0">
          <w:jc w:val="left"/>
          <w:rFonts w:ascii="Arial" w:hAnsi="Arial" w:cs="Arial"/>
          <w:color w:val="000000"/>
          <w:spacing w:val="3"/>
          <w:w w:val="90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Kupující 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odstoupit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smlouvy, t.zn. neodebere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edem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sjednaný sadební materiál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w w:val="8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jeho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ást,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toto nastalo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pacing w:val="21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vod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klimatických,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írodních,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anebo</w:t>
      </w:r>
      <w:r>
        <w:rPr lang="cs-CZ" sz="19" baseline="0" dirty="0">
          <w:jc w:val="left"/>
          <w:rFonts w:ascii="Arial" w:hAnsi="Arial" w:cs="Arial"/>
          <w:color w:val="000000"/>
          <w:spacing w:val="52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pacing w:val="-17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jakýchkoliv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07"/>
          <w:tab w:val="left" w:pos="2788"/>
        </w:tabs>
        <w:spacing w:before="20" w:after="0" w:line="223" w:lineRule="exact"/>
        <w:ind w:left="1239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dalších 	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vod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vis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maior.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04"/>
          <w:tab w:val="left" w:pos="4709"/>
          <w:tab w:val="left" w:pos="5313"/>
          <w:tab w:val="left" w:pos="6191"/>
        </w:tabs>
        <w:spacing w:before="20" w:after="0" w:line="223" w:lineRule="exact"/>
        <w:ind w:left="885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Nastane-li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výše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uvedená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situace, 	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bude 	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kupující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ihned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prodávajícího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informovat.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Takový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90"/>
        </w:tabs>
        <w:spacing w:before="20" w:after="0" w:line="223" w:lineRule="exact"/>
        <w:ind w:left="124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postup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pak nezakládá povinnost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náhrady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škody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ůč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20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prodávajícímu.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043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lánek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6"/>
          <w:sz w:val="19"/>
          <w:szCs w:val="19"/>
        </w:rPr>
        <w:t>V.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2"/>
        </w:tabs>
        <w:spacing w:before="20" w:after="0" w:line="223" w:lineRule="exact"/>
        <w:ind w:left="4508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w w:val="90"/>
          <w:sz w:val="19"/>
          <w:szCs w:val="19"/>
        </w:rPr>
        <w:t>Záv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0"/>
          <w:sz w:val="19"/>
          <w:szCs w:val="19"/>
        </w:rPr>
        <w:t>re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b/>
          <w:bCs/>
          <w:color w:val="000000"/>
          <w:w w:val="90"/>
          <w:sz w:val="19"/>
          <w:szCs w:val="19"/>
        </w:rPr>
        <w:t>ná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ujednání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36"/>
        </w:tabs>
        <w:spacing w:before="260" w:after="0" w:line="223" w:lineRule="exact"/>
        <w:ind w:left="86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 smlouva nabývá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platnosti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innosti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dnem</w:t>
      </w:r>
      <w:r>
        <w:rPr lang="cs-CZ" sz="19" baseline="0" dirty="0">
          <w:jc w:val="left"/>
          <w:rFonts w:ascii="Arial" w:hAnsi="Arial" w:cs="Arial"/>
          <w:color w:val="000000"/>
          <w:spacing w:val="-5"/>
          <w:w w:val="8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jejího</w:t>
      </w:r>
      <w:r>
        <w:rPr lang="cs-CZ" sz="19" baseline="0" dirty="0">
          <w:jc w:val="left"/>
          <w:rFonts w:ascii="Arial" w:hAnsi="Arial" w:cs="Arial"/>
          <w:color w:val="000000"/>
          <w:spacing w:val="41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podpisu ob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 smluvními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stranami.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60"/>
          <w:tab w:val="left" w:pos="4013"/>
          <w:tab w:val="left" w:pos="6298"/>
        </w:tabs>
        <w:spacing w:before="280" w:after="0" w:line="223" w:lineRule="exact"/>
        <w:ind w:left="791" w:right="705" w:firstLine="0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Jakékoliv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13"/>
          <w:w w:val="9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dopl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ň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ky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lze</w:t>
      </w:r>
      <w:r>
        <w:rPr lang="cs-CZ" sz="19" baseline="0" dirty="0">
          <w:jc w:val="left"/>
          <w:rFonts w:ascii="Arial" w:hAnsi="Arial" w:cs="Arial"/>
          <w:color w:val="000000"/>
          <w:spacing w:val="7"/>
          <w:w w:val="90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init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pouze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formou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písemných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íslovaných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72"/>
        </w:tabs>
        <w:spacing w:before="20" w:after="0" w:line="223" w:lineRule="exact"/>
        <w:ind w:left="123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dodatk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podepsaných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všemi smluvními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stranami.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31"/>
          <w:tab w:val="left" w:pos="1805"/>
          <w:tab w:val="left" w:pos="9612"/>
        </w:tabs>
        <w:spacing w:before="280" w:after="0" w:line="223" w:lineRule="exact"/>
        <w:ind w:left="87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Tato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vyhotovena</w:t>
      </w:r>
      <w:r>
        <w:rPr lang="cs-CZ" sz="19" baseline="0" dirty="0">
          <w:jc w:val="left"/>
          <w:rFonts w:ascii="Arial" w:hAnsi="Arial" w:cs="Arial"/>
          <w:color w:val="000000"/>
          <w:spacing w:val="2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3"/>
          <w:w w:val="94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dvou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exemplá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ích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platností</w:t>
      </w:r>
      <w:r>
        <w:rPr lang="cs-CZ" sz="19" baseline="0" dirty="0">
          <w:jc w:val="left"/>
          <w:rFonts w:ascii="Arial" w:hAnsi="Arial" w:cs="Arial"/>
          <w:color w:val="000000"/>
          <w:spacing w:val="3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originálu,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nichž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každá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123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strana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obdrží</w:t>
      </w:r>
      <w:r>
        <w:rPr lang="cs-CZ" sz="19" baseline="0" dirty="0">
          <w:jc w:val="left"/>
          <w:rFonts w:ascii="Arial" w:hAnsi="Arial" w:cs="Arial"/>
          <w:color w:val="000000"/>
          <w:spacing w:val="50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w w:val="8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jednom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vyhotovení.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45"/>
          <w:tab w:val="left" w:pos="3275"/>
          <w:tab w:val="left" w:pos="4344"/>
          <w:tab w:val="left" w:pos="7571"/>
        </w:tabs>
        <w:spacing w:before="260" w:after="0" w:line="223" w:lineRule="exact"/>
        <w:ind w:left="789" w:right="701" w:firstLine="0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ípadná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neplatnost 	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kterého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nemá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vliv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44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ostatních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1231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lánk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45"/>
          <w:tab w:val="left" w:pos="3560"/>
          <w:tab w:val="left" w:pos="4556"/>
          <w:tab w:val="left" w:pos="7443"/>
          <w:tab w:val="left" w:pos="8600"/>
        </w:tabs>
        <w:spacing w:before="260" w:after="0" w:line="223" w:lineRule="exact"/>
        <w:ind w:left="789" w:right="701" w:firstLine="0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Vztahy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mezi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smluvními 	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stranami,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touto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neupravené 	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30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obecn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ídí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íslušnými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121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ustanoveními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Obchodního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zákoníku.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22"/>
          <w:tab w:val="left" w:pos="2773"/>
          <w:tab w:val="left" w:pos="7866"/>
        </w:tabs>
        <w:spacing w:before="260" w:after="0" w:line="223" w:lineRule="exact"/>
        <w:ind w:left="865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strany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prohlašují,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14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 byla sepsána dle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jejich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pravé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8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svobodné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le,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20" w:after="0" w:line="223" w:lineRule="exact"/>
        <w:ind w:left="122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což stvrzují svými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podpisy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853" w:right="-40" w:firstLine="3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18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Milí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ovicích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dne:</w:t>
      </w:r>
      <w:r>
        <w:rPr lang="cs-CZ" sz="19" baseline="0" dirty="0">
          <w:jc w:val="left"/>
          <w:rFonts w:ascii="Arial" w:hAnsi="Arial" w:cs="Arial"/>
          <w:color w:val="000000"/>
          <w:spacing w:val="30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24.9.2024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prodávajícího-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10"/>
          <w:tab w:val="left" w:pos="2957"/>
        </w:tabs>
        <w:spacing w:before="0" w:after="0" w:line="211" w:lineRule="exact"/>
        <w:ind w:left="1752" w:right="494" w:hanging="9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663634</wp:posOffset>
            </wp:positionH>
            <wp:positionV relativeFrom="line">
              <wp:posOffset>-111801</wp:posOffset>
            </wp:positionV>
            <wp:extent cx="5398304" cy="133870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98304" cy="1338704"/>
                    </a:xfrm>
                    <a:custGeom>
                      <a:rect l="l" t="t" r="r" b="b"/>
                      <a:pathLst>
                        <a:path w="5436405" h="1376805">
                          <a:moveTo>
                            <a:pt x="0" y="1376805"/>
                          </a:moveTo>
                          <a:lnTo>
                            <a:pt x="5436405" y="1376805"/>
                          </a:lnTo>
                          <a:lnTo>
                            <a:pt x="5436405" y="0"/>
                          </a:lnTo>
                          <a:lnTo>
                            <a:pt x="0" y="0"/>
                          </a:lnTo>
                          <a:lnTo>
                            <a:pt x="0" y="137680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522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w w:val="89"/>
          <w:sz w:val="16"/>
          <w:szCs w:val="16"/>
        </w:rPr>
        <w:t>LST 	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20"/>
          <w:sz w:val="16"/>
          <w:szCs w:val="16"/>
        </w:rPr>
        <w:t>a.s.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22"/>
          <w:w w:val="89"/>
          <w:sz w:val="16"/>
          <w:szCs w:val="16"/>
        </w:rPr>
        <w:t>‘</w:t>
      </w:r>
      <w:r>
        <w:rPr lang="cs-CZ" sz="11" baseline="1" dirty="0">
          <w:jc w:val="left"/>
          <w:rFonts w:ascii="Arial" w:hAnsi="Arial" w:cs="Arial"/>
          <w:b/>
          <w:bCs/>
          <w:color w:val="000000"/>
          <w:spacing w:val="-8"/>
          <w:position w:val="1"/>
          <w:w w:val="90"/>
          <w:sz w:val="11"/>
          <w:szCs w:val="11"/>
          <w:vertAlign w:val="superscript"/>
        </w:rPr>
        <w:t>311</w:t>
      </w:r>
      <w:r>
        <w:rPr>
          <w:rFonts w:ascii="Times New Roman" w:hAnsi="Times New Roman" w:cs="Times New Roman"/>
          <w:sz w:val="11"/>
          <w:szCs w:val="11"/>
        </w:rPr>
        <w:t>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345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4"/>
          <w:sz w:val="16"/>
          <w:szCs w:val="16"/>
        </w:rPr>
        <w:t>33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6"/>
          <w:sz w:val="16"/>
          <w:szCs w:val="16"/>
        </w:rPr>
        <w:t>Trhanov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1"/>
          <w:w w:val="96"/>
          <w:sz w:val="16"/>
          <w:szCs w:val="16"/>
        </w:rPr>
        <w:t> 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1"/>
          <w:sz w:val="16"/>
          <w:szCs w:val="16"/>
        </w:rPr>
        <w:t>48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O: 60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6"/>
          <w:sz w:val="16"/>
          <w:szCs w:val="16"/>
        </w:rPr>
        <w:t>70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3"/>
          <w:sz w:val="16"/>
          <w:szCs w:val="16"/>
        </w:rPr>
        <w:t>68 </w:t>
      </w:r>
      <w:r>
        <w:rPr lang="cs-CZ" sz="16" baseline="0" dirty="0">
          <w:jc w:val="left"/>
          <w:rFonts w:ascii="Times New Roman" w:hAnsi="Times New Roman" w:cs="Times New Roman"/>
          <w:color w:val="000000"/>
          <w:w w:val="93"/>
          <w:sz w:val="16"/>
          <w:szCs w:val="16"/>
        </w:rPr>
        <w:t>05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842" w:right="672" w:firstLine="189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ing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Milan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Coufal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Vedoucí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LŠ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Milí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ovice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1511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LST</w:t>
      </w:r>
      <w:r>
        <w:rPr lang="cs-CZ" sz="19" baseline="0" dirty="0">
          <w:jc w:val="left"/>
          <w:rFonts w:ascii="Arial" w:hAnsi="Arial" w:cs="Arial"/>
          <w:color w:val="000000"/>
          <w:spacing w:val="44"/>
          <w:w w:val="9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s.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0" w:right="0" w:firstLine="0"/>
      </w:pPr>
      <w:r/>
      <w:r>
        <w:rPr lang="cs-CZ" sz="21" baseline="0" dirty="0">
          <w:jc w:val="left"/>
          <w:rFonts w:ascii="Arial" w:hAnsi="Arial" w:cs="Arial"/>
          <w:color w:val="000000"/>
          <w:spacing w:val="-17"/>
          <w:w w:val="93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30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Milí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ovicích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dne: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24.9.2024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4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kupujícího: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9" w:lineRule="exact"/>
        <w:ind w:left="968" w:right="-40" w:hanging="1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stské (esy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w w:val="9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Znojmo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w w:val="77"/>
          <w:sz w:val="18"/>
          <w:szCs w:val="18"/>
        </w:rPr>
        <w:t>Ppswevkovž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11"/>
          <w:w w:val="77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80"/>
          <w:sz w:val="18"/>
          <w:szCs w:val="18"/>
        </w:rPr>
        <w:t>organizace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6"/>
          <w:w w:val="8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w w:val="72"/>
          <w:sz w:val="18"/>
          <w:szCs w:val="18"/>
        </w:rPr>
        <w:t>’</w:t>
      </w:r>
      <w:r>
        <w:rPr lang="cs-CZ" sz="11" baseline="1" dirty="0">
          <w:jc w:val="left"/>
          <w:rFonts w:ascii="Arial" w:hAnsi="Arial" w:cs="Arial"/>
          <w:b/>
          <w:bCs/>
          <w:color w:val="000000"/>
          <w:position w:val="1"/>
          <w:w w:val="72"/>
          <w:sz w:val="11"/>
          <w:szCs w:val="11"/>
          <w:vertAlign w:val="superscript"/>
        </w:rPr>
        <w:t>5</w:t>
      </w:r>
      <w:r>
        <w:rPr lang="cs-CZ" sz="11" baseline="1" dirty="0">
          <w:jc w:val="left"/>
          <w:rFonts w:ascii="Arial" w:hAnsi="Arial" w:cs="Arial"/>
          <w:b/>
          <w:bCs/>
          <w:color w:val="000000"/>
          <w:spacing w:val="-7"/>
          <w:position w:val="1"/>
          <w:w w:val="72"/>
          <w:sz w:val="11"/>
          <w:szCs w:val="11"/>
          <w:vertAlign w:val="superscript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2"/>
          <w:sz w:val="18"/>
          <w:szCs w:val="18"/>
        </w:rPr>
        <w:t>'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542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w w:val="79"/>
          <w:sz w:val="18"/>
          <w:szCs w:val="18"/>
        </w:rPr>
        <w:t>Víde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9"/>
          <w:sz w:val="18"/>
          <w:szCs w:val="18"/>
        </w:rPr>
        <w:t>ň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9"/>
          <w:sz w:val="18"/>
          <w:szCs w:val="18"/>
        </w:rPr>
        <w:t>ská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7"/>
          <w:w w:val="56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8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8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80"/>
          <w:sz w:val="18"/>
          <w:szCs w:val="18"/>
        </w:rPr>
        <w:t>ída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1"/>
          <w:w w:val="8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80"/>
          <w:sz w:val="18"/>
          <w:szCs w:val="18"/>
        </w:rPr>
        <w:t>707/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8"/>
          <w:w w:val="8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80"/>
          <w:sz w:val="18"/>
          <w:szCs w:val="18"/>
        </w:rPr>
        <w:t>5,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1"/>
          <w:w w:val="8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4"/>
          <w:sz w:val="18"/>
          <w:szCs w:val="18"/>
        </w:rPr>
        <w:t>669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8"/>
          <w:w w:val="74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2"/>
          <w:sz w:val="18"/>
          <w:szCs w:val="18"/>
        </w:rPr>
        <w:t>02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25"/>
          <w:w w:val="72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5"/>
          <w:w w:val="80"/>
          <w:sz w:val="18"/>
          <w:szCs w:val="18"/>
        </w:rPr>
        <w:t>Znojmo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02"/>
        </w:tabs>
        <w:spacing w:before="0" w:after="0" w:line="201" w:lineRule="exact"/>
        <w:ind w:left="819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w w:val="72"/>
          <w:sz w:val="18"/>
          <w:szCs w:val="18"/>
        </w:rPr>
        <w:t>' 	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2"/>
          <w:sz w:val="18"/>
          <w:szCs w:val="18"/>
        </w:rPr>
        <w:t>)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43"/>
          <w:w w:val="7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2"/>
          <w:sz w:val="18"/>
          <w:szCs w:val="18"/>
        </w:rPr>
        <w:t>ni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2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2"/>
          <w:sz w:val="18"/>
          <w:szCs w:val="18"/>
        </w:rPr>
        <w:t>: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35"/>
          <w:w w:val="72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b/>
          <w:bCs/>
          <w:color w:val="000000"/>
          <w:w w:val="72"/>
          <w:sz w:val="18"/>
          <w:szCs w:val="18"/>
        </w:rPr>
        <w:t>m)íi.39O27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98"/>
        </w:tabs>
        <w:spacing w:before="0" w:after="0" w:line="223" w:lineRule="exact"/>
        <w:ind w:left="381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Ing.</w:t>
      </w:r>
      <w:r>
        <w:rPr lang="cs-CZ" sz="19" baseline="0" dirty="0">
          <w:jc w:val="left"/>
          <w:rFonts w:ascii="Arial" w:hAnsi="Arial" w:cs="Arial"/>
          <w:color w:val="000000"/>
          <w:spacing w:val="14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Zden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k 	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Trojan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89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editel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3" w:space="0" w:equalWidth="0">
            <w:col w:w="3783" w:space="1669"/>
            <w:col w:w="154" w:space="151"/>
            <w:col w:w="3165" w:space="0"/>
          </w:cols>
          <w:docGrid w:linePitch="360"/>
        </w:sectPr>
        <w:spacing w:before="20" w:after="0" w:line="223" w:lineRule="exact"/>
        <w:ind w:left="621" w:right="1343" w:firstLine="0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ML</w:t>
      </w:r>
      <w:r>
        <w:rPr lang="cs-CZ" sz="19" baseline="0" dirty="0">
          <w:jc w:val="left"/>
          <w:rFonts w:ascii="Arial" w:hAnsi="Arial" w:cs="Arial"/>
          <w:color w:val="000000"/>
          <w:spacing w:val="6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Znojmo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6" Type="http://schemas.openxmlformats.org/officeDocument/2006/relationships/image" Target="media/image106.png"/><Relationship Id="rId109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2024-10-21T09:13:01Z</dcterms:created>
  <dcterms:modified xsi:type="dcterms:W3CDTF">2024-10-21T09:13:01Z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