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c.JH289610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69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94056710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Finntip-Flex Filter 1000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sterile*, CE marked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960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2024-10-18 12:52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98 252,00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5780756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5780756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5780756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5780756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5780756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5780756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5780756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5780756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5780756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5780756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5780756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5780756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5780756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5780756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2024-10-18T11:02:33Z</dcterms:created>
  <dcterms:modified xsi:type="dcterms:W3CDTF">2024-10-18T11:02:33Z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