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Tabulka rozložení pro zadání loga, čísla faktury, data konce platnosti, názvu a motta společnosti, adresy, telefonního a faxového čísla a e-mailové adresy"/>
      </w:tblPr>
      <w:tblGrid>
        <w:gridCol w:w="5663"/>
        <w:gridCol w:w="3939"/>
      </w:tblGrid>
      <w:tr w:rsidR="009C5836" w:rsidRPr="007D37B1" w14:paraId="6DD45BAF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2E9D2E1" w14:textId="672EDE3C" w:rsidR="009C5836" w:rsidRPr="007D37B1" w:rsidRDefault="009C5836" w:rsidP="00761383">
            <w:pPr>
              <w:rPr>
                <w:noProof/>
              </w:rPr>
            </w:pP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0F4BE672" w14:textId="54B3A9F8" w:rsidR="009C5836" w:rsidRPr="007D37B1" w:rsidRDefault="002A5790" w:rsidP="00E27198">
            <w:pPr>
              <w:pStyle w:val="Nadpis1"/>
              <w:rPr>
                <w:noProof/>
              </w:rPr>
            </w:pPr>
            <w:sdt>
              <w:sdtPr>
                <w:rPr>
                  <w:noProof/>
                </w:rPr>
                <w:alias w:val="Cenová nabídka:"/>
                <w:tag w:val="Cenová nabídka:"/>
                <w:id w:val="-1200705054"/>
                <w:placeholder>
                  <w:docPart w:val="CECAC6A27A71412482526BB6CFE755CF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CENOVÁ NABÍDKA</w:t>
                </w:r>
              </w:sdtContent>
            </w:sdt>
            <w:r w:rsidR="009B06A3">
              <w:rPr>
                <w:noProof/>
              </w:rPr>
              <w:t xml:space="preserve"> </w:t>
            </w:r>
            <w:r w:rsidR="00D65206">
              <w:rPr>
                <w:noProof/>
              </w:rPr>
              <w:t>NOTEBOOKY</w:t>
            </w:r>
          </w:p>
        </w:tc>
      </w:tr>
      <w:tr w:rsidR="009C5836" w:rsidRPr="007D37B1" w14:paraId="0DE13081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rPr>
                <w:noProof/>
              </w:rPr>
              <w:alias w:val="Zadejte název společnosti:"/>
              <w:tag w:val="Zadejte název společnosti:"/>
              <w:id w:val="963386319"/>
              <w:placeholder>
                <w:docPart w:val="10B9BD4F639F40D8A892A19ABA05BD7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EndPr/>
            <w:sdtContent>
              <w:p w14:paraId="2F69930B" w14:textId="50C2D203" w:rsidR="009C5836" w:rsidRPr="007D37B1" w:rsidRDefault="004A43FA" w:rsidP="005A264F">
                <w:pPr>
                  <w:pStyle w:val="Nzev1"/>
                  <w:rPr>
                    <w:noProof/>
                  </w:rPr>
                </w:pPr>
                <w:r>
                  <w:rPr>
                    <w:noProof/>
                  </w:rPr>
                  <w:t>BROOME s.r.o.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ADAC7" w14:textId="5533FF0D" w:rsidR="009C5836" w:rsidRPr="007D37B1" w:rsidRDefault="009C5836" w:rsidP="005A264F">
            <w:pPr>
              <w:pStyle w:val="Datumaslo"/>
              <w:jc w:val="center"/>
              <w:rPr>
                <w:noProof/>
              </w:rPr>
            </w:pPr>
          </w:p>
          <w:p w14:paraId="6CE7A63C" w14:textId="70768A03" w:rsidR="009C5836" w:rsidRPr="007D37B1" w:rsidRDefault="002A5790" w:rsidP="00D36630">
            <w:pPr>
              <w:pStyle w:val="Datumaslo"/>
              <w:rPr>
                <w:noProof/>
              </w:rPr>
            </w:pPr>
            <w:sdt>
              <w:sdtPr>
                <w:rPr>
                  <w:noProof/>
                </w:rPr>
                <w:alias w:val="Datum:"/>
                <w:tag w:val="Datum:"/>
                <w:id w:val="-2048360737"/>
                <w:placeholder>
                  <w:docPart w:val="DF864E25956C43AD8B5500F4CA44070B"/>
                </w:placeholder>
                <w:temporary/>
                <w:showingPlcHdr/>
                <w15:appearance w15:val="hidden"/>
              </w:sdtPr>
              <w:sdtEndPr/>
              <w:sdtContent>
                <w:r w:rsidR="007501D0" w:rsidRPr="007D37B1">
                  <w:rPr>
                    <w:noProof/>
                    <w:lang w:bidi="cs-CZ"/>
                  </w:rPr>
                  <w:t>Datum:</w:t>
                </w:r>
              </w:sdtContent>
            </w:sdt>
            <w:r w:rsidR="009C5836" w:rsidRPr="007D37B1">
              <w:rPr>
                <w:noProof/>
                <w:lang w:bidi="cs-CZ"/>
              </w:rPr>
              <w:t xml:space="preserve"> </w:t>
            </w:r>
            <w:r w:rsidR="007D1E89">
              <w:rPr>
                <w:noProof/>
                <w:lang w:bidi="cs-CZ"/>
              </w:rPr>
              <w:t>1</w:t>
            </w:r>
            <w:r w:rsidR="00706642">
              <w:rPr>
                <w:noProof/>
                <w:lang w:bidi="cs-CZ"/>
              </w:rPr>
              <w:t>2</w:t>
            </w:r>
            <w:r w:rsidR="005A264F">
              <w:rPr>
                <w:noProof/>
              </w:rPr>
              <w:t>.</w:t>
            </w:r>
            <w:r w:rsidR="00706642">
              <w:rPr>
                <w:noProof/>
              </w:rPr>
              <w:t>9</w:t>
            </w:r>
            <w:r w:rsidR="007D1E89">
              <w:rPr>
                <w:noProof/>
              </w:rPr>
              <w:t>.</w:t>
            </w:r>
            <w:r w:rsidR="005A264F">
              <w:rPr>
                <w:noProof/>
              </w:rPr>
              <w:t>202</w:t>
            </w:r>
            <w:r w:rsidR="00706642">
              <w:rPr>
                <w:noProof/>
              </w:rPr>
              <w:t>4</w:t>
            </w:r>
          </w:p>
        </w:tc>
      </w:tr>
      <w:tr w:rsidR="003A1E70" w:rsidRPr="007D37B1" w14:paraId="00C6ED31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0E8B86" w14:textId="0CBE016D" w:rsidR="00D36630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Sulkovská 481, 569 92 Bystré</w:t>
            </w:r>
          </w:p>
          <w:p w14:paraId="6281B5EA" w14:textId="77777777" w:rsidR="002A5790" w:rsidRDefault="002A5790" w:rsidP="00D36630">
            <w:pPr>
              <w:rPr>
                <w:noProof/>
                <w:lang w:bidi="cs-CZ"/>
              </w:rPr>
            </w:pPr>
            <w:sdt>
              <w:sdtPr>
                <w:rPr>
                  <w:noProof/>
                </w:rPr>
                <w:alias w:val="Telefon:"/>
                <w:tag w:val="Telefon:"/>
                <w:id w:val="1967379219"/>
                <w:placeholder>
                  <w:docPart w:val="6421CF0C992F411FAC3D59B9F9CC8956"/>
                </w:placeholder>
                <w:temporary/>
                <w:showingPlcHdr/>
                <w15:appearance w15:val="hidden"/>
              </w:sdtPr>
              <w:sdtEndPr/>
              <w:sdtContent>
                <w:r w:rsidR="00FC55BD" w:rsidRPr="007D37B1">
                  <w:rPr>
                    <w:noProof/>
                    <w:lang w:bidi="cs-CZ"/>
                  </w:rPr>
                  <w:t>Telefon</w:t>
                </w:r>
              </w:sdtContent>
            </w:sdt>
            <w:r w:rsidR="00FC55BD" w:rsidRPr="007D37B1">
              <w:rPr>
                <w:noProof/>
                <w:lang w:bidi="cs-CZ"/>
              </w:rPr>
              <w:t xml:space="preserve"> </w:t>
            </w:r>
            <w:r>
              <w:rPr>
                <w:noProof/>
                <w:lang w:bidi="cs-CZ"/>
              </w:rPr>
              <w:t>XXXXX</w:t>
            </w:r>
          </w:p>
          <w:p w14:paraId="503A43B1" w14:textId="27F5DA91" w:rsidR="003A1E70" w:rsidRDefault="002A5790" w:rsidP="00D36630">
            <w:pPr>
              <w:rPr>
                <w:noProof/>
              </w:rPr>
            </w:pPr>
            <w:r>
              <w:rPr>
                <w:noProof/>
              </w:rPr>
              <w:t>Email</w:t>
            </w:r>
            <w:r w:rsidR="005A264F">
              <w:rPr>
                <w:noProof/>
              </w:rPr>
              <w:t xml:space="preserve">: </w:t>
            </w:r>
            <w:r>
              <w:rPr>
                <w:noProof/>
              </w:rPr>
              <w:t>XXXXX</w:t>
            </w:r>
            <w:bookmarkStart w:id="0" w:name="_GoBack"/>
            <w:bookmarkEnd w:id="0"/>
          </w:p>
          <w:p w14:paraId="631E7818" w14:textId="77777777" w:rsidR="005A264F" w:rsidRDefault="005A264F" w:rsidP="00D36630">
            <w:pPr>
              <w:rPr>
                <w:noProof/>
              </w:rPr>
            </w:pPr>
            <w:r>
              <w:rPr>
                <w:noProof/>
              </w:rPr>
              <w:t xml:space="preserve">IČ: </w:t>
            </w:r>
            <w:r w:rsidR="004A43FA">
              <w:rPr>
                <w:noProof/>
              </w:rPr>
              <w:t>293 169 28</w:t>
            </w:r>
          </w:p>
          <w:p w14:paraId="3D5C2831" w14:textId="4D679992" w:rsidR="004A43FA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DIČ: 293 169 28</w:t>
            </w:r>
          </w:p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37EC136" w14:textId="43C523F3" w:rsidR="003A1E70" w:rsidRPr="007D37B1" w:rsidRDefault="002A5790" w:rsidP="0035481F">
            <w:pPr>
              <w:pStyle w:val="Datumkonceplatnosti"/>
              <w:rPr>
                <w:noProof/>
              </w:rPr>
            </w:pPr>
            <w:sdt>
              <w:sdtPr>
                <w:rPr>
                  <w:rStyle w:val="Znakdatakonceplatnosti"/>
                  <w:noProof/>
                </w:rPr>
                <w:alias w:val="Datum konce platnosti:"/>
                <w:tag w:val="Datum konce platnosti:"/>
                <w:id w:val="-224756445"/>
                <w:placeholder>
                  <w:docPart w:val="127AE588C47449769A35EFB94CEE306E"/>
                </w:placeholder>
                <w:temporary/>
                <w:showingPlcHdr/>
                <w15:appearance w15:val="hidden"/>
              </w:sdtPr>
              <w:sdtEndPr>
                <w:rPr>
                  <w:rStyle w:val="Znakdatakonceplatnosti"/>
                </w:rPr>
              </w:sdtEndPr>
              <w:sdtContent>
                <w:r w:rsidR="00386F5F" w:rsidRPr="007D37B1">
                  <w:rPr>
                    <w:noProof/>
                    <w:lang w:bidi="cs-CZ"/>
                  </w:rPr>
                  <w:t>Datum konce platnosti</w:t>
                </w:r>
              </w:sdtContent>
            </w:sdt>
            <w:r w:rsidR="00386F5F" w:rsidRPr="007D37B1">
              <w:rPr>
                <w:noProof/>
                <w:lang w:bidi="cs-CZ"/>
              </w:rPr>
              <w:t xml:space="preserve"> </w:t>
            </w:r>
            <w:r w:rsidR="005A264F">
              <w:rPr>
                <w:rStyle w:val="Znakdataasla"/>
                <w:noProof/>
              </w:rPr>
              <w:t>3</w:t>
            </w:r>
            <w:r w:rsidR="00706642">
              <w:rPr>
                <w:rStyle w:val="Znakdataasla"/>
                <w:noProof/>
              </w:rPr>
              <w:t>0</w:t>
            </w:r>
            <w:r w:rsidR="005A264F">
              <w:rPr>
                <w:rStyle w:val="Znakdataasla"/>
              </w:rPr>
              <w:t>.</w:t>
            </w:r>
            <w:r w:rsidR="00706642">
              <w:rPr>
                <w:rStyle w:val="Znakdataasla"/>
              </w:rPr>
              <w:t>9</w:t>
            </w:r>
            <w:r w:rsidR="005A264F">
              <w:rPr>
                <w:rStyle w:val="Znakdataasla"/>
              </w:rPr>
              <w:t>.202</w:t>
            </w:r>
            <w:r w:rsidR="00706642">
              <w:rPr>
                <w:rStyle w:val="Znakdataasla"/>
              </w:rPr>
              <w:t>4</w:t>
            </w:r>
          </w:p>
        </w:tc>
      </w:tr>
    </w:tbl>
    <w:p w14:paraId="6A862998" w14:textId="77777777" w:rsidR="008A3C48" w:rsidRPr="007D37B1" w:rsidRDefault="008A3C48" w:rsidP="00897D19">
      <w:pPr>
        <w:rPr>
          <w:noProof/>
        </w:rPr>
      </w:pP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Zadejte jméno kontaktu, název společnosti, adresu, telefonní číslo a ID zákazníka."/>
      </w:tblPr>
      <w:tblGrid>
        <w:gridCol w:w="1092"/>
        <w:gridCol w:w="4609"/>
        <w:gridCol w:w="3901"/>
      </w:tblGrid>
      <w:tr w:rsidR="003A1E70" w:rsidRPr="007D37B1" w14:paraId="38C94255" w14:textId="77777777" w:rsidTr="00594C25">
        <w:trPr>
          <w:trHeight w:val="1184"/>
        </w:trPr>
        <w:tc>
          <w:tcPr>
            <w:tcW w:w="1092" w:type="dxa"/>
          </w:tcPr>
          <w:p w14:paraId="37F6A049" w14:textId="77777777" w:rsidR="003A1E70" w:rsidRPr="007D37B1" w:rsidRDefault="002A5790" w:rsidP="00703C78">
            <w:pPr>
              <w:pStyle w:val="Nadpis2"/>
              <w:rPr>
                <w:noProof/>
              </w:rPr>
            </w:pPr>
            <w:sdt>
              <w:sdtPr>
                <w:rPr>
                  <w:noProof/>
                </w:rPr>
                <w:alias w:val="Odběratel:"/>
                <w:tag w:val="Odběratel:"/>
                <w:id w:val="-629860407"/>
                <w:placeholder>
                  <w:docPart w:val="E03C3410F5C24BC2B02B8845A30D1BC5"/>
                </w:placeholder>
                <w:temporary/>
                <w:showingPlcHdr/>
                <w15:appearance w15:val="hidden"/>
              </w:sdtPr>
              <w:sdtEndPr/>
              <w:sdtContent>
                <w:r w:rsidR="00BC5200" w:rsidRPr="007D37B1">
                  <w:rPr>
                    <w:noProof/>
                    <w:lang w:bidi="cs-CZ"/>
                  </w:rPr>
                  <w:t>Odběratel</w:t>
                </w:r>
              </w:sdtContent>
            </w:sdt>
          </w:p>
        </w:tc>
        <w:tc>
          <w:tcPr>
            <w:tcW w:w="4619" w:type="dxa"/>
          </w:tcPr>
          <w:p w14:paraId="5D8A7398" w14:textId="5612DC28" w:rsidR="00D36630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Odborné učiliště, Praktická škola, Základní škola a Mateřská škola Příbram IV</w:t>
            </w:r>
          </w:p>
          <w:p w14:paraId="23818223" w14:textId="4480D302" w:rsidR="00D36630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Pod Šachtami 335</w:t>
            </w:r>
          </w:p>
          <w:p w14:paraId="2DBC4EB7" w14:textId="77777777" w:rsidR="003A1E70" w:rsidRDefault="004A43FA" w:rsidP="00D36630">
            <w:pPr>
              <w:rPr>
                <w:noProof/>
              </w:rPr>
            </w:pPr>
            <w:r>
              <w:rPr>
                <w:noProof/>
              </w:rPr>
              <w:t>261 01 Příbram</w:t>
            </w:r>
          </w:p>
          <w:p w14:paraId="151A0275" w14:textId="70329607" w:rsidR="004A43FA" w:rsidRPr="007D37B1" w:rsidRDefault="004A43FA" w:rsidP="00D36630">
            <w:pPr>
              <w:rPr>
                <w:noProof/>
              </w:rPr>
            </w:pPr>
            <w:r>
              <w:rPr>
                <w:noProof/>
              </w:rPr>
              <w:t>Mgr. Pavlína Caisová</w:t>
            </w:r>
          </w:p>
        </w:tc>
        <w:tc>
          <w:tcPr>
            <w:tcW w:w="3912" w:type="dxa"/>
          </w:tcPr>
          <w:p w14:paraId="21DD105B" w14:textId="77777777" w:rsidR="003A1E70" w:rsidRPr="007D37B1" w:rsidRDefault="003A1E70" w:rsidP="00DF7693">
            <w:pPr>
              <w:rPr>
                <w:noProof/>
              </w:rPr>
            </w:pPr>
          </w:p>
        </w:tc>
      </w:tr>
    </w:tbl>
    <w:p w14:paraId="1C029777" w14:textId="77777777" w:rsidR="008A3C48" w:rsidRPr="007D37B1" w:rsidRDefault="008A3C48">
      <w:pPr>
        <w:rPr>
          <w:noProof/>
        </w:rPr>
      </w:pP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této tabulky zadejte jméno prodejce, název zakázky, platební podmínky a datum splatnosti."/>
      </w:tblPr>
      <w:tblGrid>
        <w:gridCol w:w="2397"/>
        <w:gridCol w:w="2390"/>
        <w:gridCol w:w="2397"/>
        <w:gridCol w:w="2408"/>
      </w:tblGrid>
      <w:tr w:rsidR="00386F5F" w:rsidRPr="007D37B1" w14:paraId="37069501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2A7968E1" w14:textId="77777777" w:rsidR="00C1473F" w:rsidRPr="007D37B1" w:rsidRDefault="002A5790" w:rsidP="008A3C48">
            <w:pPr>
              <w:pStyle w:val="Zhlavsloupc"/>
              <w:rPr>
                <w:noProof/>
              </w:rPr>
            </w:pPr>
            <w:sdt>
              <w:sdtPr>
                <w:rPr>
                  <w:noProof/>
                </w:rPr>
                <w:alias w:val="Prodejce:"/>
                <w:tag w:val="Prodejce:"/>
                <w:id w:val="-1014602394"/>
                <w:placeholder>
                  <w:docPart w:val="09F8E4D08CF548BD87BAB53785F71353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prodejce</w:t>
                </w:r>
              </w:sdtContent>
            </w:sdt>
          </w:p>
        </w:tc>
        <w:sdt>
          <w:sdtPr>
            <w:rPr>
              <w:noProof/>
            </w:rPr>
            <w:alias w:val="Zakázka:"/>
            <w:tag w:val="Zakázka:"/>
            <w:id w:val="2070611643"/>
            <w:placeholder>
              <w:docPart w:val="CEA3000D0EF149748DCC934D50BB321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EB93F81" w14:textId="77777777" w:rsidR="00C1473F" w:rsidRPr="007D37B1" w:rsidRDefault="00386F5F" w:rsidP="00C1473F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zakázka</w:t>
                </w:r>
              </w:p>
            </w:tc>
          </w:sdtContent>
        </w:sdt>
        <w:sdt>
          <w:sdtPr>
            <w:rPr>
              <w:noProof/>
            </w:rPr>
            <w:alias w:val="Platební podmínky:"/>
            <w:tag w:val="Platební podmínky:"/>
            <w:id w:val="-952712296"/>
            <w:placeholder>
              <w:docPart w:val="E02146A05FC54AF9885CB8BFB029E1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73C60171" w14:textId="77777777"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platební podmínky</w:t>
                </w:r>
              </w:p>
            </w:tc>
          </w:sdtContent>
        </w:sdt>
        <w:sdt>
          <w:sdtPr>
            <w:rPr>
              <w:noProof/>
            </w:rPr>
            <w:alias w:val="Datum splatnosti:"/>
            <w:tag w:val="Datum splatnosti:"/>
            <w:id w:val="-466052223"/>
            <w:placeholder>
              <w:docPart w:val="0B4E164AD83E4570BCDD45C4FD725DF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E323421" w14:textId="77777777" w:rsidR="00C1473F" w:rsidRPr="007D37B1" w:rsidRDefault="00386F5F" w:rsidP="008A3C48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datum splatnosti</w:t>
                </w:r>
              </w:p>
            </w:tc>
          </w:sdtContent>
        </w:sdt>
      </w:tr>
      <w:tr w:rsidR="00C1473F" w:rsidRPr="007D37B1" w14:paraId="4EC2DBC4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128F17FD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6980979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1B02226" w14:textId="77777777" w:rsidR="00C1473F" w:rsidRPr="007D37B1" w:rsidRDefault="002A5790" w:rsidP="00761383">
            <w:pPr>
              <w:pStyle w:val="Nasted"/>
              <w:rPr>
                <w:noProof/>
              </w:rPr>
            </w:pPr>
            <w:sdt>
              <w:sdtPr>
                <w:rPr>
                  <w:noProof/>
                </w:rPr>
                <w:alias w:val="Zadejte splatnost při převzetí:"/>
                <w:tag w:val="Zadejte splatnost při převzetí:"/>
                <w:id w:val="1601063488"/>
                <w:placeholder>
                  <w:docPart w:val="45D2072D994C48C7BB01428DC2135571"/>
                </w:placeholder>
                <w:temporary/>
                <w:showingPlcHdr/>
                <w15:appearance w15:val="hidden"/>
              </w:sdtPr>
              <w:sdtEndPr/>
              <w:sdtContent>
                <w:r w:rsidR="0035481F" w:rsidRPr="007D37B1">
                  <w:rPr>
                    <w:noProof/>
                    <w:lang w:bidi="cs-CZ"/>
                  </w:rPr>
                  <w:t>Splatné při převzetí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14:paraId="3D1AF8AD" w14:textId="77777777" w:rsidR="00C1473F" w:rsidRPr="007D37B1" w:rsidRDefault="00C1473F" w:rsidP="00761383">
            <w:pPr>
              <w:pStyle w:val="Nasted"/>
              <w:rPr>
                <w:noProof/>
              </w:rPr>
            </w:pPr>
          </w:p>
        </w:tc>
      </w:tr>
    </w:tbl>
    <w:p w14:paraId="2475BCA8" w14:textId="77777777" w:rsidR="009C5836" w:rsidRPr="007D37B1" w:rsidRDefault="009C5836" w:rsidP="00897D19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Do sloupců tabulky zadejte množství, popis, jednotkovou cenu, slevu a celkovou částku řádku. V dolní části tabulky zadejte mezisoučet, DPH a celkovou částku."/>
      </w:tblPr>
      <w:tblGrid>
        <w:gridCol w:w="1721"/>
        <w:gridCol w:w="4465"/>
        <w:gridCol w:w="1704"/>
        <w:gridCol w:w="1702"/>
      </w:tblGrid>
      <w:tr w:rsidR="00D65206" w:rsidRPr="007D37B1" w14:paraId="63108169" w14:textId="77777777" w:rsidTr="00D65206">
        <w:trPr>
          <w:cantSplit/>
          <w:trHeight w:val="288"/>
        </w:trPr>
        <w:sdt>
          <w:sdtPr>
            <w:rPr>
              <w:noProof/>
            </w:rPr>
            <w:alias w:val="Množství:"/>
            <w:tag w:val="Množství:"/>
            <w:id w:val="1546564511"/>
            <w:placeholder>
              <w:docPart w:val="A39D7C6B973C4335B8FC24BBF51F5B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2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53D33353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množství</w:t>
                </w:r>
              </w:p>
            </w:tc>
          </w:sdtContent>
        </w:sdt>
        <w:sdt>
          <w:sdtPr>
            <w:rPr>
              <w:noProof/>
            </w:rPr>
            <w:alias w:val="Popis:"/>
            <w:tag w:val="Popis:"/>
            <w:id w:val="-1848702004"/>
            <w:placeholder>
              <w:docPart w:val="C57249FE3C244AC1A1C4522B24494D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65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864DD21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popis</w:t>
                </w:r>
              </w:p>
            </w:tc>
          </w:sdtContent>
        </w:sdt>
        <w:sdt>
          <w:sdtPr>
            <w:rPr>
              <w:noProof/>
            </w:rPr>
            <w:alias w:val="Jednotková cena:"/>
            <w:tag w:val="Jednotková cena:"/>
            <w:id w:val="551048563"/>
            <w:placeholder>
              <w:docPart w:val="B68B36C4526A4CBF8E64EABDEE4CC7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4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00841D00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jednotková cena</w:t>
                </w:r>
              </w:p>
            </w:tc>
          </w:sdtContent>
        </w:sdt>
        <w:sdt>
          <w:sdtPr>
            <w:rPr>
              <w:noProof/>
            </w:rPr>
            <w:alias w:val="Celkem za řádek:"/>
            <w:tag w:val="Celkem za řádek:"/>
            <w:id w:val="2009395599"/>
            <w:placeholder>
              <w:docPart w:val="B5D4C62DC9744768ABD8C64A50FE06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2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67592C97" w14:textId="77777777" w:rsidR="00C1473F" w:rsidRPr="007D37B1" w:rsidRDefault="00386F5F" w:rsidP="00723603">
                <w:pPr>
                  <w:pStyle w:val="Zhlavsloupc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 za řádek</w:t>
                </w:r>
              </w:p>
            </w:tc>
          </w:sdtContent>
        </w:sdt>
      </w:tr>
      <w:tr w:rsidR="00D65206" w:rsidRPr="007D37B1" w14:paraId="7100A6DE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41754F" w14:textId="750A9072" w:rsidR="00C1473F" w:rsidRPr="007D37B1" w:rsidRDefault="004A43FA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93E1B35" w14:textId="18951637" w:rsidR="00C1473F" w:rsidRPr="007D37B1" w:rsidRDefault="004A43FA" w:rsidP="00761383">
            <w:pPr>
              <w:rPr>
                <w:noProof/>
              </w:rPr>
            </w:pPr>
            <w:r>
              <w:rPr>
                <w:noProof/>
              </w:rPr>
              <w:t>Digitální zařízení pro žáky se zrakovým postižením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A6B359" w14:textId="7049D794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45.522,-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3B10CF" w14:textId="105DCFC7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45.522,-</w:t>
            </w:r>
          </w:p>
        </w:tc>
      </w:tr>
      <w:tr w:rsidR="00D65206" w:rsidRPr="007D37B1" w14:paraId="2E172CAA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10E9267" w14:textId="1EE024E1" w:rsidR="00C1473F" w:rsidRPr="007D37B1" w:rsidRDefault="004A43FA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71347B7" w14:textId="0AC16547" w:rsidR="00C1473F" w:rsidRPr="007D37B1" w:rsidRDefault="004A43FA" w:rsidP="00D65206">
            <w:pPr>
              <w:rPr>
                <w:noProof/>
              </w:rPr>
            </w:pPr>
            <w:r>
              <w:rPr>
                <w:noProof/>
              </w:rPr>
              <w:t>Stojan k digitálnímu zařízení pro žáky se zrakovým postižením (nutná součást) + wifi dongle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B33090" w14:textId="7B9D8AFD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13.595,-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A5AF289" w14:textId="23D9AECD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13.594,-</w:t>
            </w:r>
          </w:p>
        </w:tc>
      </w:tr>
      <w:tr w:rsidR="00D65206" w:rsidRPr="007D37B1" w14:paraId="57819411" w14:textId="77777777" w:rsidTr="00D65206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A1946C1" w14:textId="65EA043E" w:rsidR="00C1473F" w:rsidRPr="007D37B1" w:rsidRDefault="004A43FA" w:rsidP="005A264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6BC4184" w14:textId="1C36B68D" w:rsidR="00C1473F" w:rsidRPr="007D37B1" w:rsidRDefault="004A43FA" w:rsidP="00761383">
            <w:pPr>
              <w:rPr>
                <w:noProof/>
              </w:rPr>
            </w:pPr>
            <w:r>
              <w:rPr>
                <w:noProof/>
              </w:rPr>
              <w:t>Asus notebook Expertbook B1, Intel UHDA, W11Pro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2A31E8" w14:textId="0ED31E18" w:rsidR="00C1473F" w:rsidRPr="007D37B1" w:rsidRDefault="004A43FA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10.622,-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C959A9" w14:textId="2EBBC232" w:rsidR="00C1473F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21.244,-</w:t>
            </w:r>
          </w:p>
        </w:tc>
      </w:tr>
      <w:tr w:rsidR="00D65206" w:rsidRPr="007D37B1" w14:paraId="0469523B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15C1137" w14:textId="543633FE" w:rsidR="00CB2E13" w:rsidRPr="007D37B1" w:rsidRDefault="004A43FA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0D5BF8" w14:textId="29397EE7" w:rsidR="00CB2E13" w:rsidRPr="007D37B1" w:rsidRDefault="001B1975" w:rsidP="001B1975">
            <w:pPr>
              <w:rPr>
                <w:noProof/>
              </w:rPr>
            </w:pPr>
            <w:r>
              <w:rPr>
                <w:noProof/>
              </w:rPr>
              <w:t>Asus PC AiO ExpertCenter, Intel UHD, W11 Pro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F8E3600" w14:textId="401646B8" w:rsidR="00CB2E13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16.155,-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DBA700C" w14:textId="5ED7B189" w:rsidR="00CB2E13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64.620,-</w:t>
            </w:r>
          </w:p>
        </w:tc>
      </w:tr>
      <w:tr w:rsidR="00D65206" w:rsidRPr="007D37B1" w14:paraId="5AAC5C54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7845B0D" w14:textId="31A3DBBC" w:rsidR="00CB2E13" w:rsidRPr="007D37B1" w:rsidRDefault="001B1975" w:rsidP="001B1975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A5F5B7" w14:textId="7109C66A" w:rsidR="00CB2E13" w:rsidRPr="007D37B1" w:rsidRDefault="001B1975" w:rsidP="001B1975">
            <w:pPr>
              <w:rPr>
                <w:noProof/>
              </w:rPr>
            </w:pPr>
            <w:r>
              <w:rPr>
                <w:noProof/>
              </w:rPr>
              <w:t>Lenovo Taba M11Luna+dotykové pero+pouzdro</w:t>
            </w: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D027D9" w14:textId="5884C8D3" w:rsidR="00CB2E13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6.739,-</w:t>
            </w: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959CC7" w14:textId="4C720281" w:rsidR="00CB2E13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33.695,-</w:t>
            </w:r>
          </w:p>
        </w:tc>
      </w:tr>
      <w:tr w:rsidR="00D65206" w:rsidRPr="007D37B1" w14:paraId="3F1D273E" w14:textId="77777777" w:rsidTr="001B1975">
        <w:trPr>
          <w:cantSplit/>
          <w:trHeight w:val="288"/>
        </w:trPr>
        <w:tc>
          <w:tcPr>
            <w:tcW w:w="172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15EDAC9" w14:textId="77777777" w:rsidR="00CB2E13" w:rsidRPr="007D37B1" w:rsidRDefault="00CB2E13" w:rsidP="001B1975">
            <w:pPr>
              <w:jc w:val="center"/>
              <w:rPr>
                <w:noProof/>
              </w:rPr>
            </w:pPr>
          </w:p>
        </w:tc>
        <w:tc>
          <w:tcPr>
            <w:tcW w:w="446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EFC0372" w14:textId="77777777" w:rsidR="00CB2E13" w:rsidRPr="007D37B1" w:rsidRDefault="00CB2E13" w:rsidP="001B1975">
            <w:pPr>
              <w:rPr>
                <w:noProof/>
              </w:rPr>
            </w:pPr>
          </w:p>
        </w:tc>
        <w:tc>
          <w:tcPr>
            <w:tcW w:w="170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51D0F9F" w14:textId="77777777" w:rsidR="00CB2E13" w:rsidRPr="007D37B1" w:rsidRDefault="00CB2E13" w:rsidP="00761383">
            <w:pPr>
              <w:pStyle w:val="stka"/>
              <w:rPr>
                <w:noProof/>
              </w:rPr>
            </w:pPr>
          </w:p>
        </w:tc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ED0D1F" w14:textId="77777777" w:rsidR="00CB2E13" w:rsidRPr="007D37B1" w:rsidRDefault="00CB2E13" w:rsidP="00761383">
            <w:pPr>
              <w:pStyle w:val="stka"/>
              <w:rPr>
                <w:noProof/>
              </w:rPr>
            </w:pPr>
          </w:p>
        </w:tc>
      </w:tr>
      <w:tr w:rsidR="00D65206" w:rsidRPr="007D37B1" w14:paraId="15A447E7" w14:textId="77777777" w:rsidTr="00D65206">
        <w:trPr>
          <w:cantSplit/>
          <w:trHeight w:val="288"/>
        </w:trPr>
        <w:tc>
          <w:tcPr>
            <w:tcW w:w="6186" w:type="dxa"/>
            <w:gridSpan w:val="2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4C37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Mezisoučet:"/>
            <w:tag w:val="Mezisoučet:"/>
            <w:id w:val="-1489780418"/>
            <w:placeholder>
              <w:docPart w:val="C909974E91714508898D3C2EA2AC26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4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67B3B9E3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Mezisoučet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4EF267C" w14:textId="3EFF679B" w:rsidR="009520ED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178.675</w:t>
            </w:r>
            <w:r w:rsidR="00FD17FF">
              <w:rPr>
                <w:noProof/>
              </w:rPr>
              <w:t>,-</w:t>
            </w:r>
          </w:p>
        </w:tc>
      </w:tr>
      <w:tr w:rsidR="00D65206" w:rsidRPr="007D37B1" w14:paraId="0ABDA4AC" w14:textId="77777777" w:rsidTr="00D65206">
        <w:trPr>
          <w:cantSplit/>
          <w:trHeight w:val="288"/>
        </w:trPr>
        <w:tc>
          <w:tcPr>
            <w:tcW w:w="6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2F46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DPH:"/>
            <w:tag w:val="DPH:"/>
            <w:id w:val="-2120289343"/>
            <w:placeholder>
              <w:docPart w:val="E29ED051F03E48C0A1A345F7113EE4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4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438D7FC6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DPH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6BA5A0" w14:textId="655821FC" w:rsidR="009520ED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37.521,-</w:t>
            </w:r>
          </w:p>
        </w:tc>
      </w:tr>
      <w:tr w:rsidR="00D65206" w:rsidRPr="007D37B1" w14:paraId="5916E563" w14:textId="77777777" w:rsidTr="00D65206">
        <w:trPr>
          <w:cantSplit/>
          <w:trHeight w:val="288"/>
        </w:trPr>
        <w:tc>
          <w:tcPr>
            <w:tcW w:w="6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2125" w14:textId="77777777" w:rsidR="009520ED" w:rsidRPr="007D37B1" w:rsidRDefault="009520ED" w:rsidP="00B96B3F">
            <w:pPr>
              <w:rPr>
                <w:noProof/>
              </w:rPr>
            </w:pPr>
          </w:p>
        </w:tc>
        <w:sdt>
          <w:sdtPr>
            <w:rPr>
              <w:noProof/>
            </w:rPr>
            <w:alias w:val="Celkem:"/>
            <w:tag w:val="Celkem:"/>
            <w:id w:val="1691648536"/>
            <w:placeholder>
              <w:docPart w:val="4B2CBA7D423D46859DCCE45C8C6CC5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4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7DFB46EE" w14:textId="77777777" w:rsidR="009520ED" w:rsidRPr="007D37B1" w:rsidRDefault="00386F5F" w:rsidP="009520ED">
                <w:pPr>
                  <w:pStyle w:val="Popisky"/>
                  <w:rPr>
                    <w:noProof/>
                  </w:rPr>
                </w:pPr>
                <w:r w:rsidRPr="007D37B1">
                  <w:rPr>
                    <w:noProof/>
                    <w:lang w:bidi="cs-CZ"/>
                  </w:rPr>
                  <w:t>Celkem</w:t>
                </w:r>
              </w:p>
            </w:tc>
          </w:sdtContent>
        </w:sdt>
        <w:tc>
          <w:tcPr>
            <w:tcW w:w="17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DD0509" w14:textId="130D46B0" w:rsidR="009520ED" w:rsidRPr="007D37B1" w:rsidRDefault="001B1975" w:rsidP="00761383">
            <w:pPr>
              <w:pStyle w:val="stka"/>
              <w:rPr>
                <w:noProof/>
              </w:rPr>
            </w:pPr>
            <w:r>
              <w:rPr>
                <w:noProof/>
              </w:rPr>
              <w:t>216.196</w:t>
            </w:r>
            <w:r w:rsidR="00FD17FF">
              <w:rPr>
                <w:noProof/>
              </w:rPr>
              <w:t>,- Kč</w:t>
            </w:r>
          </w:p>
        </w:tc>
      </w:tr>
    </w:tbl>
    <w:p w14:paraId="5E6AECDE" w14:textId="77777777" w:rsidR="00CB2E13" w:rsidRPr="007D37B1" w:rsidRDefault="00CB2E13" w:rsidP="00207555">
      <w:pPr>
        <w:rPr>
          <w:noProof/>
        </w:rPr>
      </w:pPr>
    </w:p>
    <w:tbl>
      <w:tblPr>
        <w:tblW w:w="5000" w:type="pct"/>
        <w:tblLook w:val="0000" w:firstRow="0" w:lastRow="0" w:firstColumn="0" w:lastColumn="0" w:noHBand="0" w:noVBand="0"/>
        <w:tblDescription w:val="Do této tabulky zadejte jméno osoby, která nabídku připravila, prohlášení, podpis potvrzující přijetí podmínek a poděkování."/>
      </w:tblPr>
      <w:tblGrid>
        <w:gridCol w:w="9602"/>
      </w:tblGrid>
      <w:tr w:rsidR="00CA1CFC" w:rsidRPr="007D37B1" w14:paraId="04439F20" w14:textId="77777777" w:rsidTr="00215AFC">
        <w:trPr>
          <w:trHeight w:val="1440"/>
        </w:trPr>
        <w:tc>
          <w:tcPr>
            <w:tcW w:w="10080" w:type="dxa"/>
            <w:shd w:val="clear" w:color="auto" w:fill="auto"/>
            <w:tcMar>
              <w:top w:w="432" w:type="dxa"/>
              <w:left w:w="115" w:type="dxa"/>
              <w:bottom w:w="0" w:type="dxa"/>
              <w:right w:w="115" w:type="dxa"/>
            </w:tcMar>
            <w:vAlign w:val="center"/>
          </w:tcPr>
          <w:p w14:paraId="79B1BD02" w14:textId="1B6CC76E" w:rsidR="003A1E70" w:rsidRPr="007D37B1" w:rsidRDefault="002A5790" w:rsidP="00727B08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Nabídku připravil(a):"/>
                <w:tag w:val="Nabídku připravil(a):"/>
                <w:id w:val="-90939444"/>
                <w:placeholder>
                  <w:docPart w:val="3D8AAAD322E64631822126978BFA9B37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Nabídku připravil(a):</w:t>
                </w:r>
              </w:sdtContent>
            </w:sdt>
            <w:r w:rsidR="001B1975">
              <w:rPr>
                <w:noProof/>
              </w:rPr>
              <w:t xml:space="preserve"> Jana Šimajchlová</w:t>
            </w:r>
          </w:p>
          <w:p w14:paraId="32AD0045" w14:textId="30F2FDC0" w:rsidR="003A1E70" w:rsidRPr="007D37B1" w:rsidRDefault="002A5790" w:rsidP="00727B08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Toto je cenová nabídka pro výše uvedené zboží a platí pro ni následující podmínky:"/>
                <w:tag w:val="Toto je cenová nabídka pro výše uvedené zboží a platí pro ni následující podmínky:"/>
                <w:id w:val="-1077751565"/>
                <w:placeholder>
                  <w:docPart w:val="4F52DDC3F23442959DDC8B91D992B526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Toto je cenová nabídka pro výše uvedené zboží a platí pro ni následující podmínky:</w:t>
                </w:r>
              </w:sdtContent>
            </w:sdt>
            <w:r w:rsidR="003A1E70" w:rsidRPr="007D37B1">
              <w:rPr>
                <w:noProof/>
                <w:lang w:bidi="cs-CZ"/>
              </w:rPr>
              <w:t xml:space="preserve"> </w:t>
            </w:r>
            <w:r w:rsidR="005A264F">
              <w:rPr>
                <w:noProof/>
              </w:rPr>
              <w:t xml:space="preserve"> zboží je rezervované u dodavatele pouze do </w:t>
            </w:r>
            <w:r w:rsidR="001929A9">
              <w:rPr>
                <w:noProof/>
              </w:rPr>
              <w:t>30</w:t>
            </w:r>
            <w:r w:rsidR="005A264F">
              <w:rPr>
                <w:noProof/>
              </w:rPr>
              <w:t>.</w:t>
            </w:r>
            <w:r w:rsidR="00706642">
              <w:rPr>
                <w:noProof/>
              </w:rPr>
              <w:t>9</w:t>
            </w:r>
            <w:r w:rsidR="005A264F">
              <w:rPr>
                <w:noProof/>
              </w:rPr>
              <w:t>.202</w:t>
            </w:r>
            <w:r w:rsidR="00706642">
              <w:rPr>
                <w:noProof/>
              </w:rPr>
              <w:t>4</w:t>
            </w:r>
          </w:p>
          <w:p w14:paraId="31F02B5D" w14:textId="77777777" w:rsidR="003A1E70" w:rsidRPr="007D37B1" w:rsidRDefault="003A1E70" w:rsidP="00727B08">
            <w:pPr>
              <w:pStyle w:val="Menpsmo"/>
              <w:rPr>
                <w:noProof/>
              </w:rPr>
            </w:pPr>
          </w:p>
          <w:p w14:paraId="65BC4F85" w14:textId="77777777" w:rsidR="00CA1CFC" w:rsidRPr="007D37B1" w:rsidRDefault="002A5790" w:rsidP="00215AFC">
            <w:pPr>
              <w:pStyle w:val="Menpsmo"/>
              <w:rPr>
                <w:noProof/>
              </w:rPr>
            </w:pPr>
            <w:sdt>
              <w:sdtPr>
                <w:rPr>
                  <w:noProof/>
                </w:rPr>
                <w:alias w:val="Pokud tuto nabídku přijímáte, podepište se a vraťte obratem:"/>
                <w:tag w:val="Pokud tuto nabídku přijímáte, podepište se a vraťte obratem:"/>
                <w:id w:val="-1552994621"/>
                <w:placeholder>
                  <w:docPart w:val="D5A26F6F0FE74AF99CC44394A42D4050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Pokud tuto nabídku přijímáte, podepište se a vraťte obratem:</w:t>
                </w:r>
              </w:sdtContent>
            </w:sdt>
            <w:r w:rsidR="00727B08" w:rsidRPr="007D37B1">
              <w:rPr>
                <w:noProof/>
                <w:lang w:bidi="cs-CZ"/>
              </w:rPr>
              <w:t xml:space="preserve"> </w:t>
            </w:r>
            <w:r w:rsidR="00727B08" w:rsidRPr="007D37B1">
              <w:rPr>
                <w:noProof/>
                <w:lang w:bidi="cs-CZ"/>
              </w:rPr>
              <w:tab/>
            </w:r>
          </w:p>
        </w:tc>
      </w:tr>
      <w:tr w:rsidR="003A1E70" w:rsidRPr="007D37B1" w14:paraId="6F9B52CC" w14:textId="77777777" w:rsidTr="00D36630">
        <w:trPr>
          <w:trHeight w:val="470"/>
        </w:trPr>
        <w:tc>
          <w:tcPr>
            <w:tcW w:w="10080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13C4121" w14:textId="77777777" w:rsidR="003A1E70" w:rsidRPr="007D37B1" w:rsidRDefault="002A5790" w:rsidP="00727B08">
            <w:pPr>
              <w:pStyle w:val="Dkujeme"/>
              <w:rPr>
                <w:noProof/>
              </w:rPr>
            </w:pPr>
            <w:sdt>
              <w:sdtPr>
                <w:rPr>
                  <w:noProof/>
                </w:rPr>
                <w:alias w:val="Děkujeme, že využíváte naše služby:"/>
                <w:tag w:val="Děkujeme, že využíváte naše služby:"/>
                <w:id w:val="-2100633283"/>
                <w:placeholder>
                  <w:docPart w:val="AB97AE10314D46028BE064B91374CC1C"/>
                </w:placeholder>
                <w:temporary/>
                <w:showingPlcHdr/>
                <w15:appearance w15:val="hidden"/>
              </w:sdtPr>
              <w:sdtEndPr/>
              <w:sdtContent>
                <w:r w:rsidR="00386F5F" w:rsidRPr="007D37B1">
                  <w:rPr>
                    <w:noProof/>
                    <w:lang w:bidi="cs-CZ"/>
                  </w:rPr>
                  <w:t>Děkujeme, že využíváte naše služby.</w:t>
                </w:r>
              </w:sdtContent>
            </w:sdt>
          </w:p>
        </w:tc>
      </w:tr>
    </w:tbl>
    <w:p w14:paraId="34C444B6" w14:textId="77777777" w:rsidR="00B764B8" w:rsidRPr="007D37B1" w:rsidRDefault="00B764B8" w:rsidP="003A1E70">
      <w:pPr>
        <w:rPr>
          <w:noProof/>
        </w:rPr>
      </w:pPr>
    </w:p>
    <w:sectPr w:rsidR="00B764B8" w:rsidRPr="007D37B1" w:rsidSect="007D37B1">
      <w:headerReference w:type="default" r:id="rId8"/>
      <w:footerReference w:type="default" r:id="rId9"/>
      <w:pgSz w:w="11906" w:h="16838" w:code="9"/>
      <w:pgMar w:top="1276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082BE" w14:textId="77777777" w:rsidR="0075376F" w:rsidRDefault="0075376F">
      <w:r>
        <w:separator/>
      </w:r>
    </w:p>
  </w:endnote>
  <w:endnote w:type="continuationSeparator" w:id="0">
    <w:p w14:paraId="6313C4EB" w14:textId="77777777" w:rsidR="0075376F" w:rsidRDefault="0075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2171" w14:textId="77777777" w:rsidR="00FC55BD" w:rsidRDefault="00FC55BD">
    <w:pPr>
      <w:pStyle w:val="Zpat"/>
    </w:pPr>
    <w:r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7B356F7E" wp14:editId="4C0331E7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300000" cy="555625"/>
              <wp:effectExtent l="0" t="0" r="5715" b="15875"/>
              <wp:wrapNone/>
              <wp:docPr id="5" name="Skupina 26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000" cy="555625"/>
                        <a:chOff x="1066" y="14085"/>
                        <a:chExt cx="10081" cy="875"/>
                      </a:xfrm>
                    </wpg:grpSpPr>
                    <wps:wsp>
                      <wps:cNvPr id="7" name="Obdélník 27" descr="Obdélník s modrým přechodem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Řádek 28" descr="Spojnice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561075A4" id="Skupina 26" o:spid="_x0000_s1026" alt="Obdélník s modrým přechodem" style="position:absolute;margin-left:50.1pt;margin-top:666.55pt;width:496.05pt;height:43.75pt;z-index:-251657216;mso-position-horizontal-relative:page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" o:allowincell="f">
              <v:rect id="Obdélník 27" o:spid="_x0000_s1027" alt="Obdélník s modrým přechodem" style="position:absolute;left:1066;top:14085;width:10081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" stroked="f">
                <v:fill color2="#b8cce4 [1300]" rotate="t" focus="100%" type="gradient"/>
              </v:rect>
              <v:line id="Řádek 28" o:spid="_x0000_s1028" alt="Spojnice" style="position:absolute;visibility:visible;mso-wrap-style:square" from="1080,14936" to="11131,14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799B" w14:textId="77777777" w:rsidR="0075376F" w:rsidRDefault="0075376F">
      <w:r>
        <w:separator/>
      </w:r>
    </w:p>
  </w:footnote>
  <w:footnote w:type="continuationSeparator" w:id="0">
    <w:p w14:paraId="71DD0286" w14:textId="77777777" w:rsidR="0075376F" w:rsidRDefault="0075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5CC4" w14:textId="77777777" w:rsidR="009D548B" w:rsidRDefault="009D548B">
    <w:pPr>
      <w:pStyle w:val="Zhlav"/>
    </w:pPr>
  </w:p>
  <w:p w14:paraId="0A9F58C3" w14:textId="61B5DEE9" w:rsidR="00FC55BD" w:rsidRDefault="00FC55BD">
    <w:pPr>
      <w:pStyle w:val="Zhlav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530AFCD" wp14:editId="67D54142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120000" cy="1242695"/>
              <wp:effectExtent l="0" t="0" r="0" b="0"/>
              <wp:wrapNone/>
              <wp:docPr id="9" name="Obdélník 13" descr="Obdélník s modrým přechode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C7A2774" id="Obdélník 13" o:spid="_x0000_s1026" alt="Obdélník s modrým přechodem" style="position:absolute;margin-left:-.6pt;margin-top:.75pt;width:481.9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  <w:r w:rsidR="009D548B">
      <w:t>Příloha č. 1 – CN ke smlouvě ev. č.: 297/00873489/2024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4F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1F7E"/>
    <w:rsid w:val="000C60AF"/>
    <w:rsid w:val="000E447F"/>
    <w:rsid w:val="000E592C"/>
    <w:rsid w:val="000F1D23"/>
    <w:rsid w:val="0015744F"/>
    <w:rsid w:val="001724F6"/>
    <w:rsid w:val="00180611"/>
    <w:rsid w:val="001929A9"/>
    <w:rsid w:val="001937D0"/>
    <w:rsid w:val="001B1975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A2C19"/>
    <w:rsid w:val="002A5790"/>
    <w:rsid w:val="00326411"/>
    <w:rsid w:val="00341D54"/>
    <w:rsid w:val="003465E2"/>
    <w:rsid w:val="00350E06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0492E"/>
    <w:rsid w:val="00413CC1"/>
    <w:rsid w:val="00416A5B"/>
    <w:rsid w:val="00436B94"/>
    <w:rsid w:val="004526C5"/>
    <w:rsid w:val="00454F9E"/>
    <w:rsid w:val="00473FA7"/>
    <w:rsid w:val="004776DC"/>
    <w:rsid w:val="004801EC"/>
    <w:rsid w:val="004A43FA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94C25"/>
    <w:rsid w:val="005A264F"/>
    <w:rsid w:val="005A6D66"/>
    <w:rsid w:val="005B7ABD"/>
    <w:rsid w:val="006171BA"/>
    <w:rsid w:val="00640AAC"/>
    <w:rsid w:val="006446BB"/>
    <w:rsid w:val="00647F33"/>
    <w:rsid w:val="0065596D"/>
    <w:rsid w:val="006A68E8"/>
    <w:rsid w:val="006C4528"/>
    <w:rsid w:val="006C6182"/>
    <w:rsid w:val="006D2782"/>
    <w:rsid w:val="006E430A"/>
    <w:rsid w:val="006F21A0"/>
    <w:rsid w:val="006F752E"/>
    <w:rsid w:val="00703C78"/>
    <w:rsid w:val="00704EC2"/>
    <w:rsid w:val="00706642"/>
    <w:rsid w:val="0071543E"/>
    <w:rsid w:val="00723603"/>
    <w:rsid w:val="00727B08"/>
    <w:rsid w:val="0074437D"/>
    <w:rsid w:val="007501D0"/>
    <w:rsid w:val="00751F2C"/>
    <w:rsid w:val="0075376F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1E89"/>
    <w:rsid w:val="007D37B1"/>
    <w:rsid w:val="007D49EA"/>
    <w:rsid w:val="007F3D8D"/>
    <w:rsid w:val="007F4E44"/>
    <w:rsid w:val="008044FF"/>
    <w:rsid w:val="0081446C"/>
    <w:rsid w:val="00824635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7829"/>
    <w:rsid w:val="00904F13"/>
    <w:rsid w:val="009120EF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B06A3"/>
    <w:rsid w:val="009C5836"/>
    <w:rsid w:val="009D548B"/>
    <w:rsid w:val="009E1965"/>
    <w:rsid w:val="009E6065"/>
    <w:rsid w:val="009E7724"/>
    <w:rsid w:val="00A10B6B"/>
    <w:rsid w:val="00A11DBF"/>
    <w:rsid w:val="00A1319C"/>
    <w:rsid w:val="00A162F1"/>
    <w:rsid w:val="00A4752F"/>
    <w:rsid w:val="00A57FAF"/>
    <w:rsid w:val="00A62877"/>
    <w:rsid w:val="00A67B29"/>
    <w:rsid w:val="00A71F71"/>
    <w:rsid w:val="00A74C60"/>
    <w:rsid w:val="00AB03C9"/>
    <w:rsid w:val="00B06781"/>
    <w:rsid w:val="00B509E3"/>
    <w:rsid w:val="00B530A0"/>
    <w:rsid w:val="00B7167B"/>
    <w:rsid w:val="00B764B8"/>
    <w:rsid w:val="00B8636C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039F2"/>
    <w:rsid w:val="00D33CEA"/>
    <w:rsid w:val="00D36630"/>
    <w:rsid w:val="00D4146A"/>
    <w:rsid w:val="00D45E69"/>
    <w:rsid w:val="00D514A2"/>
    <w:rsid w:val="00D65206"/>
    <w:rsid w:val="00D7042E"/>
    <w:rsid w:val="00D76A11"/>
    <w:rsid w:val="00D87572"/>
    <w:rsid w:val="00D8761E"/>
    <w:rsid w:val="00DC1152"/>
    <w:rsid w:val="00DE09CB"/>
    <w:rsid w:val="00DF7693"/>
    <w:rsid w:val="00E27198"/>
    <w:rsid w:val="00E32791"/>
    <w:rsid w:val="00E358C1"/>
    <w:rsid w:val="00E371FA"/>
    <w:rsid w:val="00E42426"/>
    <w:rsid w:val="00E6107D"/>
    <w:rsid w:val="00E9764B"/>
    <w:rsid w:val="00EB0EF7"/>
    <w:rsid w:val="00ED1FA5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D17FF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b5e91,#c6d4e8"/>
    </o:shapedefaults>
    <o:shapelayout v:ext="edit">
      <o:idmap v:ext="edit" data="2"/>
    </o:shapelayout>
  </w:shapeDefaults>
  <w:decimalSymbol w:val=","/>
  <w:listSeparator w:val=";"/>
  <w14:docId w14:val="21BA8164"/>
  <w15:docId w15:val="{997A9024-6529-4387-9A10-49A5C4C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Nadpis1">
    <w:name w:val="heading 1"/>
    <w:basedOn w:val="Normln"/>
    <w:next w:val="Normln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Nadpis3">
    <w:name w:val="heading 3"/>
    <w:basedOn w:val="Normln"/>
    <w:next w:val="Normln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Textbubliny">
    <w:name w:val="Balloon Text"/>
    <w:basedOn w:val="Normln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umaslo">
    <w:name w:val="Datum a číslo"/>
    <w:basedOn w:val="Normln"/>
    <w:link w:val="Znakdataasla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Znakdataasla">
    <w:name w:val="Znak data a čísla"/>
    <w:basedOn w:val="Standardnpsmoodstavce"/>
    <w:link w:val="Datumaslo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6D2782"/>
    <w:rPr>
      <w:sz w:val="16"/>
      <w:szCs w:val="16"/>
    </w:rPr>
  </w:style>
  <w:style w:type="paragraph" w:styleId="Textkomente">
    <w:name w:val="annotation text"/>
    <w:basedOn w:val="Normln"/>
    <w:uiPriority w:val="99"/>
    <w:semiHidden/>
    <w:rsid w:val="006D2782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9"/>
    <w:semiHidden/>
    <w:rsid w:val="006D2782"/>
    <w:rPr>
      <w:b/>
      <w:bCs/>
    </w:rPr>
  </w:style>
  <w:style w:type="paragraph" w:customStyle="1" w:styleId="Nzev1">
    <w:name w:val="Název1"/>
    <w:basedOn w:val="Normln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Motto">
    <w:name w:val="Motto"/>
    <w:basedOn w:val="Normln"/>
    <w:qFormat/>
    <w:rsid w:val="00D36630"/>
    <w:pPr>
      <w:spacing w:before="60" w:line="240" w:lineRule="auto"/>
    </w:pPr>
    <w:rPr>
      <w:i/>
      <w:sz w:val="15"/>
    </w:rPr>
  </w:style>
  <w:style w:type="paragraph" w:customStyle="1" w:styleId="stka">
    <w:name w:val="Částka"/>
    <w:basedOn w:val="Normln"/>
    <w:uiPriority w:val="2"/>
    <w:qFormat/>
    <w:rsid w:val="00723603"/>
    <w:pPr>
      <w:jc w:val="right"/>
    </w:pPr>
    <w:rPr>
      <w:szCs w:val="20"/>
    </w:rPr>
  </w:style>
  <w:style w:type="paragraph" w:customStyle="1" w:styleId="Dkujeme">
    <w:name w:val="Děkujeme!"/>
    <w:basedOn w:val="Normln"/>
    <w:qFormat/>
    <w:rsid w:val="00D36630"/>
    <w:pPr>
      <w:jc w:val="center"/>
    </w:pPr>
    <w:rPr>
      <w:b/>
      <w:caps/>
      <w:sz w:val="19"/>
    </w:rPr>
  </w:style>
  <w:style w:type="paragraph" w:customStyle="1" w:styleId="Zhlavsloupc">
    <w:name w:val="Záhlaví sloupců"/>
    <w:basedOn w:val="Normln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Nasted">
    <w:name w:val="Na střed"/>
    <w:basedOn w:val="Normln"/>
    <w:uiPriority w:val="2"/>
    <w:qFormat/>
    <w:rsid w:val="00056E24"/>
    <w:pPr>
      <w:spacing w:line="240" w:lineRule="auto"/>
      <w:jc w:val="center"/>
    </w:pPr>
  </w:style>
  <w:style w:type="paragraph" w:customStyle="1" w:styleId="Popisky">
    <w:name w:val="Popisky"/>
    <w:basedOn w:val="Nadpis2"/>
    <w:uiPriority w:val="3"/>
    <w:qFormat/>
    <w:rsid w:val="003756B5"/>
    <w:pPr>
      <w:jc w:val="right"/>
    </w:pPr>
  </w:style>
  <w:style w:type="paragraph" w:customStyle="1" w:styleId="Datumkonceplatnosti">
    <w:name w:val="Datum konce platnosti"/>
    <w:basedOn w:val="Datumaslo"/>
    <w:link w:val="Znakdatakonceplatnosti"/>
    <w:uiPriority w:val="2"/>
    <w:qFormat/>
    <w:rsid w:val="00D36630"/>
    <w:rPr>
      <w:b/>
    </w:rPr>
  </w:style>
  <w:style w:type="character" w:customStyle="1" w:styleId="Znakdatakonceplatnosti">
    <w:name w:val="Znak data konce platnosti"/>
    <w:basedOn w:val="Znakdataasla"/>
    <w:link w:val="Datumkonceplatnosti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Menpsmo">
    <w:name w:val="Menší písmo"/>
    <w:basedOn w:val="Normln"/>
    <w:link w:val="Znakmenhopsma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Znakmenhopsma">
    <w:name w:val="Znak menšího písma"/>
    <w:basedOn w:val="Standardnpsmoodstavce"/>
    <w:link w:val="Menpsmo"/>
    <w:rsid w:val="00D36630"/>
    <w:rPr>
      <w:rFonts w:asciiTheme="minorHAnsi" w:hAnsiTheme="minorHAnsi"/>
      <w:spacing w:val="4"/>
      <w:sz w:val="15"/>
      <w:szCs w:val="18"/>
    </w:rPr>
  </w:style>
  <w:style w:type="character" w:styleId="Zstupntext">
    <w:name w:val="Placeholder Text"/>
    <w:basedOn w:val="Standardnpsmoodstavce"/>
    <w:uiPriority w:val="99"/>
    <w:semiHidden/>
    <w:rsid w:val="00D366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Zpat">
    <w:name w:val="footer"/>
    <w:basedOn w:val="Normln"/>
    <w:link w:val="Zpat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Textvbloku">
    <w:name w:val="Block Text"/>
    <w:basedOn w:val="Normln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textovodkaz">
    <w:name w:val="Hyperlink"/>
    <w:basedOn w:val="Standardnpsmoodstavce"/>
    <w:unhideWhenUsed/>
    <w:rsid w:val="0035481F"/>
    <w:rPr>
      <w:color w:val="17365D" w:themeColor="text2" w:themeShade="BF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Zdraznn">
    <w:name w:val="Emphasis"/>
    <w:basedOn w:val="Standardnpsmoodstavce"/>
    <w:uiPriority w:val="99"/>
    <w:unhideWhenUsed/>
    <w:qFormat/>
    <w:rsid w:val="00255B08"/>
    <w:rPr>
      <w:iCs/>
      <w:color w:val="595959" w:themeColor="text1" w:themeTint="A6"/>
    </w:rPr>
  </w:style>
  <w:style w:type="character" w:styleId="Nevyeenzmnka">
    <w:name w:val="Unresolved Mention"/>
    <w:basedOn w:val="Standardnpsmoodstavce"/>
    <w:uiPriority w:val="99"/>
    <w:semiHidden/>
    <w:unhideWhenUsed/>
    <w:rsid w:val="005A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enov&#225;%20nab&#237;dka%20slu&#382;eb%20(n&#225;vrh%20s%20modr&#253;m%20p&#345;echode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CAC6A27A71412482526BB6CFE75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2813C-6AC1-40C2-9BEF-DA88D194BB28}"/>
      </w:docPartPr>
      <w:docPartBody>
        <w:p w:rsidR="000C0699" w:rsidRDefault="00034AAE">
          <w:pPr>
            <w:pStyle w:val="CECAC6A27A71412482526BB6CFE755CF"/>
          </w:pPr>
          <w:r>
            <w:rPr>
              <w:lang w:bidi="cs-CZ"/>
            </w:rPr>
            <w:t>CENOVÁ NABÍDKA</w:t>
          </w:r>
        </w:p>
      </w:docPartBody>
    </w:docPart>
    <w:docPart>
      <w:docPartPr>
        <w:name w:val="10B9BD4F639F40D8A892A19ABA05B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09886-ACB1-4487-983A-302732C12BEF}"/>
      </w:docPartPr>
      <w:docPartBody>
        <w:p w:rsidR="000C0699" w:rsidRDefault="00034AAE">
          <w:pPr>
            <w:pStyle w:val="10B9BD4F639F40D8A892A19ABA05BD79"/>
          </w:pPr>
          <w:r>
            <w:rPr>
              <w:lang w:bidi="cs-CZ"/>
            </w:rPr>
            <w:t xml:space="preserve">Název společnosti </w:t>
          </w:r>
        </w:p>
      </w:docPartBody>
    </w:docPart>
    <w:docPart>
      <w:docPartPr>
        <w:name w:val="DF864E25956C43AD8B5500F4CA440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F81DC-C6AF-45DD-8106-4E656E722A38}"/>
      </w:docPartPr>
      <w:docPartBody>
        <w:p w:rsidR="000C0699" w:rsidRDefault="00034AAE">
          <w:pPr>
            <w:pStyle w:val="DF864E25956C43AD8B5500F4CA44070B"/>
          </w:pPr>
          <w:r>
            <w:rPr>
              <w:lang w:bidi="cs-CZ"/>
            </w:rPr>
            <w:t>Datum:</w:t>
          </w:r>
        </w:p>
      </w:docPartBody>
    </w:docPart>
    <w:docPart>
      <w:docPartPr>
        <w:name w:val="6421CF0C992F411FAC3D59B9F9CC8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ED645-C5A2-45EF-98D1-C151D8377917}"/>
      </w:docPartPr>
      <w:docPartBody>
        <w:p w:rsidR="000C0699" w:rsidRDefault="00034AAE">
          <w:pPr>
            <w:pStyle w:val="6421CF0C992F411FAC3D59B9F9CC8956"/>
          </w:pPr>
          <w:r w:rsidRPr="001E3C2E">
            <w:rPr>
              <w:lang w:bidi="cs-CZ"/>
            </w:rPr>
            <w:t>Telefon</w:t>
          </w:r>
        </w:p>
      </w:docPartBody>
    </w:docPart>
    <w:docPart>
      <w:docPartPr>
        <w:name w:val="127AE588C47449769A35EFB94CEE3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CFF9D-24DC-4D91-B132-2C69CF195049}"/>
      </w:docPartPr>
      <w:docPartBody>
        <w:p w:rsidR="000C0699" w:rsidRDefault="00034AAE">
          <w:pPr>
            <w:pStyle w:val="127AE588C47449769A35EFB94CEE306E"/>
          </w:pPr>
          <w:r w:rsidRPr="0035481F">
            <w:rPr>
              <w:lang w:bidi="cs-CZ"/>
            </w:rPr>
            <w:t>Datum konce platnosti</w:t>
          </w:r>
        </w:p>
      </w:docPartBody>
    </w:docPart>
    <w:docPart>
      <w:docPartPr>
        <w:name w:val="E03C3410F5C24BC2B02B8845A30D1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BB0DF-00B1-4D84-98B4-1CEBE90BEB3F}"/>
      </w:docPartPr>
      <w:docPartBody>
        <w:p w:rsidR="000C0699" w:rsidRDefault="00034AAE">
          <w:pPr>
            <w:pStyle w:val="E03C3410F5C24BC2B02B8845A30D1BC5"/>
          </w:pPr>
          <w:r>
            <w:rPr>
              <w:lang w:bidi="cs-CZ"/>
            </w:rPr>
            <w:t>Odběratel</w:t>
          </w:r>
        </w:p>
      </w:docPartBody>
    </w:docPart>
    <w:docPart>
      <w:docPartPr>
        <w:name w:val="09F8E4D08CF548BD87BAB53785F71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1F681-7BB8-4AAA-B2F8-3CEF405591F2}"/>
      </w:docPartPr>
      <w:docPartBody>
        <w:p w:rsidR="000C0699" w:rsidRDefault="00034AAE">
          <w:pPr>
            <w:pStyle w:val="09F8E4D08CF548BD87BAB53785F71353"/>
          </w:pPr>
          <w:r>
            <w:rPr>
              <w:lang w:bidi="cs-CZ"/>
            </w:rPr>
            <w:t>prodejce</w:t>
          </w:r>
        </w:p>
      </w:docPartBody>
    </w:docPart>
    <w:docPart>
      <w:docPartPr>
        <w:name w:val="CEA3000D0EF149748DCC934D50BB3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479EA-6235-40C7-B3EF-8B9B92C78D9A}"/>
      </w:docPartPr>
      <w:docPartBody>
        <w:p w:rsidR="000C0699" w:rsidRDefault="00034AAE">
          <w:pPr>
            <w:pStyle w:val="CEA3000D0EF149748DCC934D50BB3217"/>
          </w:pPr>
          <w:r>
            <w:rPr>
              <w:lang w:bidi="cs-CZ"/>
            </w:rPr>
            <w:t>zakázka</w:t>
          </w:r>
        </w:p>
      </w:docPartBody>
    </w:docPart>
    <w:docPart>
      <w:docPartPr>
        <w:name w:val="E02146A05FC54AF9885CB8BFB029E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2267F-1195-4FA6-BE2C-AB1DABE45293}"/>
      </w:docPartPr>
      <w:docPartBody>
        <w:p w:rsidR="000C0699" w:rsidRDefault="00034AAE">
          <w:pPr>
            <w:pStyle w:val="E02146A05FC54AF9885CB8BFB029E1F5"/>
          </w:pPr>
          <w:r>
            <w:rPr>
              <w:lang w:bidi="cs-CZ"/>
            </w:rPr>
            <w:t>platební podmínky</w:t>
          </w:r>
        </w:p>
      </w:docPartBody>
    </w:docPart>
    <w:docPart>
      <w:docPartPr>
        <w:name w:val="0B4E164AD83E4570BCDD45C4FD725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956A0-A81A-4488-8C12-7A532BF061F6}"/>
      </w:docPartPr>
      <w:docPartBody>
        <w:p w:rsidR="000C0699" w:rsidRDefault="00034AAE">
          <w:pPr>
            <w:pStyle w:val="0B4E164AD83E4570BCDD45C4FD725DFF"/>
          </w:pPr>
          <w:r>
            <w:rPr>
              <w:lang w:bidi="cs-CZ"/>
            </w:rPr>
            <w:t>datum splatnosti</w:t>
          </w:r>
        </w:p>
      </w:docPartBody>
    </w:docPart>
    <w:docPart>
      <w:docPartPr>
        <w:name w:val="45D2072D994C48C7BB01428DC2135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2CF09-99E9-4D48-A5E8-F2BB151C58D0}"/>
      </w:docPartPr>
      <w:docPartBody>
        <w:p w:rsidR="000C0699" w:rsidRDefault="00034AAE">
          <w:pPr>
            <w:pStyle w:val="45D2072D994C48C7BB01428DC2135571"/>
          </w:pPr>
          <w:r w:rsidRPr="00761383">
            <w:rPr>
              <w:lang w:bidi="cs-CZ"/>
            </w:rPr>
            <w:t>Splatné při převzetí</w:t>
          </w:r>
        </w:p>
      </w:docPartBody>
    </w:docPart>
    <w:docPart>
      <w:docPartPr>
        <w:name w:val="A39D7C6B973C4335B8FC24BBF51F5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C9A95-71B7-4FDE-93F8-7882345F6D81}"/>
      </w:docPartPr>
      <w:docPartBody>
        <w:p w:rsidR="000C0699" w:rsidRDefault="00034AAE">
          <w:pPr>
            <w:pStyle w:val="A39D7C6B973C4335B8FC24BBF51F5BE8"/>
          </w:pPr>
          <w:r>
            <w:rPr>
              <w:lang w:bidi="cs-CZ"/>
            </w:rPr>
            <w:t>množství</w:t>
          </w:r>
        </w:p>
      </w:docPartBody>
    </w:docPart>
    <w:docPart>
      <w:docPartPr>
        <w:name w:val="C57249FE3C244AC1A1C4522B24494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281B2-19A3-4495-9B2C-A1CB32CC4791}"/>
      </w:docPartPr>
      <w:docPartBody>
        <w:p w:rsidR="000C0699" w:rsidRDefault="00034AAE">
          <w:pPr>
            <w:pStyle w:val="C57249FE3C244AC1A1C4522B24494D01"/>
          </w:pPr>
          <w:r>
            <w:rPr>
              <w:lang w:bidi="cs-CZ"/>
            </w:rPr>
            <w:t>popis</w:t>
          </w:r>
        </w:p>
      </w:docPartBody>
    </w:docPart>
    <w:docPart>
      <w:docPartPr>
        <w:name w:val="B68B36C4526A4CBF8E64EABDEE4CC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A72FB-6A51-4B78-887E-9DDE556AC6AA}"/>
      </w:docPartPr>
      <w:docPartBody>
        <w:p w:rsidR="000C0699" w:rsidRDefault="00034AAE">
          <w:pPr>
            <w:pStyle w:val="B68B36C4526A4CBF8E64EABDEE4CC7B0"/>
          </w:pPr>
          <w:r>
            <w:rPr>
              <w:lang w:bidi="cs-CZ"/>
            </w:rPr>
            <w:t>jednotková cena</w:t>
          </w:r>
        </w:p>
      </w:docPartBody>
    </w:docPart>
    <w:docPart>
      <w:docPartPr>
        <w:name w:val="B5D4C62DC9744768ABD8C64A50FE0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19994-3A97-495E-9698-B3D70F23103E}"/>
      </w:docPartPr>
      <w:docPartBody>
        <w:p w:rsidR="000C0699" w:rsidRDefault="00034AAE">
          <w:pPr>
            <w:pStyle w:val="B5D4C62DC9744768ABD8C64A50FE0648"/>
          </w:pPr>
          <w:r>
            <w:rPr>
              <w:lang w:bidi="cs-CZ"/>
            </w:rPr>
            <w:t>celkem za řádek</w:t>
          </w:r>
        </w:p>
      </w:docPartBody>
    </w:docPart>
    <w:docPart>
      <w:docPartPr>
        <w:name w:val="C909974E91714508898D3C2EA2AC2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2C5C6-DEF1-4251-9FFB-6E8DF10C7D53}"/>
      </w:docPartPr>
      <w:docPartBody>
        <w:p w:rsidR="000C0699" w:rsidRDefault="00034AAE">
          <w:pPr>
            <w:pStyle w:val="C909974E91714508898D3C2EA2AC2609"/>
          </w:pPr>
          <w:r>
            <w:rPr>
              <w:lang w:bidi="cs-CZ"/>
            </w:rPr>
            <w:t>Mezisoučet</w:t>
          </w:r>
        </w:p>
      </w:docPartBody>
    </w:docPart>
    <w:docPart>
      <w:docPartPr>
        <w:name w:val="E29ED051F03E48C0A1A345F7113EE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2ACF4-148B-49DF-8B9A-BD8810E778ED}"/>
      </w:docPartPr>
      <w:docPartBody>
        <w:p w:rsidR="000C0699" w:rsidRDefault="00034AAE">
          <w:pPr>
            <w:pStyle w:val="E29ED051F03E48C0A1A345F7113EE472"/>
          </w:pPr>
          <w:r>
            <w:rPr>
              <w:lang w:bidi="cs-CZ"/>
            </w:rPr>
            <w:t>DPH</w:t>
          </w:r>
        </w:p>
      </w:docPartBody>
    </w:docPart>
    <w:docPart>
      <w:docPartPr>
        <w:name w:val="4B2CBA7D423D46859DCCE45C8C6CC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84E19-8D8D-4CF2-A75C-A9E0ECC28365}"/>
      </w:docPartPr>
      <w:docPartBody>
        <w:p w:rsidR="000C0699" w:rsidRDefault="00034AAE">
          <w:pPr>
            <w:pStyle w:val="4B2CBA7D423D46859DCCE45C8C6CC5A0"/>
          </w:pPr>
          <w:r>
            <w:rPr>
              <w:lang w:bidi="cs-CZ"/>
            </w:rPr>
            <w:t>Celkem</w:t>
          </w:r>
        </w:p>
      </w:docPartBody>
    </w:docPart>
    <w:docPart>
      <w:docPartPr>
        <w:name w:val="3D8AAAD322E64631822126978BFA9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235A-B987-43A8-9679-CA69E70D1CFD}"/>
      </w:docPartPr>
      <w:docPartBody>
        <w:p w:rsidR="000C0699" w:rsidRDefault="00034AAE">
          <w:pPr>
            <w:pStyle w:val="3D8AAAD322E64631822126978BFA9B37"/>
          </w:pPr>
          <w:r w:rsidRPr="00FC77AF">
            <w:rPr>
              <w:lang w:bidi="cs-CZ"/>
            </w:rPr>
            <w:t>Nabídku připravil(a):</w:t>
          </w:r>
        </w:p>
      </w:docPartBody>
    </w:docPart>
    <w:docPart>
      <w:docPartPr>
        <w:name w:val="4F52DDC3F23442959DDC8B91D992B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73DC2-783C-4668-8E2D-51FF20873DBA}"/>
      </w:docPartPr>
      <w:docPartBody>
        <w:p w:rsidR="000C0699" w:rsidRDefault="00034AAE">
          <w:pPr>
            <w:pStyle w:val="4F52DDC3F23442959DDC8B91D992B526"/>
          </w:pPr>
          <w:r w:rsidRPr="00AC6B78">
            <w:rPr>
              <w:lang w:bidi="cs-CZ"/>
            </w:rPr>
            <w:t>Toto je cenová nabídka pro výše uvedené zboží a platí pro ni následující podmínky:</w:t>
          </w:r>
        </w:p>
      </w:docPartBody>
    </w:docPart>
    <w:docPart>
      <w:docPartPr>
        <w:name w:val="D5A26F6F0FE74AF99CC44394A42D4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81AB0-D9BB-4954-81D5-6F0171CB259F}"/>
      </w:docPartPr>
      <w:docPartBody>
        <w:p w:rsidR="000C0699" w:rsidRDefault="00034AAE">
          <w:pPr>
            <w:pStyle w:val="D5A26F6F0FE74AF99CC44394A42D4050"/>
          </w:pPr>
          <w:r w:rsidRPr="00AC6B78">
            <w:rPr>
              <w:lang w:bidi="cs-CZ"/>
            </w:rPr>
            <w:t>Pokud tuto nabídku přijímáte, podepište se a vraťte obratem:</w:t>
          </w:r>
        </w:p>
      </w:docPartBody>
    </w:docPart>
    <w:docPart>
      <w:docPartPr>
        <w:name w:val="AB97AE10314D46028BE064B91374C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F6B42-4D60-4631-AF95-00CB9CA64BC4}"/>
      </w:docPartPr>
      <w:docPartBody>
        <w:p w:rsidR="000C0699" w:rsidRDefault="00034AAE">
          <w:pPr>
            <w:pStyle w:val="AB97AE10314D46028BE064B91374CC1C"/>
          </w:pPr>
          <w:r w:rsidRPr="0015744F">
            <w:rPr>
              <w:lang w:bidi="cs-CZ"/>
            </w:rPr>
            <w:t>Děkujeme, že využíváte naše služby.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0"/>
    <w:rsid w:val="00034AAE"/>
    <w:rsid w:val="000C0699"/>
    <w:rsid w:val="00377580"/>
    <w:rsid w:val="00500300"/>
    <w:rsid w:val="00697A84"/>
    <w:rsid w:val="007640E9"/>
    <w:rsid w:val="0095007B"/>
    <w:rsid w:val="009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CAC6A27A71412482526BB6CFE755CF">
    <w:name w:val="CECAC6A27A71412482526BB6CFE755CF"/>
  </w:style>
  <w:style w:type="paragraph" w:customStyle="1" w:styleId="10B9BD4F639F40D8A892A19ABA05BD79">
    <w:name w:val="10B9BD4F639F40D8A892A19ABA05BD79"/>
  </w:style>
  <w:style w:type="paragraph" w:customStyle="1" w:styleId="DF864E25956C43AD8B5500F4CA44070B">
    <w:name w:val="DF864E25956C43AD8B5500F4CA44070B"/>
  </w:style>
  <w:style w:type="paragraph" w:customStyle="1" w:styleId="6421CF0C992F411FAC3D59B9F9CC8956">
    <w:name w:val="6421CF0C992F411FAC3D59B9F9CC8956"/>
  </w:style>
  <w:style w:type="paragraph" w:customStyle="1" w:styleId="8C23FAB7341A4834ADCB17C6232DC707">
    <w:name w:val="8C23FAB7341A4834ADCB17C6232DC707"/>
  </w:style>
  <w:style w:type="paragraph" w:customStyle="1" w:styleId="127AE588C47449769A35EFB94CEE306E">
    <w:name w:val="127AE588C47449769A35EFB94CEE306E"/>
  </w:style>
  <w:style w:type="paragraph" w:customStyle="1" w:styleId="E03C3410F5C24BC2B02B8845A30D1BC5">
    <w:name w:val="E03C3410F5C24BC2B02B8845A30D1BC5"/>
  </w:style>
  <w:style w:type="paragraph" w:customStyle="1" w:styleId="8DA7F2EDEB7C4BDC91EDE0AA6A234821">
    <w:name w:val="8DA7F2EDEB7C4BDC91EDE0AA6A234821"/>
  </w:style>
  <w:style w:type="paragraph" w:customStyle="1" w:styleId="09F8E4D08CF548BD87BAB53785F71353">
    <w:name w:val="09F8E4D08CF548BD87BAB53785F71353"/>
  </w:style>
  <w:style w:type="paragraph" w:customStyle="1" w:styleId="CEA3000D0EF149748DCC934D50BB3217">
    <w:name w:val="CEA3000D0EF149748DCC934D50BB3217"/>
  </w:style>
  <w:style w:type="paragraph" w:customStyle="1" w:styleId="E02146A05FC54AF9885CB8BFB029E1F5">
    <w:name w:val="E02146A05FC54AF9885CB8BFB029E1F5"/>
  </w:style>
  <w:style w:type="paragraph" w:customStyle="1" w:styleId="0B4E164AD83E4570BCDD45C4FD725DFF">
    <w:name w:val="0B4E164AD83E4570BCDD45C4FD725DFF"/>
  </w:style>
  <w:style w:type="paragraph" w:customStyle="1" w:styleId="45D2072D994C48C7BB01428DC2135571">
    <w:name w:val="45D2072D994C48C7BB01428DC2135571"/>
  </w:style>
  <w:style w:type="paragraph" w:customStyle="1" w:styleId="A39D7C6B973C4335B8FC24BBF51F5BE8">
    <w:name w:val="A39D7C6B973C4335B8FC24BBF51F5BE8"/>
  </w:style>
  <w:style w:type="paragraph" w:customStyle="1" w:styleId="C57249FE3C244AC1A1C4522B24494D01">
    <w:name w:val="C57249FE3C244AC1A1C4522B24494D01"/>
  </w:style>
  <w:style w:type="paragraph" w:customStyle="1" w:styleId="B68B36C4526A4CBF8E64EABDEE4CC7B0">
    <w:name w:val="B68B36C4526A4CBF8E64EABDEE4CC7B0"/>
  </w:style>
  <w:style w:type="paragraph" w:customStyle="1" w:styleId="B5D4C62DC9744768ABD8C64A50FE0648">
    <w:name w:val="B5D4C62DC9744768ABD8C64A50FE0648"/>
  </w:style>
  <w:style w:type="paragraph" w:customStyle="1" w:styleId="C909974E91714508898D3C2EA2AC2609">
    <w:name w:val="C909974E91714508898D3C2EA2AC2609"/>
  </w:style>
  <w:style w:type="paragraph" w:customStyle="1" w:styleId="E29ED051F03E48C0A1A345F7113EE472">
    <w:name w:val="E29ED051F03E48C0A1A345F7113EE472"/>
  </w:style>
  <w:style w:type="paragraph" w:customStyle="1" w:styleId="4B2CBA7D423D46859DCCE45C8C6CC5A0">
    <w:name w:val="4B2CBA7D423D46859DCCE45C8C6CC5A0"/>
  </w:style>
  <w:style w:type="paragraph" w:customStyle="1" w:styleId="3D8AAAD322E64631822126978BFA9B37">
    <w:name w:val="3D8AAAD322E64631822126978BFA9B37"/>
  </w:style>
  <w:style w:type="paragraph" w:customStyle="1" w:styleId="4F52DDC3F23442959DDC8B91D992B526">
    <w:name w:val="4F52DDC3F23442959DDC8B91D992B526"/>
  </w:style>
  <w:style w:type="character" w:styleId="Zdraznn">
    <w:name w:val="Emphasis"/>
    <w:basedOn w:val="Standardnpsmoodstavce"/>
    <w:uiPriority w:val="99"/>
    <w:unhideWhenUsed/>
    <w:qFormat/>
    <w:rPr>
      <w:iCs/>
      <w:color w:val="595959" w:themeColor="text1" w:themeTint="A6"/>
    </w:rPr>
  </w:style>
  <w:style w:type="paragraph" w:customStyle="1" w:styleId="D5A26F6F0FE74AF99CC44394A42D4050">
    <w:name w:val="D5A26F6F0FE74AF99CC44394A42D4050"/>
  </w:style>
  <w:style w:type="paragraph" w:customStyle="1" w:styleId="AB97AE10314D46028BE064B91374CC1C">
    <w:name w:val="AB97AE10314D46028BE064B91374C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D335-6EC9-418A-B439-E2B28A4F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Cenová nabídka služeb (návrh s modrým přechodem)</Template>
  <TotalTime>1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BROOME s.r.o.</dc:subject>
  <dc:creator>admin</dc:creator>
  <cp:lastModifiedBy>referent@OUU.INT</cp:lastModifiedBy>
  <cp:revision>3</cp:revision>
  <cp:lastPrinted>2024-09-15T13:49:00Z</cp:lastPrinted>
  <dcterms:created xsi:type="dcterms:W3CDTF">2024-10-18T09:08:00Z</dcterms:created>
  <dcterms:modified xsi:type="dcterms:W3CDTF">2024-10-18T09:18:00Z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