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c.JH289514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Tomáš Vichr - ACC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Březinova 30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394 03 Horní Cerekev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 MÍSTO DODÁNÍ -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46648160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565396153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30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t.vichr@seznam.cz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ANDEL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Košile pooperační ANDĚL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HAL04 -B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sesterská bílá –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klín vel: 44 - 5x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KAL0220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Kalhoty sesterské 0220 vel: 44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- 10x // 46 - 10x / 50 - 10x //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52 - 10x // 56 - 5x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KAL04-132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KALHOTY – 132 - NOVÉ vel: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52 - 10x // 56 - 5x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KOSLEK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Košile lékařská, krátký rukáv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légou nejmenší možná velikost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- 3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4" w:space="235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KOSNEMP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Košile nemocniční pánská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PODL01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Podložka 120 x 170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POLST01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Povlak na polštář 70 x 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SAT03SES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Šaty sesterské bílé, 4 kapsy –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modrý klín vel 50 - 3x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8" w:space="24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SAT03SES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Šaty sesterské bílé, 4 kapsy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modrý klín vel: 44 - 5x // 42 -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131 255,96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Martina Kačeňáková,Email: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 MÍSTO DODÁNÍ - CENTRÁLNÍ SKLAD 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Kačeňáková Martina, 2024-10-18 10:41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t.vichr@seznam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2024-10-18T08:48:47Z</dcterms:created>
  <dcterms:modified xsi:type="dcterms:W3CDTF">2024-10-18T08:48:47Z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