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625D0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11F59A25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16274167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7B04DC97" w14:textId="5D7149F4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5811B0">
        <w:rPr>
          <w:caps/>
          <w:noProof/>
          <w:spacing w:val="8"/>
          <w:sz w:val="18"/>
          <w:szCs w:val="18"/>
        </w:rPr>
        <w:t>271/24/4</w:t>
      </w:r>
      <w:r w:rsidRPr="006B44F3">
        <w:rPr>
          <w:caps/>
          <w:spacing w:val="8"/>
          <w:sz w:val="18"/>
          <w:szCs w:val="18"/>
        </w:rPr>
        <w:tab/>
      </w:r>
    </w:p>
    <w:p w14:paraId="3872BBDF" w14:textId="77777777"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5B5A853F" w14:textId="77777777" w:rsidR="005811B0" w:rsidRDefault="005811B0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0B7DF4DD" w14:textId="77777777" w:rsidR="005811B0" w:rsidRPr="006B44F3" w:rsidRDefault="005811B0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249E3161" w14:textId="6AC0BF6A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5811B0">
        <w:rPr>
          <w:rFonts w:cs="Arial"/>
          <w:caps/>
          <w:noProof/>
          <w:spacing w:val="8"/>
          <w:sz w:val="18"/>
          <w:szCs w:val="18"/>
        </w:rPr>
        <w:t>15. 10. 2024</w:t>
      </w:r>
    </w:p>
    <w:p w14:paraId="63D92822" w14:textId="09E472AA" w:rsidR="000B7B21" w:rsidRPr="006B44F3" w:rsidRDefault="005811B0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REDA a.s.</w:t>
      </w:r>
    </w:p>
    <w:p w14:paraId="1CE58EA6" w14:textId="1DD342D7" w:rsidR="00D849F9" w:rsidRPr="006B44F3" w:rsidRDefault="005811B0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Hviezdoslavova 1456</w:t>
      </w:r>
    </w:p>
    <w:p w14:paraId="2D9E382B" w14:textId="01347309" w:rsidR="00253892" w:rsidRPr="006B44F3" w:rsidRDefault="005811B0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627 00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Brno</w:t>
      </w:r>
    </w:p>
    <w:p w14:paraId="29DD9680" w14:textId="7D82D3A9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5811B0">
        <w:rPr>
          <w:b/>
          <w:noProof/>
          <w:sz w:val="18"/>
          <w:szCs w:val="18"/>
        </w:rPr>
        <w:t>18828507</w:t>
      </w:r>
      <w:r w:rsidRPr="006B44F3">
        <w:rPr>
          <w:sz w:val="18"/>
          <w:szCs w:val="18"/>
        </w:rPr>
        <w:t xml:space="preserve"> </w:t>
      </w:r>
    </w:p>
    <w:p w14:paraId="34E36DEA" w14:textId="34C70970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  <w:r w:rsidR="005811B0">
        <w:rPr>
          <w:b/>
          <w:noProof/>
          <w:sz w:val="18"/>
          <w:szCs w:val="18"/>
        </w:rPr>
        <w:t>CZ18828507</w:t>
      </w:r>
    </w:p>
    <w:p w14:paraId="13FC7371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56E569D3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3A19B133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06AFBA70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1E90040D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15F82464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6B98D69C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6"/>
        <w:gridCol w:w="229"/>
        <w:gridCol w:w="354"/>
        <w:gridCol w:w="1430"/>
        <w:gridCol w:w="1172"/>
      </w:tblGrid>
      <w:tr w:rsidR="00253892" w:rsidRPr="00021912" w14:paraId="62D4C580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16E070C" w14:textId="5266693A" w:rsidR="00253892" w:rsidRPr="00021912" w:rsidRDefault="005811B0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1.Pláštěnka různé druhy na akce PSF</w:t>
            </w:r>
          </w:p>
        </w:tc>
        <w:tc>
          <w:tcPr>
            <w:tcW w:w="0" w:type="auto"/>
          </w:tcPr>
          <w:p w14:paraId="5511323F" w14:textId="4AD39F26" w:rsidR="00253892" w:rsidRPr="00021912" w:rsidRDefault="005811B0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FC18164" w14:textId="5247DC7F" w:rsidR="00253892" w:rsidRPr="00021912" w:rsidRDefault="005811B0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bal</w:t>
            </w:r>
          </w:p>
        </w:tc>
        <w:tc>
          <w:tcPr>
            <w:tcW w:w="0" w:type="auto"/>
          </w:tcPr>
          <w:p w14:paraId="0D8D9F64" w14:textId="60B9F20E" w:rsidR="00253892" w:rsidRPr="00021912" w:rsidRDefault="005811B0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105 875,00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  <w:r w:rsidR="00B378FF" w:rsidRPr="00021912">
              <w:rPr>
                <w:sz w:val="16"/>
                <w:szCs w:val="16"/>
              </w:rPr>
              <w:t>/MJ</w:t>
            </w:r>
          </w:p>
        </w:tc>
        <w:tc>
          <w:tcPr>
            <w:tcW w:w="0" w:type="auto"/>
          </w:tcPr>
          <w:p w14:paraId="0D286C70" w14:textId="7DED9703" w:rsidR="00253892" w:rsidRPr="00021912" w:rsidRDefault="005811B0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105 875,00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</w:p>
        </w:tc>
      </w:tr>
    </w:tbl>
    <w:p w14:paraId="17A99DEA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093449DB" w14:textId="77777777" w:rsidR="005811B0" w:rsidRDefault="005811B0" w:rsidP="007151A9">
      <w:pPr>
        <w:rPr>
          <w:sz w:val="18"/>
          <w:szCs w:val="18"/>
        </w:rPr>
      </w:pPr>
      <w:r>
        <w:rPr>
          <w:sz w:val="18"/>
          <w:szCs w:val="18"/>
        </w:rPr>
        <w:t>Pláštěnky v celkovém počtu 5000ks včetně 1b potisku… 17,50kč/ks bez DPH</w:t>
      </w:r>
    </w:p>
    <w:p w14:paraId="0A0DCD00" w14:textId="77777777" w:rsidR="005811B0" w:rsidRDefault="005811B0" w:rsidP="007151A9">
      <w:pPr>
        <w:rPr>
          <w:sz w:val="18"/>
          <w:szCs w:val="18"/>
        </w:rPr>
      </w:pPr>
      <w:r>
        <w:rPr>
          <w:sz w:val="18"/>
          <w:szCs w:val="18"/>
        </w:rPr>
        <w:t>4 barevné možnosti</w:t>
      </w:r>
    </w:p>
    <w:p w14:paraId="5C1AD7DC" w14:textId="77777777" w:rsidR="005811B0" w:rsidRDefault="005811B0" w:rsidP="007151A9">
      <w:pPr>
        <w:rPr>
          <w:sz w:val="18"/>
          <w:szCs w:val="18"/>
        </w:rPr>
      </w:pPr>
      <w:r>
        <w:rPr>
          <w:sz w:val="18"/>
          <w:szCs w:val="18"/>
        </w:rPr>
        <w:t>cena včetně dopravy</w:t>
      </w:r>
    </w:p>
    <w:p w14:paraId="611BC863" w14:textId="4E7E3DEF" w:rsidR="00D92786" w:rsidRPr="007151A9" w:rsidRDefault="00D92786" w:rsidP="007151A9">
      <w:pPr>
        <w:rPr>
          <w:sz w:val="18"/>
          <w:szCs w:val="18"/>
        </w:rPr>
      </w:pPr>
    </w:p>
    <w:p w14:paraId="01E36884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0C2D4EAC" w14:textId="3BFB28D8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5811B0">
        <w:rPr>
          <w:rFonts w:cs="Arial"/>
          <w:caps/>
          <w:noProof/>
          <w:spacing w:val="8"/>
          <w:sz w:val="18"/>
          <w:szCs w:val="18"/>
        </w:rPr>
        <w:t>15. 11. 2024</w:t>
      </w:r>
    </w:p>
    <w:p w14:paraId="412FD13D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627AD6D5" w14:textId="726C3CA6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5811B0">
        <w:rPr>
          <w:rFonts w:cs="Arial"/>
          <w:b/>
          <w:noProof/>
          <w:sz w:val="18"/>
          <w:szCs w:val="18"/>
        </w:rPr>
        <w:t>105 875,00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1D909773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4F0EEA19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0A379A53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12282272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28BE1D0C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206D2097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1588026C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1DD19A3D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0D16E80F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42D14F61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72DF2476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7586B61B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4C0511BC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14:paraId="798630BC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2C089B87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CEDC4" w14:textId="77777777" w:rsidR="00FF5CA6" w:rsidRDefault="00FF5CA6">
      <w:r>
        <w:separator/>
      </w:r>
    </w:p>
  </w:endnote>
  <w:endnote w:type="continuationSeparator" w:id="0">
    <w:p w14:paraId="244D0255" w14:textId="77777777" w:rsidR="00FF5CA6" w:rsidRDefault="00FF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6969D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DCD596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FA04F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E48CE" w14:textId="77777777" w:rsidR="00FF5CA6" w:rsidRDefault="00FF5CA6">
      <w:r>
        <w:separator/>
      </w:r>
    </w:p>
  </w:footnote>
  <w:footnote w:type="continuationSeparator" w:id="0">
    <w:p w14:paraId="53E6576C" w14:textId="77777777" w:rsidR="00FF5CA6" w:rsidRDefault="00FF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9CF5D" w14:textId="34F36B01" w:rsidR="00D561EE" w:rsidRPr="00263B17" w:rsidRDefault="005811B0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013A61FC" wp14:editId="4859B7F7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29C4EFAA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032B0E2D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25CB776B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09B0F7A7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546418">
    <w:abstractNumId w:val="8"/>
  </w:num>
  <w:num w:numId="2" w16cid:durableId="855271646">
    <w:abstractNumId w:val="1"/>
  </w:num>
  <w:num w:numId="3" w16cid:durableId="1310288497">
    <w:abstractNumId w:val="3"/>
  </w:num>
  <w:num w:numId="4" w16cid:durableId="817921324">
    <w:abstractNumId w:val="0"/>
  </w:num>
  <w:num w:numId="5" w16cid:durableId="1486122546">
    <w:abstractNumId w:val="4"/>
  </w:num>
  <w:num w:numId="6" w16cid:durableId="1136947782">
    <w:abstractNumId w:val="6"/>
  </w:num>
  <w:num w:numId="7" w16cid:durableId="966861349">
    <w:abstractNumId w:val="5"/>
  </w:num>
  <w:num w:numId="8" w16cid:durableId="26870857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65599065">
    <w:abstractNumId w:val="7"/>
  </w:num>
  <w:num w:numId="10" w16cid:durableId="216938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B0"/>
    <w:rsid w:val="00002F61"/>
    <w:rsid w:val="00010F43"/>
    <w:rsid w:val="00011831"/>
    <w:rsid w:val="00021912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811B0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32104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5CA6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43930E"/>
  <w15:chartTrackingRefBased/>
  <w15:docId w15:val="{A2915E44-B570-4F59-8EF7-40343C05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1</Pages>
  <Words>561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2024-10-18T08:02:00Z</dcterms:created>
  <dcterms:modified xsi:type="dcterms:W3CDTF">2024-10-18T08:03:00Z</dcterms:modified>
</cp:coreProperties>
</file>