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428B5C6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74F76C0B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52F8D576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2F21E643" w14:textId="77777777" w:rsidR="00D55DC4" w:rsidRDefault="00D55DC4">
            <w:pPr>
              <w:pStyle w:val="Osloven"/>
            </w:pPr>
          </w:p>
        </w:tc>
      </w:tr>
      <w:tr w:rsidR="00D55DC4" w14:paraId="73CA7719" w14:textId="77777777">
        <w:trPr>
          <w:trHeight w:val="1281"/>
        </w:trPr>
        <w:tc>
          <w:tcPr>
            <w:tcW w:w="160" w:type="dxa"/>
          </w:tcPr>
          <w:p w14:paraId="7763A603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42A65CA2" w14:textId="200B83E4" w:rsidR="001314B0" w:rsidRDefault="001314B0">
            <w:pPr>
              <w:pStyle w:val="Oslove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7A2EE4">
              <w:rPr>
                <w:sz w:val="22"/>
                <w:szCs w:val="22"/>
              </w:rPr>
              <w:t xml:space="preserve">AQE </w:t>
            </w:r>
            <w:proofErr w:type="spellStart"/>
            <w:r w:rsidRPr="007A2EE4">
              <w:rPr>
                <w:sz w:val="22"/>
                <w:szCs w:val="22"/>
              </w:rPr>
              <w:t>advisors</w:t>
            </w:r>
            <w:proofErr w:type="spellEnd"/>
            <w:r w:rsidRPr="007A2EE4">
              <w:rPr>
                <w:sz w:val="22"/>
                <w:szCs w:val="22"/>
              </w:rPr>
              <w:t>, a.s.</w:t>
            </w:r>
          </w:p>
          <w:p w14:paraId="449DB798" w14:textId="74CF8004" w:rsidR="001314B0" w:rsidRDefault="001314B0">
            <w:pPr>
              <w:pStyle w:val="Oslove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7A2EE4">
              <w:rPr>
                <w:sz w:val="22"/>
                <w:szCs w:val="22"/>
              </w:rPr>
              <w:t>třída Kpt. Jaroše 31</w:t>
            </w:r>
            <w:r>
              <w:rPr>
                <w:sz w:val="22"/>
                <w:szCs w:val="22"/>
              </w:rPr>
              <w:t xml:space="preserve"> </w:t>
            </w:r>
          </w:p>
          <w:p w14:paraId="19D09463" w14:textId="3F87297F" w:rsidR="001314B0" w:rsidRDefault="001314B0">
            <w:pPr>
              <w:pStyle w:val="Osloven"/>
              <w:rPr>
                <w:sz w:val="22"/>
                <w:szCs w:val="22"/>
              </w:rPr>
            </w:pPr>
            <w:r w:rsidRPr="007A2EE4">
              <w:rPr>
                <w:sz w:val="22"/>
                <w:szCs w:val="22"/>
              </w:rPr>
              <w:t>602 00 Brno</w:t>
            </w:r>
          </w:p>
          <w:p w14:paraId="44E4CACF" w14:textId="71991BE8" w:rsidR="00D55DC4" w:rsidRDefault="001314B0">
            <w:pPr>
              <w:pStyle w:val="Osloven"/>
            </w:pPr>
            <w:r w:rsidRPr="007A2EE4">
              <w:rPr>
                <w:sz w:val="22"/>
                <w:szCs w:val="22"/>
              </w:rPr>
              <w:t>IČO: 26954770</w:t>
            </w:r>
          </w:p>
          <w:p w14:paraId="070CDB4C" w14:textId="77777777" w:rsidR="00D55DC4" w:rsidRDefault="00D55DC4"/>
        </w:tc>
        <w:tc>
          <w:tcPr>
            <w:tcW w:w="160" w:type="dxa"/>
          </w:tcPr>
          <w:p w14:paraId="1345B200" w14:textId="77777777" w:rsidR="00D55DC4" w:rsidRDefault="00D55DC4">
            <w:pPr>
              <w:pStyle w:val="Osloven"/>
            </w:pPr>
          </w:p>
        </w:tc>
      </w:tr>
      <w:tr w:rsidR="00D55DC4" w14:paraId="4B466D7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947F6C3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18D27A46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DA98454" w14:textId="77777777" w:rsidR="00D55DC4" w:rsidRDefault="00D55DC4">
            <w:pPr>
              <w:pStyle w:val="Osloven"/>
            </w:pPr>
          </w:p>
        </w:tc>
      </w:tr>
    </w:tbl>
    <w:p w14:paraId="67E378F3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066757FB" w14:textId="77777777" w:rsidTr="001314B0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1CA3FDFD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53821D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50B37D0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0CF93D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 w14:paraId="7EB1A635" w14:textId="77777777" w:rsidTr="001314B0">
        <w:trPr>
          <w:cantSplit/>
          <w:jc w:val="center"/>
        </w:trPr>
        <w:tc>
          <w:tcPr>
            <w:tcW w:w="2408" w:type="dxa"/>
            <w:vAlign w:val="center"/>
          </w:tcPr>
          <w:p w14:paraId="45A6E67D" w14:textId="77777777"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EE52CFE" w14:textId="14B0F559" w:rsidR="00D55DC4" w:rsidRDefault="001314B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1314B0">
              <w:t>ORID/24/1490/SP</w:t>
            </w:r>
          </w:p>
        </w:tc>
        <w:tc>
          <w:tcPr>
            <w:tcW w:w="2846" w:type="dxa"/>
            <w:vAlign w:val="center"/>
          </w:tcPr>
          <w:p w14:paraId="28FBCF1C" w14:textId="04F84E6A" w:rsidR="00D55DC4" w:rsidRDefault="001314B0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5F453FE9" w14:textId="06FC4184" w:rsidR="00D55DC4" w:rsidRDefault="001314B0">
            <w:pPr>
              <w:jc w:val="center"/>
            </w:pPr>
            <w:r>
              <w:t>9.8.2024</w:t>
            </w:r>
          </w:p>
        </w:tc>
      </w:tr>
    </w:tbl>
    <w:p w14:paraId="004233EC" w14:textId="77777777" w:rsidR="00D55DC4" w:rsidRDefault="00D55DC4">
      <w:pPr>
        <w:jc w:val="both"/>
        <w:rPr>
          <w:sz w:val="22"/>
        </w:rPr>
      </w:pPr>
    </w:p>
    <w:p w14:paraId="7EBA5A92" w14:textId="77777777" w:rsidR="001314B0" w:rsidRDefault="001314B0" w:rsidP="001314B0">
      <w:pPr>
        <w:jc w:val="both"/>
        <w:rPr>
          <w:sz w:val="22"/>
        </w:rPr>
      </w:pPr>
    </w:p>
    <w:p w14:paraId="4E319BB5" w14:textId="77777777" w:rsidR="001314B0" w:rsidRDefault="001314B0" w:rsidP="001314B0">
      <w:pPr>
        <w:rPr>
          <w:sz w:val="16"/>
          <w:szCs w:val="16"/>
        </w:rPr>
      </w:pPr>
    </w:p>
    <w:p w14:paraId="602F5494" w14:textId="77777777" w:rsidR="001314B0" w:rsidRPr="009249DE" w:rsidRDefault="001314B0" w:rsidP="001314B0">
      <w:pPr>
        <w:rPr>
          <w:sz w:val="16"/>
          <w:szCs w:val="16"/>
        </w:rPr>
      </w:pPr>
    </w:p>
    <w:p w14:paraId="12CCAC34" w14:textId="10658F8B" w:rsidR="001314B0" w:rsidRPr="00275113" w:rsidRDefault="001314B0" w:rsidP="001314B0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Pr="001314B0">
        <w:rPr>
          <w:b/>
          <w:sz w:val="24"/>
          <w:szCs w:val="24"/>
        </w:rPr>
        <w:t>vypracov</w:t>
      </w:r>
      <w:r>
        <w:rPr>
          <w:b/>
          <w:sz w:val="24"/>
          <w:szCs w:val="24"/>
        </w:rPr>
        <w:t>ání</w:t>
      </w:r>
      <w:r w:rsidRPr="001314B0">
        <w:rPr>
          <w:b/>
          <w:sz w:val="24"/>
          <w:szCs w:val="24"/>
        </w:rPr>
        <w:t xml:space="preserve"> žádost</w:t>
      </w:r>
      <w:r>
        <w:rPr>
          <w:b/>
          <w:sz w:val="24"/>
          <w:szCs w:val="24"/>
        </w:rPr>
        <w:t>i</w:t>
      </w:r>
      <w:r w:rsidRPr="001314B0">
        <w:rPr>
          <w:b/>
          <w:sz w:val="24"/>
          <w:szCs w:val="24"/>
        </w:rPr>
        <w:t xml:space="preserve"> a potřebn</w:t>
      </w:r>
      <w:r>
        <w:rPr>
          <w:b/>
          <w:sz w:val="24"/>
          <w:szCs w:val="24"/>
        </w:rPr>
        <w:t>ých</w:t>
      </w:r>
      <w:r w:rsidRPr="001314B0">
        <w:rPr>
          <w:b/>
          <w:sz w:val="24"/>
          <w:szCs w:val="24"/>
        </w:rPr>
        <w:t xml:space="preserve"> dokument</w:t>
      </w:r>
      <w:r>
        <w:rPr>
          <w:b/>
          <w:sz w:val="24"/>
          <w:szCs w:val="24"/>
        </w:rPr>
        <w:t>ů</w:t>
      </w:r>
      <w:r w:rsidRPr="001314B0">
        <w:rPr>
          <w:b/>
          <w:sz w:val="24"/>
          <w:szCs w:val="24"/>
        </w:rPr>
        <w:t xml:space="preserve"> pro čerpání dotace z výzvy Výzva </w:t>
      </w:r>
      <w:proofErr w:type="spellStart"/>
      <w:r w:rsidRPr="001314B0">
        <w:rPr>
          <w:b/>
          <w:sz w:val="24"/>
          <w:szCs w:val="24"/>
        </w:rPr>
        <w:t>ENERGov</w:t>
      </w:r>
      <w:proofErr w:type="spellEnd"/>
      <w:r w:rsidRPr="001314B0">
        <w:rPr>
          <w:b/>
          <w:sz w:val="24"/>
          <w:szCs w:val="24"/>
        </w:rPr>
        <w:t xml:space="preserve"> č. 2/2023 — Energetické úspory památkově chráněných budov</w:t>
      </w:r>
      <w:r>
        <w:rPr>
          <w:b/>
          <w:sz w:val="24"/>
          <w:szCs w:val="24"/>
        </w:rPr>
        <w:t xml:space="preserve"> pro akci </w:t>
      </w:r>
      <w:r w:rsidRPr="001314B0">
        <w:rPr>
          <w:b/>
          <w:sz w:val="24"/>
          <w:szCs w:val="24"/>
        </w:rPr>
        <w:t>Radnice města ML – Ruská 155</w:t>
      </w:r>
    </w:p>
    <w:p w14:paraId="50F6F2B9" w14:textId="77777777" w:rsidR="001314B0" w:rsidRDefault="001314B0" w:rsidP="001314B0">
      <w:pPr>
        <w:jc w:val="both"/>
        <w:rPr>
          <w:sz w:val="22"/>
        </w:rPr>
      </w:pPr>
    </w:p>
    <w:p w14:paraId="2CCA8703" w14:textId="77777777" w:rsidR="001314B0" w:rsidRDefault="001314B0" w:rsidP="001314B0">
      <w:pPr>
        <w:jc w:val="both"/>
        <w:rPr>
          <w:sz w:val="22"/>
        </w:rPr>
      </w:pPr>
    </w:p>
    <w:p w14:paraId="70AA55D4" w14:textId="2340865D" w:rsidR="001314B0" w:rsidRPr="008E7D15" w:rsidRDefault="001314B0" w:rsidP="001314B0">
      <w:pPr>
        <w:rPr>
          <w:sz w:val="22"/>
        </w:rPr>
      </w:pPr>
      <w:r>
        <w:rPr>
          <w:sz w:val="22"/>
        </w:rPr>
        <w:t xml:space="preserve">Objednáváme u </w:t>
      </w:r>
      <w:r>
        <w:rPr>
          <w:sz w:val="22"/>
        </w:rPr>
        <w:t xml:space="preserve">vás </w:t>
      </w:r>
      <w:r w:rsidRPr="001314B0">
        <w:rPr>
          <w:sz w:val="22"/>
        </w:rPr>
        <w:t>vypracování žádost</w:t>
      </w:r>
      <w:r>
        <w:rPr>
          <w:sz w:val="22"/>
        </w:rPr>
        <w:t>i</w:t>
      </w:r>
      <w:r w:rsidRPr="001314B0">
        <w:rPr>
          <w:sz w:val="22"/>
        </w:rPr>
        <w:t xml:space="preserve"> a potřebných dokumentů pro čerpání dotace z výzvy Výzva </w:t>
      </w:r>
      <w:proofErr w:type="spellStart"/>
      <w:r w:rsidRPr="001314B0">
        <w:rPr>
          <w:sz w:val="22"/>
        </w:rPr>
        <w:t>ENERGov</w:t>
      </w:r>
      <w:proofErr w:type="spellEnd"/>
      <w:r w:rsidRPr="001314B0">
        <w:rPr>
          <w:sz w:val="22"/>
        </w:rPr>
        <w:t xml:space="preserve"> č. 2/2023 — Energetické úspory památkově chráněných budov pro akci Radnice města ML – Ruská 155</w:t>
      </w:r>
      <w:r>
        <w:rPr>
          <w:sz w:val="22"/>
        </w:rPr>
        <w:t xml:space="preserve"> </w:t>
      </w:r>
      <w:r>
        <w:rPr>
          <w:sz w:val="22"/>
        </w:rPr>
        <w:t>dle vaší nabídky</w:t>
      </w:r>
      <w:r w:rsidRPr="008E7D15">
        <w:rPr>
          <w:sz w:val="22"/>
        </w:rPr>
        <w:t xml:space="preserve"> </w:t>
      </w:r>
      <w:r>
        <w:rPr>
          <w:sz w:val="22"/>
        </w:rPr>
        <w:t>z 31.7.2024.</w:t>
      </w:r>
      <w:r w:rsidRPr="00F5483A">
        <w:rPr>
          <w:sz w:val="22"/>
        </w:rPr>
        <w:t xml:space="preserve"> </w:t>
      </w:r>
    </w:p>
    <w:p w14:paraId="51AB9AC1" w14:textId="77777777" w:rsidR="001314B0" w:rsidRPr="008E7D15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F5CB7F4" w14:textId="77D70EF4" w:rsidR="001314B0" w:rsidRDefault="001314B0" w:rsidP="001314B0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V</w:t>
      </w:r>
      <w:r w:rsidRPr="001314B0">
        <w:rPr>
          <w:sz w:val="22"/>
        </w:rPr>
        <w:t>ypracování žádost</w:t>
      </w:r>
      <w:r>
        <w:rPr>
          <w:sz w:val="22"/>
        </w:rPr>
        <w:t>i</w:t>
      </w:r>
      <w:r w:rsidRPr="001314B0">
        <w:rPr>
          <w:sz w:val="22"/>
        </w:rPr>
        <w:t xml:space="preserve"> a potřebných dokumentů pro čerpání dotace z výzvy Výzva </w:t>
      </w:r>
      <w:proofErr w:type="spellStart"/>
      <w:r w:rsidRPr="001314B0">
        <w:rPr>
          <w:sz w:val="22"/>
        </w:rPr>
        <w:t>ENERGov</w:t>
      </w:r>
      <w:proofErr w:type="spellEnd"/>
      <w:r w:rsidRPr="001314B0">
        <w:rPr>
          <w:sz w:val="22"/>
        </w:rPr>
        <w:t xml:space="preserve"> č. 2/2023 — Energetické úspory památkově chráněných budov pro akci Radnice města ML – Ruská 155 dle vaší nabídky z 31.7.2024. </w:t>
      </w:r>
    </w:p>
    <w:p w14:paraId="6309DD50" w14:textId="77777777" w:rsidR="001314B0" w:rsidRPr="00C91249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0C7C1F75" w14:textId="65410F7D" w:rsidR="001314B0" w:rsidRDefault="001314B0" w:rsidP="001314B0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z w:val="22"/>
          <w:szCs w:val="22"/>
        </w:rPr>
        <w:t>.000,00</w:t>
      </w:r>
      <w:r w:rsidRPr="009A06B3">
        <w:rPr>
          <w:sz w:val="22"/>
          <w:szCs w:val="22"/>
        </w:rPr>
        <w:t xml:space="preserve"> Kč </w:t>
      </w:r>
      <w:r>
        <w:rPr>
          <w:sz w:val="22"/>
          <w:szCs w:val="22"/>
        </w:rPr>
        <w:t>bez DPH</w:t>
      </w:r>
    </w:p>
    <w:p w14:paraId="10CF735E" w14:textId="77777777" w:rsidR="001314B0" w:rsidRPr="00F5483A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0189A8E8" w14:textId="07A59F25" w:rsidR="001314B0" w:rsidRPr="00C91249" w:rsidRDefault="001314B0" w:rsidP="001314B0">
      <w:pPr>
        <w:jc w:val="both"/>
        <w:rPr>
          <w:sz w:val="22"/>
        </w:rPr>
      </w:pPr>
      <w:r>
        <w:rPr>
          <w:sz w:val="22"/>
        </w:rPr>
        <w:t>Dle nabídky</w:t>
      </w:r>
    </w:p>
    <w:p w14:paraId="192171E6" w14:textId="77777777" w:rsidR="001314B0" w:rsidRPr="00F5483A" w:rsidRDefault="001314B0" w:rsidP="001314B0">
      <w:pPr>
        <w:jc w:val="both"/>
        <w:rPr>
          <w:sz w:val="22"/>
          <w:szCs w:val="22"/>
        </w:rPr>
      </w:pPr>
    </w:p>
    <w:p w14:paraId="331B3F13" w14:textId="77777777" w:rsidR="001314B0" w:rsidRPr="008E7D15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374F9BEC" w14:textId="77777777" w:rsidR="001314B0" w:rsidRPr="008E7D15" w:rsidRDefault="001314B0" w:rsidP="001314B0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>odevzdání předmětu plnění.</w:t>
      </w:r>
      <w:r w:rsidRPr="008E7D15">
        <w:rPr>
          <w:sz w:val="22"/>
          <w:szCs w:val="22"/>
        </w:rPr>
        <w:t xml:space="preserve"> Splatnost faktury bude minimálně 14 dní.</w:t>
      </w:r>
    </w:p>
    <w:p w14:paraId="041D9108" w14:textId="77777777" w:rsidR="001314B0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D518511" w14:textId="77777777" w:rsidR="001314B0" w:rsidRPr="00E44F6A" w:rsidRDefault="001314B0" w:rsidP="001314B0"/>
    <w:p w14:paraId="3B6AE0FA" w14:textId="77777777" w:rsidR="001314B0" w:rsidRPr="008E7D15" w:rsidRDefault="001314B0" w:rsidP="001314B0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E459DC8" w14:textId="77777777" w:rsidR="001314B0" w:rsidRDefault="001314B0" w:rsidP="001314B0">
      <w:pPr>
        <w:rPr>
          <w:sz w:val="22"/>
        </w:rPr>
      </w:pPr>
    </w:p>
    <w:p w14:paraId="1FC2B5A9" w14:textId="77777777" w:rsidR="001314B0" w:rsidRDefault="001314B0" w:rsidP="001314B0">
      <w:pPr>
        <w:rPr>
          <w:sz w:val="22"/>
        </w:rPr>
      </w:pPr>
    </w:p>
    <w:p w14:paraId="0BBFCA1F" w14:textId="77777777" w:rsidR="001314B0" w:rsidRDefault="001314B0" w:rsidP="001314B0">
      <w:pPr>
        <w:rPr>
          <w:sz w:val="22"/>
        </w:rPr>
      </w:pPr>
    </w:p>
    <w:p w14:paraId="57B9C3CD" w14:textId="77777777" w:rsidR="001314B0" w:rsidRDefault="001314B0" w:rsidP="001314B0">
      <w:pPr>
        <w:rPr>
          <w:sz w:val="22"/>
        </w:rPr>
      </w:pPr>
    </w:p>
    <w:p w14:paraId="0C9986B0" w14:textId="77777777" w:rsidR="001314B0" w:rsidRDefault="001314B0" w:rsidP="001314B0">
      <w:pPr>
        <w:rPr>
          <w:sz w:val="22"/>
        </w:rPr>
      </w:pPr>
    </w:p>
    <w:p w14:paraId="78D0C109" w14:textId="77777777" w:rsidR="001314B0" w:rsidRDefault="001314B0" w:rsidP="001314B0">
      <w:pPr>
        <w:rPr>
          <w:sz w:val="22"/>
        </w:rPr>
      </w:pPr>
    </w:p>
    <w:p w14:paraId="7B8A71D3" w14:textId="77777777" w:rsidR="001314B0" w:rsidRDefault="001314B0" w:rsidP="001314B0">
      <w:pPr>
        <w:rPr>
          <w:sz w:val="22"/>
        </w:rPr>
      </w:pPr>
    </w:p>
    <w:p w14:paraId="093D99BA" w14:textId="77777777" w:rsidR="001314B0" w:rsidRDefault="001314B0" w:rsidP="001314B0">
      <w:pPr>
        <w:rPr>
          <w:sz w:val="22"/>
        </w:rPr>
      </w:pPr>
    </w:p>
    <w:p w14:paraId="1B3F219B" w14:textId="77777777" w:rsidR="001314B0" w:rsidRDefault="001314B0" w:rsidP="001314B0">
      <w:pPr>
        <w:rPr>
          <w:sz w:val="22"/>
        </w:rPr>
      </w:pPr>
    </w:p>
    <w:p w14:paraId="5FF8F127" w14:textId="77777777" w:rsidR="001314B0" w:rsidRDefault="001314B0" w:rsidP="001314B0">
      <w:pPr>
        <w:rPr>
          <w:sz w:val="22"/>
        </w:rPr>
      </w:pPr>
    </w:p>
    <w:p w14:paraId="6C4847B2" w14:textId="77777777" w:rsidR="001314B0" w:rsidRDefault="001314B0" w:rsidP="001314B0">
      <w:pPr>
        <w:rPr>
          <w:sz w:val="22"/>
        </w:rPr>
      </w:pPr>
    </w:p>
    <w:p w14:paraId="2BF37266" w14:textId="77777777" w:rsidR="001314B0" w:rsidRPr="008E7D15" w:rsidRDefault="001314B0" w:rsidP="001314B0">
      <w:pPr>
        <w:rPr>
          <w:sz w:val="22"/>
        </w:rPr>
      </w:pPr>
      <w:r w:rsidRPr="008E7D15">
        <w:rPr>
          <w:sz w:val="22"/>
        </w:rPr>
        <w:t xml:space="preserve">Ing. Petr Řezník </w:t>
      </w:r>
    </w:p>
    <w:p w14:paraId="35787AE9" w14:textId="77777777" w:rsidR="001314B0" w:rsidRPr="008E7D15" w:rsidRDefault="001314B0" w:rsidP="001314B0">
      <w:pPr>
        <w:rPr>
          <w:sz w:val="22"/>
        </w:rPr>
      </w:pPr>
      <w:r w:rsidRPr="008E7D15">
        <w:rPr>
          <w:sz w:val="22"/>
        </w:rPr>
        <w:t>vedoucí odboru</w:t>
      </w:r>
    </w:p>
    <w:p w14:paraId="6A101DE6" w14:textId="77777777" w:rsidR="001314B0" w:rsidRDefault="001314B0" w:rsidP="001314B0"/>
    <w:p w14:paraId="0757F7EB" w14:textId="77777777" w:rsidR="001314B0" w:rsidRDefault="001314B0" w:rsidP="001314B0"/>
    <w:p w14:paraId="54CEB368" w14:textId="77777777" w:rsidR="001314B0" w:rsidRPr="008E7D15" w:rsidRDefault="001314B0" w:rsidP="001314B0"/>
    <w:p w14:paraId="18C59019" w14:textId="602E0475" w:rsidR="001314B0" w:rsidRDefault="001314B0" w:rsidP="001314B0">
      <w:pPr>
        <w:rPr>
          <w:sz w:val="22"/>
          <w:szCs w:val="22"/>
        </w:rPr>
      </w:pPr>
      <w:r w:rsidRPr="008E7D15">
        <w:rPr>
          <w:sz w:val="22"/>
          <w:szCs w:val="22"/>
        </w:rPr>
        <w:t>Příloh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: </w:t>
      </w:r>
    </w:p>
    <w:p w14:paraId="6E35D776" w14:textId="53EBB518" w:rsidR="001314B0" w:rsidRPr="0015509C" w:rsidRDefault="001314B0" w:rsidP="001314B0">
      <w:pPr>
        <w:pStyle w:val="Odstavecseseznamem"/>
        <w:rPr>
          <w:sz w:val="22"/>
        </w:rPr>
      </w:pPr>
      <w:r>
        <w:rPr>
          <w:sz w:val="22"/>
          <w:szCs w:val="22"/>
        </w:rPr>
        <w:t>Nabídka z </w:t>
      </w:r>
      <w:r>
        <w:rPr>
          <w:sz w:val="22"/>
        </w:rPr>
        <w:t>31.7.2024.</w:t>
      </w:r>
    </w:p>
    <w:p w14:paraId="311C49B9" w14:textId="77777777" w:rsidR="001314B0" w:rsidRDefault="001314B0" w:rsidP="001314B0">
      <w:pPr>
        <w:rPr>
          <w:sz w:val="22"/>
        </w:rPr>
      </w:pPr>
    </w:p>
    <w:p w14:paraId="06CE912C" w14:textId="77777777" w:rsidR="00D55DC4" w:rsidRDefault="00D55DC4">
      <w:pPr>
        <w:jc w:val="both"/>
        <w:rPr>
          <w:sz w:val="22"/>
        </w:rPr>
      </w:pPr>
    </w:p>
    <w:p w14:paraId="3DA3ED73" w14:textId="77777777" w:rsidR="00D55DC4" w:rsidRDefault="00D55DC4">
      <w:pPr>
        <w:rPr>
          <w:sz w:val="22"/>
        </w:rPr>
      </w:pPr>
    </w:p>
    <w:p w14:paraId="54D919ED" w14:textId="77777777" w:rsidR="00D55DC4" w:rsidRDefault="00D55DC4">
      <w:pPr>
        <w:rPr>
          <w:sz w:val="22"/>
        </w:rPr>
      </w:pPr>
    </w:p>
    <w:p w14:paraId="27C47CC1" w14:textId="77777777" w:rsidR="00D55DC4" w:rsidRDefault="00D55DC4">
      <w:pPr>
        <w:rPr>
          <w:sz w:val="22"/>
        </w:rPr>
      </w:pPr>
    </w:p>
    <w:p w14:paraId="37F2C1EB" w14:textId="77777777" w:rsidR="00D55DC4" w:rsidRDefault="00D55DC4">
      <w:pPr>
        <w:rPr>
          <w:sz w:val="22"/>
        </w:rPr>
      </w:pPr>
    </w:p>
    <w:p w14:paraId="77062AFC" w14:textId="77777777" w:rsidR="00D55DC4" w:rsidRDefault="00D55DC4">
      <w:pPr>
        <w:rPr>
          <w:sz w:val="22"/>
        </w:rPr>
      </w:pPr>
    </w:p>
    <w:p w14:paraId="42AC04DA" w14:textId="77777777" w:rsidR="00D55DC4" w:rsidRDefault="00D55DC4">
      <w:pPr>
        <w:rPr>
          <w:sz w:val="22"/>
        </w:rPr>
      </w:pPr>
    </w:p>
    <w:p w14:paraId="5C42EA0C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0E19B9CF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0BF9FFD0" w14:textId="77777777" w:rsidR="00D55DC4" w:rsidRDefault="009678F6" w:rsidP="009678F6">
      <w:pPr>
        <w:rPr>
          <w:sz w:val="22"/>
        </w:rPr>
      </w:pPr>
      <w:r>
        <w:rPr>
          <w:sz w:val="22"/>
        </w:rPr>
        <w:t>           vedoucí odboru</w:t>
      </w:r>
    </w:p>
    <w:p w14:paraId="10D7783A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D0BF" w14:textId="77777777" w:rsidR="001314B0" w:rsidRDefault="001314B0">
      <w:r>
        <w:separator/>
      </w:r>
    </w:p>
  </w:endnote>
  <w:endnote w:type="continuationSeparator" w:id="0">
    <w:p w14:paraId="59298CC5" w14:textId="77777777" w:rsidR="001314B0" w:rsidRDefault="001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D90C" w14:textId="77777777" w:rsidR="001314B0" w:rsidRDefault="001314B0">
      <w:r>
        <w:separator/>
      </w:r>
    </w:p>
  </w:footnote>
  <w:footnote w:type="continuationSeparator" w:id="0">
    <w:p w14:paraId="67894999" w14:textId="77777777" w:rsidR="001314B0" w:rsidRDefault="0013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07BAC6C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59B9631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CDDCD50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6358EBB1" wp14:editId="6556C5BB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41A450A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ED75557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25F1DA1A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4A48D5B6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73B7EC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392AF68" w14:textId="77777777" w:rsidR="00D55DC4" w:rsidRDefault="00D55DC4">
    <w:pPr>
      <w:pStyle w:val="Zhlav"/>
      <w:jc w:val="center"/>
    </w:pPr>
  </w:p>
  <w:p w14:paraId="3D60128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4C0"/>
    <w:multiLevelType w:val="hybridMultilevel"/>
    <w:tmpl w:val="978EC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2570">
    <w:abstractNumId w:val="0"/>
  </w:num>
  <w:num w:numId="2" w16cid:durableId="11699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B0"/>
    <w:rsid w:val="000F4D06"/>
    <w:rsid w:val="00112899"/>
    <w:rsid w:val="001314B0"/>
    <w:rsid w:val="001568BC"/>
    <w:rsid w:val="001D7E9B"/>
    <w:rsid w:val="001E2207"/>
    <w:rsid w:val="00256349"/>
    <w:rsid w:val="002C44D6"/>
    <w:rsid w:val="00367CDA"/>
    <w:rsid w:val="003D5BCD"/>
    <w:rsid w:val="005F3740"/>
    <w:rsid w:val="0071681A"/>
    <w:rsid w:val="00881AB0"/>
    <w:rsid w:val="008A133C"/>
    <w:rsid w:val="00944274"/>
    <w:rsid w:val="009678F6"/>
    <w:rsid w:val="009C14FF"/>
    <w:rsid w:val="009D7109"/>
    <w:rsid w:val="00A72B09"/>
    <w:rsid w:val="00AF7FDF"/>
    <w:rsid w:val="00D30002"/>
    <w:rsid w:val="00D55DC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E9A85"/>
  <w15:chartTrackingRefBased/>
  <w15:docId w15:val="{AB23F823-3689-4578-B3FF-2456242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1314B0"/>
    <w:rPr>
      <w:sz w:val="56"/>
    </w:rPr>
  </w:style>
  <w:style w:type="character" w:customStyle="1" w:styleId="ZhlavChar">
    <w:name w:val="Záhlaví Char"/>
    <w:basedOn w:val="Standardnpsmoodstavce"/>
    <w:link w:val="Zhlav"/>
    <w:rsid w:val="001314B0"/>
  </w:style>
  <w:style w:type="paragraph" w:styleId="Odstavecseseznamem">
    <w:name w:val="List Paragraph"/>
    <w:basedOn w:val="Normln"/>
    <w:uiPriority w:val="34"/>
    <w:qFormat/>
    <w:rsid w:val="001314B0"/>
    <w:pPr>
      <w:ind w:left="720"/>
      <w:contextualSpacing/>
    </w:pPr>
  </w:style>
  <w:style w:type="paragraph" w:styleId="Textvbloku">
    <w:name w:val="Block Text"/>
    <w:basedOn w:val="Normln"/>
    <w:rsid w:val="001314B0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8</TotalTime>
  <Pages>2</Pages>
  <Words>234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1</cp:revision>
  <cp:lastPrinted>2000-06-28T08:00:00Z</cp:lastPrinted>
  <dcterms:created xsi:type="dcterms:W3CDTF">2024-08-09T06:51:00Z</dcterms:created>
  <dcterms:modified xsi:type="dcterms:W3CDTF">2024-08-09T07:01:00Z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