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 w14:paraId="428B5C60" w14:textId="77777777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14:paraId="74F76C0B" w14:textId="77777777"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14:paraId="52F8D576" w14:textId="77777777"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14:paraId="2F21E643" w14:textId="77777777" w:rsidR="00D55DC4" w:rsidRDefault="00D55DC4">
            <w:pPr>
              <w:pStyle w:val="Osloven"/>
            </w:pPr>
          </w:p>
        </w:tc>
      </w:tr>
      <w:tr w:rsidR="00D55DC4" w14:paraId="73CA7719" w14:textId="77777777">
        <w:trPr>
          <w:trHeight w:val="1281"/>
        </w:trPr>
        <w:tc>
          <w:tcPr>
            <w:tcW w:w="160" w:type="dxa"/>
          </w:tcPr>
          <w:p w14:paraId="7763A603" w14:textId="77777777" w:rsidR="00D55DC4" w:rsidRDefault="00D55DC4">
            <w:pPr>
              <w:pStyle w:val="Osloven"/>
            </w:pPr>
          </w:p>
        </w:tc>
        <w:tc>
          <w:tcPr>
            <w:tcW w:w="3950" w:type="dxa"/>
          </w:tcPr>
          <w:p w14:paraId="39CFAE98" w14:textId="77777777" w:rsidR="008C3D1E" w:rsidRDefault="008C3D1E" w:rsidP="008C3D1E">
            <w:r>
              <w:tab/>
            </w:r>
            <w:r w:rsidRPr="003224E2">
              <w:t xml:space="preserve">EGF </w:t>
            </w:r>
            <w:proofErr w:type="spellStart"/>
            <w:r w:rsidRPr="003224E2">
              <w:t>Energy</w:t>
            </w:r>
            <w:proofErr w:type="spellEnd"/>
            <w:r w:rsidRPr="003224E2">
              <w:t>, spol. s r.o.</w:t>
            </w:r>
          </w:p>
          <w:p w14:paraId="6F69D22F" w14:textId="77777777" w:rsidR="008C3D1E" w:rsidRDefault="008C3D1E" w:rsidP="008C3D1E">
            <w:r>
              <w:tab/>
            </w:r>
            <w:r w:rsidRPr="003224E2">
              <w:t xml:space="preserve">Na Tržišti 862, Sušice II, </w:t>
            </w:r>
          </w:p>
          <w:p w14:paraId="49B15487" w14:textId="77777777" w:rsidR="008C3D1E" w:rsidRDefault="008C3D1E" w:rsidP="008C3D1E">
            <w:r w:rsidRPr="003224E2">
              <w:t xml:space="preserve">34201 </w:t>
            </w:r>
            <w:r>
              <w:tab/>
            </w:r>
            <w:r w:rsidRPr="003224E2">
              <w:t>Sušice</w:t>
            </w:r>
          </w:p>
          <w:p w14:paraId="070CDB4C" w14:textId="330497D6" w:rsidR="00D55DC4" w:rsidRDefault="008C3D1E" w:rsidP="008C3D1E">
            <w:r>
              <w:t xml:space="preserve">IČO: </w:t>
            </w:r>
            <w:r w:rsidRPr="003224E2">
              <w:t>29091039</w:t>
            </w:r>
          </w:p>
        </w:tc>
        <w:tc>
          <w:tcPr>
            <w:tcW w:w="160" w:type="dxa"/>
          </w:tcPr>
          <w:p w14:paraId="1345B200" w14:textId="77777777" w:rsidR="00D55DC4" w:rsidRDefault="00D55DC4">
            <w:pPr>
              <w:pStyle w:val="Osloven"/>
            </w:pPr>
          </w:p>
        </w:tc>
      </w:tr>
      <w:tr w:rsidR="00D55DC4" w14:paraId="4B466D7F" w14:textId="77777777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14:paraId="3947F6C3" w14:textId="77777777" w:rsidR="00D55DC4" w:rsidRDefault="00D55DC4">
            <w:pPr>
              <w:pStyle w:val="Osloven"/>
            </w:pPr>
          </w:p>
        </w:tc>
        <w:tc>
          <w:tcPr>
            <w:tcW w:w="3950" w:type="dxa"/>
          </w:tcPr>
          <w:p w14:paraId="18D27A46" w14:textId="77777777"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14:paraId="5DA98454" w14:textId="77777777" w:rsidR="00D55DC4" w:rsidRDefault="00D55DC4">
            <w:pPr>
              <w:pStyle w:val="Osloven"/>
            </w:pPr>
          </w:p>
        </w:tc>
      </w:tr>
    </w:tbl>
    <w:p w14:paraId="67E378F3" w14:textId="77777777"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846"/>
        <w:gridCol w:w="2279"/>
      </w:tblGrid>
      <w:tr w:rsidR="00D55DC4" w14:paraId="066757FB" w14:textId="77777777" w:rsidTr="001314B0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14:paraId="1CA3FDFD" w14:textId="77777777"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14:paraId="5A53821D" w14:textId="77777777"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846" w:type="dxa"/>
            <w:vAlign w:val="center"/>
          </w:tcPr>
          <w:p w14:paraId="50B37D02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14:paraId="10CF93D7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D55DC4" w14:paraId="7EB1A635" w14:textId="77777777" w:rsidTr="001314B0">
        <w:trPr>
          <w:cantSplit/>
          <w:jc w:val="center"/>
        </w:trPr>
        <w:tc>
          <w:tcPr>
            <w:tcW w:w="2408" w:type="dxa"/>
            <w:vAlign w:val="center"/>
          </w:tcPr>
          <w:p w14:paraId="45A6E67D" w14:textId="77777777" w:rsidR="00D55DC4" w:rsidRDefault="00D55DC4">
            <w:pPr>
              <w:jc w:val="center"/>
            </w:pPr>
          </w:p>
        </w:tc>
        <w:tc>
          <w:tcPr>
            <w:tcW w:w="2259" w:type="dxa"/>
            <w:vAlign w:val="center"/>
          </w:tcPr>
          <w:p w14:paraId="2EE52CFE" w14:textId="09EF7A80" w:rsidR="00D55DC4" w:rsidRDefault="008C3D1E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  <w:r w:rsidRPr="008C3D1E">
              <w:t>ORID/24/1869/SP</w:t>
            </w:r>
          </w:p>
        </w:tc>
        <w:tc>
          <w:tcPr>
            <w:tcW w:w="2846" w:type="dxa"/>
            <w:vAlign w:val="center"/>
          </w:tcPr>
          <w:p w14:paraId="28FBCF1C" w14:textId="04F84E6A" w:rsidR="00D55DC4" w:rsidRDefault="001314B0">
            <w:pPr>
              <w:jc w:val="center"/>
            </w:pPr>
            <w:r w:rsidRPr="008C05F6">
              <w:t xml:space="preserve">Ing. Stanislav Pajer / </w:t>
            </w:r>
            <w:r>
              <w:t xml:space="preserve">354 922 </w:t>
            </w:r>
            <w:r w:rsidRPr="008C05F6">
              <w:t>158</w:t>
            </w:r>
          </w:p>
        </w:tc>
        <w:tc>
          <w:tcPr>
            <w:tcW w:w="2279" w:type="dxa"/>
            <w:vAlign w:val="center"/>
          </w:tcPr>
          <w:p w14:paraId="5F453FE9" w14:textId="4B84AA10" w:rsidR="00D55DC4" w:rsidRDefault="008C3D1E">
            <w:pPr>
              <w:jc w:val="center"/>
            </w:pPr>
            <w:r>
              <w:t>15.10</w:t>
            </w:r>
            <w:r w:rsidR="001314B0">
              <w:t>.2024</w:t>
            </w:r>
          </w:p>
        </w:tc>
      </w:tr>
    </w:tbl>
    <w:p w14:paraId="004233EC" w14:textId="77777777" w:rsidR="00D55DC4" w:rsidRDefault="00D55DC4">
      <w:pPr>
        <w:jc w:val="both"/>
        <w:rPr>
          <w:sz w:val="22"/>
        </w:rPr>
      </w:pPr>
    </w:p>
    <w:p w14:paraId="7EBA5A92" w14:textId="77777777" w:rsidR="001314B0" w:rsidRDefault="001314B0" w:rsidP="001314B0">
      <w:pPr>
        <w:jc w:val="both"/>
        <w:rPr>
          <w:sz w:val="22"/>
        </w:rPr>
      </w:pPr>
    </w:p>
    <w:p w14:paraId="4E319BB5" w14:textId="77777777" w:rsidR="001314B0" w:rsidRDefault="001314B0" w:rsidP="001314B0">
      <w:pPr>
        <w:rPr>
          <w:sz w:val="16"/>
          <w:szCs w:val="16"/>
        </w:rPr>
      </w:pPr>
    </w:p>
    <w:p w14:paraId="602F5494" w14:textId="77777777" w:rsidR="001314B0" w:rsidRPr="009249DE" w:rsidRDefault="001314B0" w:rsidP="001314B0">
      <w:pPr>
        <w:rPr>
          <w:sz w:val="16"/>
          <w:szCs w:val="16"/>
        </w:rPr>
      </w:pPr>
    </w:p>
    <w:p w14:paraId="12CCAC34" w14:textId="770B6593" w:rsidR="001314B0" w:rsidRPr="00275113" w:rsidRDefault="001314B0" w:rsidP="001314B0">
      <w:pPr>
        <w:jc w:val="center"/>
        <w:rPr>
          <w:b/>
          <w:sz w:val="24"/>
          <w:szCs w:val="24"/>
        </w:rPr>
      </w:pPr>
      <w:r w:rsidRPr="00275113">
        <w:rPr>
          <w:b/>
          <w:sz w:val="24"/>
          <w:szCs w:val="24"/>
        </w:rPr>
        <w:t xml:space="preserve">Objednávka – </w:t>
      </w:r>
      <w:r w:rsidRPr="001314B0">
        <w:rPr>
          <w:b/>
          <w:sz w:val="24"/>
          <w:szCs w:val="24"/>
        </w:rPr>
        <w:t>vypracov</w:t>
      </w:r>
      <w:r>
        <w:rPr>
          <w:b/>
          <w:sz w:val="24"/>
          <w:szCs w:val="24"/>
        </w:rPr>
        <w:t>ání</w:t>
      </w:r>
      <w:r w:rsidRPr="001314B0">
        <w:rPr>
          <w:b/>
          <w:sz w:val="24"/>
          <w:szCs w:val="24"/>
        </w:rPr>
        <w:t xml:space="preserve"> </w:t>
      </w:r>
      <w:r w:rsidR="008C3D1E" w:rsidRPr="008C3D1E">
        <w:rPr>
          <w:b/>
          <w:sz w:val="24"/>
          <w:szCs w:val="24"/>
        </w:rPr>
        <w:t>Odborného posudku pro akci Radnice města ML – Ruská 155</w:t>
      </w:r>
    </w:p>
    <w:p w14:paraId="50F6F2B9" w14:textId="77777777" w:rsidR="001314B0" w:rsidRDefault="001314B0" w:rsidP="001314B0">
      <w:pPr>
        <w:jc w:val="both"/>
        <w:rPr>
          <w:sz w:val="22"/>
        </w:rPr>
      </w:pPr>
    </w:p>
    <w:p w14:paraId="2CCA8703" w14:textId="77777777" w:rsidR="001314B0" w:rsidRDefault="001314B0" w:rsidP="001314B0">
      <w:pPr>
        <w:jc w:val="both"/>
        <w:rPr>
          <w:sz w:val="22"/>
        </w:rPr>
      </w:pPr>
    </w:p>
    <w:p w14:paraId="70AA55D4" w14:textId="7FEBA6E8" w:rsidR="001314B0" w:rsidRPr="008E7D15" w:rsidRDefault="001314B0" w:rsidP="001314B0">
      <w:pPr>
        <w:rPr>
          <w:sz w:val="22"/>
        </w:rPr>
      </w:pPr>
      <w:r>
        <w:rPr>
          <w:sz w:val="22"/>
        </w:rPr>
        <w:t xml:space="preserve">Objednáváme u vás </w:t>
      </w:r>
      <w:r w:rsidRPr="001314B0">
        <w:rPr>
          <w:sz w:val="22"/>
        </w:rPr>
        <w:t xml:space="preserve">vypracování </w:t>
      </w:r>
      <w:r w:rsidR="008C3D1E" w:rsidRPr="008C3D1E">
        <w:rPr>
          <w:sz w:val="22"/>
        </w:rPr>
        <w:t>Odborn</w:t>
      </w:r>
      <w:r w:rsidR="008C3D1E">
        <w:rPr>
          <w:sz w:val="22"/>
        </w:rPr>
        <w:t>ého</w:t>
      </w:r>
      <w:r w:rsidR="008C3D1E" w:rsidRPr="008C3D1E">
        <w:rPr>
          <w:sz w:val="22"/>
        </w:rPr>
        <w:t xml:space="preserve"> posudk</w:t>
      </w:r>
      <w:r w:rsidR="008C3D1E">
        <w:rPr>
          <w:sz w:val="22"/>
        </w:rPr>
        <w:t>u</w:t>
      </w:r>
      <w:r w:rsidR="008C3D1E">
        <w:rPr>
          <w:sz w:val="22"/>
        </w:rPr>
        <w:t xml:space="preserve"> </w:t>
      </w:r>
      <w:r w:rsidR="008C3D1E" w:rsidRPr="001314B0">
        <w:rPr>
          <w:sz w:val="22"/>
        </w:rPr>
        <w:t>pro akci Radnice města ML – Ruská 155 dle vaší nabídky z</w:t>
      </w:r>
      <w:r w:rsidR="008C3D1E">
        <w:rPr>
          <w:sz w:val="22"/>
        </w:rPr>
        <w:t> 2.10</w:t>
      </w:r>
      <w:r w:rsidR="008C3D1E" w:rsidRPr="001314B0">
        <w:rPr>
          <w:sz w:val="22"/>
        </w:rPr>
        <w:t>.2024.</w:t>
      </w:r>
    </w:p>
    <w:p w14:paraId="51AB9AC1" w14:textId="77777777" w:rsidR="001314B0" w:rsidRPr="008E7D15" w:rsidRDefault="001314B0" w:rsidP="001314B0">
      <w:pPr>
        <w:pStyle w:val="Nadpis2"/>
        <w:numPr>
          <w:ilvl w:val="0"/>
          <w:numId w:val="1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8E7D15">
        <w:rPr>
          <w:b/>
          <w:sz w:val="24"/>
          <w:szCs w:val="24"/>
        </w:rPr>
        <w:t>Předmět plnění objednávky</w:t>
      </w:r>
    </w:p>
    <w:p w14:paraId="3F5CB7F4" w14:textId="74B3AC50" w:rsidR="001314B0" w:rsidRDefault="001314B0" w:rsidP="001314B0">
      <w:pPr>
        <w:pStyle w:val="Nadpis2"/>
        <w:spacing w:before="120" w:after="120" w:line="276" w:lineRule="auto"/>
        <w:jc w:val="both"/>
        <w:rPr>
          <w:sz w:val="22"/>
        </w:rPr>
      </w:pPr>
      <w:r>
        <w:rPr>
          <w:sz w:val="22"/>
        </w:rPr>
        <w:t>V</w:t>
      </w:r>
      <w:r w:rsidRPr="001314B0">
        <w:rPr>
          <w:sz w:val="22"/>
        </w:rPr>
        <w:t xml:space="preserve">ypracování </w:t>
      </w:r>
      <w:r w:rsidR="008C3D1E" w:rsidRPr="008C3D1E">
        <w:rPr>
          <w:sz w:val="22"/>
        </w:rPr>
        <w:t>Odborn</w:t>
      </w:r>
      <w:r w:rsidR="008C3D1E">
        <w:rPr>
          <w:sz w:val="22"/>
        </w:rPr>
        <w:t>ého</w:t>
      </w:r>
      <w:r w:rsidR="008C3D1E" w:rsidRPr="008C3D1E">
        <w:rPr>
          <w:sz w:val="22"/>
        </w:rPr>
        <w:t xml:space="preserve"> posudk</w:t>
      </w:r>
      <w:r w:rsidR="008C3D1E">
        <w:rPr>
          <w:sz w:val="22"/>
        </w:rPr>
        <w:t>u</w:t>
      </w:r>
      <w:r w:rsidR="008C3D1E" w:rsidRPr="008C3D1E">
        <w:rPr>
          <w:sz w:val="22"/>
        </w:rPr>
        <w:t xml:space="preserve"> dle § 4, odst. 3, zákona č. 388/1991 Sb. o Fondu, ve znění pozdějších předpisů, kterým je Energetický posudek dle vyhlášky č. 141/2021 Sb. o energetickém posudku a o údajích vedených v Systému monitoringu spotřeby energie, zpracovaný energetickým specialistou s příslušným oprávněním podle zákona č. 406/2000 Sb., o hospodaření energií, v platném znění. Součástí posudku musí být i výpočet snížení spotřeby primární energie z neobnovitelných zdrojů.</w:t>
      </w:r>
      <w:r w:rsidRPr="001314B0">
        <w:rPr>
          <w:sz w:val="22"/>
        </w:rPr>
        <w:t>pro akci Radnice města ML – Ruská 155 dle vaší nabídky z</w:t>
      </w:r>
      <w:r w:rsidR="008C3D1E">
        <w:rPr>
          <w:sz w:val="22"/>
        </w:rPr>
        <w:t> 2.10</w:t>
      </w:r>
      <w:r w:rsidRPr="001314B0">
        <w:rPr>
          <w:sz w:val="22"/>
        </w:rPr>
        <w:t xml:space="preserve">.2024. </w:t>
      </w:r>
    </w:p>
    <w:p w14:paraId="6309DD50" w14:textId="77777777" w:rsidR="001314B0" w:rsidRPr="00C91249" w:rsidRDefault="001314B0" w:rsidP="001314B0">
      <w:pPr>
        <w:pStyle w:val="Nadpis2"/>
        <w:numPr>
          <w:ilvl w:val="0"/>
          <w:numId w:val="1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C91249">
        <w:rPr>
          <w:b/>
          <w:sz w:val="24"/>
          <w:szCs w:val="24"/>
        </w:rPr>
        <w:t>Cena</w:t>
      </w:r>
    </w:p>
    <w:p w14:paraId="0C7C1F75" w14:textId="438C4B90" w:rsidR="001314B0" w:rsidRDefault="001314B0" w:rsidP="001314B0">
      <w:pPr>
        <w:jc w:val="both"/>
        <w:rPr>
          <w:sz w:val="22"/>
          <w:szCs w:val="22"/>
        </w:rPr>
      </w:pPr>
      <w:r w:rsidRPr="008E7D15">
        <w:rPr>
          <w:sz w:val="22"/>
          <w:szCs w:val="22"/>
        </w:rPr>
        <w:t>Cena je stanovena</w:t>
      </w:r>
      <w:r>
        <w:rPr>
          <w:sz w:val="22"/>
          <w:szCs w:val="22"/>
        </w:rPr>
        <w:t xml:space="preserve"> na</w:t>
      </w:r>
      <w:r w:rsidRPr="008E7D15">
        <w:rPr>
          <w:sz w:val="22"/>
          <w:szCs w:val="22"/>
        </w:rPr>
        <w:t xml:space="preserve"> </w:t>
      </w:r>
      <w:r w:rsidR="008C3D1E">
        <w:rPr>
          <w:sz w:val="22"/>
          <w:szCs w:val="22"/>
        </w:rPr>
        <w:t>95</w:t>
      </w:r>
      <w:r>
        <w:rPr>
          <w:sz w:val="22"/>
          <w:szCs w:val="22"/>
        </w:rPr>
        <w:t>.000,00</w:t>
      </w:r>
      <w:r w:rsidRPr="009A06B3">
        <w:rPr>
          <w:sz w:val="22"/>
          <w:szCs w:val="22"/>
        </w:rPr>
        <w:t xml:space="preserve"> Kč </w:t>
      </w:r>
      <w:r>
        <w:rPr>
          <w:sz w:val="22"/>
          <w:szCs w:val="22"/>
        </w:rPr>
        <w:t>bez DPH</w:t>
      </w:r>
    </w:p>
    <w:p w14:paraId="10CF735E" w14:textId="77777777" w:rsidR="001314B0" w:rsidRPr="00F5483A" w:rsidRDefault="001314B0" w:rsidP="001314B0">
      <w:pPr>
        <w:pStyle w:val="Nadpis2"/>
        <w:numPr>
          <w:ilvl w:val="0"/>
          <w:numId w:val="1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F5483A">
        <w:rPr>
          <w:b/>
          <w:sz w:val="24"/>
          <w:szCs w:val="24"/>
        </w:rPr>
        <w:t>Termín dokončení</w:t>
      </w:r>
    </w:p>
    <w:p w14:paraId="0189A8E8" w14:textId="07A59F25" w:rsidR="001314B0" w:rsidRPr="00C91249" w:rsidRDefault="001314B0" w:rsidP="001314B0">
      <w:pPr>
        <w:jc w:val="both"/>
        <w:rPr>
          <w:sz w:val="22"/>
        </w:rPr>
      </w:pPr>
      <w:r>
        <w:rPr>
          <w:sz w:val="22"/>
        </w:rPr>
        <w:t>Dle nabídky</w:t>
      </w:r>
    </w:p>
    <w:p w14:paraId="192171E6" w14:textId="77777777" w:rsidR="001314B0" w:rsidRPr="00F5483A" w:rsidRDefault="001314B0" w:rsidP="001314B0">
      <w:pPr>
        <w:jc w:val="both"/>
        <w:rPr>
          <w:sz w:val="22"/>
          <w:szCs w:val="22"/>
        </w:rPr>
      </w:pPr>
    </w:p>
    <w:p w14:paraId="331B3F13" w14:textId="77777777" w:rsidR="001314B0" w:rsidRPr="008E7D15" w:rsidRDefault="001314B0" w:rsidP="001314B0">
      <w:pPr>
        <w:pStyle w:val="Nadpis2"/>
        <w:numPr>
          <w:ilvl w:val="0"/>
          <w:numId w:val="1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8E7D15">
        <w:rPr>
          <w:b/>
          <w:sz w:val="24"/>
          <w:szCs w:val="24"/>
        </w:rPr>
        <w:t>Platební podmínky</w:t>
      </w:r>
    </w:p>
    <w:p w14:paraId="374F9BEC" w14:textId="77777777" w:rsidR="001314B0" w:rsidRPr="008E7D15" w:rsidRDefault="001314B0" w:rsidP="001314B0">
      <w:pPr>
        <w:tabs>
          <w:tab w:val="num" w:pos="567"/>
        </w:tabs>
        <w:rPr>
          <w:sz w:val="22"/>
          <w:szCs w:val="22"/>
        </w:rPr>
      </w:pPr>
      <w:r w:rsidRPr="008E7D15">
        <w:rPr>
          <w:sz w:val="22"/>
          <w:szCs w:val="22"/>
        </w:rPr>
        <w:t xml:space="preserve">Město Mariánské Lázně, jakožto objednatel nebude poskytovat zálohy. Cena bude uhrazena na základě daňového dokladu (faktury) vystaveného dodavatelem po </w:t>
      </w:r>
      <w:r>
        <w:rPr>
          <w:sz w:val="22"/>
          <w:szCs w:val="22"/>
        </w:rPr>
        <w:t>odevzdání předmětu plnění.</w:t>
      </w:r>
      <w:r w:rsidRPr="008E7D15">
        <w:rPr>
          <w:sz w:val="22"/>
          <w:szCs w:val="22"/>
        </w:rPr>
        <w:t xml:space="preserve"> Splatnost faktury bude minimálně 14 dní.</w:t>
      </w:r>
    </w:p>
    <w:p w14:paraId="041D9108" w14:textId="77777777" w:rsidR="001314B0" w:rsidRDefault="001314B0" w:rsidP="001314B0">
      <w:pPr>
        <w:pStyle w:val="Nadpis2"/>
        <w:numPr>
          <w:ilvl w:val="0"/>
          <w:numId w:val="1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8E7D15">
        <w:rPr>
          <w:b/>
          <w:sz w:val="24"/>
          <w:szCs w:val="24"/>
        </w:rPr>
        <w:t>Ostatní podmínky</w:t>
      </w:r>
    </w:p>
    <w:p w14:paraId="7D518511" w14:textId="77777777" w:rsidR="001314B0" w:rsidRPr="00E44F6A" w:rsidRDefault="001314B0" w:rsidP="001314B0"/>
    <w:p w14:paraId="3B6AE0FA" w14:textId="77777777" w:rsidR="001314B0" w:rsidRPr="008E7D15" w:rsidRDefault="001314B0" w:rsidP="001314B0">
      <w:pPr>
        <w:pStyle w:val="Textvbloku"/>
        <w:ind w:left="0" w:firstLine="0"/>
      </w:pPr>
      <w:r w:rsidRPr="008E7D15"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14:paraId="0E459DC8" w14:textId="77777777" w:rsidR="001314B0" w:rsidRDefault="001314B0" w:rsidP="001314B0">
      <w:pPr>
        <w:rPr>
          <w:sz w:val="22"/>
        </w:rPr>
      </w:pPr>
    </w:p>
    <w:p w14:paraId="1FC2B5A9" w14:textId="77777777" w:rsidR="001314B0" w:rsidRDefault="001314B0" w:rsidP="001314B0">
      <w:pPr>
        <w:rPr>
          <w:sz w:val="22"/>
        </w:rPr>
      </w:pPr>
    </w:p>
    <w:p w14:paraId="0BBFCA1F" w14:textId="77777777" w:rsidR="001314B0" w:rsidRDefault="001314B0" w:rsidP="001314B0">
      <w:pPr>
        <w:rPr>
          <w:sz w:val="22"/>
        </w:rPr>
      </w:pPr>
    </w:p>
    <w:p w14:paraId="57B9C3CD" w14:textId="77777777" w:rsidR="001314B0" w:rsidRDefault="001314B0" w:rsidP="001314B0">
      <w:pPr>
        <w:rPr>
          <w:sz w:val="22"/>
        </w:rPr>
      </w:pPr>
    </w:p>
    <w:p w14:paraId="0C9986B0" w14:textId="77777777" w:rsidR="001314B0" w:rsidRDefault="001314B0" w:rsidP="001314B0">
      <w:pPr>
        <w:rPr>
          <w:sz w:val="22"/>
        </w:rPr>
      </w:pPr>
    </w:p>
    <w:p w14:paraId="78D0C109" w14:textId="77777777" w:rsidR="001314B0" w:rsidRDefault="001314B0" w:rsidP="001314B0">
      <w:pPr>
        <w:rPr>
          <w:sz w:val="22"/>
        </w:rPr>
      </w:pPr>
    </w:p>
    <w:p w14:paraId="7B8A71D3" w14:textId="77777777" w:rsidR="001314B0" w:rsidRDefault="001314B0" w:rsidP="001314B0">
      <w:pPr>
        <w:rPr>
          <w:sz w:val="22"/>
        </w:rPr>
      </w:pPr>
    </w:p>
    <w:p w14:paraId="093D99BA" w14:textId="77777777" w:rsidR="001314B0" w:rsidRDefault="001314B0" w:rsidP="001314B0">
      <w:pPr>
        <w:rPr>
          <w:sz w:val="22"/>
        </w:rPr>
      </w:pPr>
    </w:p>
    <w:p w14:paraId="1B3F219B" w14:textId="77777777" w:rsidR="001314B0" w:rsidRDefault="001314B0" w:rsidP="001314B0">
      <w:pPr>
        <w:rPr>
          <w:sz w:val="22"/>
        </w:rPr>
      </w:pPr>
    </w:p>
    <w:p w14:paraId="5FF8F127" w14:textId="77777777" w:rsidR="001314B0" w:rsidRDefault="001314B0" w:rsidP="001314B0">
      <w:pPr>
        <w:rPr>
          <w:sz w:val="22"/>
        </w:rPr>
      </w:pPr>
    </w:p>
    <w:p w14:paraId="6C4847B2" w14:textId="77777777" w:rsidR="001314B0" w:rsidRDefault="001314B0" w:rsidP="001314B0">
      <w:pPr>
        <w:rPr>
          <w:sz w:val="22"/>
        </w:rPr>
      </w:pPr>
    </w:p>
    <w:p w14:paraId="2BF37266" w14:textId="77777777" w:rsidR="001314B0" w:rsidRPr="008E7D15" w:rsidRDefault="001314B0" w:rsidP="001314B0">
      <w:pPr>
        <w:rPr>
          <w:sz w:val="22"/>
        </w:rPr>
      </w:pPr>
      <w:r w:rsidRPr="008E7D15">
        <w:rPr>
          <w:sz w:val="22"/>
        </w:rPr>
        <w:t xml:space="preserve">Ing. Petr Řezník </w:t>
      </w:r>
    </w:p>
    <w:p w14:paraId="35787AE9" w14:textId="77777777" w:rsidR="001314B0" w:rsidRPr="008E7D15" w:rsidRDefault="001314B0" w:rsidP="001314B0">
      <w:pPr>
        <w:rPr>
          <w:sz w:val="22"/>
        </w:rPr>
      </w:pPr>
      <w:r w:rsidRPr="008E7D15">
        <w:rPr>
          <w:sz w:val="22"/>
        </w:rPr>
        <w:t>vedoucí odboru</w:t>
      </w:r>
    </w:p>
    <w:p w14:paraId="6A101DE6" w14:textId="77777777" w:rsidR="001314B0" w:rsidRDefault="001314B0" w:rsidP="001314B0"/>
    <w:p w14:paraId="0757F7EB" w14:textId="77777777" w:rsidR="001314B0" w:rsidRDefault="001314B0" w:rsidP="001314B0"/>
    <w:p w14:paraId="54CEB368" w14:textId="77777777" w:rsidR="001314B0" w:rsidRPr="008E7D15" w:rsidRDefault="001314B0" w:rsidP="001314B0"/>
    <w:p w14:paraId="6E35D776" w14:textId="6BA0C748" w:rsidR="001314B0" w:rsidRPr="0015509C" w:rsidRDefault="001314B0" w:rsidP="008C3D1E">
      <w:pPr>
        <w:rPr>
          <w:sz w:val="22"/>
        </w:rPr>
      </w:pPr>
      <w:r w:rsidRPr="008E7D15">
        <w:rPr>
          <w:sz w:val="22"/>
          <w:szCs w:val="22"/>
        </w:rPr>
        <w:t>Příloh</w:t>
      </w:r>
      <w:r>
        <w:rPr>
          <w:sz w:val="22"/>
          <w:szCs w:val="22"/>
        </w:rPr>
        <w:t>a: Nabídka z</w:t>
      </w:r>
      <w:r w:rsidR="008C3D1E">
        <w:rPr>
          <w:sz w:val="22"/>
          <w:szCs w:val="22"/>
        </w:rPr>
        <w:t> </w:t>
      </w:r>
      <w:r w:rsidR="008C3D1E">
        <w:rPr>
          <w:sz w:val="22"/>
        </w:rPr>
        <w:t>2.10</w:t>
      </w:r>
      <w:r>
        <w:rPr>
          <w:sz w:val="22"/>
        </w:rPr>
        <w:t>.2024.</w:t>
      </w:r>
    </w:p>
    <w:p w14:paraId="311C49B9" w14:textId="77777777" w:rsidR="001314B0" w:rsidRDefault="001314B0" w:rsidP="001314B0">
      <w:pPr>
        <w:rPr>
          <w:sz w:val="22"/>
        </w:rPr>
      </w:pPr>
    </w:p>
    <w:p w14:paraId="10D7783A" w14:textId="77777777" w:rsidR="00D55DC4" w:rsidRDefault="00D55DC4"/>
    <w:sectPr w:rsidR="00D55DC4">
      <w:headerReference w:type="default" r:id="rId10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3D0BF" w14:textId="77777777" w:rsidR="001314B0" w:rsidRDefault="001314B0">
      <w:r>
        <w:separator/>
      </w:r>
    </w:p>
  </w:endnote>
  <w:endnote w:type="continuationSeparator" w:id="0">
    <w:p w14:paraId="59298CC5" w14:textId="77777777" w:rsidR="001314B0" w:rsidRDefault="0013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8D90C" w14:textId="77777777" w:rsidR="001314B0" w:rsidRDefault="001314B0">
      <w:r>
        <w:separator/>
      </w:r>
    </w:p>
  </w:footnote>
  <w:footnote w:type="continuationSeparator" w:id="0">
    <w:p w14:paraId="67894999" w14:textId="77777777" w:rsidR="001314B0" w:rsidRDefault="00131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 w14:paraId="707BAC6C" w14:textId="77777777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59B9631" w14:textId="77777777"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CDDCD50" w14:textId="77777777" w:rsidR="00D55DC4" w:rsidRDefault="008A133C">
          <w:pPr>
            <w:pStyle w:val="Zhlav"/>
          </w:pPr>
          <w:r>
            <w:rPr>
              <w:noProof/>
            </w:rPr>
            <w:drawing>
              <wp:inline distT="0" distB="0" distL="0" distR="0" wp14:anchorId="6358EBB1" wp14:editId="6556C5BB">
                <wp:extent cx="866899" cy="97959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ZNAK_BLACK_V_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128" cy="10194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41A450A" w14:textId="77777777"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14:paraId="7ED75557" w14:textId="77777777" w:rsidR="0071681A" w:rsidRDefault="00D55DC4" w:rsidP="009678F6">
          <w:pPr>
            <w:pStyle w:val="Zhlav"/>
            <w:spacing w:after="80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9678F6" w:rsidRPr="009678F6">
            <w:rPr>
              <w:sz w:val="32"/>
            </w:rPr>
            <w:t>Odbor rozvoje města, investic a dotací</w:t>
          </w:r>
        </w:p>
        <w:p w14:paraId="25F1DA1A" w14:textId="77777777" w:rsidR="00367CDA" w:rsidRPr="00367CDA" w:rsidRDefault="00367CDA" w:rsidP="00367CDA">
          <w:pPr>
            <w:pStyle w:val="Zhlav"/>
            <w:jc w:val="center"/>
            <w:rPr>
              <w:sz w:val="18"/>
            </w:rPr>
          </w:pPr>
          <w:r w:rsidRPr="00367CDA">
            <w:rPr>
              <w:sz w:val="18"/>
            </w:rPr>
            <w:t>adresa: Městský úřad Mariánské Lázně, Ruská 155/3, 353 01 Mariánské Lázně, tel.: 354 922 111</w:t>
          </w:r>
        </w:p>
        <w:p w14:paraId="4A48D5B6" w14:textId="77777777" w:rsidR="00D55DC4" w:rsidRDefault="005F3740" w:rsidP="00367CDA">
          <w:pPr>
            <w:pStyle w:val="Zhlav"/>
            <w:jc w:val="center"/>
            <w:rPr>
              <w:sz w:val="32"/>
            </w:rPr>
          </w:pPr>
          <w:r w:rsidRPr="007A5996">
            <w:rPr>
              <w:sz w:val="18"/>
            </w:rPr>
            <w:t>e-mail: muml@</w:t>
          </w:r>
          <w:r>
            <w:rPr>
              <w:sz w:val="18"/>
            </w:rPr>
            <w:t>muml</w:t>
          </w:r>
          <w:r w:rsidRPr="007A5996">
            <w:rPr>
              <w:sz w:val="18"/>
            </w:rPr>
            <w:t>.cz</w:t>
          </w:r>
          <w:r w:rsidR="00367CDA" w:rsidRPr="00367CDA">
            <w:rPr>
              <w:sz w:val="18"/>
            </w:rPr>
            <w:t xml:space="preserve">, IČ: 00254061, DIČ: CZ00254061, ISDS: </w:t>
          </w:r>
          <w:proofErr w:type="spellStart"/>
          <w:r w:rsidR="00367CDA" w:rsidRPr="00367CDA">
            <w:rPr>
              <w:sz w:val="18"/>
            </w:rPr>
            <w:t>bprbqms</w:t>
          </w:r>
          <w:proofErr w:type="spellEnd"/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73B7EC8" w14:textId="77777777" w:rsidR="00D55DC4" w:rsidRDefault="00D55DC4">
          <w:pPr>
            <w:jc w:val="center"/>
            <w:rPr>
              <w:sz w:val="16"/>
            </w:rPr>
          </w:pPr>
        </w:p>
      </w:tc>
    </w:tr>
  </w:tbl>
  <w:p w14:paraId="5392AF68" w14:textId="77777777" w:rsidR="00D55DC4" w:rsidRDefault="00D55DC4">
    <w:pPr>
      <w:pStyle w:val="Zhlav"/>
      <w:jc w:val="center"/>
    </w:pPr>
  </w:p>
  <w:p w14:paraId="3D601281" w14:textId="77777777"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B47F9"/>
    <w:multiLevelType w:val="hybridMultilevel"/>
    <w:tmpl w:val="D94498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204C0"/>
    <w:multiLevelType w:val="hybridMultilevel"/>
    <w:tmpl w:val="978EC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742570">
    <w:abstractNumId w:val="0"/>
  </w:num>
  <w:num w:numId="2" w16cid:durableId="116994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B0"/>
    <w:rsid w:val="000F4D06"/>
    <w:rsid w:val="00112899"/>
    <w:rsid w:val="001314B0"/>
    <w:rsid w:val="00156689"/>
    <w:rsid w:val="001568BC"/>
    <w:rsid w:val="001D7E9B"/>
    <w:rsid w:val="001E2207"/>
    <w:rsid w:val="00256349"/>
    <w:rsid w:val="002C44D6"/>
    <w:rsid w:val="00367CDA"/>
    <w:rsid w:val="003D5BCD"/>
    <w:rsid w:val="005F3740"/>
    <w:rsid w:val="0071681A"/>
    <w:rsid w:val="008609E0"/>
    <w:rsid w:val="00881AB0"/>
    <w:rsid w:val="008A133C"/>
    <w:rsid w:val="008C3D1E"/>
    <w:rsid w:val="00944274"/>
    <w:rsid w:val="009678F6"/>
    <w:rsid w:val="009C14FF"/>
    <w:rsid w:val="009D7109"/>
    <w:rsid w:val="00A72B09"/>
    <w:rsid w:val="00AD37C7"/>
    <w:rsid w:val="00AF7FDF"/>
    <w:rsid w:val="00D30002"/>
    <w:rsid w:val="00D55DC4"/>
    <w:rsid w:val="00F8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1E9A85"/>
  <w15:chartTrackingRefBased/>
  <w15:docId w15:val="{AB23F823-3689-4578-B3FF-24562424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character" w:customStyle="1" w:styleId="Nadpis2Char">
    <w:name w:val="Nadpis 2 Char"/>
    <w:basedOn w:val="Standardnpsmoodstavce"/>
    <w:link w:val="Nadpis2"/>
    <w:rsid w:val="001314B0"/>
    <w:rPr>
      <w:sz w:val="56"/>
    </w:rPr>
  </w:style>
  <w:style w:type="character" w:customStyle="1" w:styleId="ZhlavChar">
    <w:name w:val="Záhlaví Char"/>
    <w:basedOn w:val="Standardnpsmoodstavce"/>
    <w:link w:val="Zhlav"/>
    <w:rsid w:val="001314B0"/>
  </w:style>
  <w:style w:type="paragraph" w:styleId="Odstavecseseznamem">
    <w:name w:val="List Paragraph"/>
    <w:basedOn w:val="Normln"/>
    <w:uiPriority w:val="34"/>
    <w:qFormat/>
    <w:rsid w:val="001314B0"/>
    <w:pPr>
      <w:ind w:left="720"/>
      <w:contextualSpacing/>
    </w:pPr>
  </w:style>
  <w:style w:type="paragraph" w:styleId="Textvbloku">
    <w:name w:val="Block Text"/>
    <w:basedOn w:val="Normln"/>
    <w:rsid w:val="001314B0"/>
    <w:pPr>
      <w:widowControl w:val="0"/>
      <w:ind w:left="720" w:right="-48" w:hanging="72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islavpaj\OneDrive%20-%20MUML\Plocha\ORID%20-%20m&#283;sto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1C5CD1134F1D4C882AD830CB5F620B" ma:contentTypeVersion="17" ma:contentTypeDescription="Vytvoří nový dokument" ma:contentTypeScope="" ma:versionID="997c42557ce815abe8e4efdabb85885a">
  <xsd:schema xmlns:xsd="http://www.w3.org/2001/XMLSchema" xmlns:xs="http://www.w3.org/2001/XMLSchema" xmlns:p="http://schemas.microsoft.com/office/2006/metadata/properties" xmlns:ns2="1cda8c2f-adf4-4f6d-8522-20368568434c" xmlns:ns3="e42a39a4-173c-4eb8-b227-740604d76384" targetNamespace="http://schemas.microsoft.com/office/2006/metadata/properties" ma:root="true" ma:fieldsID="16676c3faffb5fe2ad2195232f9c4a53" ns2:_="" ns3:_="">
    <xsd:import namespace="1cda8c2f-adf4-4f6d-8522-20368568434c"/>
    <xsd:import namespace="e42a39a4-173c-4eb8-b227-740604d76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a8c2f-adf4-4f6d-8522-203685684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a46c75b-a7d1-4e4f-b158-c655ffbb10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a39a4-173c-4eb8-b227-740604d7638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9a9270-c8ee-4679-9e7a-d27ac155c2c2}" ma:internalName="TaxCatchAll" ma:showField="CatchAllData" ma:web="e42a39a4-173c-4eb8-b227-740604d763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2a39a4-173c-4eb8-b227-740604d76384" xsi:nil="true"/>
    <lcf76f155ced4ddcb4097134ff3c332f xmlns="1cda8c2f-adf4-4f6d-8522-2036856843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F412C9-1CCF-4E3A-8B6D-E2AB366D2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a8c2f-adf4-4f6d-8522-20368568434c"/>
    <ds:schemaRef ds:uri="e42a39a4-173c-4eb8-b227-740604d76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3451F4-F05F-424C-A3F1-0FF2D21F8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611169-6B77-4D8B-B7DE-B56F75139DF9}">
  <ds:schemaRefs>
    <ds:schemaRef ds:uri="http://schemas.microsoft.com/office/2006/metadata/properties"/>
    <ds:schemaRef ds:uri="http://schemas.microsoft.com/office/infopath/2007/PartnerControls"/>
    <ds:schemaRef ds:uri="e42a39a4-173c-4eb8-b227-740604d76384"/>
    <ds:schemaRef ds:uri="1cda8c2f-adf4-4f6d-8522-2036856843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ORID - město.dotx</Template>
  <TotalTime>74</TotalTime>
  <Pages>2</Pages>
  <Words>247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Pajer Stanislav</dc:creator>
  <cp:keywords/>
  <dc:description/>
  <cp:lastModifiedBy>Pajer Stanislav</cp:lastModifiedBy>
  <cp:revision>3</cp:revision>
  <cp:lastPrinted>2024-10-15T11:36:00Z</cp:lastPrinted>
  <dcterms:created xsi:type="dcterms:W3CDTF">2024-10-15T11:36:00Z</dcterms:created>
  <dcterms:modified xsi:type="dcterms:W3CDTF">2024-10-15T12:47:00Z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0x0101006D1C5CD1134F1D4C882AD830CB5F620B</vt:lpwstr>
  </property>
  <property fmtid="{D5CDD505-2E9C-101B-9397-08002B2CF9AE}" pid="3" name="MediaServiceImageTags">
    <vt:lpwstr/>
  </property>
</Properties>
</file>