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65" w:rsidRDefault="000A5D65">
      <w:pPr>
        <w:pStyle w:val="Row2"/>
      </w:pPr>
    </w:p>
    <w:p w:rsidR="000A5D65" w:rsidRDefault="000A5D65">
      <w:pPr>
        <w:pStyle w:val="Row2"/>
      </w:pPr>
    </w:p>
    <w:p w:rsidR="000A5D65" w:rsidRDefault="00320295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-419100</wp:posOffset>
                </wp:positionV>
                <wp:extent cx="0" cy="3124200"/>
                <wp:effectExtent l="9525" t="12700" r="952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6pt;margin-top:-33pt;width:0;height:246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-419100</wp:posOffset>
                </wp:positionV>
                <wp:extent cx="0" cy="292100"/>
                <wp:effectExtent l="12700" t="12700" r="635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56pt;margin-top:-33pt;width:0;height:23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lH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-419100</wp:posOffset>
                </wp:positionV>
                <wp:extent cx="6985000" cy="0"/>
                <wp:effectExtent l="9525" t="12700" r="6350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6pt;margin-top:-33pt;width:550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-406400</wp:posOffset>
                </wp:positionV>
                <wp:extent cx="0" cy="279400"/>
                <wp:effectExtent l="6350" t="6350" r="12700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72pt;margin-top:-32pt;width:0;height:22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TCHQIAAD0EAAAOAAAAZHJzL2Uyb0RvYy54bWysU8Fu2zAMvQ/YPwi+J7ZTL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0A5D65" w:rsidRDefault="00320295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OB2324-002</w:t>
      </w:r>
    </w:p>
    <w:p w:rsidR="000A5D65" w:rsidRDefault="00320295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D65" w:rsidRDefault="00320295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5pt;margin-top:19pt;width:123pt;height:1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HU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rhIR&#10;1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0A5D65" w:rsidRDefault="00320295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57pt;margin-top:4pt;width:0;height:151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GLl8yB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306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gc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y+UcOo0RHXUJKUZHY53/zHWPglBi5y0RbecrrRS0XtsshiHH&#10;J+cDLVKMDiGq0lshZZwAqdAA3GcLCBRUTkvBgjZebLuvpEVHEoYofjHJd2ZWHxSLaB0nbHOVPRHy&#10;IkN0qQIeZAZ8rtJlSn7ep/eb5WaZT/LZfDPJ07qePG6rfDLfZotP9V1dVXX2K1DL8qITjHEV2I0T&#10;m+V/NxHX3bnM2m1mb3VI3qLHggHZ8R9Jx9aGbl7mYq/ZeWfHlsOQRuPrQoUteH0H+fXar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C5t1gc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563pt;margin-top:4pt;width:0;height:151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N/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APYk38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48546054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CZ48546054</w:t>
      </w:r>
    </w:p>
    <w:p w:rsidR="000A5D65" w:rsidRDefault="00320295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0A5D65" w:rsidRDefault="00320295">
      <w:pPr>
        <w:pStyle w:val="Row7"/>
      </w:pPr>
      <w:r>
        <w:tab/>
      </w:r>
      <w:r>
        <w:rPr>
          <w:rStyle w:val="Text4"/>
        </w:rPr>
        <w:t>118 00 Praha 1</w:t>
      </w:r>
    </w:p>
    <w:p w:rsidR="000A5D65" w:rsidRDefault="00320295">
      <w:pPr>
        <w:pStyle w:val="Row8"/>
      </w:pPr>
      <w:r>
        <w:tab/>
      </w:r>
      <w:r>
        <w:rPr>
          <w:rStyle w:val="Text5"/>
        </w:rPr>
        <w:t>Ústav mezinárodních vztahů</w:t>
      </w:r>
    </w:p>
    <w:p w:rsidR="000A5D65" w:rsidRDefault="00320295">
      <w:pPr>
        <w:pStyle w:val="Row9"/>
      </w:pPr>
      <w:r>
        <w:tab/>
      </w:r>
    </w:p>
    <w:p w:rsidR="000A5D65" w:rsidRDefault="00320295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65200" cy="152400"/>
                <wp:effectExtent l="0" t="6350" r="6350" b="31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D65" w:rsidRDefault="00320295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rPr>
                                <w:rStyle w:val="Text5"/>
                              </w:rPr>
                              <w:t>118 05  Praha</w:t>
                            </w:r>
                            <w:proofErr w:type="gramEnd"/>
                            <w:r>
                              <w:rPr>
                                <w:rStyle w:val="Text5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282pt;margin-top:12pt;width:76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" stroked="f">
                <v:fill opacity="0"/>
                <v:textbox inset="0,0,0,0">
                  <w:txbxContent>
                    <w:p w:rsidR="000A5D65" w:rsidRDefault="00320295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118 05  Praha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Nerudova 3</w:t>
      </w:r>
    </w:p>
    <w:p w:rsidR="000A5D65" w:rsidRDefault="00320295">
      <w:pPr>
        <w:pStyle w:val="Row11"/>
      </w:pPr>
      <w:r>
        <w:tab/>
      </w:r>
      <w:r>
        <w:rPr>
          <w:rStyle w:val="Text5"/>
        </w:rPr>
        <w:t>Česká republika</w:t>
      </w:r>
    </w:p>
    <w:p w:rsidR="000A5D65" w:rsidRDefault="000A5D65">
      <w:pPr>
        <w:pStyle w:val="Row2"/>
      </w:pPr>
    </w:p>
    <w:p w:rsidR="000A5D65" w:rsidRDefault="000A5D65">
      <w:pPr>
        <w:pStyle w:val="Row2"/>
      </w:pPr>
    </w:p>
    <w:p w:rsidR="000A5D65" w:rsidRDefault="000A5D65">
      <w:pPr>
        <w:pStyle w:val="Row2"/>
      </w:pPr>
    </w:p>
    <w:p w:rsidR="000A5D65" w:rsidRDefault="000A5D65">
      <w:pPr>
        <w:pStyle w:val="Row2"/>
      </w:pPr>
    </w:p>
    <w:p w:rsidR="000A5D65" w:rsidRDefault="00320295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350" t="6350" r="12700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57pt;margin-top:-1pt;width:306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6W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Bagulh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350" t="9525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72pt;margin-top:0;width:0;height:71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edaHAIAAD0EAAAOAAAAZHJzL2Uyb0RvYy54bWysU8GO2yAQvVfqPyDuie2s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LNLtP47wSUlzjjHX+M9c9CkaJnbdEtJ2vtFIweW2zmIUc&#10;n5wPrEhxDQhJld4KKaMApEIDUJ+FDOHKaSlYuI0b2+4radGRBA3FL9b4zs3qg2IRreOEbS62J0KO&#10;NmSXKuBBYcDnYo0i+blMl5vFZpFP8tl8M8nTup48bqt8Mt9m95/qu7qq6uxXoJblRScY4yqwuwo2&#10;y/9OEJenM0rtJtlbH5K36LFhQPb6j6TjZMMwR1nsNTvv7HXioNHofHlP4RG83oP9+tWvfwM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uhnnWh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2700" t="9525" r="635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556pt;margin-top:0;width:0;height:73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cAHQ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  <w:r>
        <w:tab/>
      </w:r>
      <w:r>
        <w:rPr>
          <w:rStyle w:val="Text4"/>
        </w:rPr>
        <w:t>SM2324-017</w:t>
      </w:r>
    </w:p>
    <w:p w:rsidR="000A5D65" w:rsidRDefault="00320295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122659</w:t>
      </w:r>
    </w:p>
    <w:p w:rsidR="000A5D65" w:rsidRDefault="00320295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proofErr w:type="gramStart"/>
      <w:r>
        <w:rPr>
          <w:rStyle w:val="Text4"/>
          <w:position w:val="2"/>
        </w:rPr>
        <w:t>26.09.2024</w:t>
      </w:r>
      <w:proofErr w:type="gramEnd"/>
    </w:p>
    <w:p w:rsidR="000A5D65" w:rsidRDefault="00320295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0A5D65" w:rsidRDefault="00320295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6pt;margin-top:17pt;width:550pt;height:0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12700" r="635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0;margin-top:17pt;width: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/h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7112000</wp:posOffset>
                </wp:positionH>
                <wp:positionV relativeFrom="line">
                  <wp:posOffset>215900</wp:posOffset>
                </wp:positionV>
                <wp:extent cx="38100" cy="0"/>
                <wp:effectExtent l="6350" t="12700" r="1270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560pt;margin-top:17pt;width:3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whHAIAADwEAAAOAAAAZHJzL2Uyb0RvYy54bWysU8Fu2zAMvQ/YPwi+J7ZTL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0A5D65" w:rsidRDefault="00320295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63500</wp:posOffset>
                </wp:positionV>
                <wp:extent cx="6972300" cy="152400"/>
                <wp:effectExtent l="9525" t="6350" r="9525" b="1270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6pt;margin-top:5pt;width:549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r+P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215900</wp:posOffset>
                </wp:positionV>
                <wp:extent cx="6972300" cy="0"/>
                <wp:effectExtent l="12700" t="6350" r="635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7pt;margin-top:17pt;width:549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2700" t="6350" r="6350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6pt;margin-top:5pt;width:0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9525" t="6350" r="9525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6pt;margin-top:5pt;width:0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1Ib71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0A5D65" w:rsidRDefault="00320295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12700" r="6350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56pt;margin-top:4pt;width:0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3C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aj29wh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12700" r="9525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4pt;width:0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 xml:space="preserve">2. panelový stůl k české zahr. </w:t>
      </w:r>
      <w:proofErr w:type="gramStart"/>
      <w:r>
        <w:rPr>
          <w:rStyle w:val="Text4"/>
        </w:rPr>
        <w:t>poli</w:t>
      </w:r>
      <w:proofErr w:type="gramEnd"/>
      <w:r>
        <w:rPr>
          <w:rStyle w:val="Text4"/>
        </w:rPr>
        <w:t>. - osobní nákl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11 000.00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11 000.00</w:t>
      </w:r>
    </w:p>
    <w:p w:rsidR="000A5D65" w:rsidRDefault="00320295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90500"/>
                <wp:effectExtent l="12700" t="9525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3pt;width:0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Hl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90500"/>
                <wp:effectExtent l="9525" t="9525" r="9525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3pt;width:0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 xml:space="preserve">2. panelový stůl k české zahr. </w:t>
      </w:r>
      <w:proofErr w:type="gramStart"/>
      <w:r>
        <w:rPr>
          <w:rStyle w:val="Text4"/>
        </w:rPr>
        <w:t>pol.</w:t>
      </w:r>
      <w:proofErr w:type="gramEnd"/>
      <w:r>
        <w:rPr>
          <w:rStyle w:val="Text4"/>
        </w:rPr>
        <w:t xml:space="preserve"> - cestovné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10 000.00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10 000.00</w:t>
      </w:r>
    </w:p>
    <w:p w:rsidR="000A5D65" w:rsidRDefault="00320295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90500"/>
                <wp:effectExtent l="12700" t="6350" r="635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3pt;width:0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Cp+cdPZAAAACgEAAA8AAABkcnMvZG93bnJldi54bWxMT01Pg0AQvZv4&#10;HzZj4s0uVIsNsjRq4rmRevE2sFMgsrOE3Rb8907jQU+T95E37xW7xQ3qTFPoPRtIVwko4sbbnlsD&#10;H4e3uy2oEJEtDp7JwDcF2JXXVwXm1s/8TucqtkpCOORooItxzLUOTUcOw8qPxKId/eQwCpxabSec&#10;JdwNep0kmXbYs3zocKTXjpqv6uQMPD7YT4/Zy6bezPtDpGNXbfe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Kn5x09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90500"/>
                <wp:effectExtent l="9525" t="6350" r="9525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3pt;width:0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A82+yD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228600</wp:posOffset>
                </wp:positionV>
                <wp:extent cx="0" cy="2209800"/>
                <wp:effectExtent l="12700" t="6350" r="635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8pt;width:0;height:17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228600</wp:posOffset>
                </wp:positionV>
                <wp:extent cx="0" cy="2197100"/>
                <wp:effectExtent l="9525" t="6350" r="952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8pt;width:0;height:17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 xml:space="preserve">2. panelový stůl k české zahr. </w:t>
      </w:r>
      <w:proofErr w:type="gramStart"/>
      <w:r>
        <w:rPr>
          <w:rStyle w:val="Text4"/>
        </w:rPr>
        <w:t>pol.- pohoštění</w:t>
      </w:r>
      <w:proofErr w:type="gramEnd"/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5 000.00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5 000.00</w:t>
      </w:r>
    </w:p>
    <w:p w:rsidR="000A5D65" w:rsidRDefault="00320295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12700" r="9525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12700" r="635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9525" r="635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26 000.00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26 000.00</w:t>
      </w:r>
    </w:p>
    <w:p w:rsidR="000A5D65" w:rsidRDefault="000A5D65">
      <w:pPr>
        <w:pStyle w:val="Row2"/>
      </w:pPr>
    </w:p>
    <w:p w:rsidR="000A5D65" w:rsidRDefault="00320295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0A5D65" w:rsidRDefault="00320295">
      <w:pPr>
        <w:pStyle w:val="Row21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0A5D65" w:rsidRDefault="000A5D65">
      <w:pPr>
        <w:pStyle w:val="Row2"/>
      </w:pPr>
    </w:p>
    <w:p w:rsidR="000A5D65" w:rsidRDefault="000A5D65">
      <w:pPr>
        <w:pStyle w:val="Row2"/>
      </w:pPr>
    </w:p>
    <w:p w:rsidR="000A5D65" w:rsidRDefault="000A5D65">
      <w:pPr>
        <w:pStyle w:val="Row2"/>
      </w:pPr>
    </w:p>
    <w:p w:rsidR="000A5D65" w:rsidRDefault="00320295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2700" t="6350" r="635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 xml:space="preserve">Razítko a </w:t>
      </w:r>
      <w:proofErr w:type="gramStart"/>
      <w:r>
        <w:rPr>
          <w:rStyle w:val="Text3"/>
        </w:rPr>
        <w:t>podpis</w:t>
      </w:r>
      <w:r>
        <w:tab/>
      </w:r>
      <w:r>
        <w:rPr>
          <w:rStyle w:val="Text4"/>
        </w:rPr>
        <w:t>...........................................................................</w:t>
      </w:r>
      <w:proofErr w:type="gramEnd"/>
    </w:p>
    <w:p w:rsidR="000A5D65" w:rsidRDefault="00320295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0A5D65" w:rsidRDefault="00320295">
      <w:pPr>
        <w:pStyle w:val="Row24"/>
      </w:pPr>
      <w:r>
        <w:tab/>
      </w:r>
      <w:proofErr w:type="gramStart"/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  <w:proofErr w:type="gramEnd"/>
    </w:p>
    <w:p w:rsidR="000A5D65" w:rsidRDefault="00320295">
      <w:pPr>
        <w:pStyle w:val="Row25"/>
      </w:pPr>
      <w:r>
        <w:tab/>
      </w:r>
      <w:proofErr w:type="gramStart"/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  <w:proofErr w:type="gramEnd"/>
    </w:p>
    <w:p w:rsidR="000A5D65" w:rsidRDefault="00320295">
      <w:pPr>
        <w:pStyle w:val="Row26"/>
      </w:pPr>
      <w:r>
        <w:tab/>
      </w:r>
      <w:proofErr w:type="gramStart"/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</w:t>
      </w:r>
      <w:proofErr w:type="gramEnd"/>
      <w:r>
        <w:rPr>
          <w:rStyle w:val="Text3"/>
        </w:rPr>
        <w:t xml:space="preserve">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0A5D65" w:rsidRDefault="00320295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0A5D65" w:rsidSect="00000001">
      <w:headerReference w:type="default" r:id="rId7"/>
      <w:footerReference w:type="default" r:id="rId8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1DD" w:rsidRDefault="00320295">
      <w:pPr>
        <w:spacing w:after="0" w:line="240" w:lineRule="auto"/>
      </w:pPr>
      <w:r>
        <w:separator/>
      </w:r>
    </w:p>
  </w:endnote>
  <w:endnote w:type="continuationSeparator" w:id="0">
    <w:p w:rsidR="006551DD" w:rsidRDefault="0032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D65" w:rsidRDefault="00320295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14605" r="635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OB2324-002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1DD" w:rsidRDefault="00320295">
      <w:pPr>
        <w:spacing w:after="0" w:line="240" w:lineRule="auto"/>
      </w:pPr>
      <w:r>
        <w:separator/>
      </w:r>
    </w:p>
  </w:footnote>
  <w:footnote w:type="continuationSeparator" w:id="0">
    <w:p w:rsidR="006551DD" w:rsidRDefault="0032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D65" w:rsidRDefault="000A5D6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A5D65"/>
    <w:rsid w:val="00320295"/>
    <w:rsid w:val="006551DD"/>
    <w:rsid w:val="009107EA"/>
    <w:rsid w:val="00F2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  <w:tab w:val="left" w:pos="7335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6">
    <w:name w:val="Row 16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4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  <w:tab w:val="left" w:pos="7335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6">
    <w:name w:val="Row 16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4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C12825F5.dotm</Template>
  <TotalTime>1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pvasicko</dc:creator>
  <cp:keywords/>
  <dc:description/>
  <cp:lastModifiedBy>Petra VAŠÍČKOVÁ</cp:lastModifiedBy>
  <cp:revision>3</cp:revision>
  <dcterms:created xsi:type="dcterms:W3CDTF">2024-10-07T07:39:00Z</dcterms:created>
  <dcterms:modified xsi:type="dcterms:W3CDTF">2024-10-07T07:41:00Z</dcterms:modified>
  <cp:category/>
</cp:coreProperties>
</file>