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481A" w14:textId="77777777" w:rsidR="00084460" w:rsidRPr="00364610" w:rsidRDefault="00084460">
      <w:pPr>
        <w:pStyle w:val="Nadpis1"/>
        <w:rPr>
          <w:rFonts w:ascii="Garamond" w:hAnsi="Garamond"/>
        </w:rPr>
      </w:pPr>
      <w:r w:rsidRPr="00364610">
        <w:rPr>
          <w:rFonts w:ascii="Garamond" w:hAnsi="Garamond"/>
        </w:rPr>
        <w:t>Objednávka</w:t>
      </w:r>
    </w:p>
    <w:p w14:paraId="70C9B561" w14:textId="77777777" w:rsidR="00084460" w:rsidRPr="00364610" w:rsidRDefault="00084460" w:rsidP="0008446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84460" w:rsidRPr="00364610" w14:paraId="6510F749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404354" w14:textId="77777777" w:rsidR="00084460" w:rsidRPr="00364610" w:rsidRDefault="0008446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364610">
              <w:rPr>
                <w:rFonts w:ascii="Garamond" w:hAnsi="Garamond" w:cs="Arial"/>
                <w:b/>
                <w:bCs/>
              </w:rPr>
              <w:t>ODBĚRATEL:</w:t>
            </w:r>
          </w:p>
          <w:p w14:paraId="0D638F03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</w:p>
          <w:p w14:paraId="3F7220FC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Okresní soud v České Lípě</w:t>
            </w:r>
          </w:p>
          <w:p w14:paraId="1868348C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Děčínská 390</w:t>
            </w:r>
          </w:p>
          <w:p w14:paraId="70B49FE5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470 52 Česká Lípa</w:t>
            </w:r>
          </w:p>
          <w:p w14:paraId="5C670781" w14:textId="77777777" w:rsidR="00084460" w:rsidRPr="00364610" w:rsidRDefault="00084460">
            <w:pPr>
              <w:rPr>
                <w:rFonts w:ascii="Garamond" w:hAnsi="Garamond" w:cs="Arial"/>
              </w:rPr>
            </w:pPr>
          </w:p>
          <w:p w14:paraId="7797CEAE" w14:textId="5882347F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Účet: </w:t>
            </w:r>
            <w:proofErr w:type="spellStart"/>
            <w:r w:rsidR="00F00551" w:rsidRPr="00F00551">
              <w:rPr>
                <w:rFonts w:ascii="Garamond" w:hAnsi="Garamond" w:cs="Arial"/>
                <w:highlight w:val="black"/>
              </w:rPr>
              <w:t>xxxxxx</w:t>
            </w:r>
            <w:proofErr w:type="spellEnd"/>
            <w:r w:rsidR="00F00551" w:rsidRPr="00F00551">
              <w:rPr>
                <w:rFonts w:ascii="Garamond" w:hAnsi="Garamond" w:cs="Arial"/>
                <w:highlight w:val="black"/>
              </w:rPr>
              <w:t>/</w:t>
            </w:r>
            <w:proofErr w:type="spellStart"/>
            <w:r w:rsidR="00F00551" w:rsidRPr="00F00551">
              <w:rPr>
                <w:rFonts w:ascii="Garamond" w:hAnsi="Garamond" w:cs="Arial"/>
                <w:highlight w:val="black"/>
              </w:rPr>
              <w:t>xxxx</w:t>
            </w:r>
            <w:proofErr w:type="spellEnd"/>
          </w:p>
          <w:p w14:paraId="15E0DBDB" w14:textId="77777777" w:rsidR="00084460" w:rsidRPr="00364610" w:rsidRDefault="003B545B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Odběratel není plátcem DPH.</w:t>
            </w:r>
          </w:p>
          <w:p w14:paraId="6E5F10BC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  <w:r w:rsidRPr="0036461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11F4A2" w14:textId="77777777" w:rsidR="00084460" w:rsidRPr="00364610" w:rsidRDefault="0008446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364610">
              <w:rPr>
                <w:rFonts w:ascii="Garamond" w:hAnsi="Garamond" w:cs="Arial"/>
                <w:b/>
                <w:bCs/>
              </w:rPr>
              <w:t xml:space="preserve">IČ:  </w:t>
            </w:r>
            <w:r w:rsidRPr="00364610">
              <w:rPr>
                <w:rFonts w:ascii="Garamond" w:hAnsi="Garamond" w:cs="Arial"/>
              </w:rPr>
              <w:t>00024821</w:t>
            </w:r>
            <w:proofErr w:type="gramEnd"/>
          </w:p>
          <w:p w14:paraId="5BE2B9E6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29E99" w14:textId="77777777" w:rsidR="00084460" w:rsidRPr="00364610" w:rsidRDefault="00084460">
            <w:pPr>
              <w:spacing w:before="60"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Číslo objednávky: </w:t>
            </w:r>
          </w:p>
          <w:p w14:paraId="138B1898" w14:textId="77777777" w:rsidR="00084460" w:rsidRPr="00364610" w:rsidRDefault="00084460">
            <w:pPr>
              <w:spacing w:before="60"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2024 / OBJ / 76</w:t>
            </w:r>
          </w:p>
          <w:p w14:paraId="5A3B3DDC" w14:textId="77777777" w:rsidR="00084460" w:rsidRPr="00364610" w:rsidRDefault="00084460">
            <w:pPr>
              <w:rPr>
                <w:rFonts w:ascii="Garamond" w:hAnsi="Garamond" w:cs="Arial"/>
              </w:rPr>
            </w:pPr>
          </w:p>
          <w:p w14:paraId="2DC0F511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Spisová značka:</w:t>
            </w:r>
          </w:p>
          <w:p w14:paraId="5E866657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 SPR 1972/2023 (KS)</w:t>
            </w:r>
          </w:p>
        </w:tc>
      </w:tr>
      <w:tr w:rsidR="00084460" w:rsidRPr="00364610" w14:paraId="389CD9D6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BA9FF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Děčínská 390</w:t>
            </w:r>
          </w:p>
          <w:p w14:paraId="29E58CDB" w14:textId="77777777" w:rsidR="00084460" w:rsidRPr="00364610" w:rsidRDefault="00084460">
            <w:pPr>
              <w:spacing w:after="120"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470 52 Česká Lípa</w:t>
            </w:r>
          </w:p>
          <w:p w14:paraId="665972A4" w14:textId="77777777" w:rsidR="0001500D" w:rsidRPr="00364610" w:rsidRDefault="0001500D">
            <w:pPr>
              <w:spacing w:after="120"/>
              <w:rPr>
                <w:b/>
              </w:rPr>
            </w:pPr>
            <w:r w:rsidRPr="00364610">
              <w:rPr>
                <w:rFonts w:ascii="Garamond" w:hAnsi="Garamond" w:cs="Arial"/>
                <w:b/>
              </w:rPr>
              <w:t>Fakturační adresa: podatelna@osoud.cli.justice.cz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8FE98E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BFF963E" w14:textId="77777777" w:rsidR="00084460" w:rsidRPr="00364610" w:rsidRDefault="00084460">
            <w:pPr>
              <w:rPr>
                <w:rFonts w:ascii="Garamond" w:hAnsi="Garamond" w:cs="Arial"/>
                <w:sz w:val="28"/>
                <w:szCs w:val="28"/>
              </w:rPr>
            </w:pPr>
            <w:r w:rsidRPr="00364610">
              <w:rPr>
                <w:rFonts w:ascii="Garamond" w:hAnsi="Garamond" w:cs="Arial"/>
              </w:rPr>
              <w:t>IČ: 27791661</w:t>
            </w:r>
          </w:p>
          <w:p w14:paraId="1733C86E" w14:textId="77777777" w:rsidR="00084460" w:rsidRPr="00364610" w:rsidRDefault="0008446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DIČ: </w:t>
            </w:r>
          </w:p>
        </w:tc>
      </w:tr>
      <w:tr w:rsidR="00084460" w:rsidRPr="00364610" w14:paraId="354367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5DB138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964A050" w14:textId="77777777" w:rsidR="00084460" w:rsidRPr="00364610" w:rsidRDefault="0008446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66F75A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ASTRA kancelářské potřeby s.r.o.</w:t>
            </w:r>
          </w:p>
          <w:p w14:paraId="6D2C0CD0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Kosmonautů 6 670</w:t>
            </w:r>
          </w:p>
          <w:p w14:paraId="4DF46E97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734 </w:t>
            </w:r>
            <w:proofErr w:type="gramStart"/>
            <w:r w:rsidRPr="00364610">
              <w:rPr>
                <w:rFonts w:ascii="Garamond" w:hAnsi="Garamond" w:cs="Arial"/>
              </w:rPr>
              <w:t>01  Karviná</w:t>
            </w:r>
            <w:proofErr w:type="gramEnd"/>
          </w:p>
        </w:tc>
      </w:tr>
      <w:tr w:rsidR="00084460" w:rsidRPr="00364610" w14:paraId="0BD3C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E2BE5F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Datum objednání:</w:t>
            </w:r>
          </w:p>
          <w:p w14:paraId="16AE2831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Datum dodání:</w:t>
            </w:r>
          </w:p>
          <w:p w14:paraId="3248A602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157C23" w14:textId="77777777" w:rsidR="00084460" w:rsidRPr="00364610" w:rsidRDefault="0008446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15.10.2024</w:t>
            </w:r>
          </w:p>
          <w:p w14:paraId="5B480349" w14:textId="77777777" w:rsidR="00084460" w:rsidRPr="00364610" w:rsidRDefault="00084460">
            <w:pPr>
              <w:rPr>
                <w:rFonts w:ascii="Garamond" w:hAnsi="Garamond" w:cs="Arial"/>
              </w:rPr>
            </w:pPr>
          </w:p>
          <w:p w14:paraId="74B2E6AD" w14:textId="77777777" w:rsidR="00084460" w:rsidRPr="00364610" w:rsidRDefault="005A68B0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Faktura se splatností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86EEA" w14:textId="77777777" w:rsidR="00084460" w:rsidRPr="00364610" w:rsidRDefault="00084460">
            <w:pPr>
              <w:rPr>
                <w:rFonts w:ascii="Garamond" w:hAnsi="Garamond" w:cs="Arial"/>
              </w:rPr>
            </w:pPr>
          </w:p>
        </w:tc>
      </w:tr>
      <w:tr w:rsidR="00084460" w:rsidRPr="00364610" w14:paraId="64A705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0AA" w14:textId="77777777" w:rsidR="00084460" w:rsidRPr="00364610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Text: </w:t>
            </w:r>
          </w:p>
          <w:p w14:paraId="2EDF4A3C" w14:textId="77777777" w:rsidR="00084460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 xml:space="preserve">objednáváme u Vás 120 krabic papíru na základě Rámcové kupní dohody o dodávkách zboží </w:t>
            </w:r>
            <w:proofErr w:type="spellStart"/>
            <w:r w:rsidRPr="00364610">
              <w:rPr>
                <w:rFonts w:ascii="Garamond" w:hAnsi="Garamond" w:cs="Arial"/>
              </w:rPr>
              <w:t>Spr</w:t>
            </w:r>
            <w:proofErr w:type="spellEnd"/>
            <w:r w:rsidRPr="00364610">
              <w:rPr>
                <w:rFonts w:ascii="Garamond" w:hAnsi="Garamond" w:cs="Arial"/>
              </w:rPr>
              <w:t xml:space="preserve"> 1972/2023.</w:t>
            </w:r>
          </w:p>
          <w:p w14:paraId="1D6C73E6" w14:textId="77777777" w:rsidR="00F00551" w:rsidRPr="00364610" w:rsidRDefault="00F0055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084460" w:rsidRPr="00364610" w14:paraId="1026A2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3EC90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36461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36461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74667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  <w:r w:rsidRPr="0036461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9B15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  <w:r w:rsidRPr="00364610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E6146" w14:textId="77777777" w:rsidR="00084460" w:rsidRPr="00364610" w:rsidRDefault="00084460">
            <w:pPr>
              <w:rPr>
                <w:rFonts w:ascii="Garamond" w:hAnsi="Garamond" w:cs="Arial"/>
                <w:b/>
                <w:bCs/>
              </w:rPr>
            </w:pPr>
            <w:r w:rsidRPr="00364610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35465364" w14:textId="77777777" w:rsidR="00084460" w:rsidRPr="00364610" w:rsidRDefault="0008446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66317" w:rsidRPr="00364610" w14:paraId="57CBB142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5F9FA9E" w14:textId="77777777" w:rsidR="00566317" w:rsidRPr="00364610" w:rsidRDefault="00566317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1070B1" w14:textId="77777777" w:rsidR="00566317" w:rsidRPr="00364610" w:rsidRDefault="00566317">
            <w:pPr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objednávka papíru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C0025B" w14:textId="77777777" w:rsidR="00566317" w:rsidRPr="00364610" w:rsidRDefault="00566317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0271E8B" w14:textId="77777777" w:rsidR="00566317" w:rsidRPr="00364610" w:rsidRDefault="00566317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3C5C06FF" w14:textId="77777777" w:rsidR="00566317" w:rsidRPr="00364610" w:rsidRDefault="00566317">
      <w:pPr>
        <w:rPr>
          <w:rFonts w:ascii="Garamond" w:hAnsi="Garamond"/>
        </w:rPr>
      </w:pPr>
    </w:p>
    <w:p w14:paraId="31852C32" w14:textId="77777777" w:rsidR="00084460" w:rsidRPr="00364610" w:rsidRDefault="0008446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84460" w:rsidRPr="00364610" w14:paraId="49743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F8C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Počet příloh: 0</w:t>
            </w:r>
          </w:p>
          <w:p w14:paraId="7A7BBF56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85281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Vyřizuje:</w:t>
            </w:r>
          </w:p>
          <w:p w14:paraId="55322043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Telefon:</w:t>
            </w:r>
          </w:p>
          <w:p w14:paraId="7F0C9EDA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6FC58" w14:textId="7484B523" w:rsidR="00084460" w:rsidRPr="00364610" w:rsidRDefault="00F00551" w:rsidP="00C1138E">
            <w:pPr>
              <w:keepNext/>
              <w:rPr>
                <w:rFonts w:ascii="Garamond" w:hAnsi="Garamond" w:cs="Arial"/>
              </w:rPr>
            </w:pPr>
            <w:proofErr w:type="spellStart"/>
            <w:r w:rsidRPr="00F00551">
              <w:rPr>
                <w:rFonts w:ascii="Garamond" w:hAnsi="Garamond" w:cs="Arial"/>
                <w:highlight w:val="black"/>
              </w:rPr>
              <w:t>xxxxxxxx</w:t>
            </w:r>
            <w:proofErr w:type="spellEnd"/>
          </w:p>
          <w:p w14:paraId="327B8C38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48BF086D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63B30D65" w14:textId="77777777" w:rsidR="00084460" w:rsidRPr="00364610" w:rsidRDefault="00084460" w:rsidP="00C1138E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B0" w14:textId="77777777" w:rsidR="00084460" w:rsidRPr="00364610" w:rsidRDefault="00084460" w:rsidP="00C1138E">
            <w:pPr>
              <w:keepNext/>
              <w:rPr>
                <w:rFonts w:ascii="Garamond" w:hAnsi="Garamond" w:cs="Arial"/>
              </w:rPr>
            </w:pPr>
            <w:r w:rsidRPr="00364610">
              <w:rPr>
                <w:rFonts w:ascii="Garamond" w:hAnsi="Garamond" w:cs="Arial"/>
              </w:rPr>
              <w:t>Razítko a podpis:</w:t>
            </w:r>
          </w:p>
        </w:tc>
      </w:tr>
    </w:tbl>
    <w:p w14:paraId="0A5A359F" w14:textId="77777777" w:rsidR="00084460" w:rsidRPr="00364610" w:rsidRDefault="00084460" w:rsidP="00C1138E">
      <w:pPr>
        <w:keepNext/>
        <w:rPr>
          <w:rFonts w:ascii="Garamond" w:hAnsi="Garamond" w:cs="Arial"/>
        </w:rPr>
      </w:pPr>
    </w:p>
    <w:p w14:paraId="41C7C5B1" w14:textId="77777777" w:rsidR="002468B6" w:rsidRPr="00364610" w:rsidRDefault="002468B6" w:rsidP="00C1138E">
      <w:pPr>
        <w:keepNext/>
        <w:rPr>
          <w:rFonts w:ascii="Garamond" w:hAnsi="Garamond" w:cs="Arial"/>
        </w:rPr>
      </w:pPr>
    </w:p>
    <w:p w14:paraId="6BAEBD7C" w14:textId="77777777" w:rsidR="00084460" w:rsidRPr="00364610" w:rsidRDefault="00084460" w:rsidP="00C1138E">
      <w:pPr>
        <w:keepNext/>
        <w:rPr>
          <w:rFonts w:ascii="Garamond" w:hAnsi="Garamond" w:cs="Arial"/>
        </w:rPr>
      </w:pPr>
    </w:p>
    <w:sectPr w:rsidR="00084460" w:rsidRPr="0036461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51D7" w14:textId="77777777" w:rsidR="00DF3027" w:rsidRDefault="00DF3027">
      <w:r>
        <w:separator/>
      </w:r>
    </w:p>
  </w:endnote>
  <w:endnote w:type="continuationSeparator" w:id="0">
    <w:p w14:paraId="5D888BCF" w14:textId="77777777" w:rsidR="00DF3027" w:rsidRDefault="00DF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F0F1" w14:textId="77777777" w:rsidR="00084460" w:rsidRDefault="0008446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0BBE" w14:textId="77777777" w:rsidR="00DF3027" w:rsidRDefault="00DF3027">
      <w:r>
        <w:separator/>
      </w:r>
    </w:p>
  </w:footnote>
  <w:footnote w:type="continuationSeparator" w:id="0">
    <w:p w14:paraId="0C68DDAF" w14:textId="77777777" w:rsidR="00DF3027" w:rsidRDefault="00DF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A.Id_skupiny = 14140786"/>
    <w:docVar w:name="SOUBOR_DOC" w:val="C:\TMP\"/>
  </w:docVars>
  <w:rsids>
    <w:rsidRoot w:val="00084460"/>
    <w:rsid w:val="0001500D"/>
    <w:rsid w:val="00084460"/>
    <w:rsid w:val="0010094C"/>
    <w:rsid w:val="002468B6"/>
    <w:rsid w:val="002507AA"/>
    <w:rsid w:val="00364610"/>
    <w:rsid w:val="003B545B"/>
    <w:rsid w:val="004E2E3A"/>
    <w:rsid w:val="00566317"/>
    <w:rsid w:val="005A68B0"/>
    <w:rsid w:val="006368C6"/>
    <w:rsid w:val="00830A32"/>
    <w:rsid w:val="00981A8C"/>
    <w:rsid w:val="00982102"/>
    <w:rsid w:val="00C1138E"/>
    <w:rsid w:val="00C41FFE"/>
    <w:rsid w:val="00C479F2"/>
    <w:rsid w:val="00DB5406"/>
    <w:rsid w:val="00DF3027"/>
    <w:rsid w:val="00E4644F"/>
    <w:rsid w:val="00E52E1C"/>
    <w:rsid w:val="00EA03B6"/>
    <w:rsid w:val="00F00551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0442A"/>
  <w14:defaultImageDpi w14:val="0"/>
  <w15:docId w15:val="{608AE5ED-42D9-45FF-8DAC-1BBC36D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4</cp:revision>
  <dcterms:created xsi:type="dcterms:W3CDTF">2024-10-17T06:53:00Z</dcterms:created>
  <dcterms:modified xsi:type="dcterms:W3CDTF">2024-10-17T06:53:00Z</dcterms:modified>
</cp:coreProperties>
</file>