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C65B69">
      <w:pPr>
        <w:ind w:right="424"/>
      </w:pPr>
    </w:p>
    <w:p w14:paraId="748BFACF" w14:textId="77777777" w:rsidR="006B1342" w:rsidRDefault="006B1342" w:rsidP="00C65B69">
      <w:pPr>
        <w:ind w:right="424"/>
      </w:pPr>
    </w:p>
    <w:p w14:paraId="3921D514" w14:textId="7A29C72D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EE464E">
        <w:rPr>
          <w:rFonts w:ascii="Times New Roman" w:hAnsi="Times New Roman"/>
          <w:b/>
          <w:sz w:val="28"/>
          <w:szCs w:val="28"/>
        </w:rPr>
        <w:t>4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1B0779">
        <w:rPr>
          <w:rFonts w:ascii="Times New Roman" w:hAnsi="Times New Roman"/>
          <w:b/>
          <w:sz w:val="28"/>
          <w:szCs w:val="28"/>
        </w:rPr>
        <w:t>0</w:t>
      </w:r>
      <w:r w:rsidR="00A95E14">
        <w:rPr>
          <w:rFonts w:ascii="Times New Roman" w:hAnsi="Times New Roman"/>
          <w:b/>
          <w:sz w:val="28"/>
          <w:szCs w:val="28"/>
        </w:rPr>
        <w:t>79</w:t>
      </w:r>
    </w:p>
    <w:p w14:paraId="61F84019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BBFE523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1EA54D5C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F88F" w14:textId="6125CC55" w:rsidR="009D30EE" w:rsidRDefault="00532F9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Štěpán Hort</w:t>
                            </w:r>
                          </w:p>
                          <w:p w14:paraId="22266004" w14:textId="3B319F84" w:rsidR="009D30EE" w:rsidRDefault="00BC24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Spytihněvova 12</w:t>
                            </w:r>
                          </w:p>
                          <w:p w14:paraId="353E39AB" w14:textId="552B7AF7" w:rsidR="009D30EE" w:rsidRDefault="00BC24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121 00</w:t>
                            </w:r>
                            <w:r w:rsidR="00C32B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Praha</w:t>
                            </w:r>
                            <w:r w:rsidR="00C32B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  <w:p w14:paraId="2F372226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125DB27" w14:textId="69250EB8" w:rsidR="009D30EE" w:rsidRDefault="00C32B2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44879814</w:t>
                            </w:r>
                          </w:p>
                          <w:p w14:paraId="54554EB8" w14:textId="467F5C4D" w:rsidR="009D30EE" w:rsidRDefault="009D30E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3722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6908020</w:t>
                            </w:r>
                            <w:r w:rsidR="000E201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57A2F88F" w14:textId="6125CC55" w:rsidR="009D30EE" w:rsidRDefault="00532F9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Štěpán Hort</w:t>
                      </w:r>
                    </w:p>
                    <w:p w14:paraId="22266004" w14:textId="3B319F84" w:rsidR="009D30EE" w:rsidRDefault="00BC24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Spytihněvova 12</w:t>
                      </w:r>
                    </w:p>
                    <w:p w14:paraId="353E39AB" w14:textId="552B7AF7" w:rsidR="009D30EE" w:rsidRDefault="00BC24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121 00</w:t>
                      </w:r>
                      <w:r w:rsidR="00C32B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Praha</w:t>
                      </w:r>
                      <w:r w:rsidR="00C32B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</w:t>
                      </w:r>
                    </w:p>
                    <w:p w14:paraId="2F372226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125DB27" w14:textId="69250EB8" w:rsidR="009D30EE" w:rsidRDefault="00C32B2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44879814</w:t>
                      </w:r>
                    </w:p>
                    <w:p w14:paraId="54554EB8" w14:textId="467F5C4D" w:rsidR="009D30EE" w:rsidRDefault="009D30E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</w:t>
                      </w:r>
                      <w:r w:rsidR="0037226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6908020</w:t>
                      </w:r>
                      <w:r w:rsidR="000E201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394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BC63253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5D858659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667FE942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247C84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C9B13E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52A15078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98E73C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1EBA1E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7AE916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F0CF3A3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6EEB782C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5A6E2685" w14:textId="488FC8A1" w:rsidR="00AE17C4" w:rsidRDefault="00AE17C4" w:rsidP="009D30EE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372261">
        <w:rPr>
          <w:rFonts w:ascii="Times New Roman" w:hAnsi="Times New Roman"/>
          <w:sz w:val="24"/>
          <w:szCs w:val="24"/>
        </w:rPr>
        <w:t xml:space="preserve"> výrobu dekorace „</w:t>
      </w:r>
      <w:proofErr w:type="spellStart"/>
      <w:r w:rsidR="00A95E14">
        <w:rPr>
          <w:rFonts w:ascii="Times New Roman" w:hAnsi="Times New Roman"/>
          <w:sz w:val="24"/>
          <w:szCs w:val="24"/>
        </w:rPr>
        <w:t>Teoréma</w:t>
      </w:r>
      <w:proofErr w:type="spellEnd"/>
      <w:r w:rsidR="00216F46">
        <w:rPr>
          <w:rFonts w:ascii="Times New Roman" w:hAnsi="Times New Roman"/>
          <w:sz w:val="24"/>
          <w:szCs w:val="24"/>
        </w:rPr>
        <w:t>“</w:t>
      </w:r>
    </w:p>
    <w:p w14:paraId="044665B8" w14:textId="77777777" w:rsidR="00CA32EC" w:rsidRDefault="00CA32EC" w:rsidP="009D30EE">
      <w:pPr>
        <w:ind w:right="424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3471"/>
        <w:gridCol w:w="2057"/>
        <w:gridCol w:w="2829"/>
      </w:tblGrid>
      <w:tr w:rsidR="00ED4F7D" w14:paraId="08B628AF" w14:textId="77777777" w:rsidTr="006252F6">
        <w:tc>
          <w:tcPr>
            <w:tcW w:w="1560" w:type="dxa"/>
          </w:tcPr>
          <w:p w14:paraId="0DD8D08A" w14:textId="33F4A7C5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ks</w:t>
            </w:r>
          </w:p>
        </w:tc>
        <w:tc>
          <w:tcPr>
            <w:tcW w:w="3471" w:type="dxa"/>
          </w:tcPr>
          <w:p w14:paraId="51C4E7A4" w14:textId="71A48A76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2057" w:type="dxa"/>
          </w:tcPr>
          <w:p w14:paraId="09F7708C" w14:textId="094A3B56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ks</w:t>
            </w:r>
          </w:p>
        </w:tc>
        <w:tc>
          <w:tcPr>
            <w:tcW w:w="2829" w:type="dxa"/>
          </w:tcPr>
          <w:p w14:paraId="74A568E6" w14:textId="654D6178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celkem bez DPH</w:t>
            </w:r>
          </w:p>
        </w:tc>
      </w:tr>
      <w:tr w:rsidR="00ED4F7D" w14:paraId="485BCBCB" w14:textId="77777777" w:rsidTr="006252F6">
        <w:tc>
          <w:tcPr>
            <w:tcW w:w="1560" w:type="dxa"/>
          </w:tcPr>
          <w:p w14:paraId="4F436F0E" w14:textId="4C80BE91" w:rsidR="00ED4F7D" w:rsidRDefault="00A95E14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1" w:type="dxa"/>
          </w:tcPr>
          <w:p w14:paraId="69084FBD" w14:textId="7CCB7801" w:rsidR="00ED4F7D" w:rsidRPr="00A95E14" w:rsidRDefault="00A95E14" w:rsidP="00A95E14">
            <w:pPr>
              <w:rPr>
                <w:rFonts w:ascii="Times New Roman" w:eastAsia="Times New Roman" w:hAnsi="Times New Roman"/>
                <w:color w:val="000000"/>
              </w:rPr>
            </w:pPr>
            <w:r w:rsidRPr="00A95E14">
              <w:rPr>
                <w:rFonts w:ascii="Times New Roman" w:hAnsi="Times New Roman"/>
                <w:color w:val="000000"/>
              </w:rPr>
              <w:t>zídka dělená na 5 segmentů cca 700x400x1500mm</w:t>
            </w:r>
          </w:p>
        </w:tc>
        <w:tc>
          <w:tcPr>
            <w:tcW w:w="2057" w:type="dxa"/>
          </w:tcPr>
          <w:p w14:paraId="7EE7F5D3" w14:textId="5355F8F7" w:rsidR="00ED4F7D" w:rsidRDefault="00A95E14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9.732,00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  <w:tc>
          <w:tcPr>
            <w:tcW w:w="2829" w:type="dxa"/>
          </w:tcPr>
          <w:p w14:paraId="23CE9CA3" w14:textId="5628E76E" w:rsidR="00ED4F7D" w:rsidRDefault="00A95E14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48.660,00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A95E14" w14:paraId="6A009868" w14:textId="77777777" w:rsidTr="006252F6">
        <w:tc>
          <w:tcPr>
            <w:tcW w:w="1560" w:type="dxa"/>
          </w:tcPr>
          <w:p w14:paraId="76E62067" w14:textId="6E8DAEE9" w:rsidR="00A95E14" w:rsidRDefault="00A95E14" w:rsidP="00A95E14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14:paraId="75760893" w14:textId="2C7B7EFC" w:rsidR="00A95E14" w:rsidRPr="00A95E14" w:rsidRDefault="00A95E14" w:rsidP="00A95E14">
            <w:pPr>
              <w:rPr>
                <w:rFonts w:ascii="Times New Roman" w:eastAsia="Times New Roman" w:hAnsi="Times New Roman"/>
                <w:color w:val="000000"/>
              </w:rPr>
            </w:pPr>
            <w:r w:rsidRPr="00A95E14">
              <w:rPr>
                <w:rFonts w:ascii="Times New Roman" w:hAnsi="Times New Roman"/>
                <w:color w:val="000000"/>
              </w:rPr>
              <w:t xml:space="preserve">kovová </w:t>
            </w:r>
            <w:proofErr w:type="spellStart"/>
            <w:r w:rsidRPr="00A95E14">
              <w:rPr>
                <w:rFonts w:ascii="Times New Roman" w:hAnsi="Times New Roman"/>
                <w:color w:val="000000"/>
              </w:rPr>
              <w:t>šikma</w:t>
            </w:r>
            <w:proofErr w:type="spellEnd"/>
            <w:r w:rsidRPr="00A95E14">
              <w:rPr>
                <w:rFonts w:ascii="Times New Roman" w:hAnsi="Times New Roman"/>
                <w:color w:val="000000"/>
              </w:rPr>
              <w:t xml:space="preserve"> na praktikábl 2,5x1,25m</w:t>
            </w:r>
          </w:p>
        </w:tc>
        <w:tc>
          <w:tcPr>
            <w:tcW w:w="2057" w:type="dxa"/>
          </w:tcPr>
          <w:p w14:paraId="4C33E4AA" w14:textId="7973269B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13.032,20 Kč</w:t>
            </w:r>
          </w:p>
        </w:tc>
        <w:tc>
          <w:tcPr>
            <w:tcW w:w="2829" w:type="dxa"/>
          </w:tcPr>
          <w:p w14:paraId="7DD831EF" w14:textId="3DC48EE3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13.032,20 Kč</w:t>
            </w:r>
          </w:p>
        </w:tc>
      </w:tr>
      <w:tr w:rsidR="00A95E14" w14:paraId="712D4DFD" w14:textId="77777777" w:rsidTr="006252F6">
        <w:tc>
          <w:tcPr>
            <w:tcW w:w="1560" w:type="dxa"/>
          </w:tcPr>
          <w:p w14:paraId="04A5F587" w14:textId="134411E8" w:rsidR="00A95E14" w:rsidRDefault="00A95E14" w:rsidP="00A95E14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14:paraId="6DC8FA28" w14:textId="2C20011A" w:rsidR="00A95E14" w:rsidRPr="00A95E14" w:rsidRDefault="00A95E14" w:rsidP="00A95E14">
            <w:pPr>
              <w:rPr>
                <w:rFonts w:ascii="Times New Roman" w:eastAsia="Times New Roman" w:hAnsi="Times New Roman"/>
                <w:color w:val="000000"/>
              </w:rPr>
            </w:pPr>
            <w:r w:rsidRPr="00A95E14">
              <w:rPr>
                <w:rFonts w:ascii="Times New Roman" w:hAnsi="Times New Roman"/>
                <w:color w:val="000000"/>
              </w:rPr>
              <w:t>bok na praktikábl 2x1m - temné zrcadlo</w:t>
            </w:r>
          </w:p>
        </w:tc>
        <w:tc>
          <w:tcPr>
            <w:tcW w:w="2057" w:type="dxa"/>
          </w:tcPr>
          <w:p w14:paraId="5231C0A0" w14:textId="089888B7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8.432,20 Kč</w:t>
            </w:r>
          </w:p>
        </w:tc>
        <w:tc>
          <w:tcPr>
            <w:tcW w:w="2829" w:type="dxa"/>
          </w:tcPr>
          <w:p w14:paraId="59B789C6" w14:textId="13C262D5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8.432,20 Kč</w:t>
            </w:r>
          </w:p>
        </w:tc>
      </w:tr>
    </w:tbl>
    <w:p w14:paraId="5AA2162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7390FB2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31BE042" w14:textId="615AC032" w:rsidR="009D30EE" w:rsidRDefault="006A26EF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cena </w:t>
      </w:r>
      <w:r w:rsidR="006252F6">
        <w:rPr>
          <w:rFonts w:ascii="Times New Roman" w:hAnsi="Times New Roman"/>
          <w:sz w:val="24"/>
          <w:szCs w:val="24"/>
        </w:rPr>
        <w:t xml:space="preserve">bez </w:t>
      </w:r>
      <w:r w:rsidR="00C5083B">
        <w:rPr>
          <w:rFonts w:ascii="Times New Roman" w:hAnsi="Times New Roman"/>
          <w:sz w:val="24"/>
          <w:szCs w:val="24"/>
        </w:rPr>
        <w:t>DPH,</w:t>
      </w:r>
      <w:r>
        <w:rPr>
          <w:rFonts w:ascii="Times New Roman" w:hAnsi="Times New Roman"/>
          <w:sz w:val="24"/>
          <w:szCs w:val="24"/>
        </w:rPr>
        <w:t xml:space="preserve"> protipožární </w:t>
      </w:r>
      <w:r w:rsidR="00F11BA7">
        <w:rPr>
          <w:rFonts w:ascii="Times New Roman" w:hAnsi="Times New Roman"/>
          <w:sz w:val="24"/>
          <w:szCs w:val="24"/>
        </w:rPr>
        <w:t>úpravy,</w:t>
      </w:r>
      <w:r w:rsidR="006252F6">
        <w:rPr>
          <w:rFonts w:ascii="Times New Roman" w:hAnsi="Times New Roman"/>
          <w:sz w:val="24"/>
          <w:szCs w:val="24"/>
        </w:rPr>
        <w:t xml:space="preserve"> dopravy a přítomnosti technika na místě je </w:t>
      </w:r>
      <w:r w:rsidR="00A95E14">
        <w:rPr>
          <w:rFonts w:ascii="Times New Roman" w:hAnsi="Times New Roman"/>
          <w:sz w:val="24"/>
          <w:szCs w:val="24"/>
        </w:rPr>
        <w:t>70.124</w:t>
      </w:r>
      <w:r w:rsidR="006252F6">
        <w:rPr>
          <w:rFonts w:ascii="Times New Roman" w:hAnsi="Times New Roman"/>
          <w:sz w:val="24"/>
          <w:szCs w:val="24"/>
        </w:rPr>
        <w:t>,</w:t>
      </w:r>
      <w:r w:rsidR="00A95E14">
        <w:rPr>
          <w:rFonts w:ascii="Times New Roman" w:hAnsi="Times New Roman"/>
          <w:sz w:val="24"/>
          <w:szCs w:val="24"/>
        </w:rPr>
        <w:t xml:space="preserve">40 </w:t>
      </w:r>
      <w:r w:rsidR="006252F6">
        <w:rPr>
          <w:rFonts w:ascii="Times New Roman" w:hAnsi="Times New Roman"/>
          <w:sz w:val="24"/>
          <w:szCs w:val="24"/>
        </w:rPr>
        <w:t xml:space="preserve">Kč, cena včetně </w:t>
      </w:r>
      <w:proofErr w:type="gramStart"/>
      <w:r w:rsidR="006252F6">
        <w:rPr>
          <w:rFonts w:ascii="Times New Roman" w:hAnsi="Times New Roman"/>
          <w:sz w:val="24"/>
          <w:szCs w:val="24"/>
        </w:rPr>
        <w:t xml:space="preserve">DPH  </w:t>
      </w:r>
      <w:r w:rsidR="00A95E14">
        <w:rPr>
          <w:rFonts w:ascii="Times New Roman" w:hAnsi="Times New Roman"/>
          <w:sz w:val="24"/>
          <w:szCs w:val="24"/>
        </w:rPr>
        <w:t>84.850,52</w:t>
      </w:r>
      <w:proofErr w:type="gramEnd"/>
      <w:r w:rsidR="006252F6">
        <w:rPr>
          <w:rFonts w:ascii="Times New Roman" w:hAnsi="Times New Roman"/>
          <w:sz w:val="24"/>
          <w:szCs w:val="24"/>
        </w:rPr>
        <w:t xml:space="preserve"> Kč</w:t>
      </w:r>
      <w:r w:rsidR="00386DCF">
        <w:rPr>
          <w:rFonts w:ascii="Times New Roman" w:hAnsi="Times New Roman"/>
          <w:sz w:val="24"/>
          <w:szCs w:val="24"/>
        </w:rPr>
        <w:t>.</w:t>
      </w:r>
    </w:p>
    <w:p w14:paraId="5F76E71E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AA28E38" w14:textId="77777777" w:rsidR="006252F6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88AD455" w14:textId="77777777" w:rsidR="006252F6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D64EBB9" w14:textId="77777777" w:rsidR="006252F6" w:rsidRPr="004C058A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F8D4B01" w14:textId="7408AE66" w:rsidR="006B1342" w:rsidRPr="004C058A" w:rsidRDefault="00551A63" w:rsidP="00551A63">
      <w:pPr>
        <w:tabs>
          <w:tab w:val="left" w:pos="658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8365CB" w14:textId="41039543" w:rsidR="005F77D0" w:rsidRDefault="006B1342" w:rsidP="00770CFB">
      <w:pPr>
        <w:tabs>
          <w:tab w:val="left" w:pos="5490"/>
        </w:tabs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AE17C4">
        <w:rPr>
          <w:rFonts w:ascii="Times New Roman" w:hAnsi="Times New Roman"/>
          <w:sz w:val="24"/>
          <w:szCs w:val="24"/>
        </w:rPr>
        <w:t xml:space="preserve"> </w:t>
      </w:r>
      <w:r w:rsidR="00770CFB">
        <w:rPr>
          <w:rFonts w:ascii="Times New Roman" w:hAnsi="Times New Roman"/>
          <w:sz w:val="24"/>
          <w:szCs w:val="24"/>
        </w:rPr>
        <w:t>2</w:t>
      </w:r>
      <w:r w:rsidR="00A95E14">
        <w:rPr>
          <w:rFonts w:ascii="Times New Roman" w:hAnsi="Times New Roman"/>
          <w:sz w:val="24"/>
          <w:szCs w:val="24"/>
        </w:rPr>
        <w:t>6</w:t>
      </w:r>
      <w:r w:rsidR="00770CFB">
        <w:rPr>
          <w:rFonts w:ascii="Times New Roman" w:hAnsi="Times New Roman"/>
          <w:sz w:val="24"/>
          <w:szCs w:val="24"/>
        </w:rPr>
        <w:t>.</w:t>
      </w:r>
      <w:r w:rsidR="00A95E14">
        <w:rPr>
          <w:rFonts w:ascii="Times New Roman" w:hAnsi="Times New Roman"/>
          <w:sz w:val="24"/>
          <w:szCs w:val="24"/>
        </w:rPr>
        <w:t xml:space="preserve"> 6</w:t>
      </w:r>
      <w:r w:rsidR="00770CFB">
        <w:rPr>
          <w:rFonts w:ascii="Times New Roman" w:hAnsi="Times New Roman"/>
          <w:sz w:val="24"/>
          <w:szCs w:val="24"/>
        </w:rPr>
        <w:t>.</w:t>
      </w:r>
      <w:r w:rsidR="00A95E14">
        <w:rPr>
          <w:rFonts w:ascii="Times New Roman" w:hAnsi="Times New Roman"/>
          <w:sz w:val="24"/>
          <w:szCs w:val="24"/>
        </w:rPr>
        <w:t xml:space="preserve"> </w:t>
      </w:r>
      <w:r w:rsidR="00770CFB">
        <w:rPr>
          <w:rFonts w:ascii="Times New Roman" w:hAnsi="Times New Roman"/>
          <w:sz w:val="24"/>
          <w:szCs w:val="24"/>
        </w:rPr>
        <w:t>2024</w:t>
      </w:r>
      <w:r w:rsidR="00770CFB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072D84">
        <w:rPr>
          <w:rFonts w:ascii="Times New Roman" w:hAnsi="Times New Roman"/>
          <w:sz w:val="24"/>
          <w:szCs w:val="24"/>
        </w:rPr>
        <w:t>Kocourek Martin</w:t>
      </w:r>
    </w:p>
    <w:p w14:paraId="3DE4DD1C" w14:textId="64763C45" w:rsidR="00587C89" w:rsidRPr="004C058A" w:rsidRDefault="006252F6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vedoucí UTP</w:t>
      </w:r>
    </w:p>
    <w:p w14:paraId="10035623" w14:textId="306CB741" w:rsidR="00266165" w:rsidRDefault="00551A63" w:rsidP="00072D84">
      <w:pPr>
        <w:tabs>
          <w:tab w:val="left" w:pos="681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72D84">
        <w:rPr>
          <w:rFonts w:ascii="Times New Roman" w:hAnsi="Times New Roman"/>
          <w:sz w:val="24"/>
          <w:szCs w:val="24"/>
        </w:rPr>
        <w:t>Tel.:</w:t>
      </w:r>
      <w:bookmarkStart w:id="0" w:name="_GoBack"/>
      <w:bookmarkEnd w:id="0"/>
    </w:p>
    <w:p w14:paraId="6B0C43D2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092B79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799EFB4" w14:textId="7A16CBF3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</w:p>
    <w:p w14:paraId="6BE7C860" w14:textId="5704B21A" w:rsidR="00574656" w:rsidRDefault="00AE17C4" w:rsidP="006252F6">
      <w:pPr>
        <w:tabs>
          <w:tab w:val="left" w:pos="5835"/>
        </w:tabs>
        <w:ind w:left="-426"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97BAA">
        <w:rPr>
          <w:rFonts w:ascii="Times New Roman" w:hAnsi="Times New Roman"/>
          <w:sz w:val="24"/>
          <w:szCs w:val="24"/>
        </w:rPr>
        <w:t xml:space="preserve">     </w:t>
      </w:r>
    </w:p>
    <w:p w14:paraId="287A9A46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27D392A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906A98C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4D64C8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70D98" w14:textId="77777777" w:rsidR="0077433A" w:rsidRDefault="0077433A" w:rsidP="00E727CA">
      <w:r>
        <w:separator/>
      </w:r>
    </w:p>
  </w:endnote>
  <w:endnote w:type="continuationSeparator" w:id="0">
    <w:p w14:paraId="3A4313EF" w14:textId="77777777" w:rsidR="0077433A" w:rsidRDefault="0077433A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12A2E4BD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E2DD3EC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7DA0E" w14:textId="77777777" w:rsidR="0077433A" w:rsidRDefault="0077433A" w:rsidP="00E727CA">
      <w:r>
        <w:separator/>
      </w:r>
    </w:p>
  </w:footnote>
  <w:footnote w:type="continuationSeparator" w:id="0">
    <w:p w14:paraId="4BA14784" w14:textId="77777777" w:rsidR="0077433A" w:rsidRDefault="0077433A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67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D574" wp14:editId="1E41A6A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4E1D4983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49A0EF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353CF48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7E7E5807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5003F5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72D84"/>
    <w:rsid w:val="000812AC"/>
    <w:rsid w:val="000A5BC6"/>
    <w:rsid w:val="000C0200"/>
    <w:rsid w:val="000C7AB0"/>
    <w:rsid w:val="000D6E39"/>
    <w:rsid w:val="000E2012"/>
    <w:rsid w:val="000E5AA8"/>
    <w:rsid w:val="000F4F97"/>
    <w:rsid w:val="000F5100"/>
    <w:rsid w:val="00103901"/>
    <w:rsid w:val="001132E9"/>
    <w:rsid w:val="00177CAA"/>
    <w:rsid w:val="00181DB6"/>
    <w:rsid w:val="00186255"/>
    <w:rsid w:val="001B0779"/>
    <w:rsid w:val="001B3C49"/>
    <w:rsid w:val="001F6580"/>
    <w:rsid w:val="002009BF"/>
    <w:rsid w:val="00210C0B"/>
    <w:rsid w:val="00216F46"/>
    <w:rsid w:val="0023331F"/>
    <w:rsid w:val="00266165"/>
    <w:rsid w:val="002A2482"/>
    <w:rsid w:val="002C1B4D"/>
    <w:rsid w:val="0031632B"/>
    <w:rsid w:val="00324644"/>
    <w:rsid w:val="00372261"/>
    <w:rsid w:val="00386DCF"/>
    <w:rsid w:val="00397C31"/>
    <w:rsid w:val="003B6790"/>
    <w:rsid w:val="003C669D"/>
    <w:rsid w:val="003E2809"/>
    <w:rsid w:val="003E5210"/>
    <w:rsid w:val="003F0D8C"/>
    <w:rsid w:val="003F3347"/>
    <w:rsid w:val="00401ADB"/>
    <w:rsid w:val="00404ABE"/>
    <w:rsid w:val="00453C36"/>
    <w:rsid w:val="00486C05"/>
    <w:rsid w:val="004A0A17"/>
    <w:rsid w:val="004A4883"/>
    <w:rsid w:val="004C058A"/>
    <w:rsid w:val="004C68A6"/>
    <w:rsid w:val="004D64C8"/>
    <w:rsid w:val="004F1902"/>
    <w:rsid w:val="00501919"/>
    <w:rsid w:val="00520236"/>
    <w:rsid w:val="00532F92"/>
    <w:rsid w:val="00544063"/>
    <w:rsid w:val="0054781B"/>
    <w:rsid w:val="00551A63"/>
    <w:rsid w:val="005654D6"/>
    <w:rsid w:val="005667D2"/>
    <w:rsid w:val="00574656"/>
    <w:rsid w:val="005815B3"/>
    <w:rsid w:val="00584998"/>
    <w:rsid w:val="00587C89"/>
    <w:rsid w:val="00596B3D"/>
    <w:rsid w:val="005C715F"/>
    <w:rsid w:val="005D0707"/>
    <w:rsid w:val="005D0C5C"/>
    <w:rsid w:val="005F77D0"/>
    <w:rsid w:val="005F7A58"/>
    <w:rsid w:val="006252F6"/>
    <w:rsid w:val="0064078C"/>
    <w:rsid w:val="00667D77"/>
    <w:rsid w:val="006A26EF"/>
    <w:rsid w:val="006B1342"/>
    <w:rsid w:val="006B5867"/>
    <w:rsid w:val="006D45B6"/>
    <w:rsid w:val="00723EEA"/>
    <w:rsid w:val="00726D56"/>
    <w:rsid w:val="00746923"/>
    <w:rsid w:val="00765A93"/>
    <w:rsid w:val="0076788A"/>
    <w:rsid w:val="00770CFB"/>
    <w:rsid w:val="0077433A"/>
    <w:rsid w:val="00787DCD"/>
    <w:rsid w:val="007A4E3D"/>
    <w:rsid w:val="007E567C"/>
    <w:rsid w:val="007F0F9C"/>
    <w:rsid w:val="007F5A5E"/>
    <w:rsid w:val="008045EA"/>
    <w:rsid w:val="00813AC9"/>
    <w:rsid w:val="008225D6"/>
    <w:rsid w:val="008256F9"/>
    <w:rsid w:val="00856815"/>
    <w:rsid w:val="00874579"/>
    <w:rsid w:val="00882881"/>
    <w:rsid w:val="008C585A"/>
    <w:rsid w:val="0091301D"/>
    <w:rsid w:val="00986628"/>
    <w:rsid w:val="00997BAA"/>
    <w:rsid w:val="009B6D23"/>
    <w:rsid w:val="009C6371"/>
    <w:rsid w:val="009D28F4"/>
    <w:rsid w:val="009D30EE"/>
    <w:rsid w:val="009D6CC3"/>
    <w:rsid w:val="009E5726"/>
    <w:rsid w:val="009E660F"/>
    <w:rsid w:val="009F1DC1"/>
    <w:rsid w:val="009F2C0A"/>
    <w:rsid w:val="009F4D67"/>
    <w:rsid w:val="00A44671"/>
    <w:rsid w:val="00A5117C"/>
    <w:rsid w:val="00A522CC"/>
    <w:rsid w:val="00A95E14"/>
    <w:rsid w:val="00AC62F9"/>
    <w:rsid w:val="00AE17C4"/>
    <w:rsid w:val="00B33F0F"/>
    <w:rsid w:val="00B5004D"/>
    <w:rsid w:val="00B54383"/>
    <w:rsid w:val="00B56CEB"/>
    <w:rsid w:val="00B84DE4"/>
    <w:rsid w:val="00B95002"/>
    <w:rsid w:val="00BA6FC6"/>
    <w:rsid w:val="00BC24D9"/>
    <w:rsid w:val="00BD2AAE"/>
    <w:rsid w:val="00BD4095"/>
    <w:rsid w:val="00BE7477"/>
    <w:rsid w:val="00C16B19"/>
    <w:rsid w:val="00C26C26"/>
    <w:rsid w:val="00C305AF"/>
    <w:rsid w:val="00C32B25"/>
    <w:rsid w:val="00C443C3"/>
    <w:rsid w:val="00C5083B"/>
    <w:rsid w:val="00C65B69"/>
    <w:rsid w:val="00C8052E"/>
    <w:rsid w:val="00CA32EC"/>
    <w:rsid w:val="00CA4DE0"/>
    <w:rsid w:val="00CE64B6"/>
    <w:rsid w:val="00CF059D"/>
    <w:rsid w:val="00D06C25"/>
    <w:rsid w:val="00D21B82"/>
    <w:rsid w:val="00D2704E"/>
    <w:rsid w:val="00D57C48"/>
    <w:rsid w:val="00D6543B"/>
    <w:rsid w:val="00D91DD7"/>
    <w:rsid w:val="00DC2235"/>
    <w:rsid w:val="00DC6B62"/>
    <w:rsid w:val="00DF6B1A"/>
    <w:rsid w:val="00E035F1"/>
    <w:rsid w:val="00E1125A"/>
    <w:rsid w:val="00E56423"/>
    <w:rsid w:val="00E7034C"/>
    <w:rsid w:val="00E727CA"/>
    <w:rsid w:val="00E941AF"/>
    <w:rsid w:val="00EA3F71"/>
    <w:rsid w:val="00EB2595"/>
    <w:rsid w:val="00ED4F7D"/>
    <w:rsid w:val="00EE1CFF"/>
    <w:rsid w:val="00EE464E"/>
    <w:rsid w:val="00EF7AE6"/>
    <w:rsid w:val="00F03C9E"/>
    <w:rsid w:val="00F11BA7"/>
    <w:rsid w:val="00F21ECF"/>
    <w:rsid w:val="00F23235"/>
    <w:rsid w:val="00F42FDE"/>
    <w:rsid w:val="00F60DB6"/>
    <w:rsid w:val="00F9769D"/>
    <w:rsid w:val="00FE4144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D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D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D510-2D90-404D-9000-1DBA5A5E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11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3</cp:revision>
  <cp:lastPrinted>2024-04-23T17:58:00Z</cp:lastPrinted>
  <dcterms:created xsi:type="dcterms:W3CDTF">2024-06-26T16:36:00Z</dcterms:created>
  <dcterms:modified xsi:type="dcterms:W3CDTF">2024-10-16T15:08:00Z</dcterms:modified>
</cp:coreProperties>
</file>