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1C37991AEE0B48F6B31C82B31242BC12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650C40A2" w14:textId="77777777"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22186C02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52"/>
        <w:gridCol w:w="5040"/>
      </w:tblGrid>
      <w:tr w:rsidR="00141D62" w14:paraId="45E83450" w14:textId="77777777">
        <w:trPr>
          <w:cantSplit/>
        </w:trPr>
        <w:tc>
          <w:tcPr>
            <w:tcW w:w="4632" w:type="dxa"/>
          </w:tcPr>
          <w:p w14:paraId="1DF44472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3EF29A56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7C17B5A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34A17EEC" w14:textId="35AECA74" w:rsidR="00141D62" w:rsidRDefault="00141D62" w:rsidP="001402DD">
            <w:pPr>
              <w:tabs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 w:rsidR="001402DD">
              <w:rPr>
                <w:rFonts w:cs="Arial"/>
                <w:b/>
                <w:color w:val="231F20"/>
                <w:szCs w:val="20"/>
              </w:rPr>
              <w:t xml:space="preserve"> </w:t>
            </w:r>
            <w:r>
              <w:rPr>
                <w:rFonts w:cs="Arial"/>
                <w:b/>
                <w:color w:val="231F20"/>
                <w:szCs w:val="20"/>
              </w:rPr>
              <w:t>Praha 1</w:t>
            </w:r>
          </w:p>
        </w:tc>
        <w:tc>
          <w:tcPr>
            <w:tcW w:w="5148" w:type="dxa"/>
            <w:vMerge w:val="restart"/>
          </w:tcPr>
          <w:p w14:paraId="328EEBE4" w14:textId="413C5589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 wp14:anchorId="207E5C73" wp14:editId="2AAD61B3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A41C8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270C4F">
              <w:t>1251/24</w:t>
            </w:r>
          </w:p>
          <w:p w14:paraId="2FFC6099" w14:textId="77777777" w:rsidR="00141D62" w:rsidRDefault="00141D62">
            <w:pPr>
              <w:spacing w:line="480" w:lineRule="auto"/>
              <w:ind w:left="252"/>
            </w:pPr>
          </w:p>
          <w:p w14:paraId="62E2179E" w14:textId="24299B0C" w:rsidR="00141D62" w:rsidRDefault="00270C4F">
            <w:pPr>
              <w:spacing w:line="288" w:lineRule="auto"/>
              <w:ind w:left="249"/>
            </w:pPr>
            <w:proofErr w:type="spellStart"/>
            <w:r w:rsidRPr="00270C4F">
              <w:t>Ageko</w:t>
            </w:r>
            <w:proofErr w:type="spellEnd"/>
            <w:r w:rsidRPr="00270C4F">
              <w:t xml:space="preserve"> s.r.o.</w:t>
            </w:r>
            <w:r>
              <w:t xml:space="preserve"> </w:t>
            </w:r>
          </w:p>
          <w:p w14:paraId="16B0EDA1" w14:textId="20C4542F" w:rsidR="00141D62" w:rsidRDefault="00270C4F">
            <w:pPr>
              <w:spacing w:line="288" w:lineRule="auto"/>
              <w:ind w:left="249"/>
            </w:pPr>
            <w:r>
              <w:t>Dušníky nad Vltavou 10</w:t>
            </w:r>
          </w:p>
          <w:p w14:paraId="1C9909D0" w14:textId="01A5567D" w:rsidR="00141D62" w:rsidRDefault="00270C4F">
            <w:pPr>
              <w:spacing w:line="288" w:lineRule="auto"/>
              <w:ind w:left="249"/>
            </w:pPr>
            <w:r>
              <w:t>277 44 Všestudy</w:t>
            </w:r>
          </w:p>
          <w:p w14:paraId="667366E4" w14:textId="77777777" w:rsidR="00270C4F" w:rsidRDefault="00270C4F">
            <w:pPr>
              <w:spacing w:line="288" w:lineRule="auto"/>
              <w:ind w:left="249"/>
            </w:pPr>
          </w:p>
          <w:p w14:paraId="37A4727E" w14:textId="09E9B939" w:rsidR="00141D62" w:rsidRDefault="00270C4F">
            <w:pPr>
              <w:spacing w:line="288" w:lineRule="auto"/>
              <w:ind w:left="249"/>
            </w:pPr>
            <w:r>
              <w:t xml:space="preserve">IČ </w:t>
            </w:r>
            <w:r w:rsidRPr="00270C4F">
              <w:t>42740339</w:t>
            </w:r>
          </w:p>
          <w:p w14:paraId="4DA158A7" w14:textId="743F38F4" w:rsidR="00141D62" w:rsidRDefault="00270C4F" w:rsidP="00270C4F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ind w:left="187"/>
              <w:rPr>
                <w:rFonts w:cs="Arial"/>
                <w:color w:val="231F20"/>
                <w:szCs w:val="20"/>
              </w:rPr>
            </w:pPr>
            <w:r>
              <w:t xml:space="preserve"> </w:t>
            </w:r>
            <w:r w:rsidRPr="00270C4F">
              <w:t>DIČ CZ42740339</w:t>
            </w:r>
          </w:p>
          <w:p w14:paraId="41D2D7D5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50AEE610" w14:textId="2274B2F0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70C4F">
              <w:rPr>
                <w:rFonts w:cs="Arial"/>
                <w:color w:val="231F20"/>
                <w:szCs w:val="20"/>
              </w:rPr>
              <w:t>8. října 2024</w:t>
            </w:r>
          </w:p>
          <w:p w14:paraId="60BCCBED" w14:textId="7F76C17C"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70C4F">
              <w:rPr>
                <w:rFonts w:cs="Arial"/>
                <w:color w:val="231F20"/>
                <w:szCs w:val="20"/>
              </w:rPr>
              <w:t>10. – 11. října 2024</w:t>
            </w:r>
          </w:p>
        </w:tc>
      </w:tr>
      <w:tr w:rsidR="00141D62" w14:paraId="64475C13" w14:textId="77777777">
        <w:trPr>
          <w:cantSplit/>
        </w:trPr>
        <w:tc>
          <w:tcPr>
            <w:tcW w:w="4632" w:type="dxa"/>
          </w:tcPr>
          <w:p w14:paraId="782BCC82" w14:textId="641A03ED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  <w:t>1525001/0710</w:t>
            </w:r>
          </w:p>
          <w:p w14:paraId="43518333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29230BA1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4081D9A2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5086F3E4" w14:textId="77777777" w:rsidR="00141D62" w:rsidRDefault="00141D62"/>
        </w:tc>
      </w:tr>
      <w:tr w:rsidR="00141D62" w14:paraId="42DBBDC5" w14:textId="77777777">
        <w:trPr>
          <w:cantSplit/>
        </w:trPr>
        <w:tc>
          <w:tcPr>
            <w:tcW w:w="4632" w:type="dxa"/>
          </w:tcPr>
          <w:p w14:paraId="20A43479" w14:textId="2E646EA0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70C4F">
              <w:rPr>
                <w:rFonts w:cs="Arial"/>
                <w:noProof/>
                <w:color w:val="231F20"/>
                <w:szCs w:val="20"/>
              </w:rPr>
              <w:t>11000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567DCB31" w14:textId="69F97101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70C4F">
              <w:rPr>
                <w:rFonts w:cs="Arial"/>
                <w:noProof/>
                <w:color w:val="231F20"/>
                <w:szCs w:val="20"/>
              </w:rPr>
              <w:t>Romana Hašová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32E8EA59" w14:textId="48903A6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70C4F">
              <w:rPr>
                <w:rFonts w:cs="Arial"/>
                <w:noProof/>
                <w:color w:val="231F20"/>
                <w:szCs w:val="20"/>
              </w:rPr>
              <w:t>224 853 213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C73201D" w14:textId="55159408" w:rsidR="00141D62" w:rsidRDefault="00141D62">
            <w:pPr>
              <w:tabs>
                <w:tab w:val="left" w:pos="1080"/>
              </w:tabs>
            </w:pPr>
          </w:p>
        </w:tc>
        <w:tc>
          <w:tcPr>
            <w:tcW w:w="5148" w:type="dxa"/>
            <w:vMerge/>
          </w:tcPr>
          <w:p w14:paraId="57A3D2D3" w14:textId="77777777" w:rsidR="00141D62" w:rsidRDefault="00141D62"/>
        </w:tc>
      </w:tr>
    </w:tbl>
    <w:p w14:paraId="030C1599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14:paraId="3A7CBB4A" w14:textId="77777777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14:paraId="79D5688C" w14:textId="28E2E76E" w:rsidR="00270C4F" w:rsidRPr="00270C4F" w:rsidRDefault="00270C4F" w:rsidP="00270C4F">
            <w:pPr>
              <w:rPr>
                <w:b/>
                <w:bCs/>
              </w:rPr>
            </w:pPr>
            <w:r w:rsidRPr="00270C4F">
              <w:rPr>
                <w:b/>
                <w:bCs/>
              </w:rPr>
              <w:t>Objednávka výjezdní</w:t>
            </w:r>
            <w:r w:rsidRPr="00270C4F">
              <w:rPr>
                <w:b/>
                <w:bCs/>
              </w:rPr>
              <w:t xml:space="preserve"> porady k nové strategii </w:t>
            </w:r>
            <w:r w:rsidR="001402DD">
              <w:rPr>
                <w:b/>
                <w:bCs/>
              </w:rPr>
              <w:t>řízení a rozvoje</w:t>
            </w:r>
            <w:r w:rsidRPr="00270C4F">
              <w:rPr>
                <w:b/>
                <w:bCs/>
              </w:rPr>
              <w:t xml:space="preserve"> MPO do r. 2029</w:t>
            </w:r>
            <w:r w:rsidRPr="00270C4F">
              <w:rPr>
                <w:b/>
                <w:bCs/>
              </w:rPr>
              <w:t xml:space="preserve"> – </w:t>
            </w:r>
            <w:r w:rsidRPr="00270C4F">
              <w:rPr>
                <w:b/>
                <w:bCs/>
              </w:rPr>
              <w:t>Statek 173</w:t>
            </w:r>
            <w:r w:rsidR="001402DD">
              <w:rPr>
                <w:b/>
                <w:bCs/>
              </w:rPr>
              <w:t>8</w:t>
            </w:r>
            <w:r w:rsidRPr="00270C4F">
              <w:rPr>
                <w:b/>
                <w:bCs/>
              </w:rPr>
              <w:t>, Dušníky nad Vltavou</w:t>
            </w:r>
          </w:p>
          <w:p w14:paraId="2E4C04D4" w14:textId="77777777" w:rsidR="00270C4F" w:rsidRDefault="00270C4F" w:rsidP="00270C4F"/>
          <w:p w14:paraId="4FE34FDA" w14:textId="77777777" w:rsidR="00270C4F" w:rsidRPr="00270C4F" w:rsidRDefault="00270C4F" w:rsidP="00270C4F">
            <w:pPr>
              <w:rPr>
                <w:u w:val="single"/>
              </w:rPr>
            </w:pPr>
            <w:r w:rsidRPr="00270C4F">
              <w:rPr>
                <w:u w:val="single"/>
              </w:rPr>
              <w:t>Předmět plnění:</w:t>
            </w:r>
          </w:p>
          <w:p w14:paraId="5E7B4166" w14:textId="6AF44587" w:rsidR="00270C4F" w:rsidRDefault="00270C4F" w:rsidP="001402DD">
            <w:pPr>
              <w:spacing w:after="160"/>
            </w:pPr>
            <w:r>
              <w:t xml:space="preserve">Organizační zajištění </w:t>
            </w:r>
            <w:r>
              <w:t>v</w:t>
            </w:r>
            <w:r w:rsidRPr="00270C4F">
              <w:t xml:space="preserve">ýjezdní porady k nové strategii </w:t>
            </w:r>
            <w:r w:rsidR="002D530E">
              <w:t xml:space="preserve">řízení a rozvoje </w:t>
            </w:r>
            <w:r w:rsidRPr="00270C4F">
              <w:t>MPO do r. 2029 – Statek 173</w:t>
            </w:r>
            <w:r w:rsidR="001402DD">
              <w:t>8</w:t>
            </w:r>
            <w:r w:rsidRPr="00270C4F">
              <w:t>, Dušníky nad Vltavou</w:t>
            </w:r>
            <w:r>
              <w:t>, 10</w:t>
            </w:r>
            <w:r>
              <w:t xml:space="preserve">. a </w:t>
            </w:r>
            <w:r>
              <w:t>1</w:t>
            </w:r>
            <w:r>
              <w:t xml:space="preserve">1. </w:t>
            </w:r>
            <w:r>
              <w:t>října</w:t>
            </w:r>
            <w:r>
              <w:t xml:space="preserve"> 2024</w:t>
            </w:r>
          </w:p>
          <w:p w14:paraId="3988D2C7" w14:textId="77777777" w:rsidR="00270C4F" w:rsidRPr="00270C4F" w:rsidRDefault="00270C4F" w:rsidP="00270C4F">
            <w:pPr>
              <w:rPr>
                <w:u w:val="single"/>
              </w:rPr>
            </w:pPr>
            <w:r w:rsidRPr="00270C4F">
              <w:rPr>
                <w:u w:val="single"/>
              </w:rPr>
              <w:t>Specifikace předmětu plnění:</w:t>
            </w:r>
          </w:p>
          <w:p w14:paraId="510AE546" w14:textId="39BD8B35" w:rsidR="00270C4F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 xml:space="preserve">Prostory vč. osvětlení a úklidu – </w:t>
            </w:r>
            <w:r>
              <w:t>Statek 173</w:t>
            </w:r>
            <w:r w:rsidR="002D530E">
              <w:t>8</w:t>
            </w:r>
            <w:r>
              <w:t>, Dušníky nad Vltavou</w:t>
            </w:r>
          </w:p>
          <w:p w14:paraId="70A1D62B" w14:textId="6BC6D40A" w:rsidR="00270C4F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 xml:space="preserve">Ubytování pro </w:t>
            </w:r>
            <w:r>
              <w:t>22</w:t>
            </w:r>
            <w:r>
              <w:t xml:space="preserve"> osob </w:t>
            </w:r>
          </w:p>
          <w:p w14:paraId="0BA21CA5" w14:textId="198A738C" w:rsidR="00270C4F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 xml:space="preserve">Konferenční místnost pro </w:t>
            </w:r>
            <w:r>
              <w:t>25</w:t>
            </w:r>
            <w:r>
              <w:t xml:space="preserve"> osob</w:t>
            </w:r>
          </w:p>
          <w:p w14:paraId="6531A481" w14:textId="34E062C6" w:rsidR="00270C4F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 xml:space="preserve">Vybavení </w:t>
            </w:r>
            <w:r>
              <w:t xml:space="preserve">stoly s </w:t>
            </w:r>
            <w:r>
              <w:t>uspořádání</w:t>
            </w:r>
            <w:r>
              <w:t>m</w:t>
            </w:r>
            <w:r>
              <w:t xml:space="preserve"> do U</w:t>
            </w:r>
          </w:p>
          <w:p w14:paraId="4DE8B88A" w14:textId="48E14E77" w:rsidR="001402DD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 xml:space="preserve">Catering 1. den </w:t>
            </w:r>
            <w:r w:rsidR="001402DD">
              <w:t xml:space="preserve">pro 25 osob </w:t>
            </w:r>
            <w:r>
              <w:t>–</w:t>
            </w:r>
            <w:r w:rsidR="001402DD">
              <w:t xml:space="preserve">1x nealko nápoje do sálu, 1x servírovaný oběd (polévka, hlavní chod, desert, nealko nápoje), </w:t>
            </w:r>
            <w:r w:rsidR="001402DD">
              <w:t xml:space="preserve">2x </w:t>
            </w:r>
            <w:proofErr w:type="spellStart"/>
            <w:r w:rsidR="001402DD">
              <w:t>coffee</w:t>
            </w:r>
            <w:proofErr w:type="spellEnd"/>
            <w:r w:rsidR="001402DD">
              <w:t xml:space="preserve"> </w:t>
            </w:r>
            <w:proofErr w:type="spellStart"/>
            <w:r w:rsidR="001402DD">
              <w:t>break</w:t>
            </w:r>
            <w:proofErr w:type="spellEnd"/>
            <w:r w:rsidR="001402DD">
              <w:t xml:space="preserve"> (nealko nápoje, studený bufet),</w:t>
            </w:r>
            <w:r w:rsidR="001402DD">
              <w:t xml:space="preserve"> 1x večeře formou rautu </w:t>
            </w:r>
            <w:r>
              <w:t>(teplý a</w:t>
            </w:r>
            <w:r w:rsidR="001402DD">
              <w:t> </w:t>
            </w:r>
            <w:r>
              <w:t>studený bufet, nealko nápoje)</w:t>
            </w:r>
          </w:p>
          <w:p w14:paraId="6739F94F" w14:textId="08E186FB" w:rsidR="00270C4F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 xml:space="preserve">Catering 2. den </w:t>
            </w:r>
            <w:r w:rsidR="001402DD">
              <w:t xml:space="preserve">pro 25 osob </w:t>
            </w:r>
            <w:r>
              <w:t xml:space="preserve">– </w:t>
            </w:r>
            <w:r w:rsidR="001402DD">
              <w:t xml:space="preserve">1x snídaně formou bufetu (nealko nápoje, studený a teplý bufet), </w:t>
            </w:r>
            <w:r>
              <w:t>1x</w:t>
            </w:r>
            <w:r w:rsidR="001402DD">
              <w:t> </w:t>
            </w:r>
            <w:proofErr w:type="spellStart"/>
            <w:r>
              <w:t>coffee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  <w:r w:rsidR="001402DD">
              <w:t xml:space="preserve"> (nealko nápoje, studený bufet), 1x nealko nápoje do sálu</w:t>
            </w:r>
            <w:r>
              <w:t xml:space="preserve">, 1x </w:t>
            </w:r>
            <w:r w:rsidR="001402DD">
              <w:t>servírovaný</w:t>
            </w:r>
            <w:r>
              <w:t xml:space="preserve"> oběd (</w:t>
            </w:r>
            <w:r w:rsidR="001402DD">
              <w:t>polévka, hlavní chod, desert)</w:t>
            </w:r>
          </w:p>
          <w:p w14:paraId="361E41B6" w14:textId="5A3816FF" w:rsidR="00270C4F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>Technické zajištění: dataprojektor, plátno, notebook</w:t>
            </w:r>
          </w:p>
          <w:p w14:paraId="41CBC02E" w14:textId="6880FD3A" w:rsidR="00270C4F" w:rsidRDefault="001402DD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>M</w:t>
            </w:r>
            <w:r w:rsidR="00270C4F">
              <w:t>ikrofon, ozvučení</w:t>
            </w:r>
          </w:p>
          <w:p w14:paraId="32710CCD" w14:textId="06FD0FBE" w:rsidR="00270C4F" w:rsidRDefault="00270C4F" w:rsidP="001402DD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>Zajištění hudebního doprovodu k večernímu rautu, či jiný vhodný program</w:t>
            </w:r>
          </w:p>
          <w:p w14:paraId="01A538B2" w14:textId="709CCDF9" w:rsidR="00270C4F" w:rsidRDefault="00270C4F" w:rsidP="00270C4F">
            <w:pPr>
              <w:pStyle w:val="Odstavecseseznamem"/>
              <w:numPr>
                <w:ilvl w:val="0"/>
                <w:numId w:val="1"/>
              </w:numPr>
              <w:ind w:left="426" w:hanging="426"/>
            </w:pPr>
            <w:r>
              <w:t xml:space="preserve">Parkování pro cca </w:t>
            </w:r>
            <w:r w:rsidR="001402DD">
              <w:t>5</w:t>
            </w:r>
            <w:r>
              <w:t xml:space="preserve"> aut</w:t>
            </w:r>
          </w:p>
        </w:tc>
      </w:tr>
    </w:tbl>
    <w:p w14:paraId="5E29E050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14:paraId="078F5361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A637" w14:textId="77777777" w:rsidR="00270C4F" w:rsidRDefault="00270C4F">
      <w:r>
        <w:separator/>
      </w:r>
    </w:p>
  </w:endnote>
  <w:endnote w:type="continuationSeparator" w:id="0">
    <w:p w14:paraId="085C3A05" w14:textId="77777777" w:rsidR="00270C4F" w:rsidRDefault="002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DB26" w14:textId="77777777" w:rsidR="00141D62" w:rsidRDefault="00141D62">
    <w:pPr>
      <w:rPr>
        <w:b/>
      </w:rPr>
    </w:pPr>
  </w:p>
  <w:p w14:paraId="1BE43818" w14:textId="77777777" w:rsidR="00141D62" w:rsidRDefault="00141D62">
    <w:pPr>
      <w:rPr>
        <w:b/>
      </w:rPr>
    </w:pPr>
  </w:p>
  <w:p w14:paraId="1D48AACA" w14:textId="77777777" w:rsidR="00141D62" w:rsidRDefault="00141D62">
    <w:pPr>
      <w:rPr>
        <w:b/>
      </w:rPr>
    </w:pPr>
  </w:p>
  <w:p w14:paraId="07CCD875" w14:textId="77777777" w:rsidR="00141D62" w:rsidRDefault="00141D62">
    <w:pPr>
      <w:rPr>
        <w:b/>
      </w:rPr>
    </w:pPr>
  </w:p>
  <w:p w14:paraId="5898C882" w14:textId="77777777" w:rsidR="00141D62" w:rsidRDefault="00141D62">
    <w:pPr>
      <w:rPr>
        <w:b/>
      </w:rPr>
    </w:pPr>
  </w:p>
  <w:p w14:paraId="7851126B" w14:textId="77777777" w:rsidR="00141D62" w:rsidRDefault="00141D62">
    <w:pPr>
      <w:rPr>
        <w:b/>
      </w:rPr>
    </w:pPr>
  </w:p>
  <w:p w14:paraId="593C81FD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27773" wp14:editId="6CCD56AF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DF096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D329" w14:textId="77777777" w:rsidR="00270C4F" w:rsidRDefault="00270C4F">
      <w:r>
        <w:separator/>
      </w:r>
    </w:p>
  </w:footnote>
  <w:footnote w:type="continuationSeparator" w:id="0">
    <w:p w14:paraId="7910BD4E" w14:textId="77777777" w:rsidR="00270C4F" w:rsidRDefault="0027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03A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AEEA3" wp14:editId="29E191C8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199B"/>
    <w:multiLevelType w:val="hybridMultilevel"/>
    <w:tmpl w:val="F34AE074"/>
    <w:lvl w:ilvl="0" w:tplc="B06237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F3A6C"/>
    <w:multiLevelType w:val="hybridMultilevel"/>
    <w:tmpl w:val="EB9AF310"/>
    <w:lvl w:ilvl="0" w:tplc="7C6A7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4F"/>
    <w:rsid w:val="00040818"/>
    <w:rsid w:val="001402DD"/>
    <w:rsid w:val="00141D62"/>
    <w:rsid w:val="00156820"/>
    <w:rsid w:val="001A6A3A"/>
    <w:rsid w:val="00270C4F"/>
    <w:rsid w:val="002D530E"/>
    <w:rsid w:val="0042448E"/>
    <w:rsid w:val="004E12EA"/>
    <w:rsid w:val="007D0163"/>
    <w:rsid w:val="00895722"/>
    <w:rsid w:val="009F5483"/>
    <w:rsid w:val="00AC7D90"/>
    <w:rsid w:val="00E206F4"/>
    <w:rsid w:val="00F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4:docId w14:val="77B70025"/>
  <w15:docId w15:val="{324D6059-B8F0-4814-97FA-040CE91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4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7991AEE0B48F6B31C82B31242B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138F8-4A7C-4B26-B328-F4CFFB5D9219}"/>
      </w:docPartPr>
      <w:docPartBody>
        <w:p w:rsidR="00000000" w:rsidRDefault="002A3C49">
          <w:pPr>
            <w:pStyle w:val="1C37991AEE0B48F6B31C82B31242BC12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1C37991AEE0B48F6B31C82B31242BC12">
    <w:name w:val="1C37991AEE0B48F6B31C82B31242B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32</TotalTime>
  <Pages>1</Pages>
  <Words>252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Hašová Romana</dc:creator>
  <cp:lastModifiedBy>Hašová Romana</cp:lastModifiedBy>
  <cp:revision>2</cp:revision>
  <cp:lastPrinted>2011-12-05T07:51:00Z</cp:lastPrinted>
  <dcterms:created xsi:type="dcterms:W3CDTF">2024-10-14T08:45:00Z</dcterms:created>
  <dcterms:modified xsi:type="dcterms:W3CDTF">2024-10-14T09:17:00Z</dcterms:modified>
</cp:coreProperties>
</file>