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92DF7" w14:textId="77777777" w:rsidR="006852CE" w:rsidRPr="00FF6AE7" w:rsidRDefault="006852CE" w:rsidP="006852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7550F2" w14:textId="77777777" w:rsidR="0057766B" w:rsidRPr="00FF6AE7" w:rsidRDefault="0057766B" w:rsidP="0057766B">
      <w:pPr>
        <w:spacing w:before="120" w:after="0" w:line="240" w:lineRule="auto"/>
        <w:ind w:left="2835" w:hanging="2126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F6AE7">
        <w:rPr>
          <w:rFonts w:ascii="Times New Roman" w:eastAsiaTheme="minorHAnsi" w:hAnsi="Times New Roman"/>
          <w:b/>
          <w:bCs/>
          <w:sz w:val="24"/>
          <w:szCs w:val="24"/>
        </w:rPr>
        <w:t>D</w:t>
      </w:r>
      <w:bookmarkStart w:id="0" w:name="_GoBack"/>
      <w:bookmarkEnd w:id="0"/>
      <w:r w:rsidRPr="00FF6AE7">
        <w:rPr>
          <w:rFonts w:ascii="Times New Roman" w:eastAsiaTheme="minorHAnsi" w:hAnsi="Times New Roman"/>
          <w:b/>
          <w:bCs/>
          <w:sz w:val="24"/>
          <w:szCs w:val="24"/>
        </w:rPr>
        <w:t>OHODA O VYPOŘÁDÁNÍ BEZDŮVODNÉHO OBOHACENÍ</w:t>
      </w:r>
    </w:p>
    <w:p w14:paraId="63AF2330" w14:textId="77777777" w:rsidR="0057766B" w:rsidRPr="00FF6AE7" w:rsidRDefault="0057766B" w:rsidP="0057766B">
      <w:pPr>
        <w:spacing w:before="120"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0E5C905" w14:textId="77777777" w:rsidR="00A2557D" w:rsidRPr="00FF6AE7" w:rsidRDefault="00A2557D" w:rsidP="00A2557D">
      <w:pPr>
        <w:spacing w:after="0" w:line="240" w:lineRule="auto"/>
        <w:ind w:left="2835" w:hanging="2126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A5DA3D4" w14:textId="77777777" w:rsidR="00A2557D" w:rsidRPr="00FF6AE7" w:rsidRDefault="00A2557D" w:rsidP="00A2557D">
      <w:pPr>
        <w:spacing w:after="0" w:line="240" w:lineRule="auto"/>
        <w:ind w:left="2835" w:hanging="2126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562BBC8" w14:textId="77777777" w:rsidR="00DF6B5C" w:rsidRPr="00FF6AE7" w:rsidRDefault="00DF6B5C" w:rsidP="00DF6B5C">
      <w:pPr>
        <w:pStyle w:val="Zkladntext"/>
        <w:numPr>
          <w:ilvl w:val="0"/>
          <w:numId w:val="6"/>
        </w:numPr>
        <w:ind w:hanging="720"/>
        <w:rPr>
          <w:rFonts w:ascii="Times New Roman" w:hAnsi="Times New Roman"/>
          <w:b/>
          <w:bCs/>
        </w:rPr>
      </w:pPr>
      <w:r w:rsidRPr="00FF6AE7">
        <w:rPr>
          <w:rFonts w:ascii="Times New Roman" w:hAnsi="Times New Roman"/>
          <w:b/>
          <w:bCs/>
        </w:rPr>
        <w:t>Technická univerzita v Liberci</w:t>
      </w:r>
    </w:p>
    <w:p w14:paraId="07CAB13D" w14:textId="77777777" w:rsidR="00DF6B5C" w:rsidRPr="00FF6AE7" w:rsidRDefault="00DF6B5C" w:rsidP="00DF6B5C">
      <w:pPr>
        <w:pStyle w:val="Zkladntext"/>
        <w:ind w:left="720"/>
        <w:rPr>
          <w:rFonts w:ascii="Times New Roman" w:hAnsi="Times New Roman"/>
        </w:rPr>
      </w:pPr>
      <w:r w:rsidRPr="00FF6AE7">
        <w:rPr>
          <w:rFonts w:ascii="Times New Roman" w:hAnsi="Times New Roman"/>
        </w:rPr>
        <w:t xml:space="preserve">Se sídlem v: Studentská </w:t>
      </w:r>
      <w:r w:rsidR="00603C1B" w:rsidRPr="00FF6AE7">
        <w:rPr>
          <w:rFonts w:ascii="Times New Roman" w:hAnsi="Times New Roman"/>
          <w:lang w:val="cs-CZ"/>
        </w:rPr>
        <w:t>1402/</w:t>
      </w:r>
      <w:r w:rsidRPr="00FF6AE7">
        <w:rPr>
          <w:rFonts w:ascii="Times New Roman" w:hAnsi="Times New Roman"/>
        </w:rPr>
        <w:t xml:space="preserve">2, </w:t>
      </w:r>
      <w:r w:rsidR="00603C1B" w:rsidRPr="00FF6AE7">
        <w:rPr>
          <w:rFonts w:ascii="Times New Roman" w:hAnsi="Times New Roman"/>
        </w:rPr>
        <w:t>461</w:t>
      </w:r>
      <w:r w:rsidR="00603C1B" w:rsidRPr="00FF6AE7">
        <w:rPr>
          <w:rFonts w:ascii="Times New Roman" w:hAnsi="Times New Roman"/>
          <w:lang w:val="cs-CZ"/>
        </w:rPr>
        <w:t xml:space="preserve"> </w:t>
      </w:r>
      <w:r w:rsidR="00603C1B" w:rsidRPr="00FF6AE7">
        <w:rPr>
          <w:rFonts w:ascii="Times New Roman" w:hAnsi="Times New Roman"/>
        </w:rPr>
        <w:t>17</w:t>
      </w:r>
      <w:r w:rsidR="00603C1B" w:rsidRPr="00FF6AE7">
        <w:rPr>
          <w:rFonts w:ascii="Times New Roman" w:hAnsi="Times New Roman"/>
          <w:lang w:val="cs-CZ"/>
        </w:rPr>
        <w:t xml:space="preserve"> </w:t>
      </w:r>
      <w:r w:rsidR="00603C1B" w:rsidRPr="00FF6AE7">
        <w:rPr>
          <w:rFonts w:ascii="Times New Roman" w:hAnsi="Times New Roman"/>
        </w:rPr>
        <w:t>Liberec</w:t>
      </w:r>
    </w:p>
    <w:p w14:paraId="05FE32E0" w14:textId="77777777" w:rsidR="00DF6B5C" w:rsidRPr="00FF6AE7" w:rsidRDefault="00DF6B5C" w:rsidP="00DF6B5C">
      <w:pPr>
        <w:pStyle w:val="Zkladntext"/>
        <w:ind w:left="720"/>
        <w:rPr>
          <w:rFonts w:ascii="Times New Roman" w:hAnsi="Times New Roman"/>
        </w:rPr>
      </w:pPr>
      <w:r w:rsidRPr="00FF6AE7">
        <w:rPr>
          <w:rFonts w:ascii="Times New Roman" w:hAnsi="Times New Roman"/>
        </w:rPr>
        <w:t>IČ: 46747885</w:t>
      </w:r>
    </w:p>
    <w:p w14:paraId="03F27A52" w14:textId="77777777" w:rsidR="00DF6B5C" w:rsidRPr="00FF6AE7" w:rsidRDefault="00DF6B5C" w:rsidP="00DF6B5C">
      <w:pPr>
        <w:pStyle w:val="Zkladntext"/>
        <w:ind w:left="720"/>
        <w:rPr>
          <w:rFonts w:ascii="Times New Roman" w:hAnsi="Times New Roman"/>
        </w:rPr>
      </w:pPr>
      <w:r w:rsidRPr="00FF6AE7">
        <w:rPr>
          <w:rFonts w:ascii="Times New Roman" w:hAnsi="Times New Roman"/>
        </w:rPr>
        <w:t>DIČ: CZ46747885</w:t>
      </w:r>
    </w:p>
    <w:p w14:paraId="084B3F16" w14:textId="77777777" w:rsidR="00A853F4" w:rsidRPr="006F3909" w:rsidRDefault="00DF6B5C" w:rsidP="00DF6B5C">
      <w:pPr>
        <w:pStyle w:val="Zkladntext"/>
        <w:ind w:left="720"/>
        <w:rPr>
          <w:rFonts w:ascii="Times New Roman" w:hAnsi="Times New Roman"/>
          <w:lang w:val="cs-CZ"/>
        </w:rPr>
      </w:pPr>
      <w:r w:rsidRPr="00FF6AE7">
        <w:rPr>
          <w:rFonts w:ascii="Times New Roman" w:hAnsi="Times New Roman"/>
        </w:rPr>
        <w:t>zastoupena:</w:t>
      </w:r>
      <w:bookmarkStart w:id="1" w:name="Text2"/>
      <w:r w:rsidRPr="00FF6AE7">
        <w:rPr>
          <w:rFonts w:ascii="Times New Roman" w:hAnsi="Times New Roman"/>
        </w:rPr>
        <w:t xml:space="preserve"> </w:t>
      </w:r>
      <w:bookmarkEnd w:id="1"/>
      <w:r w:rsidR="006F3909">
        <w:rPr>
          <w:rFonts w:ascii="Times New Roman" w:hAnsi="Times New Roman"/>
          <w:lang w:val="cs-CZ"/>
        </w:rPr>
        <w:t xml:space="preserve">doc. RNDr. Miroslav </w:t>
      </w:r>
      <w:proofErr w:type="spellStart"/>
      <w:r w:rsidR="006F3909">
        <w:rPr>
          <w:rFonts w:ascii="Times New Roman" w:hAnsi="Times New Roman"/>
          <w:lang w:val="cs-CZ"/>
        </w:rPr>
        <w:t>Brzezina</w:t>
      </w:r>
      <w:proofErr w:type="spellEnd"/>
      <w:r w:rsidR="006F3909">
        <w:rPr>
          <w:rFonts w:ascii="Times New Roman" w:hAnsi="Times New Roman"/>
          <w:lang w:val="cs-CZ"/>
        </w:rPr>
        <w:t xml:space="preserve">, CSc., </w:t>
      </w:r>
      <w:proofErr w:type="spellStart"/>
      <w:r w:rsidR="006F3909">
        <w:rPr>
          <w:rFonts w:ascii="Times New Roman" w:hAnsi="Times New Roman"/>
          <w:lang w:val="cs-CZ"/>
        </w:rPr>
        <w:t>dr.h.c</w:t>
      </w:r>
      <w:proofErr w:type="spellEnd"/>
      <w:r w:rsidR="006F3909">
        <w:rPr>
          <w:rFonts w:ascii="Times New Roman" w:hAnsi="Times New Roman"/>
          <w:lang w:val="cs-CZ"/>
        </w:rPr>
        <w:t>., rektor</w:t>
      </w:r>
    </w:p>
    <w:p w14:paraId="49BFD14F" w14:textId="5383A752" w:rsidR="00DF6B5C" w:rsidRPr="00D53185" w:rsidRDefault="00D244A1" w:rsidP="00DF6B5C">
      <w:pPr>
        <w:pStyle w:val="Zkladntext"/>
        <w:ind w:left="720"/>
        <w:rPr>
          <w:rFonts w:ascii="Times New Roman" w:hAnsi="Times New Roman"/>
          <w:lang w:val="cs-CZ"/>
        </w:rPr>
      </w:pPr>
      <w:r w:rsidRPr="00D53185">
        <w:rPr>
          <w:rFonts w:ascii="Times New Roman" w:hAnsi="Times New Roman"/>
        </w:rPr>
        <w:t>Interní číslo smlouvy:</w:t>
      </w:r>
      <w:r w:rsidR="00D53185" w:rsidRPr="00D53185">
        <w:rPr>
          <w:rFonts w:ascii="Times New Roman" w:hAnsi="Times New Roman"/>
          <w:lang w:val="cs-CZ"/>
        </w:rPr>
        <w:t xml:space="preserve"> S/CXI/8410/2023/1</w:t>
      </w:r>
    </w:p>
    <w:p w14:paraId="5ECDA4E1" w14:textId="77777777" w:rsidR="006F3909" w:rsidRPr="00FF6AE7" w:rsidRDefault="006F3909" w:rsidP="00DF6B5C">
      <w:pPr>
        <w:pStyle w:val="Zkladntext"/>
        <w:ind w:left="720"/>
        <w:rPr>
          <w:rFonts w:ascii="Times New Roman" w:hAnsi="Times New Roman"/>
          <w:lang w:val="cs-CZ"/>
        </w:rPr>
      </w:pPr>
    </w:p>
    <w:p w14:paraId="123B3C22" w14:textId="77777777" w:rsidR="00DF6B5C" w:rsidRPr="00FF6AE7" w:rsidRDefault="00DF6B5C" w:rsidP="00DF6B5C">
      <w:pPr>
        <w:ind w:left="708"/>
        <w:jc w:val="center"/>
        <w:rPr>
          <w:rFonts w:ascii="Times New Roman" w:hAnsi="Times New Roman"/>
          <w:sz w:val="24"/>
          <w:szCs w:val="24"/>
        </w:rPr>
      </w:pPr>
      <w:r w:rsidRPr="00FF6AE7">
        <w:rPr>
          <w:rFonts w:ascii="Times New Roman" w:hAnsi="Times New Roman"/>
          <w:sz w:val="24"/>
          <w:szCs w:val="24"/>
        </w:rPr>
        <w:t>a</w:t>
      </w:r>
    </w:p>
    <w:p w14:paraId="057EA984" w14:textId="77777777" w:rsidR="00DF6B5C" w:rsidRPr="00FF6AE7" w:rsidRDefault="00DF6B5C" w:rsidP="00DF6B5C">
      <w:pPr>
        <w:pStyle w:val="Zkladntext"/>
        <w:rPr>
          <w:rFonts w:ascii="Times New Roman" w:hAnsi="Times New Roman"/>
        </w:rPr>
      </w:pPr>
    </w:p>
    <w:p w14:paraId="6739D32A" w14:textId="77777777" w:rsidR="00DF6B5C" w:rsidRPr="00FF6AE7" w:rsidRDefault="006F3909" w:rsidP="00DF6B5C">
      <w:pPr>
        <w:pStyle w:val="Zkladntext"/>
        <w:numPr>
          <w:ilvl w:val="0"/>
          <w:numId w:val="6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cs-CZ"/>
        </w:rPr>
        <w:t>DATERA s.r.o.</w:t>
      </w:r>
    </w:p>
    <w:p w14:paraId="3066E486" w14:textId="77777777" w:rsidR="00FF6AE7" w:rsidRDefault="00FF6AE7" w:rsidP="00FF6AE7">
      <w:pPr>
        <w:pStyle w:val="Zkladntext"/>
        <w:ind w:left="720"/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 xml:space="preserve">Se sídlem: </w:t>
      </w:r>
      <w:r w:rsidR="006F3909">
        <w:rPr>
          <w:rFonts w:ascii="Times New Roman" w:hAnsi="Times New Roman"/>
          <w:bCs/>
          <w:lang w:val="cs-CZ"/>
        </w:rPr>
        <w:t>Hadovitá 962/10, Michle, 141 00 Praha 4</w:t>
      </w:r>
    </w:p>
    <w:p w14:paraId="7659C297" w14:textId="77777777" w:rsidR="006F3909" w:rsidRDefault="006F3909" w:rsidP="00FF6AE7">
      <w:pPr>
        <w:pStyle w:val="Zkladntext"/>
        <w:ind w:left="720"/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>IČ: 24804932</w:t>
      </w:r>
    </w:p>
    <w:p w14:paraId="6C8B19DB" w14:textId="77777777" w:rsidR="006F3909" w:rsidRDefault="006F3909" w:rsidP="00FF6AE7">
      <w:pPr>
        <w:pStyle w:val="Zkladntext"/>
        <w:ind w:left="720"/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>DIČ: CZ24804932</w:t>
      </w:r>
    </w:p>
    <w:p w14:paraId="2F6BE244" w14:textId="77777777" w:rsidR="006F3909" w:rsidRDefault="006F3909" w:rsidP="00FF6AE7">
      <w:pPr>
        <w:pStyle w:val="Zkladntext"/>
        <w:ind w:left="720"/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 xml:space="preserve">Zastoupena: Janem </w:t>
      </w:r>
      <w:proofErr w:type="spellStart"/>
      <w:r>
        <w:rPr>
          <w:rFonts w:ascii="Times New Roman" w:hAnsi="Times New Roman"/>
          <w:bCs/>
          <w:lang w:val="cs-CZ"/>
        </w:rPr>
        <w:t>Rančákem</w:t>
      </w:r>
      <w:proofErr w:type="spellEnd"/>
    </w:p>
    <w:p w14:paraId="58D42058" w14:textId="77777777" w:rsidR="00DF6B5C" w:rsidRPr="006F3909" w:rsidRDefault="006F3909" w:rsidP="006F3909">
      <w:pPr>
        <w:pStyle w:val="Zkladntext"/>
        <w:ind w:left="720"/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>Zapsaná: spisová značka C 175842 vedená u Městského soudu v Praze</w:t>
      </w:r>
    </w:p>
    <w:p w14:paraId="5CE9C169" w14:textId="77777777" w:rsidR="0057766B" w:rsidRPr="00FF6AE7" w:rsidRDefault="0057766B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  <w:r w:rsidRPr="00FF6AE7">
        <w:rPr>
          <w:rFonts w:ascii="Times New Roman" w:eastAsiaTheme="minorHAnsi" w:hAnsi="Times New Roman"/>
          <w:sz w:val="24"/>
          <w:szCs w:val="24"/>
        </w:rPr>
        <w:t>dále též „</w:t>
      </w:r>
      <w:r w:rsidR="00A60DDA" w:rsidRPr="00FF6AE7">
        <w:rPr>
          <w:rFonts w:ascii="Times New Roman" w:eastAsiaTheme="minorHAnsi" w:hAnsi="Times New Roman"/>
          <w:b/>
          <w:bCs/>
          <w:sz w:val="24"/>
          <w:szCs w:val="24"/>
        </w:rPr>
        <w:t>S</w:t>
      </w:r>
      <w:r w:rsidRPr="00FF6AE7">
        <w:rPr>
          <w:rFonts w:ascii="Times New Roman" w:eastAsiaTheme="minorHAnsi" w:hAnsi="Times New Roman"/>
          <w:b/>
          <w:bCs/>
          <w:sz w:val="24"/>
          <w:szCs w:val="24"/>
        </w:rPr>
        <w:t>trany dohody</w:t>
      </w:r>
      <w:r w:rsidRPr="00FF6AE7">
        <w:rPr>
          <w:rFonts w:ascii="Times New Roman" w:eastAsiaTheme="minorHAnsi" w:hAnsi="Times New Roman"/>
          <w:sz w:val="24"/>
          <w:szCs w:val="24"/>
        </w:rPr>
        <w:t>“</w:t>
      </w:r>
    </w:p>
    <w:p w14:paraId="0EADB323" w14:textId="77777777" w:rsidR="00E547ED" w:rsidRDefault="00E547ED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</w:p>
    <w:p w14:paraId="38BDFEF6" w14:textId="77777777" w:rsidR="0057766B" w:rsidRPr="00FF6AE7" w:rsidRDefault="00A60DDA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  <w:r w:rsidRPr="00FF6AE7">
        <w:rPr>
          <w:rFonts w:ascii="Times New Roman" w:eastAsiaTheme="minorHAnsi" w:hAnsi="Times New Roman"/>
          <w:sz w:val="24"/>
          <w:szCs w:val="24"/>
        </w:rPr>
        <w:t>uzavřely níže uvedeného dne, měsíce a roku v souladu s §</w:t>
      </w:r>
      <w:r w:rsidR="00D244A1" w:rsidRPr="00FF6A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F6AE7">
        <w:rPr>
          <w:rFonts w:ascii="Times New Roman" w:eastAsiaTheme="minorHAnsi" w:hAnsi="Times New Roman"/>
          <w:sz w:val="24"/>
          <w:szCs w:val="24"/>
        </w:rPr>
        <w:t>1746 odst. 2 zákona č. 89/2012 Sb., občanský zákoník, ve znění pozdějších předpisů, tuto dohodu o vypořádání bezdůvodného obohacení (dále jen „</w:t>
      </w:r>
      <w:r w:rsidRPr="00FF6AE7">
        <w:rPr>
          <w:rFonts w:ascii="Times New Roman" w:eastAsiaTheme="minorHAnsi" w:hAnsi="Times New Roman"/>
          <w:b/>
          <w:bCs/>
          <w:sz w:val="24"/>
          <w:szCs w:val="24"/>
        </w:rPr>
        <w:t>dohoda</w:t>
      </w:r>
      <w:r w:rsidRPr="00FF6AE7">
        <w:rPr>
          <w:rFonts w:ascii="Times New Roman" w:eastAsiaTheme="minorHAnsi" w:hAnsi="Times New Roman"/>
          <w:sz w:val="24"/>
          <w:szCs w:val="24"/>
        </w:rPr>
        <w:t>“):</w:t>
      </w:r>
    </w:p>
    <w:p w14:paraId="6BEAF483" w14:textId="77777777" w:rsidR="00A60DDA" w:rsidRPr="00FF6AE7" w:rsidRDefault="00A60DDA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</w:p>
    <w:p w14:paraId="2FB33AEE" w14:textId="77777777" w:rsidR="0057766B" w:rsidRPr="00FF6AE7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9E88153" w14:textId="602C70EA" w:rsidR="0057766B" w:rsidRPr="00FF6AE7" w:rsidRDefault="0057766B" w:rsidP="008D396D">
      <w:pPr>
        <w:pStyle w:val="Odstavecseseznamem"/>
        <w:numPr>
          <w:ilvl w:val="0"/>
          <w:numId w:val="7"/>
        </w:numPr>
        <w:spacing w:before="120" w:after="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F6AE7">
        <w:rPr>
          <w:rFonts w:ascii="Times New Roman" w:eastAsiaTheme="minorHAnsi" w:hAnsi="Times New Roman"/>
          <w:sz w:val="24"/>
          <w:szCs w:val="24"/>
        </w:rPr>
        <w:t xml:space="preserve">Strany dohody uzavřely </w:t>
      </w:r>
      <w:r w:rsidR="006F3909">
        <w:rPr>
          <w:rFonts w:ascii="Times New Roman" w:eastAsiaTheme="minorHAnsi" w:hAnsi="Times New Roman"/>
          <w:sz w:val="24"/>
          <w:szCs w:val="24"/>
        </w:rPr>
        <w:t>Smlouvu o spolupráci na řešení projektu za účelem zajištění realizace projektu „</w:t>
      </w:r>
      <w:proofErr w:type="spellStart"/>
      <w:r w:rsidR="006F3909">
        <w:rPr>
          <w:rFonts w:ascii="Times New Roman" w:eastAsiaTheme="minorHAnsi" w:hAnsi="Times New Roman"/>
          <w:sz w:val="24"/>
          <w:szCs w:val="24"/>
        </w:rPr>
        <w:t>Klear</w:t>
      </w:r>
      <w:proofErr w:type="spellEnd"/>
      <w:r w:rsidR="006F390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6F3909">
        <w:rPr>
          <w:rFonts w:ascii="Times New Roman" w:eastAsiaTheme="minorHAnsi" w:hAnsi="Times New Roman"/>
          <w:sz w:val="24"/>
          <w:szCs w:val="24"/>
        </w:rPr>
        <w:t>Insights</w:t>
      </w:r>
      <w:proofErr w:type="spellEnd"/>
      <w:r w:rsidR="006F3909">
        <w:rPr>
          <w:rFonts w:ascii="Times New Roman" w:eastAsiaTheme="minorHAnsi" w:hAnsi="Times New Roman"/>
          <w:sz w:val="24"/>
          <w:szCs w:val="24"/>
        </w:rPr>
        <w:t xml:space="preserve"> – Modulární hub pro pokročilou </w:t>
      </w:r>
      <w:proofErr w:type="spellStart"/>
      <w:r w:rsidR="006F3909">
        <w:rPr>
          <w:rFonts w:ascii="Times New Roman" w:eastAsiaTheme="minorHAnsi" w:hAnsi="Times New Roman"/>
          <w:sz w:val="24"/>
          <w:szCs w:val="24"/>
        </w:rPr>
        <w:t>omnikanálovou</w:t>
      </w:r>
      <w:proofErr w:type="spellEnd"/>
      <w:r w:rsidR="006F3909">
        <w:rPr>
          <w:rFonts w:ascii="Times New Roman" w:eastAsiaTheme="minorHAnsi" w:hAnsi="Times New Roman"/>
          <w:sz w:val="24"/>
          <w:szCs w:val="24"/>
        </w:rPr>
        <w:t xml:space="preserve"> analýzu“ v rámci Operačního programu Technologie a aplikace pro konkurenceschopnost </w:t>
      </w:r>
      <w:r w:rsidR="004750E2">
        <w:rPr>
          <w:rFonts w:ascii="Times New Roman" w:eastAsiaTheme="minorHAnsi" w:hAnsi="Times New Roman"/>
          <w:sz w:val="24"/>
          <w:szCs w:val="24"/>
        </w:rPr>
        <w:t>2021–2027</w:t>
      </w:r>
      <w:r w:rsidR="006F3909">
        <w:rPr>
          <w:rFonts w:ascii="Times New Roman" w:eastAsiaTheme="minorHAnsi" w:hAnsi="Times New Roman"/>
          <w:sz w:val="24"/>
          <w:szCs w:val="24"/>
        </w:rPr>
        <w:t xml:space="preserve">, výzvy „APLIKACE“ </w:t>
      </w:r>
      <w:r w:rsidRPr="00FF6AE7">
        <w:rPr>
          <w:rFonts w:ascii="Times New Roman" w:eastAsiaTheme="minorHAnsi" w:hAnsi="Times New Roman"/>
          <w:sz w:val="24"/>
          <w:szCs w:val="24"/>
        </w:rPr>
        <w:t xml:space="preserve">(dále </w:t>
      </w:r>
      <w:r w:rsidR="00A2557D" w:rsidRPr="00FF6AE7">
        <w:rPr>
          <w:rFonts w:ascii="Times New Roman" w:eastAsiaTheme="minorHAnsi" w:hAnsi="Times New Roman"/>
          <w:sz w:val="24"/>
          <w:szCs w:val="24"/>
        </w:rPr>
        <w:t>jen „</w:t>
      </w:r>
      <w:r w:rsidR="00D244A1" w:rsidRPr="00FF6AE7">
        <w:rPr>
          <w:rFonts w:ascii="Times New Roman" w:eastAsiaTheme="minorHAnsi" w:hAnsi="Times New Roman"/>
          <w:b/>
          <w:bCs/>
          <w:sz w:val="24"/>
          <w:szCs w:val="24"/>
        </w:rPr>
        <w:t>smlouva</w:t>
      </w:r>
      <w:r w:rsidR="00A2557D" w:rsidRPr="00FF6AE7">
        <w:rPr>
          <w:rFonts w:ascii="Times New Roman" w:eastAsiaTheme="minorHAnsi" w:hAnsi="Times New Roman"/>
          <w:sz w:val="24"/>
          <w:szCs w:val="24"/>
        </w:rPr>
        <w:t>“)</w:t>
      </w:r>
      <w:r w:rsidR="00CE1FB2">
        <w:rPr>
          <w:rFonts w:ascii="Times New Roman" w:eastAsiaTheme="minorHAnsi" w:hAnsi="Times New Roman"/>
          <w:sz w:val="24"/>
          <w:szCs w:val="24"/>
        </w:rPr>
        <w:t xml:space="preserve">. </w:t>
      </w:r>
      <w:r w:rsidR="00DF6B5C" w:rsidRPr="00FF6AE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7B5FDDB" w14:textId="77777777" w:rsidR="0057766B" w:rsidRPr="00FF6AE7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BD896F2" w14:textId="77777777" w:rsidR="0057766B" w:rsidRPr="00FF6AE7" w:rsidRDefault="0057766B" w:rsidP="007237BF">
      <w:pPr>
        <w:pStyle w:val="Odstavecseseznamem"/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FF6AE7">
        <w:rPr>
          <w:rFonts w:ascii="Times New Roman" w:eastAsiaTheme="minorHAnsi" w:hAnsi="Times New Roman"/>
          <w:sz w:val="24"/>
          <w:szCs w:val="24"/>
        </w:rPr>
        <w:t xml:space="preserve">Strany dohody v dobré víře, že všechny formální náležitosti pro </w:t>
      </w:r>
      <w:r w:rsidR="00D34616" w:rsidRPr="00FF6AE7">
        <w:rPr>
          <w:rFonts w:ascii="Times New Roman" w:eastAsiaTheme="minorHAnsi" w:hAnsi="Times New Roman"/>
          <w:sz w:val="24"/>
          <w:szCs w:val="24"/>
        </w:rPr>
        <w:t>plnění</w:t>
      </w:r>
      <w:r w:rsidRPr="00FF6AE7">
        <w:rPr>
          <w:rFonts w:ascii="Times New Roman" w:eastAsiaTheme="minorHAnsi" w:hAnsi="Times New Roman"/>
          <w:sz w:val="24"/>
          <w:szCs w:val="24"/>
        </w:rPr>
        <w:t xml:space="preserve"> </w:t>
      </w:r>
      <w:r w:rsidR="00D34616" w:rsidRPr="00FF6AE7">
        <w:rPr>
          <w:rFonts w:ascii="Times New Roman" w:eastAsiaTheme="minorHAnsi" w:hAnsi="Times New Roman"/>
          <w:sz w:val="24"/>
          <w:szCs w:val="24"/>
        </w:rPr>
        <w:t xml:space="preserve">závazků </w:t>
      </w:r>
      <w:r w:rsidR="00CE1FB2">
        <w:rPr>
          <w:rFonts w:ascii="Times New Roman" w:eastAsiaTheme="minorHAnsi" w:hAnsi="Times New Roman"/>
          <w:sz w:val="24"/>
          <w:szCs w:val="24"/>
        </w:rPr>
        <w:t>ze</w:t>
      </w:r>
      <w:r w:rsidR="00D244A1" w:rsidRPr="00FF6AE7">
        <w:rPr>
          <w:rFonts w:ascii="Times New Roman" w:eastAsiaTheme="minorHAnsi" w:hAnsi="Times New Roman"/>
          <w:sz w:val="24"/>
          <w:szCs w:val="24"/>
        </w:rPr>
        <w:t xml:space="preserve"> smlouvy </w:t>
      </w:r>
      <w:r w:rsidR="00D34616" w:rsidRPr="00FF6AE7">
        <w:rPr>
          <w:rFonts w:ascii="Times New Roman" w:eastAsiaTheme="minorHAnsi" w:hAnsi="Times New Roman"/>
          <w:sz w:val="24"/>
          <w:szCs w:val="24"/>
        </w:rPr>
        <w:t xml:space="preserve">byly splněny, </w:t>
      </w:r>
      <w:r w:rsidR="00D34616" w:rsidRPr="00874CE3">
        <w:rPr>
          <w:rFonts w:ascii="Times New Roman" w:eastAsiaTheme="minorHAnsi" w:hAnsi="Times New Roman"/>
          <w:sz w:val="24"/>
          <w:szCs w:val="24"/>
        </w:rPr>
        <w:t xml:space="preserve">zahájily </w:t>
      </w:r>
      <w:r w:rsidR="008D396D" w:rsidRPr="00874CE3">
        <w:rPr>
          <w:rFonts w:ascii="Times New Roman" w:eastAsiaTheme="minorHAnsi" w:hAnsi="Times New Roman"/>
          <w:sz w:val="24"/>
          <w:szCs w:val="24"/>
        </w:rPr>
        <w:t>plnění smlouvy</w:t>
      </w:r>
      <w:r w:rsidR="000E7EC5" w:rsidRPr="00874CE3">
        <w:rPr>
          <w:rFonts w:ascii="Times New Roman" w:eastAsiaTheme="minorHAnsi" w:hAnsi="Times New Roman"/>
          <w:sz w:val="24"/>
          <w:szCs w:val="24"/>
        </w:rPr>
        <w:t>.</w:t>
      </w:r>
    </w:p>
    <w:p w14:paraId="1F239A55" w14:textId="77777777" w:rsidR="0057766B" w:rsidRPr="00FF6AE7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3E46F3E" w14:textId="77777777" w:rsidR="006B27DA" w:rsidRPr="00FF6AE7" w:rsidRDefault="0057766B" w:rsidP="0057766B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6AE7">
        <w:rPr>
          <w:rFonts w:ascii="Times New Roman" w:eastAsiaTheme="minorHAnsi" w:hAnsi="Times New Roman"/>
          <w:sz w:val="24"/>
          <w:szCs w:val="24"/>
        </w:rPr>
        <w:t xml:space="preserve">Při dodatečné kontrole bylo zjištěno, že </w:t>
      </w:r>
      <w:r w:rsidR="00D244A1" w:rsidRPr="00FF6AE7">
        <w:rPr>
          <w:rFonts w:ascii="Times New Roman" w:eastAsiaTheme="minorHAnsi" w:hAnsi="Times New Roman"/>
          <w:sz w:val="24"/>
          <w:szCs w:val="24"/>
        </w:rPr>
        <w:t>smlouva</w:t>
      </w:r>
      <w:r w:rsidR="006B27DA" w:rsidRPr="00FF6AE7">
        <w:rPr>
          <w:rFonts w:ascii="Times New Roman" w:eastAsiaTheme="minorHAnsi" w:hAnsi="Times New Roman"/>
          <w:sz w:val="24"/>
          <w:szCs w:val="24"/>
        </w:rPr>
        <w:t xml:space="preserve"> nebyl</w:t>
      </w:r>
      <w:r w:rsidR="00D244A1" w:rsidRPr="00FF6AE7">
        <w:rPr>
          <w:rFonts w:ascii="Times New Roman" w:eastAsiaTheme="minorHAnsi" w:hAnsi="Times New Roman"/>
          <w:sz w:val="24"/>
          <w:szCs w:val="24"/>
        </w:rPr>
        <w:t>a</w:t>
      </w:r>
      <w:r w:rsidR="006B27DA" w:rsidRPr="00FF6AE7">
        <w:rPr>
          <w:rFonts w:ascii="Times New Roman" w:eastAsiaTheme="minorHAnsi" w:hAnsi="Times New Roman"/>
          <w:sz w:val="24"/>
          <w:szCs w:val="24"/>
        </w:rPr>
        <w:t xml:space="preserve"> v důsledku administrativní chyby zveřejněn</w:t>
      </w:r>
      <w:r w:rsidR="00D244A1" w:rsidRPr="00FF6AE7">
        <w:rPr>
          <w:rFonts w:ascii="Times New Roman" w:eastAsiaTheme="minorHAnsi" w:hAnsi="Times New Roman"/>
          <w:sz w:val="24"/>
          <w:szCs w:val="24"/>
        </w:rPr>
        <w:t>a</w:t>
      </w:r>
      <w:r w:rsidR="006B27DA" w:rsidRPr="00FF6AE7">
        <w:rPr>
          <w:rFonts w:ascii="Times New Roman" w:eastAsiaTheme="minorHAnsi" w:hAnsi="Times New Roman"/>
          <w:sz w:val="24"/>
          <w:szCs w:val="24"/>
        </w:rPr>
        <w:t xml:space="preserve"> v r</w:t>
      </w:r>
      <w:r w:rsidRPr="00FF6AE7">
        <w:rPr>
          <w:rFonts w:ascii="Times New Roman" w:eastAsiaTheme="minorHAnsi" w:hAnsi="Times New Roman"/>
          <w:sz w:val="24"/>
          <w:szCs w:val="24"/>
        </w:rPr>
        <w:t>egistru smluv dle zákona č. 340/2015 Sb., zákon o zvláštních podmínkách účinnosti některých smluv, uveřejňování těchto smluv a o registru smluv (zákon o registru smluv</w:t>
      </w:r>
      <w:r w:rsidR="006B27DA" w:rsidRPr="00FF6AE7">
        <w:rPr>
          <w:rFonts w:ascii="Times New Roman" w:eastAsiaTheme="minorHAnsi" w:hAnsi="Times New Roman"/>
          <w:sz w:val="24"/>
          <w:szCs w:val="24"/>
        </w:rPr>
        <w:t xml:space="preserve">), ve znění pozdějších předpisů, a došlo tudíž </w:t>
      </w:r>
      <w:r w:rsidR="00FD2527" w:rsidRPr="00FF6AE7">
        <w:rPr>
          <w:rFonts w:ascii="Times New Roman" w:eastAsiaTheme="minorHAnsi" w:hAnsi="Times New Roman"/>
          <w:sz w:val="24"/>
          <w:szCs w:val="24"/>
        </w:rPr>
        <w:t>dle</w:t>
      </w:r>
      <w:r w:rsidR="006B27DA" w:rsidRPr="00FF6AE7">
        <w:rPr>
          <w:rFonts w:ascii="Times New Roman" w:eastAsiaTheme="minorHAnsi" w:hAnsi="Times New Roman"/>
          <w:sz w:val="24"/>
          <w:szCs w:val="24"/>
        </w:rPr>
        <w:t xml:space="preserve"> § 7 odst. 1 zákona o registru smluv k jejímu zrušení od počátku. </w:t>
      </w:r>
    </w:p>
    <w:p w14:paraId="5D8C787C" w14:textId="77777777" w:rsidR="0057766B" w:rsidRPr="00FF6AE7" w:rsidRDefault="00A60DDA" w:rsidP="0057766B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6AE7">
        <w:rPr>
          <w:rFonts w:ascii="Times New Roman" w:eastAsiaTheme="minorHAnsi" w:hAnsi="Times New Roman"/>
          <w:sz w:val="24"/>
          <w:szCs w:val="24"/>
        </w:rPr>
        <w:t>Plnění poskytnutá S</w:t>
      </w:r>
      <w:r w:rsidR="006B27DA" w:rsidRPr="00FF6AE7">
        <w:rPr>
          <w:rFonts w:ascii="Times New Roman" w:eastAsiaTheme="minorHAnsi" w:hAnsi="Times New Roman"/>
          <w:sz w:val="24"/>
          <w:szCs w:val="24"/>
        </w:rPr>
        <w:t xml:space="preserve">tranami dohody na základě zrušené </w:t>
      </w:r>
      <w:r w:rsidR="00D244A1" w:rsidRPr="00FF6AE7">
        <w:rPr>
          <w:rFonts w:ascii="Times New Roman" w:eastAsiaTheme="minorHAnsi" w:hAnsi="Times New Roman"/>
          <w:sz w:val="24"/>
          <w:szCs w:val="24"/>
        </w:rPr>
        <w:t>smlouvy</w:t>
      </w:r>
      <w:r w:rsidR="00BC2792" w:rsidRPr="00FF6AE7">
        <w:rPr>
          <w:rFonts w:ascii="Times New Roman" w:eastAsiaTheme="minorHAnsi" w:hAnsi="Times New Roman"/>
          <w:sz w:val="24"/>
          <w:szCs w:val="24"/>
        </w:rPr>
        <w:t xml:space="preserve"> </w:t>
      </w:r>
      <w:r w:rsidR="006B27DA" w:rsidRPr="00FF6AE7">
        <w:rPr>
          <w:rFonts w:ascii="Times New Roman" w:eastAsiaTheme="minorHAnsi" w:hAnsi="Times New Roman"/>
          <w:sz w:val="24"/>
          <w:szCs w:val="24"/>
        </w:rPr>
        <w:t xml:space="preserve">jsou tak plněním bez právního důvodu a představují bezdůvodné obohacení, které se </w:t>
      </w:r>
      <w:r w:rsidRPr="00FF6AE7">
        <w:rPr>
          <w:rFonts w:ascii="Times New Roman" w:eastAsiaTheme="minorHAnsi" w:hAnsi="Times New Roman"/>
          <w:sz w:val="24"/>
          <w:szCs w:val="24"/>
        </w:rPr>
        <w:t>S</w:t>
      </w:r>
      <w:r w:rsidR="006B27DA" w:rsidRPr="00FF6AE7">
        <w:rPr>
          <w:rFonts w:ascii="Times New Roman" w:eastAsiaTheme="minorHAnsi" w:hAnsi="Times New Roman"/>
          <w:sz w:val="24"/>
          <w:szCs w:val="24"/>
        </w:rPr>
        <w:t>trany dohody zavazují prostřednictvím této dohody vypořádat</w:t>
      </w:r>
      <w:r w:rsidRPr="00FF6AE7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70F71A84" w14:textId="77777777" w:rsidR="00A60DDA" w:rsidRPr="00FF6AE7" w:rsidRDefault="0057766B" w:rsidP="00D244A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6AE7">
        <w:rPr>
          <w:rFonts w:ascii="Times New Roman" w:eastAsiaTheme="minorHAnsi" w:hAnsi="Times New Roman"/>
          <w:sz w:val="24"/>
          <w:szCs w:val="24"/>
        </w:rPr>
        <w:lastRenderedPageBreak/>
        <w:t xml:space="preserve">Pro vyloučení veškerých pochybností Strany dohody tímto </w:t>
      </w:r>
      <w:r w:rsidR="00BC2792" w:rsidRPr="00FF6AE7">
        <w:rPr>
          <w:rFonts w:ascii="Times New Roman" w:eastAsiaTheme="minorHAnsi" w:hAnsi="Times New Roman"/>
          <w:sz w:val="24"/>
          <w:szCs w:val="24"/>
        </w:rPr>
        <w:t xml:space="preserve">shodně </w:t>
      </w:r>
      <w:r w:rsidRPr="00FF6AE7">
        <w:rPr>
          <w:rFonts w:ascii="Times New Roman" w:eastAsiaTheme="minorHAnsi" w:hAnsi="Times New Roman"/>
          <w:sz w:val="24"/>
          <w:szCs w:val="24"/>
        </w:rPr>
        <w:t xml:space="preserve">deklarují, že chtěly plnit v souladu </w:t>
      </w:r>
      <w:r w:rsidR="007237BF" w:rsidRPr="00FF6AE7">
        <w:rPr>
          <w:rFonts w:ascii="Times New Roman" w:eastAsiaTheme="minorHAnsi" w:hAnsi="Times New Roman"/>
          <w:sz w:val="24"/>
          <w:szCs w:val="24"/>
        </w:rPr>
        <w:t xml:space="preserve">a za podmínek daných </w:t>
      </w:r>
      <w:r w:rsidR="006C5EFB" w:rsidRPr="00FF6AE7">
        <w:rPr>
          <w:rFonts w:ascii="Times New Roman" w:eastAsiaTheme="minorHAnsi" w:hAnsi="Times New Roman"/>
          <w:sz w:val="24"/>
          <w:szCs w:val="24"/>
        </w:rPr>
        <w:t xml:space="preserve">zrušenou </w:t>
      </w:r>
      <w:r w:rsidR="00D244A1" w:rsidRPr="00FF6AE7">
        <w:rPr>
          <w:rFonts w:ascii="Times New Roman" w:eastAsiaTheme="minorHAnsi" w:hAnsi="Times New Roman"/>
          <w:sz w:val="24"/>
          <w:szCs w:val="24"/>
        </w:rPr>
        <w:t>smlouvou.</w:t>
      </w:r>
    </w:p>
    <w:p w14:paraId="52C12241" w14:textId="77777777" w:rsidR="00C03520" w:rsidRPr="00FF6AE7" w:rsidRDefault="00CE1FB2" w:rsidP="00C03520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Strany dohody dále sjednávají, že chtějí plnit smlouvu</w:t>
      </w:r>
      <w:r w:rsidR="00A63EB5">
        <w:rPr>
          <w:rFonts w:ascii="Times New Roman" w:eastAsiaTheme="minorHAnsi" w:hAnsi="Times New Roman"/>
          <w:sz w:val="24"/>
          <w:szCs w:val="24"/>
        </w:rPr>
        <w:t xml:space="preserve"> do budoucna</w:t>
      </w:r>
      <w:r>
        <w:rPr>
          <w:rFonts w:ascii="Times New Roman" w:eastAsiaTheme="minorHAnsi" w:hAnsi="Times New Roman"/>
          <w:sz w:val="24"/>
          <w:szCs w:val="24"/>
        </w:rPr>
        <w:t>, cítí se jí být zavázány, a proto součástí této dohody jakožto příloha je předmětná neuveřejněná smlouva, která uveřejněním</w:t>
      </w:r>
      <w:r w:rsidR="00A63EB5">
        <w:rPr>
          <w:rFonts w:ascii="Times New Roman" w:eastAsiaTheme="minorHAnsi" w:hAnsi="Times New Roman"/>
          <w:sz w:val="24"/>
          <w:szCs w:val="24"/>
        </w:rPr>
        <w:t xml:space="preserve"> této dohody v registru smluv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845A62">
        <w:rPr>
          <w:rFonts w:ascii="Times New Roman" w:eastAsiaTheme="minorHAnsi" w:hAnsi="Times New Roman"/>
          <w:sz w:val="24"/>
          <w:szCs w:val="24"/>
        </w:rPr>
        <w:t>se znovu stává platnou a nově účinnou.</w:t>
      </w:r>
    </w:p>
    <w:p w14:paraId="564BEB75" w14:textId="77777777" w:rsidR="00D76B51" w:rsidRPr="00FF6AE7" w:rsidRDefault="00973ADA" w:rsidP="00C03520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6AE7">
        <w:rPr>
          <w:rFonts w:ascii="Times New Roman" w:eastAsiaTheme="minorHAnsi" w:hAnsi="Times New Roman"/>
          <w:sz w:val="24"/>
          <w:szCs w:val="24"/>
        </w:rPr>
        <w:t xml:space="preserve">Každá strana této dohody dále prohlašuje, že jednala v dobré víře.  </w:t>
      </w:r>
    </w:p>
    <w:p w14:paraId="3994CB29" w14:textId="77777777" w:rsidR="005C530F" w:rsidRPr="00FF6AE7" w:rsidRDefault="005C530F" w:rsidP="0057766B">
      <w:p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C42ADB4" w14:textId="77777777" w:rsidR="0057766B" w:rsidRPr="00FF6AE7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50E82A5" w14:textId="77777777" w:rsidR="0057766B" w:rsidRPr="00FF6AE7" w:rsidRDefault="0057766B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FF6AE7">
        <w:rPr>
          <w:rFonts w:ascii="Times New Roman" w:eastAsiaTheme="minorHAnsi" w:hAnsi="Times New Roman"/>
          <w:sz w:val="24"/>
          <w:szCs w:val="24"/>
        </w:rPr>
        <w:t xml:space="preserve">Tato dohoda je vyhotovena </w:t>
      </w:r>
      <w:r w:rsidRPr="000F7D43">
        <w:rPr>
          <w:rFonts w:ascii="Times New Roman" w:eastAsiaTheme="minorHAnsi" w:hAnsi="Times New Roman"/>
          <w:sz w:val="24"/>
          <w:szCs w:val="24"/>
        </w:rPr>
        <w:t xml:space="preserve">ve </w:t>
      </w:r>
      <w:r w:rsidR="00845A62" w:rsidRPr="000F7D43">
        <w:rPr>
          <w:rFonts w:ascii="Times New Roman" w:eastAsiaTheme="minorHAnsi" w:hAnsi="Times New Roman"/>
          <w:sz w:val="24"/>
          <w:szCs w:val="24"/>
        </w:rPr>
        <w:t>2</w:t>
      </w:r>
      <w:r w:rsidRPr="000F7D43">
        <w:rPr>
          <w:rFonts w:ascii="Times New Roman" w:eastAsiaTheme="minorHAnsi" w:hAnsi="Times New Roman"/>
          <w:sz w:val="24"/>
          <w:szCs w:val="24"/>
        </w:rPr>
        <w:t xml:space="preserve"> stejnopisech</w:t>
      </w:r>
      <w:r w:rsidR="00D70337" w:rsidRPr="000F7D43">
        <w:rPr>
          <w:rFonts w:ascii="Times New Roman" w:eastAsiaTheme="minorHAnsi" w:hAnsi="Times New Roman"/>
          <w:sz w:val="24"/>
          <w:szCs w:val="24"/>
        </w:rPr>
        <w:t xml:space="preserve"> s platností</w:t>
      </w:r>
      <w:r w:rsidR="00D70337" w:rsidRPr="00FF6A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F6AE7">
        <w:rPr>
          <w:rFonts w:ascii="Times New Roman" w:eastAsiaTheme="minorHAnsi" w:hAnsi="Times New Roman"/>
          <w:sz w:val="24"/>
          <w:szCs w:val="24"/>
        </w:rPr>
        <w:t>originálu</w:t>
      </w:r>
      <w:r w:rsidR="00D70337" w:rsidRPr="00FF6AE7">
        <w:rPr>
          <w:rFonts w:ascii="Times New Roman" w:eastAsiaTheme="minorHAnsi" w:hAnsi="Times New Roman"/>
          <w:sz w:val="24"/>
          <w:szCs w:val="24"/>
        </w:rPr>
        <w:t xml:space="preserve">, z nichž </w:t>
      </w:r>
      <w:r w:rsidR="00845A62">
        <w:rPr>
          <w:rFonts w:ascii="Times New Roman" w:eastAsiaTheme="minorHAnsi" w:hAnsi="Times New Roman"/>
          <w:sz w:val="24"/>
          <w:szCs w:val="24"/>
        </w:rPr>
        <w:t>každá strana obdrží jedno</w:t>
      </w:r>
      <w:r w:rsidR="00D70337" w:rsidRPr="00FF6AE7">
        <w:rPr>
          <w:rFonts w:ascii="Times New Roman" w:eastAsiaTheme="minorHAnsi" w:hAnsi="Times New Roman"/>
          <w:sz w:val="24"/>
          <w:szCs w:val="24"/>
        </w:rPr>
        <w:t xml:space="preserve"> vyhotovení</w:t>
      </w:r>
      <w:r w:rsidRPr="00FF6AE7">
        <w:rPr>
          <w:rFonts w:ascii="Times New Roman" w:eastAsiaTheme="minorHAnsi" w:hAnsi="Times New Roman"/>
          <w:sz w:val="24"/>
          <w:szCs w:val="24"/>
        </w:rPr>
        <w:t>.</w:t>
      </w:r>
    </w:p>
    <w:p w14:paraId="58B6CCE1" w14:textId="77777777" w:rsidR="005166BF" w:rsidRPr="00FF6AE7" w:rsidRDefault="005166BF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FF6AE7">
        <w:rPr>
          <w:rFonts w:ascii="Times New Roman" w:eastAsiaTheme="minorHAnsi" w:hAnsi="Times New Roman"/>
          <w:sz w:val="24"/>
          <w:szCs w:val="24"/>
        </w:rPr>
        <w:t xml:space="preserve">Nedílnou součástí této dohody je příloha č. 1 – </w:t>
      </w:r>
      <w:r w:rsidR="00874CE3">
        <w:rPr>
          <w:rFonts w:ascii="Times New Roman" w:eastAsiaTheme="minorHAnsi" w:hAnsi="Times New Roman"/>
          <w:sz w:val="24"/>
          <w:szCs w:val="24"/>
        </w:rPr>
        <w:t>Smlouva o spolupráci na řešení projektu ze dne 11. 1. 2023</w:t>
      </w:r>
      <w:r w:rsidR="00714579" w:rsidRPr="00FF6AE7">
        <w:rPr>
          <w:rFonts w:ascii="Times New Roman" w:eastAsiaTheme="minorHAnsi" w:hAnsi="Times New Roman"/>
          <w:sz w:val="24"/>
          <w:szCs w:val="24"/>
        </w:rPr>
        <w:t>.</w:t>
      </w:r>
    </w:p>
    <w:p w14:paraId="77DEC4E0" w14:textId="77777777" w:rsidR="00490E92" w:rsidRPr="00FF6AE7" w:rsidRDefault="00490E92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FF6AE7">
        <w:rPr>
          <w:rFonts w:ascii="Times New Roman" w:eastAsiaTheme="minorHAnsi" w:hAnsi="Times New Roman"/>
          <w:sz w:val="24"/>
          <w:szCs w:val="24"/>
        </w:rPr>
        <w:t xml:space="preserve">Tato dohoda nabývá platnosti dnem podpisu oprávněnými zástupci obou Stran dohody a účinnosti uveřejněním v registru smluv dle zákona o registru smluv. Strany se dohodly, že tato dohoda bude uveřejněna Technickou univerzitou v Liberci. </w:t>
      </w:r>
    </w:p>
    <w:p w14:paraId="3833D038" w14:textId="77777777" w:rsidR="0057766B" w:rsidRPr="00FF6AE7" w:rsidRDefault="0057766B" w:rsidP="00D70337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FF6AE7">
        <w:rPr>
          <w:rFonts w:ascii="Times New Roman" w:eastAsiaTheme="minorHAnsi" w:hAnsi="Times New Roman"/>
          <w:sz w:val="24"/>
          <w:szCs w:val="24"/>
        </w:rPr>
        <w:t>Strany dohody potvrzují, že si dohodu před jejím podpisem přečetly a že s jejím obsahem souhlasí. Na důkaz toho připojují podpisy</w:t>
      </w:r>
      <w:r w:rsidR="00507DB4" w:rsidRPr="00FF6AE7">
        <w:rPr>
          <w:rFonts w:ascii="Times New Roman" w:eastAsiaTheme="minorHAnsi" w:hAnsi="Times New Roman"/>
          <w:sz w:val="24"/>
          <w:szCs w:val="24"/>
        </w:rPr>
        <w:t xml:space="preserve"> svých oprávněných zástupců</w:t>
      </w:r>
      <w:r w:rsidRPr="00FF6AE7">
        <w:rPr>
          <w:rFonts w:ascii="Times New Roman" w:eastAsiaTheme="minorHAnsi" w:hAnsi="Times New Roman"/>
          <w:sz w:val="24"/>
          <w:szCs w:val="24"/>
        </w:rPr>
        <w:t>.</w:t>
      </w:r>
    </w:p>
    <w:p w14:paraId="36C7BE26" w14:textId="77777777" w:rsidR="0057766B" w:rsidRPr="00FF6AE7" w:rsidRDefault="0057766B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</w:p>
    <w:p w14:paraId="27D68E6C" w14:textId="77777777" w:rsidR="0057766B" w:rsidRPr="00FF6AE7" w:rsidRDefault="0057766B" w:rsidP="0057766B">
      <w:pPr>
        <w:spacing w:before="120" w:after="0" w:line="240" w:lineRule="auto"/>
        <w:ind w:left="680"/>
        <w:rPr>
          <w:rFonts w:ascii="Times New Roman" w:eastAsiaTheme="minorHAnsi" w:hAnsi="Times New Roman"/>
          <w:sz w:val="24"/>
          <w:szCs w:val="24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57766B" w:rsidRPr="00FF6AE7" w14:paraId="1230F831" w14:textId="77777777" w:rsidTr="00A5220E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D229E2C" w14:textId="77777777" w:rsidR="0057766B" w:rsidRPr="00FF6AE7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6AE7">
              <w:rPr>
                <w:rFonts w:ascii="Times New Roman" w:eastAsiaTheme="minorHAnsi" w:hAnsi="Times New Roman"/>
                <w:sz w:val="24"/>
                <w:szCs w:val="24"/>
              </w:rPr>
              <w:t xml:space="preserve"> Razítko a podpis </w:t>
            </w:r>
          </w:p>
          <w:p w14:paraId="641AEF20" w14:textId="77777777" w:rsidR="0057766B" w:rsidRPr="00FF6AE7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8548340" w14:textId="77777777" w:rsidR="0057766B" w:rsidRPr="00FF6AE7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6AE7">
              <w:rPr>
                <w:rFonts w:ascii="Times New Roman" w:eastAsiaTheme="minorHAnsi" w:hAnsi="Times New Roman"/>
                <w:sz w:val="24"/>
                <w:szCs w:val="24"/>
              </w:rPr>
              <w:t>………………………………………….</w:t>
            </w:r>
          </w:p>
          <w:p w14:paraId="5D3C2C47" w14:textId="77777777" w:rsidR="00507DB4" w:rsidRPr="00FF6AE7" w:rsidRDefault="00507DB4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6A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Technická univerzita v Liberci</w:t>
            </w:r>
          </w:p>
          <w:p w14:paraId="687B8DB6" w14:textId="77777777" w:rsidR="00874CE3" w:rsidRDefault="00874CE3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doc. RNDr. Miroslav </w:t>
            </w:r>
            <w:proofErr w:type="spellStart"/>
            <w:r>
              <w:rPr>
                <w:rFonts w:ascii="Times New Roman" w:hAnsi="Times New Roman"/>
              </w:rPr>
              <w:t>Brzezina</w:t>
            </w:r>
            <w:proofErr w:type="spellEnd"/>
            <w:r>
              <w:rPr>
                <w:rFonts w:ascii="Times New Roman" w:hAnsi="Times New Roman"/>
              </w:rPr>
              <w:t xml:space="preserve">, CSc., </w:t>
            </w:r>
            <w:proofErr w:type="spellStart"/>
            <w:r>
              <w:rPr>
                <w:rFonts w:ascii="Times New Roman" w:hAnsi="Times New Roman"/>
              </w:rPr>
              <w:t>dr.h.c</w:t>
            </w:r>
            <w:proofErr w:type="spellEnd"/>
            <w:r>
              <w:rPr>
                <w:rFonts w:ascii="Times New Roman" w:hAnsi="Times New Roman"/>
              </w:rPr>
              <w:t>., rektor</w:t>
            </w:r>
          </w:p>
          <w:p w14:paraId="66F86ADD" w14:textId="62E37C94" w:rsidR="0057766B" w:rsidRPr="00FF6AE7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6AE7">
              <w:rPr>
                <w:rFonts w:ascii="Times New Roman" w:eastAsiaTheme="minorHAnsi" w:hAnsi="Times New Roman"/>
                <w:sz w:val="24"/>
                <w:szCs w:val="24"/>
              </w:rPr>
              <w:t xml:space="preserve">V Liberci dne </w:t>
            </w:r>
            <w:r w:rsidR="004750E2">
              <w:rPr>
                <w:rFonts w:ascii="Times New Roman" w:eastAsiaTheme="minorHAnsi" w:hAnsi="Times New Roman"/>
                <w:sz w:val="24"/>
                <w:szCs w:val="24"/>
              </w:rPr>
              <w:t>4.10.2024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2881C4" w14:textId="77777777" w:rsidR="0057766B" w:rsidRPr="00FF6AE7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6AE7">
              <w:rPr>
                <w:rFonts w:ascii="Times New Roman" w:eastAsiaTheme="minorHAnsi" w:hAnsi="Times New Roman"/>
                <w:sz w:val="24"/>
                <w:szCs w:val="24"/>
              </w:rPr>
              <w:t xml:space="preserve"> Razítko a podpis </w:t>
            </w:r>
          </w:p>
          <w:p w14:paraId="2407221C" w14:textId="77777777" w:rsidR="0057766B" w:rsidRPr="00FF6AE7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0B440D9" w14:textId="77777777" w:rsidR="0057766B" w:rsidRPr="00FF6AE7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6AE7">
              <w:rPr>
                <w:rFonts w:ascii="Times New Roman" w:eastAsiaTheme="minorHAnsi" w:hAnsi="Times New Roman"/>
                <w:sz w:val="24"/>
                <w:szCs w:val="24"/>
              </w:rPr>
              <w:t>……………………………………………</w:t>
            </w:r>
          </w:p>
          <w:p w14:paraId="5E2892E8" w14:textId="77777777" w:rsidR="00845A62" w:rsidRPr="00FF6AE7" w:rsidRDefault="00874CE3" w:rsidP="00874CE3">
            <w:pPr>
              <w:pStyle w:val="Zkladntext"/>
              <w:ind w:left="7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DATERA s.r.o.</w:t>
            </w:r>
          </w:p>
          <w:p w14:paraId="5598B276" w14:textId="77777777" w:rsidR="00507DB4" w:rsidRPr="00FF6AE7" w:rsidRDefault="00874CE3" w:rsidP="0057766B">
            <w:pPr>
              <w:spacing w:before="120" w:after="60" w:line="240" w:lineRule="auto"/>
              <w:ind w:left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Rančák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jednatel</w:t>
            </w:r>
          </w:p>
          <w:p w14:paraId="5E032D16" w14:textId="77777777" w:rsidR="00845A62" w:rsidRDefault="00845A62" w:rsidP="0057766B">
            <w:pPr>
              <w:spacing w:before="120" w:after="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AE58520" w14:textId="5F1B50CF" w:rsidR="0057766B" w:rsidRPr="00FF6AE7" w:rsidRDefault="00845A62" w:rsidP="00845A62">
            <w:pPr>
              <w:spacing w:before="120" w:after="0" w:line="240" w:lineRule="auto"/>
              <w:ind w:left="68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</w:t>
            </w:r>
            <w:r w:rsidR="0057766B" w:rsidRPr="00FF6AE7">
              <w:rPr>
                <w:rFonts w:ascii="Times New Roman" w:eastAsiaTheme="minorHAnsi" w:hAnsi="Times New Roman"/>
                <w:sz w:val="24"/>
                <w:szCs w:val="24"/>
              </w:rPr>
              <w:t>V </w:t>
            </w:r>
            <w:r w:rsidR="004750E2">
              <w:rPr>
                <w:rFonts w:ascii="Times New Roman" w:eastAsiaTheme="minorHAnsi" w:hAnsi="Times New Roman"/>
                <w:sz w:val="24"/>
                <w:szCs w:val="24"/>
              </w:rPr>
              <w:t>Praze</w:t>
            </w:r>
            <w:r w:rsidR="0057766B" w:rsidRPr="00FF6AE7">
              <w:rPr>
                <w:rFonts w:ascii="Times New Roman" w:eastAsiaTheme="minorHAnsi" w:hAnsi="Times New Roman"/>
                <w:sz w:val="24"/>
                <w:szCs w:val="24"/>
              </w:rPr>
              <w:t xml:space="preserve"> dne </w:t>
            </w:r>
            <w:r w:rsidR="004750E2">
              <w:rPr>
                <w:rFonts w:ascii="Times New Roman" w:eastAsiaTheme="minorHAnsi" w:hAnsi="Times New Roman"/>
                <w:sz w:val="24"/>
                <w:szCs w:val="24"/>
              </w:rPr>
              <w:t>10.10.2024</w:t>
            </w:r>
          </w:p>
        </w:tc>
      </w:tr>
    </w:tbl>
    <w:p w14:paraId="7BAE21ED" w14:textId="77777777" w:rsidR="0057766B" w:rsidRPr="00FF6AE7" w:rsidRDefault="0057766B" w:rsidP="0057766B">
      <w:pPr>
        <w:spacing w:before="120" w:after="0" w:line="240" w:lineRule="auto"/>
        <w:ind w:left="680"/>
        <w:rPr>
          <w:rFonts w:ascii="Times New Roman" w:eastAsiaTheme="minorHAnsi" w:hAnsi="Times New Roman"/>
          <w:sz w:val="24"/>
          <w:szCs w:val="24"/>
        </w:rPr>
      </w:pPr>
    </w:p>
    <w:p w14:paraId="62586ECA" w14:textId="77777777" w:rsidR="00F21D13" w:rsidRPr="00FF6AE7" w:rsidRDefault="00F21D13" w:rsidP="006852CE">
      <w:pPr>
        <w:rPr>
          <w:rFonts w:ascii="Times New Roman" w:hAnsi="Times New Roman"/>
          <w:sz w:val="24"/>
          <w:szCs w:val="24"/>
        </w:rPr>
      </w:pPr>
    </w:p>
    <w:sectPr w:rsidR="00F21D13" w:rsidRPr="00FF6AE7" w:rsidSect="00031CAA">
      <w:headerReference w:type="default" r:id="rId11"/>
      <w:footerReference w:type="default" r:id="rId12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A8F6" w14:textId="77777777" w:rsidR="006431BF" w:rsidRPr="00D91740" w:rsidRDefault="006431BF" w:rsidP="00D91740">
      <w:r>
        <w:separator/>
      </w:r>
    </w:p>
  </w:endnote>
  <w:endnote w:type="continuationSeparator" w:id="0">
    <w:p w14:paraId="534DB613" w14:textId="77777777" w:rsidR="006431BF" w:rsidRPr="00D91740" w:rsidRDefault="006431BF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5ADA2" w14:textId="77777777" w:rsidR="00FF6AE7" w:rsidRPr="00ED745A" w:rsidRDefault="00FF6AE7" w:rsidP="00FF6AE7">
    <w:pPr>
      <w:pStyle w:val="Zpat"/>
      <w:ind w:right="360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Technická univerzita v Liberci</w:t>
    </w:r>
  </w:p>
  <w:p w14:paraId="6CF2FC16" w14:textId="77777777" w:rsidR="00FF6AE7" w:rsidRPr="00ED745A" w:rsidRDefault="00FF6AE7" w:rsidP="00FF6AE7">
    <w:pPr>
      <w:pStyle w:val="Zpat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Studentská 1402/2, 461 17 Liberec 1 | www.tul.cz</w:t>
    </w:r>
  </w:p>
  <w:p w14:paraId="40BDC8D6" w14:textId="77777777" w:rsidR="00A5220E" w:rsidRDefault="00A5220E" w:rsidP="00031CAA">
    <w:pPr>
      <w:pStyle w:val="Default"/>
      <w:spacing w:line="4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A9256" w14:textId="77777777" w:rsidR="006431BF" w:rsidRPr="00D91740" w:rsidRDefault="006431BF" w:rsidP="00D91740">
      <w:r>
        <w:separator/>
      </w:r>
    </w:p>
  </w:footnote>
  <w:footnote w:type="continuationSeparator" w:id="0">
    <w:p w14:paraId="38AEA9E0" w14:textId="77777777" w:rsidR="006431BF" w:rsidRPr="00D91740" w:rsidRDefault="006431BF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7A911" w14:textId="77777777" w:rsidR="00A5220E" w:rsidRPr="00FF6AE7" w:rsidRDefault="00FF6AE7" w:rsidP="00FF6A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701ECB" wp14:editId="645A1747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8255" b="0"/>
          <wp:wrapNone/>
          <wp:docPr id="1" name="Obrázek 1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972"/>
    <w:multiLevelType w:val="hybridMultilevel"/>
    <w:tmpl w:val="F5647E38"/>
    <w:lvl w:ilvl="0" w:tplc="04050013">
      <w:start w:val="1"/>
      <w:numFmt w:val="upperRoman"/>
      <w:lvlText w:val="%1."/>
      <w:lvlJc w:val="right"/>
      <w:pPr>
        <w:ind w:left="2120" w:hanging="360"/>
      </w:pPr>
    </w:lvl>
    <w:lvl w:ilvl="1" w:tplc="04050019" w:tentative="1">
      <w:start w:val="1"/>
      <w:numFmt w:val="lowerLetter"/>
      <w:lvlText w:val="%2."/>
      <w:lvlJc w:val="left"/>
      <w:pPr>
        <w:ind w:left="2840" w:hanging="360"/>
      </w:pPr>
    </w:lvl>
    <w:lvl w:ilvl="2" w:tplc="0405001B" w:tentative="1">
      <w:start w:val="1"/>
      <w:numFmt w:val="lowerRoman"/>
      <w:lvlText w:val="%3."/>
      <w:lvlJc w:val="right"/>
      <w:pPr>
        <w:ind w:left="3560" w:hanging="180"/>
      </w:pPr>
    </w:lvl>
    <w:lvl w:ilvl="3" w:tplc="0405000F" w:tentative="1">
      <w:start w:val="1"/>
      <w:numFmt w:val="decimal"/>
      <w:lvlText w:val="%4."/>
      <w:lvlJc w:val="left"/>
      <w:pPr>
        <w:ind w:left="4280" w:hanging="360"/>
      </w:pPr>
    </w:lvl>
    <w:lvl w:ilvl="4" w:tplc="04050019" w:tentative="1">
      <w:start w:val="1"/>
      <w:numFmt w:val="lowerLetter"/>
      <w:lvlText w:val="%5."/>
      <w:lvlJc w:val="left"/>
      <w:pPr>
        <w:ind w:left="5000" w:hanging="360"/>
      </w:pPr>
    </w:lvl>
    <w:lvl w:ilvl="5" w:tplc="0405001B" w:tentative="1">
      <w:start w:val="1"/>
      <w:numFmt w:val="lowerRoman"/>
      <w:lvlText w:val="%6."/>
      <w:lvlJc w:val="right"/>
      <w:pPr>
        <w:ind w:left="5720" w:hanging="180"/>
      </w:pPr>
    </w:lvl>
    <w:lvl w:ilvl="6" w:tplc="0405000F" w:tentative="1">
      <w:start w:val="1"/>
      <w:numFmt w:val="decimal"/>
      <w:lvlText w:val="%7."/>
      <w:lvlJc w:val="left"/>
      <w:pPr>
        <w:ind w:left="6440" w:hanging="360"/>
      </w:pPr>
    </w:lvl>
    <w:lvl w:ilvl="7" w:tplc="04050019" w:tentative="1">
      <w:start w:val="1"/>
      <w:numFmt w:val="lowerLetter"/>
      <w:lvlText w:val="%8."/>
      <w:lvlJc w:val="left"/>
      <w:pPr>
        <w:ind w:left="7160" w:hanging="360"/>
      </w:pPr>
    </w:lvl>
    <w:lvl w:ilvl="8" w:tplc="040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" w15:restartNumberingAfterBreak="0">
    <w:nsid w:val="10565B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517ED"/>
    <w:multiLevelType w:val="hybridMultilevel"/>
    <w:tmpl w:val="E7928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4E27"/>
    <w:multiLevelType w:val="multilevel"/>
    <w:tmpl w:val="E1CE293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24017D85"/>
    <w:multiLevelType w:val="hybridMultilevel"/>
    <w:tmpl w:val="F59278A8"/>
    <w:lvl w:ilvl="0" w:tplc="58FC18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2244FED"/>
    <w:multiLevelType w:val="hybridMultilevel"/>
    <w:tmpl w:val="62F482C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97"/>
    <w:rsid w:val="00016D7E"/>
    <w:rsid w:val="000177B6"/>
    <w:rsid w:val="00020671"/>
    <w:rsid w:val="0002342B"/>
    <w:rsid w:val="000306B7"/>
    <w:rsid w:val="00031CAA"/>
    <w:rsid w:val="00037E8B"/>
    <w:rsid w:val="00047A06"/>
    <w:rsid w:val="00093F66"/>
    <w:rsid w:val="000A2E9A"/>
    <w:rsid w:val="000B5583"/>
    <w:rsid w:val="000C73BA"/>
    <w:rsid w:val="000E7EC5"/>
    <w:rsid w:val="000F1B08"/>
    <w:rsid w:val="000F2DBB"/>
    <w:rsid w:val="000F7D43"/>
    <w:rsid w:val="00132B98"/>
    <w:rsid w:val="001472E5"/>
    <w:rsid w:val="001903D8"/>
    <w:rsid w:val="00197647"/>
    <w:rsid w:val="001A21D5"/>
    <w:rsid w:val="001A5FEB"/>
    <w:rsid w:val="001D0688"/>
    <w:rsid w:val="001E574E"/>
    <w:rsid w:val="0024138C"/>
    <w:rsid w:val="00244E3D"/>
    <w:rsid w:val="002F2D27"/>
    <w:rsid w:val="0031128F"/>
    <w:rsid w:val="003439B4"/>
    <w:rsid w:val="003534CF"/>
    <w:rsid w:val="00372720"/>
    <w:rsid w:val="003855A8"/>
    <w:rsid w:val="00392572"/>
    <w:rsid w:val="00396042"/>
    <w:rsid w:val="003C2732"/>
    <w:rsid w:val="003D4251"/>
    <w:rsid w:val="003E23D0"/>
    <w:rsid w:val="003E39E8"/>
    <w:rsid w:val="003E73C1"/>
    <w:rsid w:val="003F53C3"/>
    <w:rsid w:val="003F5C1D"/>
    <w:rsid w:val="0041455E"/>
    <w:rsid w:val="00415EDC"/>
    <w:rsid w:val="0047294E"/>
    <w:rsid w:val="004750E2"/>
    <w:rsid w:val="00490E92"/>
    <w:rsid w:val="004D2CEC"/>
    <w:rsid w:val="004F2057"/>
    <w:rsid w:val="00505F7E"/>
    <w:rsid w:val="00507DB4"/>
    <w:rsid w:val="005166BF"/>
    <w:rsid w:val="0054513A"/>
    <w:rsid w:val="0054538F"/>
    <w:rsid w:val="00547F33"/>
    <w:rsid w:val="0057766B"/>
    <w:rsid w:val="00581D47"/>
    <w:rsid w:val="00586387"/>
    <w:rsid w:val="005C195F"/>
    <w:rsid w:val="005C530F"/>
    <w:rsid w:val="00603C1B"/>
    <w:rsid w:val="006133A1"/>
    <w:rsid w:val="00615904"/>
    <w:rsid w:val="0062547B"/>
    <w:rsid w:val="00635E47"/>
    <w:rsid w:val="006431BF"/>
    <w:rsid w:val="00647646"/>
    <w:rsid w:val="00682258"/>
    <w:rsid w:val="006852CE"/>
    <w:rsid w:val="006A2B2E"/>
    <w:rsid w:val="006B0548"/>
    <w:rsid w:val="006B2306"/>
    <w:rsid w:val="006B27DA"/>
    <w:rsid w:val="006C1248"/>
    <w:rsid w:val="006C5EFB"/>
    <w:rsid w:val="006F3909"/>
    <w:rsid w:val="006F5A29"/>
    <w:rsid w:val="0071042F"/>
    <w:rsid w:val="00714579"/>
    <w:rsid w:val="00721AD1"/>
    <w:rsid w:val="007237BF"/>
    <w:rsid w:val="00727D1E"/>
    <w:rsid w:val="00765B80"/>
    <w:rsid w:val="007A6DB1"/>
    <w:rsid w:val="007B1B0A"/>
    <w:rsid w:val="007E1211"/>
    <w:rsid w:val="007E1B00"/>
    <w:rsid w:val="007E3086"/>
    <w:rsid w:val="007F0984"/>
    <w:rsid w:val="007F55A7"/>
    <w:rsid w:val="00830E69"/>
    <w:rsid w:val="00845A62"/>
    <w:rsid w:val="00850FE8"/>
    <w:rsid w:val="00874CE3"/>
    <w:rsid w:val="008A59E2"/>
    <w:rsid w:val="008A71A9"/>
    <w:rsid w:val="008C0752"/>
    <w:rsid w:val="008C5A56"/>
    <w:rsid w:val="008C7C74"/>
    <w:rsid w:val="008D396D"/>
    <w:rsid w:val="008F573D"/>
    <w:rsid w:val="009023BA"/>
    <w:rsid w:val="00925FBE"/>
    <w:rsid w:val="0093268F"/>
    <w:rsid w:val="009338CB"/>
    <w:rsid w:val="00935579"/>
    <w:rsid w:val="00940BBE"/>
    <w:rsid w:val="009562F4"/>
    <w:rsid w:val="00973ADA"/>
    <w:rsid w:val="00991063"/>
    <w:rsid w:val="00995A39"/>
    <w:rsid w:val="009B3FFE"/>
    <w:rsid w:val="009B6FDE"/>
    <w:rsid w:val="009C3F89"/>
    <w:rsid w:val="009D5F06"/>
    <w:rsid w:val="009E5571"/>
    <w:rsid w:val="009F402E"/>
    <w:rsid w:val="00A1575D"/>
    <w:rsid w:val="00A168E4"/>
    <w:rsid w:val="00A2557D"/>
    <w:rsid w:val="00A373F6"/>
    <w:rsid w:val="00A51007"/>
    <w:rsid w:val="00A5220E"/>
    <w:rsid w:val="00A60DDA"/>
    <w:rsid w:val="00A63EB5"/>
    <w:rsid w:val="00A83757"/>
    <w:rsid w:val="00A853F4"/>
    <w:rsid w:val="00AC0247"/>
    <w:rsid w:val="00AC2E40"/>
    <w:rsid w:val="00AC6790"/>
    <w:rsid w:val="00B11F36"/>
    <w:rsid w:val="00B22B3F"/>
    <w:rsid w:val="00B2558D"/>
    <w:rsid w:val="00B65538"/>
    <w:rsid w:val="00B82A8F"/>
    <w:rsid w:val="00B82B57"/>
    <w:rsid w:val="00B94D65"/>
    <w:rsid w:val="00B955F8"/>
    <w:rsid w:val="00BC2792"/>
    <w:rsid w:val="00BD4858"/>
    <w:rsid w:val="00BD4B5B"/>
    <w:rsid w:val="00BD5446"/>
    <w:rsid w:val="00BE4CE5"/>
    <w:rsid w:val="00C03520"/>
    <w:rsid w:val="00C05341"/>
    <w:rsid w:val="00C17DE9"/>
    <w:rsid w:val="00C2033B"/>
    <w:rsid w:val="00C27B16"/>
    <w:rsid w:val="00CB430D"/>
    <w:rsid w:val="00CE1FB2"/>
    <w:rsid w:val="00D244A1"/>
    <w:rsid w:val="00D34616"/>
    <w:rsid w:val="00D53185"/>
    <w:rsid w:val="00D70337"/>
    <w:rsid w:val="00D76B51"/>
    <w:rsid w:val="00D91740"/>
    <w:rsid w:val="00D93297"/>
    <w:rsid w:val="00DA6B94"/>
    <w:rsid w:val="00DB69CF"/>
    <w:rsid w:val="00DD2774"/>
    <w:rsid w:val="00DF3F1D"/>
    <w:rsid w:val="00DF56E4"/>
    <w:rsid w:val="00DF6B5C"/>
    <w:rsid w:val="00E0357F"/>
    <w:rsid w:val="00E547ED"/>
    <w:rsid w:val="00E63C1E"/>
    <w:rsid w:val="00E76C95"/>
    <w:rsid w:val="00E92DD5"/>
    <w:rsid w:val="00EB40DD"/>
    <w:rsid w:val="00EC02B9"/>
    <w:rsid w:val="00ED7798"/>
    <w:rsid w:val="00F06EA0"/>
    <w:rsid w:val="00F120AD"/>
    <w:rsid w:val="00F15FF1"/>
    <w:rsid w:val="00F21D13"/>
    <w:rsid w:val="00F36175"/>
    <w:rsid w:val="00F44571"/>
    <w:rsid w:val="00F47BDF"/>
    <w:rsid w:val="00F7450C"/>
    <w:rsid w:val="00FB2A8C"/>
    <w:rsid w:val="00FC7439"/>
    <w:rsid w:val="00FD2527"/>
    <w:rsid w:val="00FE3A8F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2E6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B8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77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766B"/>
    <w:pPr>
      <w:spacing w:before="120" w:after="0" w:line="240" w:lineRule="auto"/>
      <w:ind w:left="68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766B"/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link w:val="ZkladntextChar"/>
    <w:unhideWhenUsed/>
    <w:rsid w:val="00A2557D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2557D"/>
    <w:rPr>
      <w:rFonts w:ascii="Tms Rmn" w:eastAsia="Times New Roman" w:hAnsi="Tms Rmn"/>
      <w:sz w:val="24"/>
      <w:szCs w:val="24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B51"/>
    <w:pPr>
      <w:spacing w:before="0" w:after="200"/>
      <w:ind w:left="0"/>
      <w:jc w:val="left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B51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04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ul-hlavickovy-papir-osobni-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FC85-A7BE-4EB9-B185-62E7435D2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F7BEA-FD0F-441D-9F64-8C6CAFFA8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7ABA7-4B2A-4F9C-ABFE-0D3C026B375C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e0fb9b0-b993-473a-b020-0e26f7bcde7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082D4D-C31B-4FB9-9AB8-1BDA77CD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tul-hlavickovy-papir-osobni-cz</Template>
  <TotalTime>0</TotalTime>
  <Pages>2</Pages>
  <Words>443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2024-10-16T07:28:00Z</dcterms:created>
  <dcterms:modified xsi:type="dcterms:W3CDTF">2024-10-16T07:28:00Z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