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c.JH289282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cm, sterilní, 1x5ks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novorozenec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Štětička vatová malá,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1" w:space="25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21804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Nákrčník z NT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38925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končetiny 75x120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3" w:space="249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Miniset pro chirurgii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40025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Velká chirurgie - Steriset 025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Chirurgie, set malý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VARIXY JH (=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LR 235543 469.66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78244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30" w:space="57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07004+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Gáza hydrofilní, přířezy 28x32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cm, 500ks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192 293,67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2024-10-15 13:45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2024-10-15T12:21:12Z</dcterms:created>
  <dcterms:modified xsi:type="dcterms:W3CDTF">2024-10-15T12:21:12Z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