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 xml:space="preserve" xml:embedTrueTypeFonts="1">
  <w:body>
    <w:p>
      <w:pPr>
        <w:rPr>
          <w:rFonts w:ascii="Times New Roman" w:hAnsi="Times New Roman" w:cs="Times New Roman"/>
          <w:color w:val="010302"/>
        </w:rPr>
        <w:spacing w:before="116" w:after="0" w:line="320" w:lineRule="exact"/>
        <w:ind w:left="3416" w:right="0" w:firstLine="0"/>
      </w:pPr>
      <w:r/>
      <w:r>
        <w:rPr lang="cs-CZ" sz="32" baseline="0" dirty="0">
          <w:jc w:val="left"/>
          <w:rFonts w:ascii="Arial" w:hAnsi="Arial" w:cs="Arial"/>
          <w:b/>
          <w:bCs/>
          <w:color w:val="000000"/>
          <w:sz w:val="32"/>
          <w:szCs w:val="32"/>
        </w:rPr>
        <w:t>Objednavka c.JH289250</w:t>
      </w:r>
      <w:r>
        <w:rPr>
          <w:rFonts w:ascii="Times New Roman" w:hAnsi="Times New Roman" w:cs="Times New Roman"/>
          <w:sz w:val="32"/>
          <w:szCs w:val="3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85" behindDoc="0" locked="0" layoutInCell="1" allowOverlap="1">
            <wp:simplePos x="0" y="0"/>
            <wp:positionH relativeFrom="page">
              <wp:posOffset>359999</wp:posOffset>
            </wp:positionH>
            <wp:positionV relativeFrom="paragraph">
              <wp:posOffset>24848</wp:posOffset>
            </wp:positionV>
            <wp:extent cx="6840001" cy="180"/>
            <wp:effectExtent l="0" t="0" r="0" b="0"/>
            <wp:wrapNone/>
            <wp:docPr id="100" name="Freeform 1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1" cy="180"/>
                    </a:xfrm>
                    <a:custGeom>
                      <a:rect l="l" t="t" r="r" b="b"/>
                      <a:pathLst>
                        <a:path w="6840001" h="180">
                          <a:moveTo>
                            <a:pt x="0" y="0"/>
                          </a:moveTo>
                          <a:lnTo>
                            <a:pt x="6840001" y="0"/>
                          </a:lnTo>
                        </a:path>
                      </a:pathLst>
                    </a:custGeom>
                    <a:noFill/>
                    <a:ln w="0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3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5772"/>
        </w:tabs>
        <w:spacing w:before="0" w:after="0" w:line="255" w:lineRule="exact"/>
        <w:ind w:left="103" w:right="4064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Odberatel: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Dodavatel:</w:t>
      </w:r>
      <w:r>
        <w:rPr>
          <w:rFonts w:ascii="Times New Roman" w:hAnsi="Times New Roman" w:cs="Times New Roman"/>
          <w:sz w:val="20"/>
          <w:szCs w:val="20"/>
        </w:rPr>
        <w:t> </w:t>
      </w:r>
      <w:r>
        <w:drawing>
          <wp:anchor simplePos="0" relativeHeight="251658240" behindDoc="0" locked="0" layoutInCell="1" allowOverlap="1">
            <wp:simplePos x="0" y="0"/>
            <wp:positionH relativeFrom="page">
              <wp:posOffset>3996004</wp:posOffset>
            </wp:positionH>
            <wp:positionV relativeFrom="line">
              <wp:posOffset>20320</wp:posOffset>
            </wp:positionV>
            <wp:extent cx="2095500" cy="558800"/>
            <wp:effectExtent l="0" t="0" r="0" b="0"/>
            <wp:wrapNone/>
            <wp:docPr id="101" name="Freeform 101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996004" y="20320"/>
                      <a:ext cx="1981200" cy="4445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50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Lohmann &amp; Rauscher, s.r.o.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Bučovická 256/ 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40" w:after="0" w:line="200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68401 Slavkov u Brna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Nemocnice Jindřichův Hradec, a.s.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>
        <w:drawing>
          <wp:anchor simplePos="0" relativeHeight="251658242" behindDoc="1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3" name="Freeform 103">
              <a:hlinkClick r:id="rId102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1" behindDoc="1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4" name="Freeform 104">
              <a:hlinkClick r:id="rId102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4" behindDoc="1" locked="0" layoutInCell="1" allowOverlap="1">
            <wp:simplePos x="0" y="0"/>
            <wp:positionH relativeFrom="page">
              <wp:posOffset>3960000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6" name="Freeform 106">
              <a:hlinkClick r:id="rId105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3" behindDoc="1" locked="0" layoutInCell="1" allowOverlap="1">
            <wp:simplePos x="0" y="0"/>
            <wp:positionH relativeFrom="page">
              <wp:posOffset>3960000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7" name="Freeform 107">
              <a:hlinkClick r:id="rId105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U Nemocnice 380/III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  <w:spacing w:before="4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377 38 Jindřichův Hradec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ICO: 26095157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DIC: CZ699005400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50" w:lineRule="exact"/>
        <w:ind w:left="103" w:right="2468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+420 384 376 156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+420 384 321 534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e-mail: </w:t>
      </w:r>
      <w:hyperlink r:id="rId102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obchodni@nemjh.cz</w:t>
        </w:r>
      </w:hyperlink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b/>
          <w:bCs/>
          <w:color w:val="FF0000"/>
          <w:sz w:val="18"/>
          <w:szCs w:val="18"/>
        </w:rPr>
        <w:t>Pozn: Uživatel: Veronika Matějková,Email: ,Pozn.: .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ICO: 18825869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DIC: CZ18825869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671" w:space="121"/>
            <w:col w:w="4119" w:space="0"/>
          </w:cols>
          <w:docGrid w:linePitch="360"/>
        </w:sect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e-mail: </w:t>
      </w:r>
      <w:hyperlink r:id="rId105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odbyt.slavkov@cz.lrmed.com</w:t>
        </w:r>
      </w:hyperlink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20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10"/>
        <w:tblOverlap w:val="never"/>
        "
        <w:tblW w:w="11020" w:type="dxa"/>
        <w:tblLook w:val="04A0" w:firstRow="1" w:lastRow="0" w:firstColumn="1" w:lastColumn="0" w:noHBand="0" w:noVBand="1"/>
      </w:tblPr>
      <w:tblGrid>
        <w:gridCol w:w="1440"/>
        <w:gridCol w:w="1280"/>
        <w:gridCol w:w="2080"/>
        <w:gridCol w:w="960"/>
        <w:gridCol w:w="480"/>
        <w:gridCol w:w="960"/>
        <w:gridCol w:w="960"/>
        <w:gridCol w:w="640"/>
        <w:gridCol w:w="1119"/>
        <w:gridCol w:w="1120"/>
      </w:tblGrid>
      <w:tr>
        <w:trPr>
          <w:trHeight w:hRule="exact" w:val="464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6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9"/>
                <w:sz w:val="16"/>
                <w:szCs w:val="16"/>
              </w:rPr>
              <w:t>Středisko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4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Kód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4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Název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455" w:right="64" w:hanging="395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1"/>
                <w:sz w:val="16"/>
                <w:szCs w:val="16"/>
              </w:rPr>
              <w:t>J. cena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2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455" w:right="64" w:hanging="23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2"/>
                <w:sz w:val="16"/>
                <w:szCs w:val="16"/>
              </w:rPr>
              <w:t>J. cena 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4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Množství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109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MJ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615" w:right="64" w:hanging="447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Celkem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6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Celkem s 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150036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V AES AG antitrombotické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" w:after="0" w:line="199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kompresivní punčochy po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stehna S (normální) , baleno po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páru 1 bal = 1 pár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160" w:space="2308"/>
            <w:col w:w="244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6"/>
          <w:sz w:val="16"/>
          <w:szCs w:val="16"/>
        </w:rPr>
        <w:t>pár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0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150039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V AES AG antitrombotické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14" w:right="129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kompresivní punčochy po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stehna M (normální) , baleno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po páru 1 bal = 1 pár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844" w:line="240" w:lineRule="auto"/>
              <w:ind w:left="18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pár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0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150042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V AES AG antitrombotické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kompresivní punčochy po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stehna L (normální) , baleno po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páru 1 bal = 1 pár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173" w:space="2295"/>
            <w:col w:w="244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6"/>
          <w:sz w:val="16"/>
          <w:szCs w:val="16"/>
        </w:rPr>
        <w:t>pár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0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150044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V AES AG antitrombotické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14" w:right="57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kompresivní punčochy po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stehna XL (normální) , baleno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po páru 1 bal = 1 pár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844" w:line="240" w:lineRule="auto"/>
              <w:ind w:left="18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pár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0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24251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Elastický síťový tubulární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obvaz TG-FIX, vel. B (slabší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29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končetina, více prstů, ruka)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005" w:space="2495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24252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35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Elastický síťový tubulární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obvaz TG-FIX, vel. C (silnější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22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končetina, malá hlava, paže)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24253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Elastický síťový tubulární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obvaz TG-FIX, vel. D (větší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702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hlava, slabší trup)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4961" w:space="2539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24254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45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Elastický síťový tubulární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obvaz TG-FIX, vel. E (silnější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716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trup, kyčel, podpaží)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67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108" name="Freeform 1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1/5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tabs>
          <w:tab w:val="left" w:pos="1280"/>
        </w:tabs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30430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Vliwazell 10x10cm - komprese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" w:after="0" w:line="199" w:lineRule="exact"/>
        <w:ind w:left="1280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se savým jádrem a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nepropustnou folií , bal 25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44" w:after="0" w:line="176" w:lineRule="exact"/>
        <w:ind w:left="189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7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69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75069</wp:posOffset>
            </wp:positionV>
            <wp:extent cx="50349" cy="193001"/>
            <wp:effectExtent l="0" t="0" r="0" b="0"/>
            <wp:wrapNone/>
            <wp:docPr id="109" name="Freeform 1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0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75069</wp:posOffset>
            </wp:positionV>
            <wp:extent cx="25174" cy="193001"/>
            <wp:effectExtent l="0" t="0" r="0" b="0"/>
            <wp:wrapNone/>
            <wp:docPr id="110" name="Freeform 1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1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75069</wp:posOffset>
            </wp:positionV>
            <wp:extent cx="25175" cy="193001"/>
            <wp:effectExtent l="0" t="0" r="0" b="0"/>
            <wp:wrapNone/>
            <wp:docPr id="111" name="Freeform 1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2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75069</wp:posOffset>
            </wp:positionV>
            <wp:extent cx="25175" cy="193001"/>
            <wp:effectExtent l="0" t="0" r="0" b="0"/>
            <wp:wrapNone/>
            <wp:docPr id="112" name="Freeform 1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3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75069</wp:posOffset>
            </wp:positionV>
            <wp:extent cx="50349" cy="193001"/>
            <wp:effectExtent l="0" t="0" r="0" b="0"/>
            <wp:wrapNone/>
            <wp:docPr id="113" name="Freeform 1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4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75069</wp:posOffset>
            </wp:positionV>
            <wp:extent cx="75525" cy="193001"/>
            <wp:effectExtent l="0" t="0" r="0" b="0"/>
            <wp:wrapNone/>
            <wp:docPr id="114" name="Freeform 1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5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75069</wp:posOffset>
            </wp:positionV>
            <wp:extent cx="50350" cy="193001"/>
            <wp:effectExtent l="0" t="0" r="0" b="0"/>
            <wp:wrapNone/>
            <wp:docPr id="115" name="Freeform 1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6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75069</wp:posOffset>
            </wp:positionV>
            <wp:extent cx="25175" cy="193001"/>
            <wp:effectExtent l="0" t="0" r="0" b="0"/>
            <wp:wrapNone/>
            <wp:docPr id="116" name="Freeform 1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7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75069</wp:posOffset>
            </wp:positionV>
            <wp:extent cx="25175" cy="193001"/>
            <wp:effectExtent l="0" t="0" r="0" b="0"/>
            <wp:wrapNone/>
            <wp:docPr id="117" name="Freeform 1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8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75069</wp:posOffset>
            </wp:positionV>
            <wp:extent cx="50350" cy="193001"/>
            <wp:effectExtent l="0" t="0" r="0" b="0"/>
            <wp:wrapNone/>
            <wp:docPr id="118" name="Freeform 1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9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75069</wp:posOffset>
            </wp:positionV>
            <wp:extent cx="75525" cy="193001"/>
            <wp:effectExtent l="0" t="0" r="0" b="0"/>
            <wp:wrapNone/>
            <wp:docPr id="119" name="Freeform 1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0" behindDoc="0" locked="0" layoutInCell="1" allowOverlap="1">
            <wp:simplePos x="0" y="0"/>
            <wp:positionH relativeFrom="page">
              <wp:posOffset>4909096</wp:posOffset>
            </wp:positionH>
            <wp:positionV relativeFrom="paragraph">
              <wp:posOffset>75069</wp:posOffset>
            </wp:positionV>
            <wp:extent cx="25174" cy="193001"/>
            <wp:effectExtent l="0" t="0" r="0" b="0"/>
            <wp:wrapNone/>
            <wp:docPr id="120" name="Freeform 1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1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75069</wp:posOffset>
            </wp:positionV>
            <wp:extent cx="75525" cy="193001"/>
            <wp:effectExtent l="0" t="0" r="0" b="0"/>
            <wp:wrapNone/>
            <wp:docPr id="121" name="Freeform 1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2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75069</wp:posOffset>
            </wp:positionV>
            <wp:extent cx="25174" cy="193001"/>
            <wp:effectExtent l="0" t="0" r="0" b="0"/>
            <wp:wrapNone/>
            <wp:docPr id="122" name="Freeform 1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3" behindDoc="0" locked="0" layoutInCell="1" allowOverlap="1">
            <wp:simplePos x="0" y="0"/>
            <wp:positionH relativeFrom="page">
              <wp:posOffset>5135669</wp:posOffset>
            </wp:positionH>
            <wp:positionV relativeFrom="paragraph">
              <wp:posOffset>75069</wp:posOffset>
            </wp:positionV>
            <wp:extent cx="50350" cy="193001"/>
            <wp:effectExtent l="0" t="0" r="0" b="0"/>
            <wp:wrapNone/>
            <wp:docPr id="123" name="Freeform 1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4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75069</wp:posOffset>
            </wp:positionV>
            <wp:extent cx="75525" cy="193001"/>
            <wp:effectExtent l="0" t="0" r="0" b="0"/>
            <wp:wrapNone/>
            <wp:docPr id="124" name="Freeform 1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5" behindDoc="0" locked="0" layoutInCell="1" allowOverlap="1">
            <wp:simplePos x="0" y="0"/>
            <wp:positionH relativeFrom="page">
              <wp:posOffset>5362242</wp:posOffset>
            </wp:positionH>
            <wp:positionV relativeFrom="paragraph">
              <wp:posOffset>75069</wp:posOffset>
            </wp:positionV>
            <wp:extent cx="25175" cy="193001"/>
            <wp:effectExtent l="0" t="0" r="0" b="0"/>
            <wp:wrapNone/>
            <wp:docPr id="125" name="Freeform 1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6" behindDoc="0" locked="0" layoutInCell="1" allowOverlap="1">
            <wp:simplePos x="0" y="0"/>
            <wp:positionH relativeFrom="page">
              <wp:posOffset>5412592</wp:posOffset>
            </wp:positionH>
            <wp:positionV relativeFrom="paragraph">
              <wp:posOffset>75069</wp:posOffset>
            </wp:positionV>
            <wp:extent cx="50350" cy="193001"/>
            <wp:effectExtent l="0" t="0" r="0" b="0"/>
            <wp:wrapNone/>
            <wp:docPr id="126" name="Freeform 1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7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75069</wp:posOffset>
            </wp:positionV>
            <wp:extent cx="50350" cy="193001"/>
            <wp:effectExtent l="0" t="0" r="0" b="0"/>
            <wp:wrapNone/>
            <wp:docPr id="127" name="Freeform 1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8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75069</wp:posOffset>
            </wp:positionV>
            <wp:extent cx="75524" cy="193001"/>
            <wp:effectExtent l="0" t="0" r="0" b="0"/>
            <wp:wrapNone/>
            <wp:docPr id="128" name="Freeform 1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9" behindDoc="0" locked="0" layoutInCell="1" allowOverlap="1">
            <wp:simplePos x="0" y="0"/>
            <wp:positionH relativeFrom="page">
              <wp:posOffset>5739865</wp:posOffset>
            </wp:positionH>
            <wp:positionV relativeFrom="paragraph">
              <wp:posOffset>75069</wp:posOffset>
            </wp:positionV>
            <wp:extent cx="25174" cy="193001"/>
            <wp:effectExtent l="0" t="0" r="0" b="0"/>
            <wp:wrapNone/>
            <wp:docPr id="129" name="Freeform 1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0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75069</wp:posOffset>
            </wp:positionV>
            <wp:extent cx="50349" cy="193001"/>
            <wp:effectExtent l="0" t="0" r="0" b="0"/>
            <wp:wrapNone/>
            <wp:docPr id="130" name="Freeform 1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1" behindDoc="0" locked="0" layoutInCell="1" allowOverlap="1">
            <wp:simplePos x="0" y="0"/>
            <wp:positionH relativeFrom="page">
              <wp:posOffset>5865739</wp:posOffset>
            </wp:positionH>
            <wp:positionV relativeFrom="paragraph">
              <wp:posOffset>75069</wp:posOffset>
            </wp:positionV>
            <wp:extent cx="75525" cy="193001"/>
            <wp:effectExtent l="0" t="0" r="0" b="0"/>
            <wp:wrapNone/>
            <wp:docPr id="131" name="Freeform 1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2" behindDoc="0" locked="0" layoutInCell="1" allowOverlap="1">
            <wp:simplePos x="0" y="0"/>
            <wp:positionH relativeFrom="page">
              <wp:posOffset>5991613</wp:posOffset>
            </wp:positionH>
            <wp:positionV relativeFrom="paragraph">
              <wp:posOffset>75069</wp:posOffset>
            </wp:positionV>
            <wp:extent cx="25175" cy="193001"/>
            <wp:effectExtent l="0" t="0" r="0" b="0"/>
            <wp:wrapNone/>
            <wp:docPr id="132" name="Freeform 1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3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75069</wp:posOffset>
            </wp:positionV>
            <wp:extent cx="25175" cy="193001"/>
            <wp:effectExtent l="0" t="0" r="0" b="0"/>
            <wp:wrapNone/>
            <wp:docPr id="133" name="Freeform 1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4" behindDoc="0" locked="0" layoutInCell="1" allowOverlap="1">
            <wp:simplePos x="0" y="0"/>
            <wp:positionH relativeFrom="page">
              <wp:posOffset>6142662</wp:posOffset>
            </wp:positionH>
            <wp:positionV relativeFrom="paragraph">
              <wp:posOffset>75069</wp:posOffset>
            </wp:positionV>
            <wp:extent cx="75525" cy="193001"/>
            <wp:effectExtent l="0" t="0" r="0" b="0"/>
            <wp:wrapNone/>
            <wp:docPr id="134" name="Freeform 1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5" behindDoc="0" locked="0" layoutInCell="1" allowOverlap="1">
            <wp:simplePos x="0" y="0"/>
            <wp:positionH relativeFrom="page">
              <wp:posOffset>6243361</wp:posOffset>
            </wp:positionH>
            <wp:positionV relativeFrom="paragraph">
              <wp:posOffset>75069</wp:posOffset>
            </wp:positionV>
            <wp:extent cx="50350" cy="193001"/>
            <wp:effectExtent l="0" t="0" r="0" b="0"/>
            <wp:wrapNone/>
            <wp:docPr id="135" name="Freeform 1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6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75069</wp:posOffset>
            </wp:positionV>
            <wp:extent cx="75524" cy="193001"/>
            <wp:effectExtent l="0" t="0" r="0" b="0"/>
            <wp:wrapNone/>
            <wp:docPr id="136" name="Freeform 1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7" behindDoc="0" locked="0" layoutInCell="1" allowOverlap="1">
            <wp:simplePos x="0" y="0"/>
            <wp:positionH relativeFrom="page">
              <wp:posOffset>6444760</wp:posOffset>
            </wp:positionH>
            <wp:positionV relativeFrom="paragraph">
              <wp:posOffset>75069</wp:posOffset>
            </wp:positionV>
            <wp:extent cx="100699" cy="193001"/>
            <wp:effectExtent l="0" t="0" r="0" b="0"/>
            <wp:wrapNone/>
            <wp:docPr id="137" name="Freeform 1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0699" cy="193001"/>
                    </a:xfrm>
                    <a:custGeom>
                      <a:rect l="l" t="t" r="r" b="b"/>
                      <a:pathLst>
                        <a:path w="100699" h="193001">
                          <a:moveTo>
                            <a:pt x="0" y="0"/>
                          </a:moveTo>
                          <a:lnTo>
                            <a:pt x="100699" y="0"/>
                          </a:lnTo>
                          <a:lnTo>
                            <a:pt x="10069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8" behindDoc="0" locked="0" layoutInCell="1" allowOverlap="1">
            <wp:simplePos x="0" y="0"/>
            <wp:positionH relativeFrom="page">
              <wp:posOffset>6570634</wp:posOffset>
            </wp:positionH>
            <wp:positionV relativeFrom="paragraph">
              <wp:posOffset>75069</wp:posOffset>
            </wp:positionV>
            <wp:extent cx="25175" cy="193001"/>
            <wp:effectExtent l="0" t="0" r="0" b="0"/>
            <wp:wrapNone/>
            <wp:docPr id="138" name="Freeform 1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9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75069</wp:posOffset>
            </wp:positionV>
            <wp:extent cx="50349" cy="193001"/>
            <wp:effectExtent l="0" t="0" r="0" b="0"/>
            <wp:wrapNone/>
            <wp:docPr id="139" name="Freeform 1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0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75069</wp:posOffset>
            </wp:positionV>
            <wp:extent cx="75525" cy="193001"/>
            <wp:effectExtent l="0" t="0" r="0" b="0"/>
            <wp:wrapNone/>
            <wp:docPr id="140" name="Freeform 1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1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75069</wp:posOffset>
            </wp:positionV>
            <wp:extent cx="25174" cy="193001"/>
            <wp:effectExtent l="0" t="0" r="0" b="0"/>
            <wp:wrapNone/>
            <wp:docPr id="141" name="Freeform 1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2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75069</wp:posOffset>
            </wp:positionV>
            <wp:extent cx="50350" cy="193001"/>
            <wp:effectExtent l="0" t="0" r="0" b="0"/>
            <wp:wrapNone/>
            <wp:docPr id="142" name="Freeform 1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75069</wp:posOffset>
            </wp:positionV>
            <wp:extent cx="180" cy="193001"/>
            <wp:effectExtent l="0" t="0" r="0" b="0"/>
            <wp:wrapNone/>
            <wp:docPr id="143" name="Freeform 1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75069</wp:posOffset>
            </wp:positionV>
            <wp:extent cx="180" cy="193001"/>
            <wp:effectExtent l="0" t="0" r="0" b="0"/>
            <wp:wrapNone/>
            <wp:docPr id="144" name="Freeform 1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3" w:space="0" w:equalWidth="0">
            <w:col w:w="1162" w:space="696"/>
            <w:col w:w="3304" w:space="402"/>
            <w:col w:w="4916" w:space="0"/>
          </w:cols>
          <w:docGrid w:linePitch="360"/>
        </w:sectPr>
        <w:tabs>
          <w:tab w:val="left" w:pos="678"/>
          <w:tab w:val="left" w:pos="1383"/>
          <w:tab w:val="left" w:pos="2068"/>
          <w:tab w:val="left" w:pos="2754"/>
          <w:tab w:val="left" w:pos="3439"/>
          <w:tab w:val="left" w:pos="4124"/>
          <w:tab w:val="left" w:pos="4809"/>
        </w:tabs>
        <w:spacing w:before="0" w:after="0" w:line="111" w:lineRule="exact"/>
        <w:ind w:left="0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8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9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5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0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194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0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30433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Vliwazell 15x25cm - komprese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204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se savým jádrem 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nepropustnou folií , 25 ks v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1bal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8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24250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Elastický síťový tubulární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obvaz TG-FIX, vel. A (prsty)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34" w:space="2465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24251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141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Elastický síťový tubulární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obvaz TG-FIX, vel. B (slabší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292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končetina, více prstů, ruka)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24252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Elastický síťový tubulární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obvaz TG-FIX, vel. C (silnější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72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končetina, malá hlava, paže)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11" w:space="2388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24253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185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Elastický síťový tubulární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obvaz TG-FIX, vel. D (větší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90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hlava, slabší trup)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30430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Vliwazell 10x10cm - komprese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se savým jádrem a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nepropustnou folií , bal 25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63" w:space="2312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30431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Vliwazell 10x20cm - komprese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8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se savýmjádrem 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nepropustnou folií , bal 25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30434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Vliwazell 20x20cm - komprese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se savým jádrem a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nepropustnou folií , 25 ks v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1bal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63" w:space="2312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0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30435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Vliwazell 20x25cm - komprese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204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se svaým jádrem 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nepropustnou folií , 25 ks v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1bal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8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0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30436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Vliwazell 20x40cm - komprese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se svaým jádrem a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nepropustnou folií , bal 25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63" w:space="2312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0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152243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Rukavice vyšetřovací latexové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14" w:right="2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bez pudru Sempercare®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>
              <w:br w:type="textWrapping" w:clear="all"/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edition L , 100 ks v bal 1 bal =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8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0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24250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Elastický síťový tubulární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obvaz TG-FIX, vel. A (prsty)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34" w:space="2465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13695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Gazin ster.kompresy 5 x 5 cm 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46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12 vrstev , 5 steril. ks v 1bal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bal = 100 ks ( 20 x 5 ks)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13696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Gazin ster.kompresy 7,5 x 7,5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cm ,12 vrstev , 5 steril. ks v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1bal 1 bal = 100 ks ( 20 x 5 ks)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56" w:space="2344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0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106402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37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Rukavice vyšetřovací nitrilové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bez pudru Sempercare Velvet,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6N, S , 200 ks = bal 1 bal =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200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8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0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80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145" name="Freeform 1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2/5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tabs>
          <w:tab w:val="left" w:pos="1280"/>
        </w:tabs>
        <w:spacing w:before="24" w:after="0" w:line="200" w:lineRule="exact"/>
        <w:ind w:left="1280" w:right="-40" w:hanging="1280"/>
        <w:jc w:val="both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33722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Rukavice operační bez pudru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11"/>
          <w:sz w:val="16"/>
          <w:szCs w:val="16"/>
        </w:rPr>
        <w:t>Sempermed® supreme green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6,5 , 50 párů = bal min 50 párů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44" w:after="0" w:line="176" w:lineRule="exact"/>
        <w:ind w:left="1883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6"/>
          <w:sz w:val="16"/>
          <w:szCs w:val="16"/>
        </w:rPr>
        <w:t>pár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82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12205</wp:posOffset>
            </wp:positionV>
            <wp:extent cx="50349" cy="193001"/>
            <wp:effectExtent l="0" t="0" r="0" b="0"/>
            <wp:wrapNone/>
            <wp:docPr id="146" name="Freeform 1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3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12205</wp:posOffset>
            </wp:positionV>
            <wp:extent cx="25174" cy="193001"/>
            <wp:effectExtent l="0" t="0" r="0" b="0"/>
            <wp:wrapNone/>
            <wp:docPr id="147" name="Freeform 1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4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12205</wp:posOffset>
            </wp:positionV>
            <wp:extent cx="25175" cy="193001"/>
            <wp:effectExtent l="0" t="0" r="0" b="0"/>
            <wp:wrapNone/>
            <wp:docPr id="148" name="Freeform 1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5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12205</wp:posOffset>
            </wp:positionV>
            <wp:extent cx="25175" cy="193001"/>
            <wp:effectExtent l="0" t="0" r="0" b="0"/>
            <wp:wrapNone/>
            <wp:docPr id="149" name="Freeform 1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6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12205</wp:posOffset>
            </wp:positionV>
            <wp:extent cx="50349" cy="193001"/>
            <wp:effectExtent l="0" t="0" r="0" b="0"/>
            <wp:wrapNone/>
            <wp:docPr id="150" name="Freeform 1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7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12205</wp:posOffset>
            </wp:positionV>
            <wp:extent cx="75525" cy="193001"/>
            <wp:effectExtent l="0" t="0" r="0" b="0"/>
            <wp:wrapNone/>
            <wp:docPr id="151" name="Freeform 1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8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12205</wp:posOffset>
            </wp:positionV>
            <wp:extent cx="50350" cy="193001"/>
            <wp:effectExtent l="0" t="0" r="0" b="0"/>
            <wp:wrapNone/>
            <wp:docPr id="152" name="Freeform 1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9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12205</wp:posOffset>
            </wp:positionV>
            <wp:extent cx="25175" cy="193001"/>
            <wp:effectExtent l="0" t="0" r="0" b="0"/>
            <wp:wrapNone/>
            <wp:docPr id="153" name="Freeform 1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0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12205</wp:posOffset>
            </wp:positionV>
            <wp:extent cx="25175" cy="193001"/>
            <wp:effectExtent l="0" t="0" r="0" b="0"/>
            <wp:wrapNone/>
            <wp:docPr id="154" name="Freeform 1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1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12205</wp:posOffset>
            </wp:positionV>
            <wp:extent cx="50350" cy="193001"/>
            <wp:effectExtent l="0" t="0" r="0" b="0"/>
            <wp:wrapNone/>
            <wp:docPr id="155" name="Freeform 1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2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12205</wp:posOffset>
            </wp:positionV>
            <wp:extent cx="75525" cy="193001"/>
            <wp:effectExtent l="0" t="0" r="0" b="0"/>
            <wp:wrapNone/>
            <wp:docPr id="156" name="Freeform 1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3" behindDoc="0" locked="0" layoutInCell="1" allowOverlap="1">
            <wp:simplePos x="0" y="0"/>
            <wp:positionH relativeFrom="page">
              <wp:posOffset>4909096</wp:posOffset>
            </wp:positionH>
            <wp:positionV relativeFrom="paragraph">
              <wp:posOffset>12205</wp:posOffset>
            </wp:positionV>
            <wp:extent cx="25174" cy="193001"/>
            <wp:effectExtent l="0" t="0" r="0" b="0"/>
            <wp:wrapNone/>
            <wp:docPr id="157" name="Freeform 1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4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12205</wp:posOffset>
            </wp:positionV>
            <wp:extent cx="75525" cy="193001"/>
            <wp:effectExtent l="0" t="0" r="0" b="0"/>
            <wp:wrapNone/>
            <wp:docPr id="158" name="Freeform 1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5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12205</wp:posOffset>
            </wp:positionV>
            <wp:extent cx="25174" cy="193001"/>
            <wp:effectExtent l="0" t="0" r="0" b="0"/>
            <wp:wrapNone/>
            <wp:docPr id="159" name="Freeform 1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6" behindDoc="0" locked="0" layoutInCell="1" allowOverlap="1">
            <wp:simplePos x="0" y="0"/>
            <wp:positionH relativeFrom="page">
              <wp:posOffset>5135669</wp:posOffset>
            </wp:positionH>
            <wp:positionV relativeFrom="paragraph">
              <wp:posOffset>12205</wp:posOffset>
            </wp:positionV>
            <wp:extent cx="50350" cy="193001"/>
            <wp:effectExtent l="0" t="0" r="0" b="0"/>
            <wp:wrapNone/>
            <wp:docPr id="160" name="Freeform 1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7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12205</wp:posOffset>
            </wp:positionV>
            <wp:extent cx="75525" cy="193001"/>
            <wp:effectExtent l="0" t="0" r="0" b="0"/>
            <wp:wrapNone/>
            <wp:docPr id="161" name="Freeform 1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8" behindDoc="0" locked="0" layoutInCell="1" allowOverlap="1">
            <wp:simplePos x="0" y="0"/>
            <wp:positionH relativeFrom="page">
              <wp:posOffset>5362242</wp:posOffset>
            </wp:positionH>
            <wp:positionV relativeFrom="paragraph">
              <wp:posOffset>12205</wp:posOffset>
            </wp:positionV>
            <wp:extent cx="25175" cy="193001"/>
            <wp:effectExtent l="0" t="0" r="0" b="0"/>
            <wp:wrapNone/>
            <wp:docPr id="162" name="Freeform 1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9" behindDoc="0" locked="0" layoutInCell="1" allowOverlap="1">
            <wp:simplePos x="0" y="0"/>
            <wp:positionH relativeFrom="page">
              <wp:posOffset>5412592</wp:posOffset>
            </wp:positionH>
            <wp:positionV relativeFrom="paragraph">
              <wp:posOffset>12205</wp:posOffset>
            </wp:positionV>
            <wp:extent cx="50350" cy="193001"/>
            <wp:effectExtent l="0" t="0" r="0" b="0"/>
            <wp:wrapNone/>
            <wp:docPr id="163" name="Freeform 1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0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12205</wp:posOffset>
            </wp:positionV>
            <wp:extent cx="50350" cy="193001"/>
            <wp:effectExtent l="0" t="0" r="0" b="0"/>
            <wp:wrapNone/>
            <wp:docPr id="164" name="Freeform 1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1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12205</wp:posOffset>
            </wp:positionV>
            <wp:extent cx="75524" cy="193001"/>
            <wp:effectExtent l="0" t="0" r="0" b="0"/>
            <wp:wrapNone/>
            <wp:docPr id="165" name="Freeform 1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2" behindDoc="0" locked="0" layoutInCell="1" allowOverlap="1">
            <wp:simplePos x="0" y="0"/>
            <wp:positionH relativeFrom="page">
              <wp:posOffset>5739865</wp:posOffset>
            </wp:positionH>
            <wp:positionV relativeFrom="paragraph">
              <wp:posOffset>12205</wp:posOffset>
            </wp:positionV>
            <wp:extent cx="25174" cy="193001"/>
            <wp:effectExtent l="0" t="0" r="0" b="0"/>
            <wp:wrapNone/>
            <wp:docPr id="166" name="Freeform 1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12205</wp:posOffset>
            </wp:positionV>
            <wp:extent cx="50349" cy="193001"/>
            <wp:effectExtent l="0" t="0" r="0" b="0"/>
            <wp:wrapNone/>
            <wp:docPr id="167" name="Freeform 1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5865739</wp:posOffset>
            </wp:positionH>
            <wp:positionV relativeFrom="paragraph">
              <wp:posOffset>12205</wp:posOffset>
            </wp:positionV>
            <wp:extent cx="75525" cy="193001"/>
            <wp:effectExtent l="0" t="0" r="0" b="0"/>
            <wp:wrapNone/>
            <wp:docPr id="168" name="Freeform 1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5991613</wp:posOffset>
            </wp:positionH>
            <wp:positionV relativeFrom="paragraph">
              <wp:posOffset>12205</wp:posOffset>
            </wp:positionV>
            <wp:extent cx="25175" cy="193001"/>
            <wp:effectExtent l="0" t="0" r="0" b="0"/>
            <wp:wrapNone/>
            <wp:docPr id="169" name="Freeform 1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12205</wp:posOffset>
            </wp:positionV>
            <wp:extent cx="25175" cy="193001"/>
            <wp:effectExtent l="0" t="0" r="0" b="0"/>
            <wp:wrapNone/>
            <wp:docPr id="170" name="Freeform 1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6142662</wp:posOffset>
            </wp:positionH>
            <wp:positionV relativeFrom="paragraph">
              <wp:posOffset>12205</wp:posOffset>
            </wp:positionV>
            <wp:extent cx="75525" cy="193001"/>
            <wp:effectExtent l="0" t="0" r="0" b="0"/>
            <wp:wrapNone/>
            <wp:docPr id="171" name="Freeform 1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6243361</wp:posOffset>
            </wp:positionH>
            <wp:positionV relativeFrom="paragraph">
              <wp:posOffset>12205</wp:posOffset>
            </wp:positionV>
            <wp:extent cx="50350" cy="193001"/>
            <wp:effectExtent l="0" t="0" r="0" b="0"/>
            <wp:wrapNone/>
            <wp:docPr id="172" name="Freeform 1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12205</wp:posOffset>
            </wp:positionV>
            <wp:extent cx="75524" cy="193001"/>
            <wp:effectExtent l="0" t="0" r="0" b="0"/>
            <wp:wrapNone/>
            <wp:docPr id="173" name="Freeform 1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6444760</wp:posOffset>
            </wp:positionH>
            <wp:positionV relativeFrom="paragraph">
              <wp:posOffset>12205</wp:posOffset>
            </wp:positionV>
            <wp:extent cx="100699" cy="193001"/>
            <wp:effectExtent l="0" t="0" r="0" b="0"/>
            <wp:wrapNone/>
            <wp:docPr id="174" name="Freeform 1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0699" cy="193001"/>
                    </a:xfrm>
                    <a:custGeom>
                      <a:rect l="l" t="t" r="r" b="b"/>
                      <a:pathLst>
                        <a:path w="100699" h="193001">
                          <a:moveTo>
                            <a:pt x="0" y="0"/>
                          </a:moveTo>
                          <a:lnTo>
                            <a:pt x="100699" y="0"/>
                          </a:lnTo>
                          <a:lnTo>
                            <a:pt x="10069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6570634</wp:posOffset>
            </wp:positionH>
            <wp:positionV relativeFrom="paragraph">
              <wp:posOffset>12205</wp:posOffset>
            </wp:positionV>
            <wp:extent cx="25175" cy="193001"/>
            <wp:effectExtent l="0" t="0" r="0" b="0"/>
            <wp:wrapNone/>
            <wp:docPr id="175" name="Freeform 17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12205</wp:posOffset>
            </wp:positionV>
            <wp:extent cx="50349" cy="193001"/>
            <wp:effectExtent l="0" t="0" r="0" b="0"/>
            <wp:wrapNone/>
            <wp:docPr id="176" name="Freeform 17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12205</wp:posOffset>
            </wp:positionV>
            <wp:extent cx="75525" cy="193001"/>
            <wp:effectExtent l="0" t="0" r="0" b="0"/>
            <wp:wrapNone/>
            <wp:docPr id="177" name="Freeform 17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12205</wp:posOffset>
            </wp:positionV>
            <wp:extent cx="25174" cy="193001"/>
            <wp:effectExtent l="0" t="0" r="0" b="0"/>
            <wp:wrapNone/>
            <wp:docPr id="178" name="Freeform 17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12205</wp:posOffset>
            </wp:positionV>
            <wp:extent cx="50350" cy="193001"/>
            <wp:effectExtent l="0" t="0" r="0" b="0"/>
            <wp:wrapNone/>
            <wp:docPr id="179" name="Freeform 17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12205</wp:posOffset>
            </wp:positionV>
            <wp:extent cx="180" cy="193001"/>
            <wp:effectExtent l="0" t="0" r="0" b="0"/>
            <wp:wrapNone/>
            <wp:docPr id="180" name="Freeform 18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12205</wp:posOffset>
            </wp:positionV>
            <wp:extent cx="180" cy="193001"/>
            <wp:effectExtent l="0" t="0" r="0" b="0"/>
            <wp:wrapNone/>
            <wp:docPr id="181" name="Freeform 18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3" w:space="0" w:equalWidth="0">
            <w:col w:w="1162" w:space="696"/>
            <w:col w:w="3294" w:space="411"/>
            <w:col w:w="4916" w:space="0"/>
          </w:cols>
          <w:docGrid w:linePitch="360"/>
        </w:sectPr>
        <w:tabs>
          <w:tab w:val="left" w:pos="678"/>
          <w:tab w:val="left" w:pos="1383"/>
          <w:tab w:val="left" w:pos="2068"/>
          <w:tab w:val="left" w:pos="2754"/>
          <w:tab w:val="left" w:pos="3439"/>
          <w:tab w:val="left" w:pos="4124"/>
          <w:tab w:val="left" w:pos="4809"/>
        </w:tabs>
        <w:spacing w:before="0" w:after="0" w:line="111" w:lineRule="exact"/>
        <w:ind w:left="0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8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9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5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0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194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163273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Jednorázová pinzeta 1 bal = 50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8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153320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Bellawa vatové tyčinky v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plastovém obalu ,1 bal = 200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ks, min karton - 24 bal 1 bal =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200 ks, min karton - 24 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01" w:space="2374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13696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Gazin ster.kompresy 7,5 x 7,5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14" w:right="-1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cm ,12 vrstev , 5 steril. ks v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>
              <w:br w:type="textWrapping" w:clear="all"/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1bal 1 bal = 100 ks ( 20 x 5 ks)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152242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Rukavice vyšetřovací latexové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bez pudru Sempercare®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edition M , 100 ks v 1bal 1 bal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19" w:space="2381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0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152243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Rukavice vyšetřovací latexové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14" w:right="2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bez pudru Sempercare®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>
              <w:br w:type="textWrapping" w:clear="all"/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edition L , 100 ks v bal 1 bal =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8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0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30430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Vliwazell 10x10cm - komprese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se savým jádrem a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nepropustnou folií , bal 25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63" w:space="2312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30431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Vliwazell 10x20cm - komprese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8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se savýmjádrem 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nepropustnou folií , bal 25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30435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Vliwazell 20x25cm - komprese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se svaým jádrem a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nepropustnou folií , 25 ks v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1bal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63" w:space="2337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644" w:line="240" w:lineRule="auto"/>
              <w:ind w:left="12" w:right="-18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33726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4" w:right="-7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Rukavice operační bez pudru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Sempermed® supreme green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8,5 , 50 párů = bal min 50 párů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pár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24250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Elastický síťový tubulární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obvaz TG-FIX, vel. A (prsty)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34" w:space="2465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24254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45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Elastický síťový tubulární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obvaz TG-FIX, vel. E (silnější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716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trup, kyčel, podpaží)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  <w:jc w:val="both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33722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Rukavice operační bez pudru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11"/>
          <w:sz w:val="16"/>
          <w:szCs w:val="16"/>
        </w:rPr>
        <w:t>Sempermed® supreme green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6,5 , 50 párů = bal min 50 párů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53" w:space="2314"/>
            <w:col w:w="244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6"/>
          <w:sz w:val="16"/>
          <w:szCs w:val="16"/>
        </w:rPr>
        <w:t>pár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33723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-11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Rukavice operační bez pudru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Sempermed® supreme green 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29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, 50 párů = bal min 50 párů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pár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33725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Rukavice operační bez pudru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11"/>
          <w:sz w:val="16"/>
          <w:szCs w:val="16"/>
        </w:rPr>
        <w:t>Sempermed® supreme green 8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203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, 050 párů = bal min 50 párů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57" w:space="2311"/>
            <w:col w:w="244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6"/>
          <w:sz w:val="16"/>
          <w:szCs w:val="16"/>
        </w:rPr>
        <w:t>pár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33727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-11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Rukavice operační bez pudru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Sempermed® supreme green 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29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, 50 párů = bal min 50 párů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pár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5" w:after="0" w:line="199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23094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Komprese Metalline Tracheo ,l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50 ks = 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58" w:space="2342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29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24251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141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Elastický síťový tubulární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obvaz TG-FIX, vel. B (slabší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09" w:line="176" w:lineRule="exact"/>
              <w:ind w:left="-48" w:right="292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končetina, více prstů, ruka)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09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4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90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182" name="Freeform 18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3/5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92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83" name="Freeform 18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3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84" name="Freeform 18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4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85" name="Freeform 18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5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86" name="Freeform 18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6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87" name="Freeform 18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7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88" name="Freeform 18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8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89" name="Freeform 18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9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90" name="Freeform 19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0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91" name="Freeform 19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1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92" name="Freeform 19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2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93" name="Freeform 19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4909096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94" name="Freeform 19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95" name="Freeform 19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96" name="Freeform 19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5135669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97" name="Freeform 19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98" name="Freeform 19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5362242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99" name="Freeform 19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5412592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00" name="Freeform 2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01" name="Freeform 2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202" name="Freeform 2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5739865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203" name="Freeform 2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04" name="Freeform 2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5865739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05" name="Freeform 2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5991613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06" name="Freeform 2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07" name="Freeform 2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6142662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08" name="Freeform 2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6243361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09" name="Freeform 2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210" name="Freeform 2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6444760</wp:posOffset>
            </wp:positionH>
            <wp:positionV relativeFrom="paragraph">
              <wp:posOffset>83325</wp:posOffset>
            </wp:positionV>
            <wp:extent cx="100699" cy="193001"/>
            <wp:effectExtent l="0" t="0" r="0" b="0"/>
            <wp:wrapNone/>
            <wp:docPr id="211" name="Freeform 2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0699" cy="193001"/>
                    </a:xfrm>
                    <a:custGeom>
                      <a:rect l="l" t="t" r="r" b="b"/>
                      <a:pathLst>
                        <a:path w="100699" h="193001">
                          <a:moveTo>
                            <a:pt x="0" y="0"/>
                          </a:moveTo>
                          <a:lnTo>
                            <a:pt x="100699" y="0"/>
                          </a:lnTo>
                          <a:lnTo>
                            <a:pt x="10069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6570634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12" name="Freeform 2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13" name="Freeform 2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14" name="Freeform 2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215" name="Freeform 2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5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16" name="Freeform 2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7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217" name="Freeform 2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6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218" name="Freeform 2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8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9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5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0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120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152244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Rukavice vyšetřovací latexové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486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11"/>
          <w:sz w:val="16"/>
          <w:szCs w:val="16"/>
        </w:rPr>
        <w:t>bez pudru Sempercare®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edition XL , 90 ks = bal 1 bal =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90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75" w:space="2324"/>
            <w:col w:w="180" w:space="0"/>
          </w:cols>
          <w:docGrid w:linePitch="360"/>
        </w:sectPr>
        <w:spacing w:before="120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33721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-11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Rukavice operační bez pudru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Sempermed® supreme green 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29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, 50 párů = bal min 50 párů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pár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  <w:jc w:val="both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33722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Rukavice operační bez pudru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11"/>
          <w:sz w:val="16"/>
          <w:szCs w:val="16"/>
        </w:rPr>
        <w:t>Sempermed® supreme green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6,5 , 50 párů = bal min 50 párů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53" w:space="2314"/>
            <w:col w:w="244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6"/>
          <w:sz w:val="16"/>
          <w:szCs w:val="16"/>
        </w:rPr>
        <w:t>pár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0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152241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Rukavice vyšetřovací latexové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16" w:right="41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bez pudru Sempercare®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edition S , 100 ks v 1 bal 1 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8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0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152242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Rukavice vyšetřovací latexové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bez pudru Sempercare®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edition M , 100 ks v 1bal 1 bal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19" w:space="2381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0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152243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Rukavice vyšetřovací latexové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14" w:right="2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bez pudru Sempercare®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>
              <w:br w:type="textWrapping" w:clear="all"/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edition L , 100 ks v bal 1 bal =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8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0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24250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Elastický síťový tubulární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obvaz TG-FIX, vel. A (prsty)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34" w:space="2465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0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15100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32" w:right="28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Setpack setrilní gázová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komprese s RTG vláknem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14" w:right="193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10x10 cm , 1 bal = 10 ks ,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karton = (60 x 10 ks)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8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0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15103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Setpack setrilní gázová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komprese s RTG vláknem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46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10x10 cm ,1bal = 20 ks 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karton = 54bal 1 karton = (54 x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20 ks)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78" w:space="2296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19343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-6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Operační plášť zavinovací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SMMS 170 cm , 40 ks v 1bal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32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bal = 40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19362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Operační plášť zavinovací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SMMS 150 cm , 44 ks v bal 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231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bal = 44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72" w:space="2428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19372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49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Operační plášť zavinovací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vyztužený SMMS 150 cm , 40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680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ks v bal 1 bal = 40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23314	</w:t>
      </w:r>
      <w:r>
        <w:rPr lang="cs-CZ" sz="16" baseline="0" dirty="0">
          <w:jc w:val="left"/>
          <w:rFonts w:ascii="Arial" w:hAnsi="Arial" w:cs="Arial"/>
          <w:color w:val="000000"/>
          <w:spacing w:val="-1"/>
          <w:sz w:val="16"/>
          <w:szCs w:val="16"/>
        </w:rPr>
        <w:t>TYL STERILNI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LOMATUELL 5x5cm , bal 10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37" w:space="2337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23315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49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"/>
                <w:sz w:val="16"/>
                <w:szCs w:val="16"/>
              </w:rPr>
              <w:t>TYL STERILNI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LOMATUELL 10x10cm , 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235542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Set rameno JH , bal = ks, min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obj= 4bal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62" w:space="2421"/>
            <w:col w:w="215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set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9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235544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Set Halux JH sterilní , bal = ks,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473" w:line="176" w:lineRule="exact"/>
              <w:ind w:left="-48" w:right="1126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min obj= 6bal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73" w:line="240" w:lineRule="auto"/>
              <w:ind w:left="197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4"/>
                <w:sz w:val="16"/>
                <w:szCs w:val="16"/>
              </w:rPr>
              <w:t>set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81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219" name="Freeform 2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4/5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83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20" name="Freeform 2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4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221" name="Freeform 2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5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22" name="Freeform 2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6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23" name="Freeform 2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7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24" name="Freeform 2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8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25" name="Freeform 2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9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26" name="Freeform 2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0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27" name="Freeform 2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1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28" name="Freeform 2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2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29" name="Freeform 2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3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30" name="Freeform 2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4" behindDoc="0" locked="0" layoutInCell="1" allowOverlap="1">
            <wp:simplePos x="0" y="0"/>
            <wp:positionH relativeFrom="page">
              <wp:posOffset>4909096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231" name="Freeform 2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5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32" name="Freeform 2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6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233" name="Freeform 2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7" behindDoc="0" locked="0" layoutInCell="1" allowOverlap="1">
            <wp:simplePos x="0" y="0"/>
            <wp:positionH relativeFrom="page">
              <wp:posOffset>5135669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34" name="Freeform 2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8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35" name="Freeform 2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9" behindDoc="0" locked="0" layoutInCell="1" allowOverlap="1">
            <wp:simplePos x="0" y="0"/>
            <wp:positionH relativeFrom="page">
              <wp:posOffset>5362242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36" name="Freeform 2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0" behindDoc="0" locked="0" layoutInCell="1" allowOverlap="1">
            <wp:simplePos x="0" y="0"/>
            <wp:positionH relativeFrom="page">
              <wp:posOffset>5412592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37" name="Freeform 2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1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38" name="Freeform 2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2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239" name="Freeform 2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5739865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240" name="Freeform 2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41" name="Freeform 2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5865739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42" name="Freeform 2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5991613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43" name="Freeform 2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44" name="Freeform 2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6142662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45" name="Freeform 2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6243361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46" name="Freeform 2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247" name="Freeform 2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6444760</wp:posOffset>
            </wp:positionH>
            <wp:positionV relativeFrom="paragraph">
              <wp:posOffset>83325</wp:posOffset>
            </wp:positionV>
            <wp:extent cx="100699" cy="193001"/>
            <wp:effectExtent l="0" t="0" r="0" b="0"/>
            <wp:wrapNone/>
            <wp:docPr id="248" name="Freeform 2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0699" cy="193001"/>
                    </a:xfrm>
                    <a:custGeom>
                      <a:rect l="l" t="t" r="r" b="b"/>
                      <a:pathLst>
                        <a:path w="100699" h="193001">
                          <a:moveTo>
                            <a:pt x="0" y="0"/>
                          </a:moveTo>
                          <a:lnTo>
                            <a:pt x="100699" y="0"/>
                          </a:lnTo>
                          <a:lnTo>
                            <a:pt x="10069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6570634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49" name="Freeform 2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50" name="Freeform 2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51" name="Freeform 2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252" name="Freeform 2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53" name="Freeform 2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254" name="Freeform 2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255" name="Freeform 2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8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9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5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0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120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235545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Set Laparoskopický JH sterilní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433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, bal = ks, min obj= 7bal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37" w:space="2345"/>
            <w:col w:w="215" w:space="0"/>
          </w:cols>
          <w:docGrid w:linePitch="360"/>
        </w:sectPr>
        <w:spacing w:before="120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set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24254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45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Elastický síťový tubulární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obvaz TG-FIX, vel. E (silnější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716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trup, kyčel, podpaží)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243825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TEP Kyčle , bal = ks, min obj=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3bal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71" w:space="2328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33301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Set univerzální , 13ks v 1bal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21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 = 13 setů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97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4"/>
                <w:sz w:val="16"/>
                <w:szCs w:val="16"/>
              </w:rPr>
              <w:t>set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33389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Set Vertikální , 10 ks = bal 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051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bal = 10 setů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05" w:space="2494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11488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Obinadlo fixační, Raucolast,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73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12x4cm, 20 ks = 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  <w:jc w:val="both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12064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Vliwasoft 10x10cm - komprese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z netkané textilie, 4 vrstvy , bal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= 100ks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85" w:space="2290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13623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8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Gazin ster.kompresy 10 x 20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cm , 2 steril. ks v 1bal 1 bal =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843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100 ks ( 50 x 2 ks)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13697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Gazin ster.kompresy 10 x 10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cm , 12 vrstev , 5 steril.ks v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1bal 1 bal = 100 ks ( 20 x 5 ks)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56" w:space="2344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0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152241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Rukavice vyšetřovací latexové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16" w:right="41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bez pudru Sempercare®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edition S , 100 ks v 1 bal 1 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8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0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152242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Rukavice vyšetřovací latexové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bez pudru Sempercare®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edition M , 100 ks v 1bal 1 bal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19" w:space="2381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0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152243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Rukavice vyšetřovací latexové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14" w:right="2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bez pudru Sempercare®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>
              <w:br w:type="textWrapping" w:clear="all"/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edition L , 100 ks v bal 1 bal =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8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0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33725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Rukavice operační bez pudru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11"/>
          <w:sz w:val="16"/>
          <w:szCs w:val="16"/>
        </w:rPr>
        <w:t>Sempermed® supreme green 8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203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, 050 párů = bal min 50 párů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57" w:space="2311"/>
            <w:col w:w="244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6"/>
          <w:sz w:val="16"/>
          <w:szCs w:val="16"/>
        </w:rPr>
        <w:t>pár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0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152243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Rukavice vyšetřovací latexové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14" w:right="2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bez pudru Sempercare®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>
              <w:br w:type="textWrapping" w:clear="all"/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edition L , 100 ks v bal 1 bal =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8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0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0" w:lineRule="exact"/>
        <w:ind w:left="7065" w:right="0" w:firstLine="0"/>
      </w:pPr>
      <w:r/>
      <w:r>
        <w:rPr lang="cs-CZ"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Celkem vč. DPH: 83 028,43 Kč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5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Pozn: Uživatel: Veronika Matějková,Email: ,Pozn.: .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Vystavil: Matějková Veronika, 2024-10-15 13:17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3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64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257" name="Freeform 2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5/5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66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58" name="Freeform 2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7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259" name="Freeform 2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8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60" name="Freeform 2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9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61" name="Freeform 2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0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62" name="Freeform 2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1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63" name="Freeform 2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2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64" name="Freeform 2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3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65" name="Freeform 2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4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66" name="Freeform 2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5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67" name="Freeform 2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6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68" name="Freeform 2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7" behindDoc="0" locked="0" layoutInCell="1" allowOverlap="1">
            <wp:simplePos x="0" y="0"/>
            <wp:positionH relativeFrom="page">
              <wp:posOffset>4909096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269" name="Freeform 2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8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70" name="Freeform 2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9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271" name="Freeform 2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0" behindDoc="0" locked="0" layoutInCell="1" allowOverlap="1">
            <wp:simplePos x="0" y="0"/>
            <wp:positionH relativeFrom="page">
              <wp:posOffset>5135669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72" name="Freeform 2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1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73" name="Freeform 2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2" behindDoc="0" locked="0" layoutInCell="1" allowOverlap="1">
            <wp:simplePos x="0" y="0"/>
            <wp:positionH relativeFrom="page">
              <wp:posOffset>5362242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74" name="Freeform 2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3" behindDoc="0" locked="0" layoutInCell="1" allowOverlap="1">
            <wp:simplePos x="0" y="0"/>
            <wp:positionH relativeFrom="page">
              <wp:posOffset>5412592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75" name="Freeform 27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4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76" name="Freeform 27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5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277" name="Freeform 27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6" behindDoc="0" locked="0" layoutInCell="1" allowOverlap="1">
            <wp:simplePos x="0" y="0"/>
            <wp:positionH relativeFrom="page">
              <wp:posOffset>5739865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278" name="Freeform 27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7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79" name="Freeform 27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8" behindDoc="0" locked="0" layoutInCell="1" allowOverlap="1">
            <wp:simplePos x="0" y="0"/>
            <wp:positionH relativeFrom="page">
              <wp:posOffset>5865739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80" name="Freeform 28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9" behindDoc="0" locked="0" layoutInCell="1" allowOverlap="1">
            <wp:simplePos x="0" y="0"/>
            <wp:positionH relativeFrom="page">
              <wp:posOffset>5991613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81" name="Freeform 28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0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82" name="Freeform 28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1" behindDoc="0" locked="0" layoutInCell="1" allowOverlap="1">
            <wp:simplePos x="0" y="0"/>
            <wp:positionH relativeFrom="page">
              <wp:posOffset>6142662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83" name="Freeform 28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2" behindDoc="0" locked="0" layoutInCell="1" allowOverlap="1">
            <wp:simplePos x="0" y="0"/>
            <wp:positionH relativeFrom="page">
              <wp:posOffset>6243361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84" name="Freeform 28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3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285" name="Freeform 28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4" behindDoc="0" locked="0" layoutInCell="1" allowOverlap="1">
            <wp:simplePos x="0" y="0"/>
            <wp:positionH relativeFrom="page">
              <wp:posOffset>6444760</wp:posOffset>
            </wp:positionH>
            <wp:positionV relativeFrom="paragraph">
              <wp:posOffset>83325</wp:posOffset>
            </wp:positionV>
            <wp:extent cx="100699" cy="193001"/>
            <wp:effectExtent l="0" t="0" r="0" b="0"/>
            <wp:wrapNone/>
            <wp:docPr id="286" name="Freeform 28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0699" cy="193001"/>
                    </a:xfrm>
                    <a:custGeom>
                      <a:rect l="l" t="t" r="r" b="b"/>
                      <a:pathLst>
                        <a:path w="100699" h="193001">
                          <a:moveTo>
                            <a:pt x="0" y="0"/>
                          </a:moveTo>
                          <a:lnTo>
                            <a:pt x="100699" y="0"/>
                          </a:lnTo>
                          <a:lnTo>
                            <a:pt x="10069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5" behindDoc="0" locked="0" layoutInCell="1" allowOverlap="1">
            <wp:simplePos x="0" y="0"/>
            <wp:positionH relativeFrom="page">
              <wp:posOffset>6570634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87" name="Freeform 28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6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88" name="Freeform 28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7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89" name="Freeform 28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8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290" name="Freeform 29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9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91" name="Freeform 29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1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292" name="Freeform 29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0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293" name="Freeform 29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36004</wp:posOffset>
            </wp:positionH>
            <wp:positionV relativeFrom="line">
              <wp:posOffset>93612</wp:posOffset>
            </wp:positionV>
            <wp:extent cx="319659" cy="126046"/>
            <wp:effectExtent l="0" t="0" r="0" b="0"/>
            <wp:wrapNone/>
            <wp:docPr id="294" name="Freeform 294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6004" y="93612"/>
                      <a:ext cx="205359" cy="11746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8" w:lineRule="exact"/>
                          <w:ind w:left="0" w:right="0" w:firstLine="0"/>
                        </w:pPr>
                        <w:hyperlink r:id="rId256" w:history="1">
                          <w:r>
                            <w:rPr lang="cs-CZ" sz="2" baseline="0" dirty="0">
                              <w:jc w:val="left"/>
                              <w:rFonts w:ascii="Arial" w:hAnsi="Arial" w:cs="Arial"/>
                              <w:color w:val="000000"/>
                              <w:spacing w:val="-1"/>
                              <w:sz w:val="2"/>
                              <w:szCs w:val="2"/>
                            </w:rPr>
                            <w:t>Powered by TCPDF (www.tcpdf.org)</w:t>
                          </w:r>
                        </w:hyperlink>
                        <w:r>
                          <w:rPr>
                            <w:rFonts w:ascii="Times New Roman" w:hAnsi="Times New Roman" w:cs="Times New Roman"/>
                            <w:sz w:val="2"/>
                            <w:szCs w:val="2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8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9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5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0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r/>
    </w:p>
    <w:sectPr>
      <w:type w:val="continuous"/>
      <w:pgSz w:w="11915" w:h="16847"/>
      <w:pgMar w:top="500" w:right="500" w:bottom="78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2" Type="http://schemas.openxmlformats.org/officeDocument/2006/relationships/hyperlink" TargetMode="External" Target="mailto:obchodni@nemjh.cz"/><Relationship Id="rId105" Type="http://schemas.openxmlformats.org/officeDocument/2006/relationships/hyperlink" TargetMode="External" Target="mailto:odbyt.slavkov@cz.lrmed.com"/><Relationship Id="rId256" Type="http://schemas.openxmlformats.org/officeDocument/2006/relationships/hyperlink" TargetMode="External" Target="http://www.tcpdf.org/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2024-10-15T12:21:39Z</dcterms:created>
  <dcterms:modified xsi:type="dcterms:W3CDTF">2024-10-15T12:21:39Z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