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c.JH289092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5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20955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9812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Siemens Healthcare,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Budějovická 779/3b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14000 Praha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04179960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CZ04179960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233032001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4359" w:space="0"/>
          </w:cols>
          <w:docGrid w:linePitch="360"/>
        </w:sectPr>
        <w:spacing w:before="0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diagnostika.cz.team@siemens-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healthineers.com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10634643JH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Clinitek Novus reagenční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6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kazeta , bal-450 prožků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793" w:space="2682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11065553JH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-2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Atellica UAS 800 kyvety 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=600 kyvet 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JH10318865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MULTISTIX 10 SG (1X100)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25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7065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58 674,54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2024-10-15 09:25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14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16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5362242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5916089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6293711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2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diagnostika.cz.team@siemens-healthineers.com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2024-10-15T08:02:34Z</dcterms:created>
  <dcterms:modified xsi:type="dcterms:W3CDTF">2024-10-15T08:02:34Z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