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8B" w:rsidRDefault="008E26D3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66pt;margin-top:17pt;width:0;height:256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Jyb1XB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551pt;margin-top:16pt;width:0;height:257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Zra4G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pt;margin-top:16pt;width:550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CA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CzEGx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2D6F8B" w:rsidRDefault="008E26D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OB84 - 321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OB8424-321</w:t>
      </w:r>
    </w:p>
    <w:p w:rsidR="002D6F8B" w:rsidRDefault="008E26D3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67pt;margin-top:5pt;width:284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ATlQME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2D6F8B" w:rsidRDefault="008E26D3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155575</wp:posOffset>
                </wp:positionV>
                <wp:extent cx="1545590" cy="263525"/>
                <wp:effectExtent l="6985" t="0" r="0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F8B" w:rsidRDefault="008E26D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  <w:r w:rsidR="00764FD9">
                              <w:rPr>
                                <w:rStyle w:val="Text3"/>
                              </w:rPr>
                              <w:tab/>
                            </w:r>
                            <w:r w:rsidR="00764FD9">
                              <w:rPr>
                                <w:rStyle w:val="Text3"/>
                              </w:rPr>
                              <w:tab/>
                            </w:r>
                            <w:r w:rsidR="00764FD9">
                              <w:rPr>
                                <w:rStyle w:val="Text3"/>
                              </w:rPr>
                              <w:tab/>
                            </w:r>
                            <w:r w:rsidR="00764FD9">
                              <w:rPr>
                                <w:rStyle w:val="Text3"/>
                              </w:rPr>
                              <w:tab/>
                            </w:r>
                            <w:r w:rsidR="00764FD9">
                              <w:rPr>
                                <w:rStyle w:val="Text3"/>
                              </w:rPr>
                              <w:tab/>
                            </w:r>
                            <w:r w:rsidR="00764FD9">
                              <w:rPr>
                                <w:rStyle w:val="Text3"/>
                              </w:rPr>
                              <w:tab/>
                            </w:r>
                            <w:r w:rsidR="00764FD9">
                              <w:rPr>
                                <w:rStyle w:val="Text3"/>
                              </w:rPr>
                              <w:tab/>
                            </w:r>
                            <w:r w:rsidR="00764FD9">
                              <w:rPr>
                                <w:rStyle w:val="Text3"/>
                              </w:rPr>
                              <w:tab/>
                            </w:r>
                            <w:r w:rsidR="00764FD9">
                              <w:rPr>
                                <w:rStyle w:val="Text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pt;margin-top:12.25pt;width:121.7pt;height:2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" stroked="f">
                <v:fill opacity="0"/>
                <v:textbox inset="0,0,0,0">
                  <w:txbxContent>
                    <w:p w:rsidR="002D6F8B" w:rsidRDefault="008E26D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  <w:r w:rsidR="00764FD9">
                        <w:rPr>
                          <w:rStyle w:val="Text3"/>
                        </w:rPr>
                        <w:tab/>
                      </w:r>
                      <w:r w:rsidR="00764FD9">
                        <w:rPr>
                          <w:rStyle w:val="Text3"/>
                        </w:rPr>
                        <w:tab/>
                      </w:r>
                      <w:r w:rsidR="00764FD9">
                        <w:rPr>
                          <w:rStyle w:val="Text3"/>
                        </w:rPr>
                        <w:tab/>
                      </w:r>
                      <w:r w:rsidR="00764FD9">
                        <w:rPr>
                          <w:rStyle w:val="Text3"/>
                        </w:rPr>
                        <w:tab/>
                      </w:r>
                      <w:r w:rsidR="00764FD9">
                        <w:rPr>
                          <w:rStyle w:val="Text3"/>
                        </w:rPr>
                        <w:tab/>
                      </w:r>
                      <w:r w:rsidR="00764FD9">
                        <w:rPr>
                          <w:rStyle w:val="Text3"/>
                        </w:rPr>
                        <w:tab/>
                      </w:r>
                      <w:r w:rsidR="00764FD9">
                        <w:rPr>
                          <w:rStyle w:val="Text3"/>
                        </w:rPr>
                        <w:tab/>
                      </w:r>
                      <w:r w:rsidR="00764FD9">
                        <w:rPr>
                          <w:rStyle w:val="Text3"/>
                        </w:rPr>
                        <w:tab/>
                      </w:r>
                      <w:r w:rsidR="00764FD9">
                        <w:rPr>
                          <w:rStyle w:val="Text3"/>
                        </w:rPr>
                        <w:tab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Voráček s.r.o.</w:t>
      </w:r>
      <w:bookmarkStart w:id="0" w:name="_GoBack"/>
      <w:bookmarkEnd w:id="0"/>
    </w:p>
    <w:p w:rsidR="002D6F8B" w:rsidRDefault="008E26D3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22225</wp:posOffset>
                </wp:positionV>
                <wp:extent cx="1371600" cy="257175"/>
                <wp:effectExtent l="635" t="0" r="889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F8B" w:rsidRDefault="008E26D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370 05  České Budějovice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271pt;margin-top:1.75pt;width:108pt;height:20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+0kAIAACU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" stroked="f">
                <v:fill opacity="0"/>
                <v:textbox inset="0,0,0,0">
                  <w:txbxContent>
                    <w:p w:rsidR="002D6F8B" w:rsidRDefault="008E26D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370 05  České Budějovice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M. Horákové 72</w:t>
      </w:r>
    </w:p>
    <w:p w:rsidR="002D6F8B" w:rsidRDefault="008E26D3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2D6F8B" w:rsidRDefault="002D6F8B">
      <w:pPr>
        <w:pStyle w:val="Row8"/>
      </w:pPr>
    </w:p>
    <w:p w:rsidR="002D6F8B" w:rsidRDefault="002D6F8B">
      <w:pPr>
        <w:pStyle w:val="Row8"/>
      </w:pPr>
    </w:p>
    <w:p w:rsidR="002D6F8B" w:rsidRDefault="008E26D3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67pt;margin-top:22pt;width:284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63pt;margin-top:22pt;width:0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00pt;margin-top:22pt;width:0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yXyStwAAAAKAQAADwAAAGRycy9kb3du&#10;cmV2LnhtbEyPQUvDQBCF74L/YRnBm91VQykxmxIFQSgotuJ5kh2T0OxsyW7a+O8d8WBPw7x5vPle&#10;sZ79oI40xj6whduFAUXcBNdza+Fj93yzAhUTssMhMFn4pgjr8vKiwNyFE7/TcZtaJSEcc7TQpXTI&#10;tY5NRx7jIhyI5fYVRo9J1rHVbsSThPtB3xmz1B57lg8dHuipo2a/nbyFeuNeN8vp8zGr7vtpV+G+&#10;fXkz1l5fzdUDqERz+jfDL76gQylMdZjYRTVYWBkjXZKFLJMphj+hFqcRRZeFPq9Q/gA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B3JfJK3AAAAAoBAAAPAAAAAAAAAAAAAAAAAIcEAABk&#10;cnMvZG93bnJldi54bWxQSwUGAAAAAAQABADzAAAAk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26082241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CZ26082241</w:t>
      </w:r>
    </w:p>
    <w:p w:rsidR="002D6F8B" w:rsidRDefault="008E26D3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67pt;margin-top:16pt;width:284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Z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48pt;margin-top:2pt;width:0;height:2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C8Fnhd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01.10.2024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2282812024</w:t>
      </w:r>
    </w:p>
    <w:p w:rsidR="002D6F8B" w:rsidRDefault="008E26D3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67pt;margin-top:17pt;width:284pt;height:1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9M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BwZu9M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67pt;margin-top:17pt;width:284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Prnpao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2D6F8B" w:rsidRDefault="008E26D3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7pt;width:28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2D6F8B" w:rsidRDefault="008E26D3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48pt;margin-top:3pt;width:0;height:5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CAZA5I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2D6F8B" w:rsidRDefault="008E26D3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2D6F8B" w:rsidRDefault="008E26D3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2D6F8B" w:rsidRDefault="008E26D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863600"/>
                <wp:effectExtent l="10160" t="6350" r="889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pt;margin-top:18pt;width:0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c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850900"/>
                <wp:effectExtent l="13335" t="6350" r="1524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1pt;margin-top:18pt;width:0;height:6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DGHQ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pt;margin-top:18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OPTNMw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2D6F8B" w:rsidRDefault="008E26D3">
      <w:pPr>
        <w:pStyle w:val="Row16"/>
      </w:pPr>
      <w:r>
        <w:tab/>
      </w:r>
    </w:p>
    <w:p w:rsidR="002D6F8B" w:rsidRDefault="008E26D3">
      <w:pPr>
        <w:pStyle w:val="Row17"/>
      </w:pPr>
      <w:r>
        <w:tab/>
      </w:r>
      <w:r>
        <w:rPr>
          <w:rStyle w:val="Text3"/>
        </w:rPr>
        <w:t>Objednáváme u Vás: - Pultový mrazák LIEBHERR CFe 2500</w:t>
      </w:r>
    </w:p>
    <w:p w:rsidR="002D6F8B" w:rsidRDefault="008E26D3">
      <w:pPr>
        <w:pStyle w:val="Row17"/>
      </w:pPr>
      <w:r>
        <w:tab/>
      </w:r>
      <w:r>
        <w:rPr>
          <w:rStyle w:val="Text3"/>
        </w:rPr>
        <w:t>- Lednici s mrazákem LIEEBHERR KGN 52Vc03</w:t>
      </w:r>
    </w:p>
    <w:p w:rsidR="002D6F8B" w:rsidRDefault="008E26D3">
      <w:pPr>
        <w:pStyle w:val="Row17"/>
      </w:pPr>
      <w:r>
        <w:tab/>
      </w:r>
      <w:r>
        <w:rPr>
          <w:rStyle w:val="Text3"/>
        </w:rPr>
        <w:t>- Lednici LIEBHERR Rd 5220</w:t>
      </w:r>
    </w:p>
    <w:p w:rsidR="002D6F8B" w:rsidRDefault="008E26D3">
      <w:pPr>
        <w:pStyle w:val="Row17"/>
      </w:pPr>
      <w:r>
        <w:tab/>
      </w:r>
    </w:p>
    <w:p w:rsidR="002D6F8B" w:rsidRDefault="008E26D3">
      <w:pPr>
        <w:pStyle w:val="Row17"/>
      </w:pPr>
      <w:r>
        <w:tab/>
      </w:r>
      <w:r>
        <w:rPr>
          <w:rStyle w:val="Text3"/>
        </w:rPr>
        <w:t>Děkujeme za spolupráci.</w:t>
      </w:r>
    </w:p>
    <w:p w:rsidR="002D6F8B" w:rsidRDefault="008E26D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pt;margin-top:5pt;width:548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+7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Co5r7s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1pt;margin-top:5pt;width:0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GkubP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pt;margin-top:5pt;width:0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5pt;width:550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2D6F8B" w:rsidRDefault="008E26D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1pt;margin-top:4pt;width:0;height:1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pt;margin-top:4pt;width:0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DzQKhC1wAAAAQ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77800"/>
                <wp:effectExtent l="13335" t="12700" r="1524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1pt;margin-top:17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77800"/>
                <wp:effectExtent l="10160" t="12700" r="889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17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Pultový mrazák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16 520.66</w:t>
      </w:r>
      <w:r>
        <w:tab/>
      </w:r>
      <w:r>
        <w:rPr>
          <w:rStyle w:val="Text3"/>
        </w:rPr>
        <w:t>3 469.34</w:t>
      </w:r>
      <w:r>
        <w:tab/>
      </w:r>
      <w:r>
        <w:rPr>
          <w:rStyle w:val="Text3"/>
        </w:rPr>
        <w:t>19 990.00</w:t>
      </w:r>
    </w:p>
    <w:p w:rsidR="002D6F8B" w:rsidRDefault="008E26D3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177800"/>
                <wp:effectExtent l="13335" t="6350" r="1524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15pt;width:0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B9AcI52wAAAAs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177800"/>
                <wp:effectExtent l="10160" t="6350" r="889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15pt;width:0;height:14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Lednice s mrazákem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17 347.11</w:t>
      </w:r>
      <w:r>
        <w:tab/>
      </w:r>
      <w:r>
        <w:rPr>
          <w:rStyle w:val="Text3"/>
        </w:rPr>
        <w:t>3 642.89</w:t>
      </w:r>
      <w:r>
        <w:tab/>
      </w:r>
      <w:r>
        <w:rPr>
          <w:rStyle w:val="Text3"/>
        </w:rPr>
        <w:t>20 990.00</w:t>
      </w:r>
    </w:p>
    <w:p w:rsidR="002D6F8B" w:rsidRDefault="008E26D3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12700" r="1524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6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WPJWgd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1244600"/>
                <wp:effectExtent l="10160" t="9525" r="889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5pt;width:0;height:9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CQ0PfX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1244600"/>
                <wp:effectExtent l="13335" t="9525" r="1524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5pt;width:0;height:98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Lednice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18 173.55</w:t>
      </w:r>
      <w:r>
        <w:tab/>
      </w:r>
      <w:r>
        <w:rPr>
          <w:rStyle w:val="Text3"/>
        </w:rPr>
        <w:t>3 816.45</w:t>
      </w:r>
      <w:r>
        <w:tab/>
      </w:r>
      <w:r>
        <w:rPr>
          <w:rStyle w:val="Text3"/>
        </w:rPr>
        <w:t>21 990.00</w:t>
      </w:r>
    </w:p>
    <w:p w:rsidR="002D6F8B" w:rsidRDefault="008E26D3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62 970.00</w:t>
      </w:r>
      <w:r>
        <w:tab/>
      </w:r>
      <w:r>
        <w:rPr>
          <w:rStyle w:val="Text2"/>
        </w:rPr>
        <w:t>Kč</w:t>
      </w:r>
    </w:p>
    <w:p w:rsidR="002D6F8B" w:rsidRDefault="008E26D3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</w:p>
    <w:p w:rsidR="002D6F8B" w:rsidRDefault="002D6F8B">
      <w:pPr>
        <w:pStyle w:val="Row8"/>
      </w:pPr>
    </w:p>
    <w:p w:rsidR="002D6F8B" w:rsidRDefault="002D6F8B">
      <w:pPr>
        <w:pStyle w:val="Row8"/>
      </w:pPr>
    </w:p>
    <w:p w:rsidR="002D6F8B" w:rsidRDefault="002D6F8B">
      <w:pPr>
        <w:pStyle w:val="Row8"/>
      </w:pPr>
    </w:p>
    <w:p w:rsidR="002D6F8B" w:rsidRDefault="002D6F8B">
      <w:pPr>
        <w:pStyle w:val="Row8"/>
      </w:pPr>
    </w:p>
    <w:p w:rsidR="002D6F8B" w:rsidRDefault="008E26D3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12700" r="1206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2D6F8B" w:rsidRDefault="008E26D3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2D6F8B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26D3">
      <w:pPr>
        <w:spacing w:after="0" w:line="240" w:lineRule="auto"/>
      </w:pPr>
      <w:r>
        <w:separator/>
      </w:r>
    </w:p>
  </w:endnote>
  <w:endnote w:type="continuationSeparator" w:id="0">
    <w:p w:rsidR="00000000" w:rsidRDefault="008E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8B" w:rsidRDefault="008E26D3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OB8424-321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D6F8B" w:rsidRDefault="002D6F8B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26D3">
      <w:pPr>
        <w:spacing w:after="0" w:line="240" w:lineRule="auto"/>
      </w:pPr>
      <w:r>
        <w:separator/>
      </w:r>
    </w:p>
  </w:footnote>
  <w:footnote w:type="continuationSeparator" w:id="0">
    <w:p w:rsidR="00000000" w:rsidRDefault="008E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8B" w:rsidRDefault="002D6F8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D6F8B"/>
    <w:rsid w:val="00764FD9"/>
    <w:rsid w:val="008E26D3"/>
    <w:rsid w:val="009107EA"/>
    <w:rsid w:val="00B75161"/>
    <w:rsid w:val="00E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7"/>
        <o:r id="V:Rule7" type="connector" idref="#_x0000_s1056"/>
        <o:r id="V:Rule8" type="connector" idref="#_x0000_s1055"/>
        <o:r id="V:Rule9" type="connector" idref="#_x0000_s1054"/>
        <o:r id="V:Rule10" type="connector" idref="#_x0000_s1053"/>
        <o:r id="V:Rule11" type="connector" idref="#_x0000_s1051"/>
        <o:r id="V:Rule12" type="connector" idref="#_x0000_s1050"/>
        <o:r id="V:Rule13" type="connector" idref="#_x0000_s1049"/>
        <o:r id="V:Rule14" type="connector" idref="#_x0000_s1048"/>
        <o:r id="V:Rule15" type="connector" idref="#_x0000_s1047"/>
        <o:r id="V:Rule16" type="connector" idref="#_x0000_s1046"/>
        <o:r id="V:Rule17" type="connector" idref="#_x0000_s1045"/>
        <o:r id="V:Rule18" type="connector" idref="#_x0000_s1044"/>
        <o:r id="V:Rule19" type="connector" idref="#_x0000_s1043"/>
        <o:r id="V:Rule20" type="connector" idref="#_x0000_s1041"/>
        <o:r id="V:Rule21" type="connector" idref="#_x0000_s1040"/>
        <o:r id="V:Rule22" type="connector" idref="#_x0000_s1039"/>
        <o:r id="V:Rule23" type="connector" idref="#_x0000_s1038"/>
        <o:r id="V:Rule24" type="connector" idref="#_x0000_s1037"/>
        <o:r id="V:Rule25" type="connector" idref="#_x0000_s1036"/>
        <o:r id="V:Rule26" type="connector" idref="#_x0000_s1035"/>
        <o:r id="V:Rule27" type="connector" idref="#_x0000_s1034"/>
        <o:r id="V:Rule28" type="connector" idref="#_x0000_s1033"/>
        <o:r id="V:Rule29" type="connector" idref="#_x0000_s1032"/>
        <o:r id="V:Rule30" type="connector" idref="#_x0000_s1031"/>
        <o:r id="V:Rule31" type="connector" idref="#_x0000_s1030"/>
        <o:r id="V:Rule32" type="connector" idref="#_x0000_s1029"/>
        <o:r id="V:Rule33" type="connector" idref="#_x0000_s1028"/>
        <o:r id="V:Rule34" type="connector" idref="#_x0000_s1027"/>
        <o:r id="V:Rule35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7DD3F0FA.dotm</Template>
  <TotalTime>2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cp:lastPrinted>2024-10-14T12:44:00Z</cp:lastPrinted>
  <dcterms:created xsi:type="dcterms:W3CDTF">2024-10-14T12:47:00Z</dcterms:created>
  <dcterms:modified xsi:type="dcterms:W3CDTF">2024-10-14T12:47:00Z</dcterms:modified>
  <cp:category/>
</cp:coreProperties>
</file>