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2B92D" w14:textId="77777777" w:rsidR="0037041F" w:rsidRPr="00BD7F93" w:rsidRDefault="00E06D77">
      <w:pPr>
        <w:pStyle w:val="Nadpis1"/>
        <w:rPr>
          <w:rFonts w:ascii="Garamond" w:hAnsi="Garamond"/>
          <w:sz w:val="24"/>
          <w:szCs w:val="24"/>
        </w:rPr>
      </w:pPr>
      <w:r w:rsidRPr="00BD7F93">
        <w:rPr>
          <w:rFonts w:ascii="Garamond" w:hAnsi="Garamond"/>
          <w:sz w:val="24"/>
          <w:szCs w:val="24"/>
        </w:rPr>
        <w:t>Objednávka</w:t>
      </w:r>
    </w:p>
    <w:tbl>
      <w:tblPr>
        <w:tblW w:w="921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995"/>
        <w:gridCol w:w="425"/>
        <w:gridCol w:w="1134"/>
        <w:gridCol w:w="709"/>
        <w:gridCol w:w="1415"/>
        <w:gridCol w:w="428"/>
        <w:gridCol w:w="425"/>
        <w:gridCol w:w="355"/>
        <w:gridCol w:w="918"/>
        <w:gridCol w:w="1344"/>
        <w:gridCol w:w="9"/>
      </w:tblGrid>
      <w:tr w:rsidR="0037041F" w:rsidRPr="00BD7F93" w14:paraId="5422D20E" w14:textId="77777777" w:rsidTr="00995D71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6A819" w14:textId="77777777" w:rsidR="0037041F" w:rsidRPr="00BD7F93" w:rsidRDefault="00E06D77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BD7F93">
              <w:rPr>
                <w:rFonts w:ascii="Garamond" w:hAnsi="Garamond" w:cs="Arial"/>
                <w:b/>
                <w:bCs/>
              </w:rPr>
              <w:t>ODBĚRATEL:</w:t>
            </w:r>
          </w:p>
          <w:p w14:paraId="426B9C20" w14:textId="77777777" w:rsidR="0037041F" w:rsidRPr="00BD7F93" w:rsidRDefault="0037041F">
            <w:pPr>
              <w:rPr>
                <w:rFonts w:ascii="Garamond" w:hAnsi="Garamond" w:cs="Arial"/>
                <w:b/>
                <w:bCs/>
              </w:rPr>
            </w:pPr>
          </w:p>
          <w:p w14:paraId="355157AF" w14:textId="77777777" w:rsidR="0037041F" w:rsidRPr="00BD7F93" w:rsidRDefault="001379B4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Okresní</w:t>
            </w:r>
            <w:r w:rsidR="00E06D77" w:rsidRPr="00BD7F93">
              <w:rPr>
                <w:rFonts w:ascii="Garamond" w:hAnsi="Garamond" w:cs="Arial"/>
              </w:rPr>
              <w:t xml:space="preserve"> soud v</w:t>
            </w:r>
            <w:r w:rsidR="002C79AF" w:rsidRPr="00BD7F93">
              <w:rPr>
                <w:rFonts w:ascii="Garamond" w:hAnsi="Garamond" w:cs="Arial"/>
              </w:rPr>
              <w:t> České Lípě</w:t>
            </w:r>
          </w:p>
          <w:p w14:paraId="0C9DA92C" w14:textId="77777777" w:rsidR="0037041F" w:rsidRPr="00BD7F93" w:rsidRDefault="002C79AF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Děčínská 390</w:t>
            </w:r>
          </w:p>
          <w:p w14:paraId="176FB33C" w14:textId="77777777" w:rsidR="0037041F" w:rsidRPr="00BD7F93" w:rsidRDefault="002C79AF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470 01</w:t>
            </w:r>
          </w:p>
          <w:p w14:paraId="333BCBC1" w14:textId="77777777" w:rsidR="0037041F" w:rsidRPr="00BD7F93" w:rsidRDefault="0037041F">
            <w:pPr>
              <w:rPr>
                <w:rFonts w:ascii="Garamond" w:hAnsi="Garamond" w:cs="Arial"/>
              </w:rPr>
            </w:pPr>
          </w:p>
          <w:p w14:paraId="1804857B" w14:textId="2DE39C63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 xml:space="preserve">Účet: </w:t>
            </w:r>
            <w:proofErr w:type="spellStart"/>
            <w:r w:rsidR="005F3D07" w:rsidRPr="005F3D07">
              <w:rPr>
                <w:rFonts w:ascii="Garamond" w:hAnsi="Garamond" w:cs="Arial"/>
                <w:highlight w:val="black"/>
              </w:rPr>
              <w:t>xxxxxx</w:t>
            </w:r>
            <w:proofErr w:type="spellEnd"/>
          </w:p>
          <w:p w14:paraId="00817569" w14:textId="77777777" w:rsidR="0037041F" w:rsidRPr="00BD7F93" w:rsidRDefault="0037041F">
            <w:pPr>
              <w:rPr>
                <w:rFonts w:ascii="Garamond" w:hAnsi="Garamond" w:cs="Arial"/>
              </w:rPr>
            </w:pPr>
          </w:p>
          <w:p w14:paraId="0181F9B1" w14:textId="77777777" w:rsidR="0037041F" w:rsidRPr="00BD7F93" w:rsidRDefault="00E06D77">
            <w:pPr>
              <w:rPr>
                <w:rFonts w:ascii="Garamond" w:hAnsi="Garamond" w:cs="Arial"/>
                <w:b/>
                <w:bCs/>
              </w:rPr>
            </w:pPr>
            <w:r w:rsidRPr="00BD7F93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54A5C9" w14:textId="77777777" w:rsidR="0037041F" w:rsidRPr="00BD7F93" w:rsidRDefault="00E06D77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BD7F93">
              <w:rPr>
                <w:rFonts w:ascii="Garamond" w:hAnsi="Garamond" w:cs="Arial"/>
                <w:b/>
                <w:bCs/>
              </w:rPr>
              <w:t xml:space="preserve">IČ:  </w:t>
            </w:r>
            <w:r w:rsidR="001379B4" w:rsidRPr="00BD7F93">
              <w:rPr>
                <w:rFonts w:ascii="Garamond" w:hAnsi="Garamond" w:cs="Arial"/>
                <w:b/>
                <w:bCs/>
              </w:rPr>
              <w:t>000248</w:t>
            </w:r>
            <w:r w:rsidR="002C79AF" w:rsidRPr="00BD7F93">
              <w:rPr>
                <w:rFonts w:ascii="Garamond" w:hAnsi="Garamond" w:cs="Arial"/>
                <w:b/>
                <w:bCs/>
              </w:rPr>
              <w:t>21</w:t>
            </w:r>
            <w:proofErr w:type="gramEnd"/>
          </w:p>
          <w:p w14:paraId="3468F4FC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8B3480" w14:textId="77777777" w:rsidR="0037041F" w:rsidRPr="00BD7F93" w:rsidRDefault="00E06D77">
            <w:pPr>
              <w:spacing w:before="60"/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 xml:space="preserve">Číslo objednávky: </w:t>
            </w:r>
          </w:p>
          <w:p w14:paraId="0A031208" w14:textId="77777777" w:rsidR="001627AB" w:rsidRPr="00BD7F93" w:rsidRDefault="001627AB">
            <w:pPr>
              <w:rPr>
                <w:rFonts w:ascii="Garamond" w:hAnsi="Garamond" w:cs="Arial"/>
              </w:rPr>
            </w:pPr>
          </w:p>
          <w:p w14:paraId="73FED568" w14:textId="3979A030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Spisová značka:</w:t>
            </w:r>
          </w:p>
          <w:p w14:paraId="124DF7A9" w14:textId="4EFC260B" w:rsidR="0037041F" w:rsidRPr="00BD7F93" w:rsidRDefault="008F2A64">
            <w:pPr>
              <w:rPr>
                <w:rFonts w:ascii="Garamond" w:hAnsi="Garamond" w:cs="Arial"/>
              </w:rPr>
            </w:pPr>
            <w:proofErr w:type="spellStart"/>
            <w:r w:rsidRPr="00BD7F93">
              <w:rPr>
                <w:rFonts w:ascii="Garamond" w:hAnsi="Garamond" w:cs="Arial"/>
              </w:rPr>
              <w:t>Spr</w:t>
            </w:r>
            <w:proofErr w:type="spellEnd"/>
            <w:r w:rsidRPr="00BD7F93">
              <w:rPr>
                <w:rFonts w:ascii="Garamond" w:hAnsi="Garamond" w:cs="Arial"/>
              </w:rPr>
              <w:t xml:space="preserve"> 713/2024</w:t>
            </w:r>
          </w:p>
        </w:tc>
      </w:tr>
      <w:tr w:rsidR="0037041F" w:rsidRPr="00BD7F93" w14:paraId="671A4889" w14:textId="77777777" w:rsidTr="00995D71"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E13DC0" w14:textId="77777777" w:rsidR="0037041F" w:rsidRPr="00BD7F93" w:rsidRDefault="002C79AF">
            <w:pPr>
              <w:spacing w:after="120"/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Děčínská 390</w:t>
            </w:r>
          </w:p>
          <w:p w14:paraId="1A0AC059" w14:textId="77777777" w:rsidR="002C79AF" w:rsidRPr="00BD7F93" w:rsidRDefault="002C79AF">
            <w:pPr>
              <w:spacing w:after="120"/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470 01 Česká Lípa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81E8C1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7CB0675" w14:textId="7195AF06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IČ</w:t>
            </w:r>
            <w:r w:rsidR="000B454F" w:rsidRPr="00BD7F93">
              <w:rPr>
                <w:rFonts w:ascii="Garamond" w:hAnsi="Garamond" w:cs="Arial"/>
              </w:rPr>
              <w:t>O</w:t>
            </w:r>
            <w:r w:rsidRPr="00BD7F93">
              <w:rPr>
                <w:rFonts w:ascii="Garamond" w:hAnsi="Garamond" w:cs="Arial"/>
              </w:rPr>
              <w:t xml:space="preserve">: </w:t>
            </w:r>
            <w:r w:rsidR="008F2A64" w:rsidRPr="00BD7F93">
              <w:rPr>
                <w:rFonts w:ascii="Garamond" w:hAnsi="Garamond" w:cs="Arial"/>
              </w:rPr>
              <w:t>45797897</w:t>
            </w:r>
          </w:p>
          <w:p w14:paraId="42C3A83F" w14:textId="2862981D" w:rsidR="0037041F" w:rsidRPr="00BD7F93" w:rsidRDefault="00E06D7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 xml:space="preserve">DIČ: </w:t>
            </w:r>
            <w:r w:rsidR="008F2A64" w:rsidRPr="00BD7F93">
              <w:rPr>
                <w:rFonts w:ascii="Garamond" w:hAnsi="Garamond" w:cs="Arial"/>
              </w:rPr>
              <w:t>CZ45797897</w:t>
            </w:r>
          </w:p>
        </w:tc>
      </w:tr>
      <w:tr w:rsidR="0037041F" w:rsidRPr="00BD7F93" w14:paraId="61CAE17F" w14:textId="77777777" w:rsidTr="00995D71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5D8CD4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DF091C7" w14:textId="77777777" w:rsidR="0037041F" w:rsidRPr="00BD7F93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894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158DBC" w14:textId="19F42A8E" w:rsidR="0037041F" w:rsidRPr="00BD7F93" w:rsidRDefault="009B24C8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SCHMACHTL CZ, spol. s r.o.</w:t>
            </w:r>
          </w:p>
          <w:p w14:paraId="02EB2451" w14:textId="148D50D7" w:rsidR="00DF61FE" w:rsidRPr="00BD7F93" w:rsidRDefault="00F32721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Vídeňská 185</w:t>
            </w:r>
          </w:p>
          <w:p w14:paraId="11DCE1B0" w14:textId="32453982" w:rsidR="00DF61FE" w:rsidRPr="00BD7F93" w:rsidRDefault="00F32721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Vestec, 252 50</w:t>
            </w:r>
          </w:p>
        </w:tc>
      </w:tr>
      <w:tr w:rsidR="0037041F" w:rsidRPr="00BD7F93" w14:paraId="0FD45064" w14:textId="77777777" w:rsidTr="00995D71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39BDB2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Datum objednání:</w:t>
            </w:r>
          </w:p>
          <w:p w14:paraId="252F3978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Datum dodání:</w:t>
            </w:r>
          </w:p>
          <w:p w14:paraId="1FBC8856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72E9C16" w14:textId="45B12820" w:rsidR="0037041F" w:rsidRPr="00BD7F93" w:rsidRDefault="0059762D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9. 10. 2024</w:t>
            </w:r>
          </w:p>
          <w:p w14:paraId="1D267D91" w14:textId="77777777" w:rsidR="001627AB" w:rsidRPr="00BD7F93" w:rsidRDefault="001627AB">
            <w:pPr>
              <w:rPr>
                <w:rFonts w:ascii="Garamond" w:hAnsi="Garamond" w:cs="Arial"/>
              </w:rPr>
            </w:pPr>
          </w:p>
          <w:p w14:paraId="3226E218" w14:textId="77777777" w:rsidR="002C79AF" w:rsidRPr="00BD7F93" w:rsidRDefault="002C79AF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Převodem</w:t>
            </w:r>
          </w:p>
        </w:tc>
        <w:tc>
          <w:tcPr>
            <w:tcW w:w="4894" w:type="dxa"/>
            <w:gridSpan w:val="7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C6DFD" w14:textId="77777777" w:rsidR="0037041F" w:rsidRPr="00BD7F93" w:rsidRDefault="0037041F">
            <w:pPr>
              <w:rPr>
                <w:rFonts w:ascii="Garamond" w:hAnsi="Garamond" w:cs="Arial"/>
              </w:rPr>
            </w:pPr>
          </w:p>
        </w:tc>
      </w:tr>
      <w:tr w:rsidR="0037041F" w:rsidRPr="00BD7F93" w14:paraId="1B4ED4ED" w14:textId="77777777" w:rsidTr="00995D71">
        <w:trPr>
          <w:cantSplit/>
        </w:trPr>
        <w:tc>
          <w:tcPr>
            <w:tcW w:w="921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B8C2" w14:textId="77777777" w:rsidR="0037041F" w:rsidRPr="00BD7F93" w:rsidRDefault="000B454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Dobrý den,</w:t>
            </w:r>
          </w:p>
          <w:p w14:paraId="6BE8DFA9" w14:textId="053B655F" w:rsidR="000B454F" w:rsidRPr="00BD7F93" w:rsidRDefault="000B454F" w:rsidP="000B454F">
            <w:pPr>
              <w:jc w:val="both"/>
              <w:rPr>
                <w:rFonts w:ascii="Garamond" w:hAnsi="Garamond"/>
              </w:rPr>
            </w:pPr>
            <w:r w:rsidRPr="00BD7F93">
              <w:rPr>
                <w:rFonts w:ascii="Garamond" w:hAnsi="Garamond"/>
              </w:rPr>
              <w:t xml:space="preserve">na základě naší poptávky ze dne </w:t>
            </w:r>
            <w:r w:rsidR="00DB5B26" w:rsidRPr="00BD7F93">
              <w:rPr>
                <w:rFonts w:ascii="Garamond" w:hAnsi="Garamond"/>
              </w:rPr>
              <w:t>19</w:t>
            </w:r>
            <w:r w:rsidR="00361DF7" w:rsidRPr="00BD7F93">
              <w:rPr>
                <w:rFonts w:ascii="Garamond" w:hAnsi="Garamond"/>
              </w:rPr>
              <w:t xml:space="preserve">. </w:t>
            </w:r>
            <w:r w:rsidR="00DB5B26" w:rsidRPr="00BD7F93">
              <w:rPr>
                <w:rFonts w:ascii="Garamond" w:hAnsi="Garamond"/>
              </w:rPr>
              <w:t>7</w:t>
            </w:r>
            <w:r w:rsidR="00AA506D" w:rsidRPr="00BD7F93">
              <w:rPr>
                <w:rFonts w:ascii="Garamond" w:hAnsi="Garamond"/>
              </w:rPr>
              <w:t xml:space="preserve">. </w:t>
            </w:r>
            <w:r w:rsidR="00361DF7" w:rsidRPr="00BD7F93">
              <w:rPr>
                <w:rFonts w:ascii="Garamond" w:hAnsi="Garamond"/>
              </w:rPr>
              <w:t>202</w:t>
            </w:r>
            <w:r w:rsidR="00AA506D" w:rsidRPr="00BD7F93">
              <w:rPr>
                <w:rFonts w:ascii="Garamond" w:hAnsi="Garamond"/>
              </w:rPr>
              <w:t>4</w:t>
            </w:r>
            <w:r w:rsidRPr="00BD7F93">
              <w:rPr>
                <w:rFonts w:ascii="Garamond" w:hAnsi="Garamond"/>
              </w:rPr>
              <w:t xml:space="preserve"> a Vaší cenové nabídky ze dne </w:t>
            </w:r>
            <w:r w:rsidR="00DB5B26" w:rsidRPr="00BD7F93">
              <w:rPr>
                <w:rFonts w:ascii="Garamond" w:hAnsi="Garamond"/>
              </w:rPr>
              <w:t>21</w:t>
            </w:r>
            <w:r w:rsidRPr="00BD7F93">
              <w:rPr>
                <w:rFonts w:ascii="Garamond" w:hAnsi="Garamond"/>
              </w:rPr>
              <w:t>.</w:t>
            </w:r>
            <w:r w:rsidR="00361DF7" w:rsidRPr="00BD7F93">
              <w:rPr>
                <w:rFonts w:ascii="Garamond" w:hAnsi="Garamond"/>
              </w:rPr>
              <w:t xml:space="preserve"> </w:t>
            </w:r>
            <w:r w:rsidR="00DB5B26" w:rsidRPr="00BD7F93">
              <w:rPr>
                <w:rFonts w:ascii="Garamond" w:hAnsi="Garamond"/>
              </w:rPr>
              <w:t>7</w:t>
            </w:r>
            <w:r w:rsidR="00361DF7" w:rsidRPr="00BD7F93">
              <w:rPr>
                <w:rFonts w:ascii="Garamond" w:hAnsi="Garamond"/>
              </w:rPr>
              <w:t>. 202</w:t>
            </w:r>
            <w:r w:rsidR="00F57FC7" w:rsidRPr="00BD7F93">
              <w:rPr>
                <w:rFonts w:ascii="Garamond" w:hAnsi="Garamond"/>
              </w:rPr>
              <w:t>4</w:t>
            </w:r>
            <w:r w:rsidRPr="00BD7F93">
              <w:rPr>
                <w:rFonts w:ascii="Garamond" w:hAnsi="Garamond"/>
              </w:rPr>
              <w:t xml:space="preserve"> u Vás objednáváme </w:t>
            </w:r>
            <w:r w:rsidR="00DB5B26" w:rsidRPr="00BD7F93">
              <w:rPr>
                <w:rFonts w:ascii="Garamond" w:hAnsi="Garamond"/>
              </w:rPr>
              <w:t>záložní napájecí zdroj s příslušenstvím.</w:t>
            </w:r>
          </w:p>
          <w:p w14:paraId="5FD959E4" w14:textId="77777777" w:rsidR="004F2029" w:rsidRPr="00BD7F93" w:rsidRDefault="004F2029" w:rsidP="00411D9E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14:paraId="2C529812" w14:textId="5F8BDEAE" w:rsidR="000B454F" w:rsidRPr="00BD7F93" w:rsidRDefault="00E87B68" w:rsidP="00E87B68">
            <w:pPr>
              <w:rPr>
                <w:rFonts w:ascii="Garamond" w:hAnsi="Garamond"/>
                <w:u w:val="single"/>
              </w:rPr>
            </w:pPr>
            <w:r w:rsidRPr="00BD7F93">
              <w:rPr>
                <w:rFonts w:ascii="Garamond" w:hAnsi="Garamond"/>
                <w:b/>
              </w:rPr>
              <w:t xml:space="preserve">             </w:t>
            </w:r>
            <w:r w:rsidR="000B454F" w:rsidRPr="00BD7F93">
              <w:rPr>
                <w:rFonts w:ascii="Garamond" w:hAnsi="Garamond"/>
                <w:b/>
              </w:rPr>
              <w:t xml:space="preserve">Cena </w:t>
            </w:r>
            <w:r w:rsidR="00882657" w:rsidRPr="00BD7F93">
              <w:rPr>
                <w:rFonts w:ascii="Garamond" w:hAnsi="Garamond"/>
                <w:b/>
              </w:rPr>
              <w:t xml:space="preserve">celkem </w:t>
            </w:r>
            <w:r w:rsidR="004C0576" w:rsidRPr="00BD7F93">
              <w:rPr>
                <w:rFonts w:ascii="Garamond" w:hAnsi="Garamond"/>
                <w:b/>
              </w:rPr>
              <w:t>z</w:t>
            </w:r>
            <w:r w:rsidRPr="00BD7F93">
              <w:rPr>
                <w:rFonts w:ascii="Garamond" w:hAnsi="Garamond"/>
                <w:b/>
              </w:rPr>
              <w:t xml:space="preserve">a </w:t>
            </w:r>
            <w:r w:rsidR="00F457A7" w:rsidRPr="00BD7F93">
              <w:rPr>
                <w:rFonts w:ascii="Garamond" w:hAnsi="Garamond"/>
                <w:b/>
              </w:rPr>
              <w:t>dodání záložního zdroje (UPS</w:t>
            </w:r>
            <w:proofErr w:type="gramStart"/>
            <w:r w:rsidR="00F457A7" w:rsidRPr="00BD7F93">
              <w:rPr>
                <w:rFonts w:ascii="Garamond" w:hAnsi="Garamond"/>
                <w:b/>
              </w:rPr>
              <w:t>)</w:t>
            </w:r>
            <w:r w:rsidRPr="00BD7F93">
              <w:rPr>
                <w:rFonts w:ascii="Garamond" w:hAnsi="Garamond"/>
                <w:b/>
              </w:rPr>
              <w:t>.</w:t>
            </w:r>
            <w:r w:rsidR="00882657" w:rsidRPr="00BD7F93">
              <w:rPr>
                <w:rFonts w:ascii="Garamond" w:hAnsi="Garamond"/>
                <w:b/>
              </w:rPr>
              <w:t>…</w:t>
            </w:r>
            <w:proofErr w:type="gramEnd"/>
            <w:r w:rsidR="00882657" w:rsidRPr="00BD7F93">
              <w:rPr>
                <w:rFonts w:ascii="Garamond" w:hAnsi="Garamond"/>
                <w:b/>
              </w:rPr>
              <w:t>…</w:t>
            </w:r>
            <w:r w:rsidR="00F457A7" w:rsidRPr="00BD7F93">
              <w:rPr>
                <w:rFonts w:ascii="Garamond" w:hAnsi="Garamond"/>
                <w:b/>
              </w:rPr>
              <w:t>62 651,57</w:t>
            </w:r>
            <w:r w:rsidR="00E351A2" w:rsidRPr="00BD7F93">
              <w:rPr>
                <w:rFonts w:ascii="Garamond" w:hAnsi="Garamond"/>
                <w:b/>
              </w:rPr>
              <w:t xml:space="preserve"> Kč</w:t>
            </w:r>
            <w:r w:rsidR="00882657" w:rsidRPr="00BD7F93">
              <w:rPr>
                <w:rFonts w:ascii="Garamond" w:hAnsi="Garamond"/>
                <w:b/>
              </w:rPr>
              <w:t xml:space="preserve"> s DPH</w:t>
            </w:r>
          </w:p>
          <w:p w14:paraId="6A5334AC" w14:textId="77777777" w:rsidR="00F12C96" w:rsidRPr="00BD7F93" w:rsidRDefault="00F12C96" w:rsidP="004179CE">
            <w:pPr>
              <w:jc w:val="both"/>
              <w:rPr>
                <w:rFonts w:ascii="Garamond" w:hAnsi="Garamond" w:cs="Arial"/>
              </w:rPr>
            </w:pPr>
          </w:p>
          <w:p w14:paraId="1518921D" w14:textId="0C329514" w:rsidR="00F12C96" w:rsidRPr="00BD7F93" w:rsidRDefault="00F12C96" w:rsidP="004179CE">
            <w:pPr>
              <w:jc w:val="both"/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 xml:space="preserve">Termín dodání </w:t>
            </w:r>
            <w:r w:rsidR="00F457A7" w:rsidRPr="00BD7F93">
              <w:rPr>
                <w:rFonts w:ascii="Garamond" w:hAnsi="Garamond" w:cs="Arial"/>
              </w:rPr>
              <w:t>záložního zdroje</w:t>
            </w:r>
            <w:r w:rsidRPr="00BD7F93">
              <w:rPr>
                <w:rFonts w:ascii="Garamond" w:hAnsi="Garamond" w:cs="Arial"/>
              </w:rPr>
              <w:t xml:space="preserve"> je do</w:t>
            </w:r>
            <w:r w:rsidR="00A141C0" w:rsidRPr="00BD7F93">
              <w:rPr>
                <w:rFonts w:ascii="Garamond" w:hAnsi="Garamond" w:cs="Arial"/>
              </w:rPr>
              <w:t xml:space="preserve"> </w:t>
            </w:r>
            <w:r w:rsidR="001F7A90" w:rsidRPr="00BD7F93">
              <w:rPr>
                <w:rFonts w:ascii="Garamond" w:hAnsi="Garamond" w:cs="Arial"/>
              </w:rPr>
              <w:t>40</w:t>
            </w:r>
            <w:r w:rsidRPr="00BD7F93">
              <w:rPr>
                <w:rFonts w:ascii="Garamond" w:hAnsi="Garamond" w:cs="Arial"/>
              </w:rPr>
              <w:t xml:space="preserve"> kalendářních dnů od odeslání objednávky zhotoviteli.</w:t>
            </w:r>
          </w:p>
          <w:p w14:paraId="3AD7A01E" w14:textId="77777777" w:rsidR="00EA3C52" w:rsidRPr="00BD7F93" w:rsidRDefault="00EA3C52" w:rsidP="004179CE">
            <w:pPr>
              <w:jc w:val="both"/>
              <w:rPr>
                <w:rFonts w:ascii="Garamond" w:hAnsi="Garamond" w:cs="Arial"/>
              </w:rPr>
            </w:pPr>
          </w:p>
          <w:p w14:paraId="5DFE8AEE" w14:textId="77777777" w:rsidR="00D80A45" w:rsidRPr="00BD7F93" w:rsidRDefault="00D80A45" w:rsidP="00D80A45">
            <w:pPr>
              <w:jc w:val="both"/>
              <w:rPr>
                <w:rFonts w:ascii="Garamond" w:hAnsi="Garamond"/>
              </w:rPr>
            </w:pPr>
            <w:r w:rsidRPr="00BD7F93">
              <w:rPr>
                <w:rFonts w:ascii="Garamond" w:hAnsi="Garamond"/>
              </w:rPr>
              <w:t>Prodávající se zavazuje dodat zboží do 40 kalendářních dnů od data, kdy byla objednávka zveřejněna v Registru smluv</w:t>
            </w:r>
          </w:p>
          <w:p w14:paraId="0924B165" w14:textId="77777777" w:rsidR="00D80A45" w:rsidRPr="00BD7F93" w:rsidRDefault="00D80A45" w:rsidP="00D80A45">
            <w:pPr>
              <w:jc w:val="both"/>
              <w:rPr>
                <w:rFonts w:ascii="Garamond" w:hAnsi="Garamond"/>
              </w:rPr>
            </w:pPr>
          </w:p>
          <w:p w14:paraId="5FB61681" w14:textId="77777777" w:rsidR="00D80A45" w:rsidRPr="00BD7F93" w:rsidRDefault="00D80A45" w:rsidP="00D80A45">
            <w:pPr>
              <w:jc w:val="both"/>
              <w:rPr>
                <w:rFonts w:ascii="Garamond" w:hAnsi="Garamond"/>
              </w:rPr>
            </w:pPr>
            <w:r w:rsidRPr="00BD7F93">
              <w:rPr>
                <w:rFonts w:ascii="Garamond" w:hAnsi="Garamond"/>
              </w:rPr>
              <w:t>V případě prodlení prodávajícího s dodávkou zboží ve lhůtě stanovené v předchozím bodě objednávky je prodávající povinen uhradit kupujícímu smluvní pokutu ve výši 1 000 Kč, a to za každý, byť i započatý den prodlení.</w:t>
            </w:r>
          </w:p>
          <w:p w14:paraId="22B7423D" w14:textId="77777777" w:rsidR="007160E7" w:rsidRPr="00BD7F93" w:rsidRDefault="007160E7" w:rsidP="00D80A45">
            <w:pPr>
              <w:jc w:val="both"/>
              <w:rPr>
                <w:rFonts w:ascii="Garamond" w:hAnsi="Garamond"/>
              </w:rPr>
            </w:pPr>
          </w:p>
          <w:p w14:paraId="7DE2B1A1" w14:textId="3E1C24E4" w:rsidR="007160E7" w:rsidRPr="00BD7F93" w:rsidRDefault="007160E7" w:rsidP="00D80A45">
            <w:pPr>
              <w:jc w:val="both"/>
              <w:rPr>
                <w:rFonts w:ascii="Garamond" w:hAnsi="Garamond"/>
              </w:rPr>
            </w:pPr>
            <w:r w:rsidRPr="00BD7F93">
              <w:rPr>
                <w:rFonts w:ascii="Garamond" w:hAnsi="Garamond"/>
              </w:rPr>
              <w:t>Prodávající poskytuje kupujícímu záruku na jakost zboží od data splnění závazku předání zboží kupujícímu, v trvání 24 měsíců. Záruka je garantována výrobcem.</w:t>
            </w:r>
          </w:p>
          <w:p w14:paraId="6AAA1E07" w14:textId="77777777" w:rsidR="0037041F" w:rsidRPr="00BD7F93" w:rsidRDefault="0037041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37041F" w:rsidRPr="00BD7F93" w14:paraId="0D92AEE3" w14:textId="77777777" w:rsidTr="00995D71">
        <w:trPr>
          <w:gridAfter w:val="1"/>
          <w:wAfter w:w="9" w:type="dxa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A4B4E88" w14:textId="77777777" w:rsidR="0037041F" w:rsidRPr="00BD7F93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10875A" w14:textId="77777777" w:rsidR="0037041F" w:rsidRPr="00BD7F93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580A0" w14:textId="77777777" w:rsidR="0037041F" w:rsidRPr="00BD7F93" w:rsidRDefault="0037041F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0C480ED" w14:textId="77777777" w:rsidR="0037041F" w:rsidRPr="00BD7F93" w:rsidRDefault="0037041F">
            <w:pPr>
              <w:jc w:val="right"/>
              <w:rPr>
                <w:rFonts w:ascii="Garamond" w:hAnsi="Garamond" w:cs="Arial"/>
              </w:rPr>
            </w:pPr>
          </w:p>
        </w:tc>
      </w:tr>
      <w:tr w:rsidR="0037041F" w:rsidRPr="00BD7F93" w14:paraId="559DEC86" w14:textId="77777777" w:rsidTr="004179CE">
        <w:trPr>
          <w:cantSplit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314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 xml:space="preserve">Počet příloh: </w:t>
            </w:r>
            <w:r w:rsidR="00E87B68" w:rsidRPr="00BD7F93">
              <w:rPr>
                <w:rFonts w:ascii="Garamond" w:hAnsi="Garamond" w:cs="Arial"/>
              </w:rPr>
              <w:t>1</w:t>
            </w:r>
          </w:p>
          <w:p w14:paraId="2D53467A" w14:textId="6CAB6437" w:rsidR="0037041F" w:rsidRPr="00BD7F93" w:rsidRDefault="00E87B68" w:rsidP="00F76ADF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 xml:space="preserve">Cenová nabídka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38E22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Vyřizuje:</w:t>
            </w:r>
          </w:p>
          <w:p w14:paraId="5F30AA0E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Telefon:</w:t>
            </w:r>
          </w:p>
          <w:p w14:paraId="68F8D717" w14:textId="77777777" w:rsidR="0037041F" w:rsidRPr="00BD7F93" w:rsidRDefault="003A4DC1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E-mail</w:t>
            </w:r>
            <w:r w:rsidR="00E06D77" w:rsidRPr="00BD7F93">
              <w:rPr>
                <w:rFonts w:ascii="Garamond" w:hAnsi="Garamond" w:cs="Arial"/>
              </w:rPr>
              <w:t>:</w:t>
            </w:r>
          </w:p>
        </w:tc>
        <w:tc>
          <w:tcPr>
            <w:tcW w:w="33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7ECC" w14:textId="0B7BCDEC" w:rsidR="0037041F" w:rsidRPr="005F3D07" w:rsidRDefault="005F3D07">
            <w:pPr>
              <w:rPr>
                <w:rFonts w:ascii="Garamond" w:hAnsi="Garamond" w:cs="Arial"/>
                <w:highlight w:val="black"/>
              </w:rPr>
            </w:pPr>
            <w:proofErr w:type="spellStart"/>
            <w:r w:rsidRPr="005F3D07">
              <w:rPr>
                <w:rFonts w:ascii="Garamond" w:hAnsi="Garamond" w:cs="Arial"/>
                <w:highlight w:val="black"/>
              </w:rPr>
              <w:t>xxxxxx</w:t>
            </w:r>
            <w:proofErr w:type="spellEnd"/>
          </w:p>
          <w:p w14:paraId="69ED3219" w14:textId="039E0384" w:rsidR="0037041F" w:rsidRPr="005F3D07" w:rsidRDefault="005F3D07">
            <w:pPr>
              <w:rPr>
                <w:rFonts w:ascii="Garamond" w:hAnsi="Garamond" w:cs="Arial"/>
                <w:highlight w:val="black"/>
              </w:rPr>
            </w:pPr>
            <w:proofErr w:type="spellStart"/>
            <w:r w:rsidRPr="005F3D07">
              <w:rPr>
                <w:rFonts w:ascii="Garamond" w:hAnsi="Garamond" w:cs="Arial"/>
                <w:highlight w:val="black"/>
              </w:rPr>
              <w:t>xxxxxx</w:t>
            </w:r>
            <w:proofErr w:type="spellEnd"/>
          </w:p>
          <w:p w14:paraId="4BA7C8B1" w14:textId="1BFEE808" w:rsidR="0037041F" w:rsidRPr="00BD7F93" w:rsidRDefault="005F3D07">
            <w:pPr>
              <w:rPr>
                <w:rFonts w:ascii="Garamond" w:hAnsi="Garamond" w:cs="Arial"/>
              </w:rPr>
            </w:pPr>
            <w:r w:rsidRPr="005F3D07">
              <w:rPr>
                <w:rFonts w:ascii="Garamond" w:hAnsi="Garamond" w:cs="Arial"/>
                <w:highlight w:val="black"/>
              </w:rPr>
              <w:t>xxxxxx</w:t>
            </w:r>
            <w:r w:rsidR="004179CE" w:rsidRPr="00BD7F93">
              <w:rPr>
                <w:rFonts w:ascii="Garamond" w:hAnsi="Garamond" w:cs="Arial"/>
              </w:rPr>
              <w:t>@osoud.</w:t>
            </w:r>
            <w:r w:rsidR="00F76ADF" w:rsidRPr="00BD7F93">
              <w:rPr>
                <w:rFonts w:ascii="Garamond" w:hAnsi="Garamond" w:cs="Arial"/>
              </w:rPr>
              <w:t>cli</w:t>
            </w:r>
            <w:r w:rsidR="004179CE" w:rsidRPr="00BD7F93">
              <w:rPr>
                <w:rFonts w:ascii="Garamond" w:hAnsi="Garamond" w:cs="Arial"/>
              </w:rPr>
              <w:t>.justice.cz</w:t>
            </w:r>
          </w:p>
          <w:p w14:paraId="7ECAFF72" w14:textId="77777777" w:rsidR="0037041F" w:rsidRPr="00BD7F93" w:rsidRDefault="0037041F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DC0" w14:textId="77777777" w:rsidR="0037041F" w:rsidRPr="00BD7F93" w:rsidRDefault="00E06D77">
            <w:pPr>
              <w:rPr>
                <w:rFonts w:ascii="Garamond" w:hAnsi="Garamond" w:cs="Arial"/>
              </w:rPr>
            </w:pPr>
            <w:r w:rsidRPr="00BD7F93">
              <w:rPr>
                <w:rFonts w:ascii="Garamond" w:hAnsi="Garamond" w:cs="Arial"/>
              </w:rPr>
              <w:t>Razítko a podpis:</w:t>
            </w:r>
          </w:p>
          <w:p w14:paraId="173489FA" w14:textId="77777777" w:rsidR="003A4DC1" w:rsidRPr="00BD7F93" w:rsidRDefault="003A4DC1" w:rsidP="00D0609B">
            <w:pPr>
              <w:rPr>
                <w:rFonts w:ascii="Garamond" w:hAnsi="Garamond" w:cs="Arial"/>
              </w:rPr>
            </w:pPr>
          </w:p>
        </w:tc>
      </w:tr>
    </w:tbl>
    <w:p w14:paraId="2687AD11" w14:textId="77777777" w:rsidR="00E06D77" w:rsidRPr="00BD7F93" w:rsidRDefault="00E06D77">
      <w:pPr>
        <w:rPr>
          <w:rFonts w:ascii="Garamond" w:hAnsi="Garamond" w:cs="Arial"/>
        </w:rPr>
      </w:pPr>
    </w:p>
    <w:p w14:paraId="7F92C253" w14:textId="77777777" w:rsidR="00836475" w:rsidRPr="00BD7F93" w:rsidRDefault="00836475">
      <w:pPr>
        <w:rPr>
          <w:rFonts w:ascii="Garamond" w:hAnsi="Garamond" w:cs="Arial"/>
        </w:rPr>
      </w:pPr>
    </w:p>
    <w:p w14:paraId="792D90AB" w14:textId="77777777" w:rsidR="00836475" w:rsidRPr="00BD7F93" w:rsidRDefault="00836475">
      <w:pPr>
        <w:rPr>
          <w:rFonts w:ascii="Garamond" w:hAnsi="Garamond" w:cs="Arial"/>
        </w:rPr>
      </w:pPr>
    </w:p>
    <w:p w14:paraId="69FAA8DD" w14:textId="77777777" w:rsidR="00836475" w:rsidRPr="00BD7F93" w:rsidRDefault="00836475">
      <w:pPr>
        <w:rPr>
          <w:rFonts w:ascii="Garamond" w:hAnsi="Garamond" w:cs="Arial"/>
        </w:rPr>
      </w:pPr>
    </w:p>
    <w:p w14:paraId="6B84251C" w14:textId="77777777" w:rsidR="00836475" w:rsidRPr="00BD7F93" w:rsidRDefault="00836475">
      <w:pPr>
        <w:rPr>
          <w:rFonts w:ascii="Garamond" w:hAnsi="Garamond" w:cs="Arial"/>
        </w:rPr>
      </w:pPr>
    </w:p>
    <w:p w14:paraId="1245D225" w14:textId="77777777" w:rsidR="00836475" w:rsidRPr="00BD7F93" w:rsidRDefault="00836475">
      <w:pPr>
        <w:rPr>
          <w:rFonts w:ascii="Garamond" w:hAnsi="Garamond" w:cs="Arial"/>
        </w:rPr>
      </w:pPr>
    </w:p>
    <w:p w14:paraId="3B8F7222" w14:textId="77777777" w:rsidR="00836475" w:rsidRPr="00BD7F93" w:rsidRDefault="00836475">
      <w:pPr>
        <w:rPr>
          <w:rFonts w:ascii="Garamond" w:hAnsi="Garamond" w:cs="Arial"/>
        </w:rPr>
      </w:pPr>
    </w:p>
    <w:sectPr w:rsidR="00836475" w:rsidRPr="00BD7F93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A9F2" w14:textId="77777777" w:rsidR="00EE7A17" w:rsidRDefault="00EE7A17">
      <w:r>
        <w:separator/>
      </w:r>
    </w:p>
  </w:endnote>
  <w:endnote w:type="continuationSeparator" w:id="0">
    <w:p w14:paraId="46F011A6" w14:textId="77777777" w:rsidR="00EE7A17" w:rsidRDefault="00EE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CD2F" w14:textId="77777777" w:rsidR="00EE7A17" w:rsidRDefault="00EE7A17">
      <w:r>
        <w:separator/>
      </w:r>
    </w:p>
  </w:footnote>
  <w:footnote w:type="continuationSeparator" w:id="0">
    <w:p w14:paraId="62B077B9" w14:textId="77777777" w:rsidR="00EE7A17" w:rsidRDefault="00EE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093"/>
    <w:multiLevelType w:val="hybridMultilevel"/>
    <w:tmpl w:val="C5387FE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9763D8"/>
    <w:multiLevelType w:val="hybridMultilevel"/>
    <w:tmpl w:val="BB16AA14"/>
    <w:lvl w:ilvl="0" w:tplc="4EFC74A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13020564">
    <w:abstractNumId w:val="0"/>
  </w:num>
  <w:num w:numId="2" w16cid:durableId="176818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PODMINKA" w:val="A.Id_skupiny = 13383675"/>
  </w:docVars>
  <w:rsids>
    <w:rsidRoot w:val="003A4DC1"/>
    <w:rsid w:val="00060145"/>
    <w:rsid w:val="000B06DC"/>
    <w:rsid w:val="000B454F"/>
    <w:rsid w:val="000C0207"/>
    <w:rsid w:val="000C4023"/>
    <w:rsid w:val="000F4E2C"/>
    <w:rsid w:val="0012320E"/>
    <w:rsid w:val="001379B4"/>
    <w:rsid w:val="001422AA"/>
    <w:rsid w:val="001627AB"/>
    <w:rsid w:val="001B3E1E"/>
    <w:rsid w:val="001E6BF9"/>
    <w:rsid w:val="001F7A90"/>
    <w:rsid w:val="002C79AF"/>
    <w:rsid w:val="002F06E0"/>
    <w:rsid w:val="00361DF7"/>
    <w:rsid w:val="0037041F"/>
    <w:rsid w:val="003A4DC1"/>
    <w:rsid w:val="003E7177"/>
    <w:rsid w:val="00411D9E"/>
    <w:rsid w:val="004179CE"/>
    <w:rsid w:val="00486FFE"/>
    <w:rsid w:val="0049024A"/>
    <w:rsid w:val="004A3F84"/>
    <w:rsid w:val="004C0576"/>
    <w:rsid w:val="004F2029"/>
    <w:rsid w:val="00514DB6"/>
    <w:rsid w:val="00544A5B"/>
    <w:rsid w:val="0059762D"/>
    <w:rsid w:val="005D1A71"/>
    <w:rsid w:val="005F3D07"/>
    <w:rsid w:val="0062179F"/>
    <w:rsid w:val="006C6062"/>
    <w:rsid w:val="006F0432"/>
    <w:rsid w:val="0070001D"/>
    <w:rsid w:val="007160E7"/>
    <w:rsid w:val="00781285"/>
    <w:rsid w:val="00836475"/>
    <w:rsid w:val="008364B2"/>
    <w:rsid w:val="00882657"/>
    <w:rsid w:val="008F2A64"/>
    <w:rsid w:val="009468A8"/>
    <w:rsid w:val="0097628A"/>
    <w:rsid w:val="00995D71"/>
    <w:rsid w:val="009B24C8"/>
    <w:rsid w:val="00A141C0"/>
    <w:rsid w:val="00A3245D"/>
    <w:rsid w:val="00A35AA7"/>
    <w:rsid w:val="00AA506D"/>
    <w:rsid w:val="00AE29BF"/>
    <w:rsid w:val="00AF5DF8"/>
    <w:rsid w:val="00B22B32"/>
    <w:rsid w:val="00B86139"/>
    <w:rsid w:val="00BA22D9"/>
    <w:rsid w:val="00BD7F93"/>
    <w:rsid w:val="00C53EE0"/>
    <w:rsid w:val="00C718A5"/>
    <w:rsid w:val="00CA3567"/>
    <w:rsid w:val="00D0609B"/>
    <w:rsid w:val="00D116DD"/>
    <w:rsid w:val="00D1475D"/>
    <w:rsid w:val="00D4636A"/>
    <w:rsid w:val="00D66C42"/>
    <w:rsid w:val="00D80A45"/>
    <w:rsid w:val="00D821C1"/>
    <w:rsid w:val="00D94674"/>
    <w:rsid w:val="00DB5B26"/>
    <w:rsid w:val="00DE5E81"/>
    <w:rsid w:val="00DF61FE"/>
    <w:rsid w:val="00E06D77"/>
    <w:rsid w:val="00E1290C"/>
    <w:rsid w:val="00E351A2"/>
    <w:rsid w:val="00E87B68"/>
    <w:rsid w:val="00EA3C52"/>
    <w:rsid w:val="00EE5B38"/>
    <w:rsid w:val="00EE7A17"/>
    <w:rsid w:val="00EF7FD4"/>
    <w:rsid w:val="00F12C96"/>
    <w:rsid w:val="00F32721"/>
    <w:rsid w:val="00F457A7"/>
    <w:rsid w:val="00F57FC7"/>
    <w:rsid w:val="00F76ADF"/>
    <w:rsid w:val="00FB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E2BBC"/>
  <w14:defaultImageDpi w14:val="96"/>
  <w15:docId w15:val="{57C84DB1-8FEC-4F50-88DF-C14073BC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379B4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F4E2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1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198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2</cp:revision>
  <cp:lastPrinted>2024-03-15T12:51:00Z</cp:lastPrinted>
  <dcterms:created xsi:type="dcterms:W3CDTF">2024-10-14T13:14:00Z</dcterms:created>
  <dcterms:modified xsi:type="dcterms:W3CDTF">2024-10-14T13:14:00Z</dcterms:modified>
</cp:coreProperties>
</file>