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26" w:rsidRDefault="0006006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43815</wp:posOffset>
                </wp:positionV>
                <wp:extent cx="6496050" cy="7170420"/>
                <wp:effectExtent l="0" t="0" r="0" b="0"/>
                <wp:wrapNone/>
                <wp:docPr id="15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717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9A65" id="_x0_1" o:spid="_x0000_s1026" style="position:absolute;margin-left:41.9pt;margin-top:3.45pt;width:511.5pt;height:56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EBB8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6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dYUmJY&#10;i03a9/vp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+z6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72390</wp:posOffset>
                </wp:positionV>
                <wp:extent cx="713105" cy="146050"/>
                <wp:effectExtent l="0" t="0" r="0" b="0"/>
                <wp:wrapNone/>
                <wp:docPr id="15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44.9pt;margin-top:5.7pt;width:56.1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51F4" id="_x_2_t" o:spid="_x0000_s1026" type="#_x0000_t202" style="position:absolute;margin-left:0;margin-top:0;width:50pt;height:50pt;z-index:2515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iD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3mlFhm&#10;sEm70262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asi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72390</wp:posOffset>
                </wp:positionV>
                <wp:extent cx="2606040" cy="146050"/>
                <wp:effectExtent l="0" t="0" r="0" b="0"/>
                <wp:wrapNone/>
                <wp:docPr id="15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Muzeum východních Čech v Hradci Králo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117.65pt;margin-top:5.7pt;width:205.2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Muzeum východních Čech v Hradci Králo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AC96" id="_x_3_t" o:spid="_x0000_s1026" type="#_x0000_t202" style="position:absolute;margin-left:0;margin-top:0;width:50pt;height:50pt;z-index:25157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0N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mlFhm&#10;sEm70+5q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mu0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234315</wp:posOffset>
                </wp:positionV>
                <wp:extent cx="2606040" cy="146050"/>
                <wp:effectExtent l="0" t="0" r="0" b="0"/>
                <wp:wrapNone/>
                <wp:docPr id="15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Eliščino nábřeží 465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117.65pt;margin-top:18.45pt;width:205.2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Eliščino nábřeží 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EDEE" id="_x_4_t" o:spid="_x0000_s1026" type="#_x0000_t202" style="position:absolute;margin-left:0;margin-top:0;width:50pt;height:50pt;z-index:2515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W+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DSCW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396240</wp:posOffset>
                </wp:positionV>
                <wp:extent cx="605790" cy="146050"/>
                <wp:effectExtent l="0" t="0" r="0" b="0"/>
                <wp:wrapNone/>
                <wp:docPr id="14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500 01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7pt;margin-top:31.2pt;width:47.7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500 01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2F76A" id="_x_5_t" o:spid="_x0000_s1026" type="#_x0000_t202" style="position:absolute;margin-left:0;margin-top:0;width:50pt;height:50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F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Fvs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pSF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396240</wp:posOffset>
                </wp:positionV>
                <wp:extent cx="2596515" cy="146050"/>
                <wp:effectExtent l="0" t="0" r="0" b="0"/>
                <wp:wrapNone/>
                <wp:docPr id="14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17.65pt;margin-top:31.2pt;width:204.45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Hradec Králové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9EAA0" id="_x_6_t" o:spid="_x0000_s1026" type="#_x0000_t202" style="position:absolute;margin-left:0;margin-top:0;width:50pt;height:50pt;z-index:2515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LA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83L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634365</wp:posOffset>
                </wp:positionV>
                <wp:extent cx="1386840" cy="146050"/>
                <wp:effectExtent l="0" t="0" r="0" b="0"/>
                <wp:wrapNone/>
                <wp:docPr id="14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CZ00088382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12.9pt;margin-top:49.95pt;width:109.2pt;height:1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CZ00088382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A4B8" id="_x_7_t" o:spid="_x0000_s1026" type="#_x0000_t202" style="position:absolute;margin-left:0;margin-top:0;width:50pt;height:50pt;z-index:25158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xDG4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653415</wp:posOffset>
                </wp:positionV>
                <wp:extent cx="310515" cy="116840"/>
                <wp:effectExtent l="0" t="0" r="0" b="0"/>
                <wp:wrapNone/>
                <wp:docPr id="14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90.4pt;margin-top:51.45pt;width:24.45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ED75" id="_x_8_t" o:spid="_x0000_s1026" type="#_x0000_t202" style="position:absolute;margin-left:0;margin-top:0;width:50pt;height:50pt;z-index:2515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J8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UZJ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634365</wp:posOffset>
                </wp:positionV>
                <wp:extent cx="939165" cy="146050"/>
                <wp:effectExtent l="0" t="0" r="0" b="0"/>
                <wp:wrapNone/>
                <wp:docPr id="14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00088382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117.65pt;margin-top:49.95pt;width:73.95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00088382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AC71" id="_x_9_t" o:spid="_x0000_s1026" type="#_x0000_t202" style="position:absolute;margin-left:0;margin-top:0;width:50pt;height:50pt;z-index:2515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s0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nh+zQ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653415</wp:posOffset>
                </wp:positionV>
                <wp:extent cx="320040" cy="116840"/>
                <wp:effectExtent l="0" t="0" r="0" b="0"/>
                <wp:wrapNone/>
                <wp:docPr id="13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92.15pt;margin-top:51.45pt;width:25.2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nzqwIAAKs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7CF3" id="_x_10_t" o:spid="_x0000_s1026" type="#_x0000_t202" style="position:absolute;margin-left:0;margin-top:0;width:50pt;height:50pt;z-index:2515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bm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6wVJYZ&#10;LNLutJuW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0m5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129540</wp:posOffset>
                </wp:positionV>
                <wp:extent cx="1170305" cy="146050"/>
                <wp:effectExtent l="0" t="0" r="0" b="0"/>
                <wp:wrapNone/>
                <wp:docPr id="13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323.9pt;margin-top:10.2pt;width:92.15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Číslo objednávky: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BEE4" id="_x_11_t" o:spid="_x0000_s1026" type="#_x0000_t202" style="position:absolute;margin-left:0;margin-top:0;width:50pt;height:50pt;z-index:251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wN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vpdB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XrMD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91440</wp:posOffset>
                </wp:positionV>
                <wp:extent cx="1682115" cy="175260"/>
                <wp:effectExtent l="0" t="0" r="0" b="0"/>
                <wp:wrapNone/>
                <wp:docPr id="13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20240625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412.7pt;margin-top:7.2pt;width:132.45pt;height:13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20240625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1360" id="_x_12_t" o:spid="_x0000_s1026" type="#_x0000_t202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Bd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20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qQX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-118110</wp:posOffset>
                </wp:positionV>
                <wp:extent cx="1294130" cy="146050"/>
                <wp:effectExtent l="0" t="0" r="0" b="0"/>
                <wp:wrapNone/>
                <wp:docPr id="13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 B J E D N Á V K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46.65pt;margin-top:-9.3pt;width:101.9pt;height:1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 B J E D N Á V K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45A0" id="_x_13_t" o:spid="_x0000_s1026" type="#_x0000_t202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sA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blLA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1967865</wp:posOffset>
                </wp:positionV>
                <wp:extent cx="722630" cy="146050"/>
                <wp:effectExtent l="0" t="0" r="0" b="0"/>
                <wp:wrapNone/>
                <wp:docPr id="13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44.9pt;margin-top:154.95pt;width:56.9pt;height:1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C347" id="_x_14_t" o:spid="_x0000_s1026" type="#_x0000_t202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n9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3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jop/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1977390</wp:posOffset>
                </wp:positionV>
                <wp:extent cx="2606040" cy="146050"/>
                <wp:effectExtent l="0" t="0" r="0" b="0"/>
                <wp:wrapNone/>
                <wp:docPr id="12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Šoltys Michal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17.65pt;margin-top:155.7pt;width:205.2pt;height:1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Šoltys Michal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2EECC" id="_x_15_t" o:spid="_x0000_s1026" type="#_x0000_t202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sT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0X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GLrE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2139315</wp:posOffset>
                </wp:positionV>
                <wp:extent cx="2606040" cy="146050"/>
                <wp:effectExtent l="0" t="0" r="0" b="0"/>
                <wp:wrapNone/>
                <wp:docPr id="12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 Louži 1262/11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17.65pt;margin-top:168.45pt;width:205.2pt;height:1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 Louži 1262/11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D02F" id="_x_16_t" o:spid="_x0000_s1026" type="#_x0000_t202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6u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oSer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2301240</wp:posOffset>
                </wp:positionV>
                <wp:extent cx="605790" cy="146050"/>
                <wp:effectExtent l="0" t="0" r="0" b="0"/>
                <wp:wrapNone/>
                <wp:docPr id="12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101 00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61.7pt;margin-top:181.2pt;width:47.7pt;height:1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101 00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8BB5A" id="_x_17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2o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janxDKD&#10;RdqddtPr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mVdq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2301240</wp:posOffset>
                </wp:positionV>
                <wp:extent cx="2606040" cy="146050"/>
                <wp:effectExtent l="0" t="0" r="0" b="0"/>
                <wp:wrapNone/>
                <wp:docPr id="12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Praha - Vršovice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17.65pt;margin-top:181.2pt;width:205.2pt;height:1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Praha - Vršovice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FBCA5" id="_x_18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YQ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2139315</wp:posOffset>
                </wp:positionV>
                <wp:extent cx="1243965" cy="146050"/>
                <wp:effectExtent l="0" t="0" r="0" b="0"/>
                <wp:wrapNone/>
                <wp:docPr id="12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060068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58.15pt;margin-top:168.45pt;width:97.95pt;height:1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060068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DA9C" id="_x_19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mJMg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ZemJ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2167890</wp:posOffset>
                </wp:positionV>
                <wp:extent cx="310515" cy="116840"/>
                <wp:effectExtent l="0" t="0" r="0" b="0"/>
                <wp:wrapNone/>
                <wp:docPr id="11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34.9pt;margin-top:170.7pt;width:24.45pt;height:9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6143" id="_x_20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j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jgY0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1977390</wp:posOffset>
                </wp:positionV>
                <wp:extent cx="1243965" cy="146050"/>
                <wp:effectExtent l="0" t="0" r="0" b="0"/>
                <wp:wrapNone/>
                <wp:docPr id="11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48063797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458.15pt;margin-top:155.7pt;width:97.95pt;height:1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48063797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D0449" id="_x_21_t" o:spid="_x0000_s1026" type="#_x0000_t202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I5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TGs&#10;xSLt+/1su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f/yO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2005965</wp:posOffset>
                </wp:positionV>
                <wp:extent cx="320040" cy="116840"/>
                <wp:effectExtent l="0" t="0" r="0" b="0"/>
                <wp:wrapNone/>
                <wp:docPr id="11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34.9pt;margin-top:157.95pt;width:25.2pt;height: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6AFB" id="_x_22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5p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6+oMSw&#10;Dou0H/ZFsQ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D+u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2301240</wp:posOffset>
                </wp:positionV>
                <wp:extent cx="2606040" cy="146050"/>
                <wp:effectExtent l="0" t="0" r="0" b="0"/>
                <wp:wrapNone/>
                <wp:docPr id="11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320.9pt;margin-top:181.2pt;width:205.2pt;height:1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Česká republika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C72C" id="_x_23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U0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m5eUGJY&#10;h0XaD/via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Tx1N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320040</wp:posOffset>
                </wp:positionV>
                <wp:extent cx="1101090" cy="146050"/>
                <wp:effectExtent l="0" t="0" r="0" b="0"/>
                <wp:wrapNone/>
                <wp:docPr id="11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14.10.2024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410.9pt;margin-top:25.2pt;width:86.7pt;height:1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14.10.2024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2472689</wp:posOffset>
                </wp:positionV>
                <wp:extent cx="6467475" cy="0"/>
                <wp:effectExtent l="0" t="0" r="9525" b="0"/>
                <wp:wrapNone/>
                <wp:docPr id="1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98086" id="Line 14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5pt,194.7pt" to="551.9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G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232" behindDoc="0" locked="0" layoutInCell="1" allowOverlap="1">
                <wp:simplePos x="0" y="0"/>
                <wp:positionH relativeFrom="column">
                  <wp:posOffset>4037329</wp:posOffset>
                </wp:positionH>
                <wp:positionV relativeFrom="paragraph">
                  <wp:posOffset>62865</wp:posOffset>
                </wp:positionV>
                <wp:extent cx="0" cy="1009650"/>
                <wp:effectExtent l="0" t="0" r="0" b="0"/>
                <wp:wrapNone/>
                <wp:docPr id="10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E3E3" id="Line 123" o:spid="_x0000_s1026" style="position:absolute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9pt,4.95pt" to="317.9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jRFQ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1939289</wp:posOffset>
                </wp:positionV>
                <wp:extent cx="6467475" cy="0"/>
                <wp:effectExtent l="0" t="0" r="9525" b="0"/>
                <wp:wrapNone/>
                <wp:docPr id="10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1CF03" id="Line 122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5pt,152.7pt" to="551.9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T+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53340</wp:posOffset>
                </wp:positionV>
                <wp:extent cx="1800225" cy="257175"/>
                <wp:effectExtent l="0" t="0" r="9525" b="9525"/>
                <wp:wrapNone/>
                <wp:docPr id="10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6851" id="_x0_1" o:spid="_x0000_s1026" style="position:absolute;margin-left:410.9pt;margin-top:4.2pt;width:141.75pt;height:20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2729864</wp:posOffset>
                </wp:positionV>
                <wp:extent cx="6467475" cy="0"/>
                <wp:effectExtent l="0" t="0" r="9525" b="0"/>
                <wp:wrapNone/>
                <wp:docPr id="10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3E62" id="Line 120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5pt,214.95pt" to="551.9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g85FgIAACw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5010" id="_x_24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F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v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qsRb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329565</wp:posOffset>
                </wp:positionV>
                <wp:extent cx="805815" cy="116840"/>
                <wp:effectExtent l="0" t="0" r="0" b="0"/>
                <wp:wrapNone/>
                <wp:docPr id="10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Vystaveno dne: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44.45pt;margin-top:25.95pt;width:63.45pt;height:9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Vystaveno dne: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B591" id="_x_25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ox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db7C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6jKM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643890</wp:posOffset>
                </wp:positionV>
                <wp:extent cx="882015" cy="116840"/>
                <wp:effectExtent l="0" t="0" r="0" b="0"/>
                <wp:wrapNone/>
                <wp:docPr id="10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345.65pt;margin-top:50.7pt;width:69.45pt;height:9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9DF5" id="_x_26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Zh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nlBjW&#10;YpH2/X623A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miWY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2558415</wp:posOffset>
                </wp:positionV>
                <wp:extent cx="348615" cy="116840"/>
                <wp:effectExtent l="0" t="0" r="0" b="0"/>
                <wp:wrapNone/>
                <wp:docPr id="10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7.15pt;margin-top:201.45pt;width:27.45pt;height:9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284B" id="_x_27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+9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SY+9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2558415</wp:posOffset>
                </wp:positionV>
                <wp:extent cx="396240" cy="116840"/>
                <wp:effectExtent l="0" t="0" r="0" b="0"/>
                <wp:wrapNone/>
                <wp:docPr id="9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Název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42.4pt;margin-top:201.45pt;width:31.2pt;height:9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r7rAIAAKw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Název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7553" id="_x_28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ks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FbMk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2558415</wp:posOffset>
                </wp:positionV>
                <wp:extent cx="520065" cy="116840"/>
                <wp:effectExtent l="0" t="0" r="0" b="0"/>
                <wp:wrapNone/>
                <wp:docPr id="9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317.15pt;margin-top:201.45pt;width:40.95pt;height:9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2BD3" id="_x_29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oq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mNCi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ragraph">
                  <wp:posOffset>2558415</wp:posOffset>
                </wp:positionV>
                <wp:extent cx="243840" cy="116840"/>
                <wp:effectExtent l="0" t="0" r="0" b="0"/>
                <wp:wrapNone/>
                <wp:docPr id="9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371.9pt;margin-top:201.45pt;width:19.2pt;height:9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25F9" id="_x_30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64MQ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p6Hr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2558415</wp:posOffset>
                </wp:positionV>
                <wp:extent cx="662940" cy="116840"/>
                <wp:effectExtent l="0" t="0" r="0" b="0"/>
                <wp:wrapNone/>
                <wp:docPr id="9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Cena za 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393.65pt;margin-top:201.45pt;width:52.2pt;height:9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Cena za MJ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FB98" id="_x_3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2+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l1Nd5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m92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2472690</wp:posOffset>
                </wp:positionV>
                <wp:extent cx="605790" cy="233680"/>
                <wp:effectExtent l="0" t="0" r="0" b="0"/>
                <wp:wrapNone/>
                <wp:docPr id="9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Cena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490.9pt;margin-top:194.7pt;width:47.7pt;height:18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Cena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br/>
                        <w:t>bez DPH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B2997" id="_x_3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AG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+WlBjW&#10;Yo/2/f5mtg+UNEoIGdsaZeqsLzB7ZzE/9G+gj/exZG+fgH/zxMBOahQ83qOzaZip5YNz0DWSCeSc&#10;YLIRzgDqI+Kh+wAC32bHAAm1r1wb0VEigk9h787Xfsk+EI6XtzeLPMcIx9DFRqIZK54/ts6HdxJa&#10;Eo2SOmSXwNnpyYch9TklVQJaia3SOjmuPmy0IyeGo7NNvygDovtxmjakK+lyMVsMYoxjfgyBTCPZ&#10;v0C0KuAOaNViE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4oA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-118110</wp:posOffset>
                </wp:positionV>
                <wp:extent cx="824865" cy="146050"/>
                <wp:effectExtent l="0" t="0" r="0" b="0"/>
                <wp:wrapNone/>
                <wp:docPr id="8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Číslo skladu: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458.9pt;margin-top:-9.3pt;width:64.95pt;height:11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Číslo skladu: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60432" id="_x_3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rt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JWr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-127635</wp:posOffset>
                </wp:positionV>
                <wp:extent cx="539115" cy="175260"/>
                <wp:effectExtent l="0" t="0" r="0" b="0"/>
                <wp:wrapNone/>
                <wp:docPr id="8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10.2pt;margin-top:-10.05pt;width:42.45pt;height:1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6A973" id="_x_3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gQ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CEssM&#10;9mh32l3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pgg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472440</wp:posOffset>
                </wp:positionV>
                <wp:extent cx="1101090" cy="146050"/>
                <wp:effectExtent l="0" t="0" r="0" b="0"/>
                <wp:wrapNone/>
                <wp:docPr id="8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15.11.2024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10.9pt;margin-top:37.2pt;width:86.7pt;height:11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15.11.2024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0468" id="_x_3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NN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HZOiWEt&#10;9mjf7+fLfaCkUULI2NYoU2d9gdk7i/mhfwN9vI8le/sE/JsnBnZSo+DxHp1Nw0wtH5yDrpFMIOcE&#10;k41wBlAfEQ/dBxD4NjsGSKh95dqIjhIRfAp7d772S/aBcLy8mS/zHCMcQxcbiWaseP7YOh/eSWhJ&#10;NErqkF0CZ6cnH4bU55RUCWgltkrr5Lj6sNGOnBiOzjb9ogyI7sdp2pCupHfL2XIQYxzzYwhkGsn+&#10;BaJVAXdAqxabcE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4pdN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481965</wp:posOffset>
                </wp:positionV>
                <wp:extent cx="1015365" cy="116840"/>
                <wp:effectExtent l="0" t="0" r="0" b="0"/>
                <wp:wrapNone/>
                <wp:docPr id="8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Požadovaný termín: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327.95pt;margin-top:37.95pt;width:79.95pt;height:9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Požadovaný termín: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6CC9" id="_x_3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8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TSgxr&#10;sUf7fn+z3A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ZY8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634365</wp:posOffset>
                </wp:positionV>
                <wp:extent cx="1863090" cy="175260"/>
                <wp:effectExtent l="0" t="0" r="0" b="0"/>
                <wp:wrapNone/>
                <wp:docPr id="8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10.9pt;margin-top:49.95pt;width:146.7pt;height:1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B0F3" id="_x_3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3q2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2787015</wp:posOffset>
                </wp:positionV>
                <wp:extent cx="1236980" cy="146050"/>
                <wp:effectExtent l="0" t="0" r="0" b="0"/>
                <wp:wrapNone/>
                <wp:docPr id="7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Objednáváme u Vás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7.9pt;margin-top:219.45pt;width:97.4pt;height:11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Objednáváme u Vás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AE33" id="_x_3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l/wu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2777490</wp:posOffset>
                </wp:positionV>
                <wp:extent cx="6187440" cy="175260"/>
                <wp:effectExtent l="0" t="0" r="0" b="0"/>
                <wp:wrapNone/>
                <wp:docPr id="76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58.4pt;margin-top:218.7pt;width:487.2pt;height:13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4F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C580E" id="_x_3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O9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RmQYlh&#10;LfZo3++vlvtASaOEkLGtUabO+gKzdxbzQ/8W+ngfS/b2Efh3TwzspEbB4z06m4aZWt47B10jmUDO&#10;CSYb4QygPiIeuo8g8G1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r4z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824865</wp:posOffset>
                </wp:positionV>
                <wp:extent cx="3406140" cy="116840"/>
                <wp:effectExtent l="0" t="0" r="0" b="0"/>
                <wp:wrapNone/>
                <wp:docPr id="7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Krajský soud v Hradci Králové oddíl PR vložka 758 ze dne 5.9.2003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3.9pt;margin-top:64.95pt;width:268.2pt;height:9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Krajský soud v Hradci Králové oddíl PR vložka 758 ze dne 5.9.2003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3E88A" id="_x_4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t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nbbU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-89535</wp:posOffset>
                </wp:positionV>
                <wp:extent cx="977265" cy="175260"/>
                <wp:effectExtent l="0" t="0" r="0" b="0"/>
                <wp:wrapNone/>
                <wp:docPr id="7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63.95pt;margin-top:-7.05pt;width:76.95pt;height:13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" filled="f" stroked="f">
                <v:textbox style="mso-fit-shape-to-text:t" inset="0,0,2pt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8ED83" id="_x_4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h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k8pscxg&#10;j3an3Xy6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6lxh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-80010</wp:posOffset>
                </wp:positionV>
                <wp:extent cx="529590" cy="116840"/>
                <wp:effectExtent l="0" t="0" r="0" b="0"/>
                <wp:wrapNone/>
                <wp:docPr id="7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zakázka: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41.15pt;margin-top:-6.3pt;width:41.7pt;height:9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zakázka: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2349" id="_x_4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kXs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rSgxr&#10;sUeH/jCfHQ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e5F7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-89535</wp:posOffset>
                </wp:positionV>
                <wp:extent cx="1015365" cy="116840"/>
                <wp:effectExtent l="0" t="0" r="0" b="0"/>
                <wp:wrapNone/>
                <wp:docPr id="6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54.7pt;margin-top:-7.05pt;width:79.95pt;height:9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9B198" id="_x_4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8H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fzq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imv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-80010</wp:posOffset>
                </wp:positionV>
                <wp:extent cx="567690" cy="116840"/>
                <wp:effectExtent l="0" t="0" r="0" b="0"/>
                <wp:wrapNone/>
                <wp:docPr id="6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143.9pt;margin-top:-6.3pt;width:44.7pt;height:9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aGsAIAAKw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středisko: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97EA" id="_x_4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36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F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qs3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2472690</wp:posOffset>
                </wp:positionV>
                <wp:extent cx="358140" cy="233680"/>
                <wp:effectExtent l="0" t="0" r="0" b="0"/>
                <wp:wrapNone/>
                <wp:docPr id="6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Sleva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>v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445.15pt;margin-top:194.7pt;width:28.2pt;height:18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Sleva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br/>
                        <w:t>v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3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3BDF3" id="_x_4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an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f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kWp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1110615</wp:posOffset>
                </wp:positionV>
                <wp:extent cx="989330" cy="146050"/>
                <wp:effectExtent l="0" t="0" r="0" b="0"/>
                <wp:wrapNone/>
                <wp:docPr id="62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44.9pt;margin-top:87.45pt;width:77.9pt;height:1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Dodací adresa: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1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F91E" id="_x_4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r3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p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aUr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1110615</wp:posOffset>
                </wp:positionV>
                <wp:extent cx="2901315" cy="146050"/>
                <wp:effectExtent l="0" t="0" r="0" b="0"/>
                <wp:wrapNone/>
                <wp:docPr id="60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06006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117.65pt;margin-top:87.45pt;width:228.45pt;height:11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" filled="f" stroked="f">
                <v:textbox style="mso-fit-shape-to-text:t" inset="0,0,0,0">
                  <w:txbxContent>
                    <w:p w:rsidR="00280E26" w:rsidRDefault="00060068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9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E431" id="_x_4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D+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RdLSgxr&#10;sUf7fj+/3Q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ijw/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1453515</wp:posOffset>
                </wp:positionV>
                <wp:extent cx="2901315" cy="175260"/>
                <wp:effectExtent l="0" t="0" r="0" b="0"/>
                <wp:wrapNone/>
                <wp:docPr id="58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117.65pt;margin-top:114.45pt;width:228.45pt;height:13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lIsQIAAK0FAAAOAAAAZHJzL2Uyb0RvYy54bWysVNuOmzAQfa/Uf7D8znJZQgJ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7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C948" id="_x_4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Zv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ItbSgxr&#10;sUf7fj9f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w22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1615440</wp:posOffset>
                </wp:positionV>
                <wp:extent cx="672465" cy="175260"/>
                <wp:effectExtent l="0" t="0" r="0" b="0"/>
                <wp:wrapNone/>
                <wp:docPr id="56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63.65pt;margin-top:127.2pt;width:52.95pt;height:13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0D79" id="_x_4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Vp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7HV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1615440</wp:posOffset>
                </wp:positionV>
                <wp:extent cx="2596515" cy="175260"/>
                <wp:effectExtent l="0" t="0" r="0" b="0"/>
                <wp:wrapNone/>
                <wp:docPr id="54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117.65pt;margin-top:127.2pt;width:204.45pt;height:13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1072514</wp:posOffset>
                </wp:positionV>
                <wp:extent cx="2981325" cy="0"/>
                <wp:effectExtent l="0" t="0" r="9525" b="0"/>
                <wp:wrapNone/>
                <wp:docPr id="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C67A" id="Line 67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9pt,84.45pt" to="552.6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qSEgIAACo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C447" id="_x_5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ub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DGs&#10;wx7th32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Ynu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1624965</wp:posOffset>
                </wp:positionV>
                <wp:extent cx="1177290" cy="175260"/>
                <wp:effectExtent l="0" t="0" r="0" b="0"/>
                <wp:wrapNone/>
                <wp:docPr id="5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320.15pt;margin-top:127.95pt;width:92.7pt;height:13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t8sQIAAK0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F3E62" id="_x_5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id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g7i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1120140</wp:posOffset>
                </wp:positionV>
                <wp:extent cx="548640" cy="116840"/>
                <wp:effectExtent l="0" t="0" r="0" b="0"/>
                <wp:wrapNone/>
                <wp:docPr id="4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Příjemce: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371.15pt;margin-top:88.2pt;width:43.2pt;height:9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Příjemce: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7D28C" id="_x_5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Ul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w7ZZnB&#10;Hu1Ou8Vs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+uU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1129665</wp:posOffset>
                </wp:positionV>
                <wp:extent cx="1863090" cy="116840"/>
                <wp:effectExtent l="0" t="0" r="0" b="0"/>
                <wp:wrapNone/>
                <wp:docPr id="4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060068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410.15pt;margin-top:88.95pt;width:146.7pt;height:9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060068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20B63" id="_x_5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/O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z0P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1291590</wp:posOffset>
                </wp:positionV>
                <wp:extent cx="1863090" cy="175260"/>
                <wp:effectExtent l="0" t="0" r="0" b="0"/>
                <wp:wrapNone/>
                <wp:docPr id="4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410.15pt;margin-top:101.7pt;width:146.7pt;height:13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06B7" id="_x_5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0z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Z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L5tM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1453515</wp:posOffset>
                </wp:positionV>
                <wp:extent cx="1863090" cy="175260"/>
                <wp:effectExtent l="0" t="0" r="0" b="0"/>
                <wp:wrapNone/>
                <wp:docPr id="4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10.15pt;margin-top:114.45pt;width:146.7pt;height:13.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qHsAIAAK0FAAAOAAAAZHJzL2Uyb0RvYy54bWysVEuPmzAQvlfqf7B8Z3mEsI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E82A0" id="_x_5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Zu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pcUGJY&#10;hz3aD/ui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b22b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2110740</wp:posOffset>
                </wp:positionV>
                <wp:extent cx="1529715" cy="175260"/>
                <wp:effectExtent l="0" t="0" r="0" b="0"/>
                <wp:wrapNone/>
                <wp:docPr id="4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320.9pt;margin-top:166.2pt;width:120.45pt;height:13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E61B" id="_x_5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o+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4v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h96j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1282065</wp:posOffset>
                </wp:positionV>
                <wp:extent cx="2901315" cy="175260"/>
                <wp:effectExtent l="0" t="0" r="0" b="0"/>
                <wp:wrapNone/>
                <wp:docPr id="39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117.65pt;margin-top:100.95pt;width:228.45pt;height:13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921DC" id="_x_5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Ei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re4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AnRI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1786890</wp:posOffset>
                </wp:positionV>
                <wp:extent cx="1386840" cy="175260"/>
                <wp:effectExtent l="0" t="0" r="0" b="0"/>
                <wp:wrapNone/>
                <wp:docPr id="37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12.9pt;margin-top:140.7pt;width:109.2pt;height:13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E8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D1C7" id="_x_5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ez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rBY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SyX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1786890</wp:posOffset>
                </wp:positionV>
                <wp:extent cx="939165" cy="175260"/>
                <wp:effectExtent l="0" t="0" r="0" b="0"/>
                <wp:wrapNone/>
                <wp:docPr id="35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117.65pt;margin-top:140.7pt;width:73.95pt;height:13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D030B" id="_x_5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S1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x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c1Ut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2977515</wp:posOffset>
                </wp:positionV>
                <wp:extent cx="2291715" cy="146050"/>
                <wp:effectExtent l="0" t="0" r="0" b="0"/>
                <wp:wrapNone/>
                <wp:docPr id="33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plynování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140.9pt;margin-top:234.45pt;width:180.45pt;height:11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O+swIAAK0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plynování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1681" id="_x_6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S6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0sS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3158490</wp:posOffset>
                </wp:positionV>
                <wp:extent cx="2291715" cy="730250"/>
                <wp:effectExtent l="0" t="0" r="0" b="0"/>
                <wp:wrapNone/>
                <wp:docPr id="31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a) Stěžery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Použité prostředky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- dýmovnice Vulkan Maxi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- dýmovnice Vulkan Midi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- Schwab-Ex aeros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140.9pt;margin-top:248.7pt;width:180.45pt;height:57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a) Stěžery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Použité prostředky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- dýmovnice Vulkan Maxi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- dýmovnice Vulkan Midi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- Schwab-Ex aeros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D111" id="_x_6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e8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coj2Et&#10;9mjf75fT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Mwe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3926205</wp:posOffset>
                </wp:positionV>
                <wp:extent cx="2291715" cy="730250"/>
                <wp:effectExtent l="0" t="0" r="0" b="0"/>
                <wp:wrapNone/>
                <wp:docPr id="29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Materiál: 10.500Kč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Práce a doprava: 1.300Kč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Celkem:11.800Kč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Termín: 5.11.2024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140.9pt;margin-top:309.15pt;width:180.45pt;height:57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Cena 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Materiál: 10.500Kč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Práce a doprava: 1.300Kč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Celkem:11.800Kč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Termín: 5.11.2024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A07C" id="_x_6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oE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fSlo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4693920</wp:posOffset>
                </wp:positionV>
                <wp:extent cx="2291715" cy="876300"/>
                <wp:effectExtent l="0" t="0" r="0" b="0"/>
                <wp:wrapNone/>
                <wp:docPr id="27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b) Gayerová kasárna a historická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budova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Použité prostředky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- dýmovnice Vulkan Maxi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- dýmovnice Vulkan Midi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- Schwab-Ex aeros.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140.9pt;margin-top:369.6pt;width:180.45pt;height:6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b) Gayerová kasárna a historická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budova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Použité prostředky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- dýmovnice Vulkan Maxi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- dýmovnice Vulkan Midi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- Schwab-Ex aeros.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04CD" id="_x_6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Dv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I2w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5608320</wp:posOffset>
                </wp:positionV>
                <wp:extent cx="2291715" cy="730250"/>
                <wp:effectExtent l="0" t="0" r="0" b="0"/>
                <wp:wrapNone/>
                <wp:docPr id="25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Materiál: 61.264Kč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Práce a doprava : 4.000Kč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Celkem:65.264Kč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Termín: 15.11.2024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140.9pt;margin-top:441.6pt;width:180.45pt;height:57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Cena 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Materiál: 61.264Kč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Práce a doprava : 4.000Kč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Celkem:65.264Kč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Termín: 15.11.2024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0A85" id="_x_6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IS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M5JYa1&#10;2KN9v1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DtI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6899910</wp:posOffset>
                </wp:positionV>
                <wp:extent cx="491490" cy="116840"/>
                <wp:effectExtent l="0" t="0" r="0" b="0"/>
                <wp:wrapNone/>
                <wp:docPr id="23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59.9pt;margin-top:543.3pt;width:38.7pt;height:9.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Vystavil: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56C0A" id="_x_6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lP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uCEsNa&#10;7NGu3y3m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GDQl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6899910</wp:posOffset>
                </wp:positionV>
                <wp:extent cx="2186940" cy="116840"/>
                <wp:effectExtent l="0" t="0" r="0" b="0"/>
                <wp:wrapNone/>
                <wp:docPr id="21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060068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94.4pt;margin-top:543.3pt;width:172.2pt;height:9.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" filled="f" stroked="f">
                <v:textbox style="mso-fit-shape-to-text:t" inset="0,0,0,0">
                  <w:txbxContent>
                    <w:p w:rsidR="00280E26" w:rsidRDefault="00060068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2201" id="_x_6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Uf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OUx7AW&#10;e7Tv98v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/O4DcmZL97E3rt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zVU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6899910</wp:posOffset>
                </wp:positionV>
                <wp:extent cx="310515" cy="116840"/>
                <wp:effectExtent l="0" t="0" r="0" b="0"/>
                <wp:wrapNone/>
                <wp:docPr id="19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288.95pt;margin-top:543.3pt;width:24.45pt;height:9.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Tel.: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43F0" id="_x_6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8W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jO8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6890385</wp:posOffset>
                </wp:positionV>
                <wp:extent cx="1120140" cy="116840"/>
                <wp:effectExtent l="0" t="0" r="0" b="0"/>
                <wp:wrapNone/>
                <wp:docPr id="17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060068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316.4pt;margin-top:542.55pt;width:88.2pt;height:9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" filled="f" stroked="f">
                <v:textbox style="mso-fit-shape-to-text:t" inset="0,0,0,0">
                  <w:txbxContent>
                    <w:p w:rsidR="00280E26" w:rsidRDefault="00060068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CFDC" id="_x_6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mH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qam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6899910</wp:posOffset>
                </wp:positionV>
                <wp:extent cx="310515" cy="116840"/>
                <wp:effectExtent l="0" t="0" r="0" b="0"/>
                <wp:wrapNone/>
                <wp:docPr id="15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391.7pt;margin-top:543.3pt;width:24.45pt;height:9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" filled="f" stroked="f">
                <v:textbox style="mso-fit-shape-to-text:t" inset="0,0,2pt,0">
                  <w:txbxContent>
                    <w:p w:rsidR="00280E26" w:rsidRDefault="00280E2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9C4A" id="_x_6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qB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OiWEt&#10;9ujQH5ar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lSGq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6890385</wp:posOffset>
                </wp:positionV>
                <wp:extent cx="1605915" cy="175260"/>
                <wp:effectExtent l="0" t="0" r="0" b="0"/>
                <wp:wrapNone/>
                <wp:docPr id="13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419.15pt;margin-top:542.55pt;width:126.45pt;height:13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BB213" id="_x_7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4T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v34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7033260</wp:posOffset>
                </wp:positionV>
                <wp:extent cx="2186940" cy="116840"/>
                <wp:effectExtent l="0" t="0" r="0" b="0"/>
                <wp:wrapNone/>
                <wp:docPr id="11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060068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94.4pt;margin-top:553.8pt;width:172.2pt;height:9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pqrQ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" filled="f" stroked="f">
                <v:textbox style="mso-fit-shape-to-text:t" inset="0,0,0,0">
                  <w:txbxContent>
                    <w:p w:rsidR="00280E26" w:rsidRDefault="00060068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3C98" id="_x_7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0V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pevR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7680960</wp:posOffset>
                </wp:positionV>
                <wp:extent cx="748665" cy="116840"/>
                <wp:effectExtent l="0" t="0" r="0" b="0"/>
                <wp:wrapNone/>
                <wp:docPr id="9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132.65pt;margin-top:604.8pt;width:58.95pt;height:9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za dodavatele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C2E4F" id="_x_7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F7wI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7680960</wp:posOffset>
                </wp:positionV>
                <wp:extent cx="748665" cy="116840"/>
                <wp:effectExtent l="0" t="0" r="0" b="0"/>
                <wp:wrapNone/>
                <wp:docPr id="7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za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2" o:spid="_x0000_s1097" type="#_x0000_t202" style="position:absolute;margin-left:395.9pt;margin-top:604.8pt;width:58.95pt;height:9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" filled="f" stroked="f">
                <v:textbox style="mso-fit-shape-to-text:t" inset="0,0,0,0">
                  <w:txbxContent>
                    <w:p w:rsidR="00280E26" w:rsidRDefault="00280E26"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za odběratele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4528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7661909</wp:posOffset>
                </wp:positionV>
                <wp:extent cx="1600200" cy="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563C" id="Line 20" o:spid="_x0000_s1026" style="position:absolute;z-index:25173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4pt,603.3pt" to="223.4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wD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552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7661909</wp:posOffset>
                </wp:positionV>
                <wp:extent cx="1600200" cy="0"/>
                <wp:effectExtent l="0" t="0" r="0" b="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30B8" id="Line 19" o:spid="_x0000_s1026" style="position:absolute;z-index:25173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9pt,603.3pt" to="485.9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xH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2CK3pjSsgolI7G4qjZ/Vitpp+d0jpqiXqwCPF14uBvCxkJG9SwsYZuGDff9EMYsjR69in&#10;c2O7AAkdQOcox+UuBz97ROEwm6UpaIwR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98860" id="_x_73_t" o:spid="_x0000_s1026" type="#_x0000_t202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6t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4pMazF&#10;Fu363c3VLlDSKCFk7GpUqbO+wOStxfTQv4U+3seKvX0C/t0TA1upUe94j866YaaWD85B10gmkHKC&#10;yUY4A6iPiPvuIwh8mx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Th6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6461760</wp:posOffset>
                </wp:positionV>
                <wp:extent cx="6320790" cy="175260"/>
                <wp:effectExtent l="0" t="0" r="0" b="0"/>
                <wp:wrapNone/>
                <wp:docPr id="3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3" o:spid="_x0000_s1098" type="#_x0000_t202" style="position:absolute;margin-left:49.4pt;margin-top:508.8pt;width:497.7pt;height:13.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33C6" id="_x_74_t" o:spid="_x0000_s1026" type="#_x0000_t20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Q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ixzGCL&#10;dqfd9Xw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ovZA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7823835</wp:posOffset>
                </wp:positionV>
                <wp:extent cx="6549390" cy="175260"/>
                <wp:effectExtent l="0" t="0" r="0" b="0"/>
                <wp:wrapNone/>
                <wp:docPr id="1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26" w:rsidRDefault="00280E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4" o:spid="_x0000_s1099" type="#_x0000_t202" style="position:absolute;margin-left:42.65pt;margin-top:616.05pt;width:515.7pt;height:13.8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wo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" filled="f" stroked="f">
                <v:textbox style="mso-fit-shape-to-text:t" inset="0,0,0,0">
                  <w:txbxContent>
                    <w:p w:rsidR="00280E26" w:rsidRDefault="00280E26"/>
                  </w:txbxContent>
                </v:textbox>
              </v:shape>
            </w:pict>
          </mc:Fallback>
        </mc:AlternateContent>
      </w:r>
    </w:p>
    <w:sectPr w:rsidR="00280E26">
      <w:pgSz w:w="11905" w:h="16838"/>
      <w:pgMar w:top="580" w:right="300" w:bottom="580" w:left="3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C"/>
    <w:rsid w:val="00060068"/>
    <w:rsid w:val="00280E26"/>
    <w:rsid w:val="00444C27"/>
    <w:rsid w:val="005F6D3C"/>
    <w:rsid w:val="00C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5143E"/>
  <w15:chartTrackingRefBased/>
  <w15:docId w15:val="{9C420C2C-EE24-433E-A129-F493AC4C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Michal Jachim</dc:creator>
  <cp:keywords/>
  <dc:description/>
  <cp:lastModifiedBy>Linda Tomanová</cp:lastModifiedBy>
  <cp:revision>2</cp:revision>
  <dcterms:created xsi:type="dcterms:W3CDTF">2024-10-14T12:10:00Z</dcterms:created>
  <dcterms:modified xsi:type="dcterms:W3CDTF">2024-10-14T12:10:00Z</dcterms:modified>
</cp:coreProperties>
</file>