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54" w:rsidRPr="005C5A53" w:rsidRDefault="00C94B54" w:rsidP="00C94B54">
      <w:pPr>
        <w:rPr>
          <w:sz w:val="20"/>
          <w:szCs w:val="20"/>
        </w:rPr>
      </w:pPr>
    </w:p>
    <w:p w:rsidR="002C6976" w:rsidRDefault="002C6976" w:rsidP="002C6976">
      <w:pPr>
        <w:jc w:val="both"/>
        <w:rPr>
          <w:rFonts w:ascii="Arial" w:hAnsi="Arial" w:cs="Arial"/>
        </w:rPr>
      </w:pPr>
      <w:bookmarkStart w:id="0" w:name="_Hlk177716783"/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2C6976" w:rsidTr="002C6976">
        <w:trPr>
          <w:cantSplit/>
        </w:trPr>
        <w:tc>
          <w:tcPr>
            <w:tcW w:w="967" w:type="dxa"/>
          </w:tcPr>
          <w:p w:rsidR="002C6976" w:rsidRDefault="002C6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2C6976" w:rsidRDefault="002C6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5" w:type="dxa"/>
            <w:vMerge w:val="restart"/>
            <w:hideMark/>
          </w:tcPr>
          <w:p w:rsidR="00087E81" w:rsidRDefault="00087E81" w:rsidP="00087E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oenzb"/>
                <w:sz w:val="22"/>
                <w:szCs w:val="22"/>
              </w:rPr>
              <w:t>JOROS s.r.o.</w:t>
            </w:r>
          </w:p>
          <w:p w:rsidR="00087E81" w:rsidRDefault="00087E81" w:rsidP="0008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Přibylova 713/15</w:t>
            </w:r>
          </w:p>
          <w:p w:rsidR="002C6976" w:rsidRDefault="00087E81" w:rsidP="00087E81">
            <w:r>
              <w:rPr>
                <w:sz w:val="22"/>
                <w:szCs w:val="22"/>
              </w:rPr>
              <w:t>719 00 Ostrava-Kunčice</w:t>
            </w:r>
          </w:p>
        </w:tc>
      </w:tr>
      <w:tr w:rsidR="002C6976" w:rsidTr="002C6976">
        <w:trPr>
          <w:cantSplit/>
        </w:trPr>
        <w:tc>
          <w:tcPr>
            <w:tcW w:w="967" w:type="dxa"/>
            <w:hideMark/>
          </w:tcPr>
          <w:p w:rsidR="002C6976" w:rsidRDefault="002C6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Naše č. j.:</w:t>
            </w:r>
          </w:p>
        </w:tc>
        <w:tc>
          <w:tcPr>
            <w:tcW w:w="4628" w:type="dxa"/>
            <w:hideMark/>
          </w:tcPr>
          <w:p w:rsidR="002C6976" w:rsidRDefault="002C6976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2C6976" w:rsidRDefault="002C6976"/>
        </w:tc>
      </w:tr>
      <w:tr w:rsidR="002C6976" w:rsidTr="006A4437">
        <w:trPr>
          <w:cantSplit/>
        </w:trPr>
        <w:tc>
          <w:tcPr>
            <w:tcW w:w="967" w:type="dxa"/>
            <w:hideMark/>
          </w:tcPr>
          <w:p w:rsidR="002C6976" w:rsidRDefault="002C69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Vyřizuje</w:t>
            </w:r>
          </w:p>
        </w:tc>
        <w:tc>
          <w:tcPr>
            <w:tcW w:w="4628" w:type="dxa"/>
          </w:tcPr>
          <w:p w:rsidR="002C6976" w:rsidRDefault="002C6976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2C6976" w:rsidRDefault="002C6976"/>
        </w:tc>
      </w:tr>
      <w:tr w:rsidR="002C6976" w:rsidTr="006A4437">
        <w:trPr>
          <w:cantSplit/>
        </w:trPr>
        <w:tc>
          <w:tcPr>
            <w:tcW w:w="967" w:type="dxa"/>
            <w:hideMark/>
          </w:tcPr>
          <w:p w:rsidR="002C6976" w:rsidRDefault="002C6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28"/>
            </w:r>
            <w:r>
              <w:rPr>
                <w:sz w:val="18"/>
                <w:szCs w:val="18"/>
              </w:rPr>
              <w:t>/Fax:</w:t>
            </w:r>
          </w:p>
        </w:tc>
        <w:tc>
          <w:tcPr>
            <w:tcW w:w="4628" w:type="dxa"/>
          </w:tcPr>
          <w:p w:rsidR="002C6976" w:rsidRDefault="002C6976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2C6976" w:rsidRDefault="002C6976"/>
        </w:tc>
      </w:tr>
      <w:tr w:rsidR="002C6976" w:rsidTr="006A4437">
        <w:trPr>
          <w:cantSplit/>
        </w:trPr>
        <w:tc>
          <w:tcPr>
            <w:tcW w:w="967" w:type="dxa"/>
            <w:hideMark/>
          </w:tcPr>
          <w:p w:rsidR="002C6976" w:rsidRDefault="002C6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628" w:type="dxa"/>
          </w:tcPr>
          <w:p w:rsidR="002C6976" w:rsidRDefault="002C6976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2C6976" w:rsidRDefault="002C6976"/>
        </w:tc>
      </w:tr>
      <w:tr w:rsidR="002C6976" w:rsidTr="002C6976">
        <w:trPr>
          <w:cantSplit/>
        </w:trPr>
        <w:tc>
          <w:tcPr>
            <w:tcW w:w="967" w:type="dxa"/>
            <w:hideMark/>
          </w:tcPr>
          <w:p w:rsidR="002C6976" w:rsidRDefault="002C6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4628" w:type="dxa"/>
            <w:hideMark/>
          </w:tcPr>
          <w:p w:rsidR="002C6976" w:rsidRDefault="005C2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2C6976">
              <w:rPr>
                <w:sz w:val="18"/>
                <w:szCs w:val="18"/>
              </w:rPr>
              <w:t>.9.2024</w:t>
            </w:r>
          </w:p>
        </w:tc>
        <w:tc>
          <w:tcPr>
            <w:tcW w:w="3825" w:type="dxa"/>
            <w:vMerge/>
            <w:vAlign w:val="center"/>
            <w:hideMark/>
          </w:tcPr>
          <w:p w:rsidR="002C6976" w:rsidRDefault="002C6976"/>
        </w:tc>
      </w:tr>
    </w:tbl>
    <w:p w:rsidR="002C6976" w:rsidRDefault="002C6976" w:rsidP="002C6976">
      <w:pPr>
        <w:pStyle w:val="Bezmezer"/>
        <w:jc w:val="both"/>
        <w:rPr>
          <w:rFonts w:ascii="Calibri" w:hAnsi="Calibri" w:cs="Calibri"/>
        </w:rPr>
      </w:pPr>
    </w:p>
    <w:p w:rsidR="002C6976" w:rsidRDefault="002C6976" w:rsidP="002C6976">
      <w:pPr>
        <w:jc w:val="both"/>
        <w:rPr>
          <w:rFonts w:ascii="Times New Roman" w:hAnsi="Times New Roman"/>
          <w:b/>
        </w:rPr>
      </w:pPr>
    </w:p>
    <w:p w:rsidR="002C6976" w:rsidRDefault="002C6976" w:rsidP="002C6976">
      <w:pPr>
        <w:jc w:val="both"/>
        <w:rPr>
          <w:b/>
        </w:rPr>
      </w:pPr>
    </w:p>
    <w:p w:rsidR="002C6976" w:rsidRDefault="002C6976" w:rsidP="002C69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Objednávka </w:t>
      </w:r>
    </w:p>
    <w:p w:rsidR="002C6976" w:rsidRDefault="002C6976" w:rsidP="002C6976">
      <w:pPr>
        <w:jc w:val="both"/>
        <w:rPr>
          <w:b/>
          <w:sz w:val="22"/>
          <w:szCs w:val="22"/>
        </w:rPr>
      </w:pP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Dobrý den,</w:t>
      </w:r>
    </w:p>
    <w:p w:rsidR="00087E81" w:rsidRDefault="00087E81" w:rsidP="002C6976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2C6976">
        <w:rPr>
          <w:sz w:val="22"/>
          <w:szCs w:val="22"/>
        </w:rPr>
        <w:t xml:space="preserve">bjednáváme u Vás </w:t>
      </w:r>
      <w:r>
        <w:rPr>
          <w:sz w:val="22"/>
          <w:szCs w:val="22"/>
        </w:rPr>
        <w:t xml:space="preserve">opravu havárie kanalizace v pavilonu C a okapového svodu, který je veden uvnitř budovy </w:t>
      </w:r>
      <w:r w:rsidR="002C6976">
        <w:rPr>
          <w:sz w:val="22"/>
          <w:szCs w:val="22"/>
        </w:rPr>
        <w:t xml:space="preserve">Obchodní akademie a Vyšší odborné školy sociálně právní, Ostrava, příspěvková organizace, Karasova 16, 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709 00 Ostrava-Mariánské Hory.</w:t>
      </w:r>
    </w:p>
    <w:p w:rsidR="00087E81" w:rsidRDefault="00087E81" w:rsidP="002C6976">
      <w:pPr>
        <w:rPr>
          <w:sz w:val="22"/>
          <w:szCs w:val="22"/>
        </w:rPr>
      </w:pPr>
      <w:r>
        <w:rPr>
          <w:sz w:val="22"/>
          <w:szCs w:val="22"/>
        </w:rPr>
        <w:t>Dohodnutá cena činí 107 353,62 Kč vč. DPH.</w:t>
      </w: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jc w:val="both"/>
        <w:rPr>
          <w:b/>
          <w:sz w:val="22"/>
          <w:szCs w:val="22"/>
        </w:rPr>
      </w:pPr>
    </w:p>
    <w:p w:rsidR="002C6976" w:rsidRDefault="002C6976" w:rsidP="002C6976">
      <w:pPr>
        <w:jc w:val="both"/>
        <w:rPr>
          <w:sz w:val="22"/>
          <w:szCs w:val="22"/>
        </w:rPr>
      </w:pPr>
    </w:p>
    <w:p w:rsidR="002C6976" w:rsidRDefault="002C6976" w:rsidP="002C6976">
      <w:pPr>
        <w:pStyle w:val="Normln2"/>
        <w:jc w:val="both"/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 xml:space="preserve">Obchodní akademie a Vyšší odborná škola </w:t>
      </w:r>
      <w:r w:rsidR="00A94943">
        <w:rPr>
          <w:sz w:val="22"/>
          <w:szCs w:val="22"/>
        </w:rPr>
        <w:t>sociálně právní, Ostrava,</w:t>
      </w:r>
    </w:p>
    <w:p w:rsidR="00A94943" w:rsidRDefault="00A94943" w:rsidP="002C6976">
      <w:pPr>
        <w:rPr>
          <w:sz w:val="22"/>
          <w:szCs w:val="22"/>
        </w:rPr>
      </w:pPr>
      <w:r>
        <w:rPr>
          <w:sz w:val="22"/>
          <w:szCs w:val="22"/>
        </w:rPr>
        <w:t>Příspěvková organizace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Karasova 1140/16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709 00 Ostrava – Mariánské Hory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 xml:space="preserve">IČ: 00602086 </w:t>
      </w: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KB Ostrava: 62235761/0100</w:t>
      </w: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rPr>
          <w:sz w:val="22"/>
          <w:szCs w:val="22"/>
        </w:rPr>
      </w:pPr>
      <w:r>
        <w:rPr>
          <w:sz w:val="22"/>
          <w:szCs w:val="22"/>
        </w:rPr>
        <w:t>Nejsme plátci DPH.</w:t>
      </w:r>
    </w:p>
    <w:p w:rsidR="002C6976" w:rsidRDefault="002C6976" w:rsidP="002C6976">
      <w:pPr>
        <w:rPr>
          <w:sz w:val="22"/>
          <w:szCs w:val="22"/>
        </w:rPr>
      </w:pPr>
    </w:p>
    <w:p w:rsidR="002C6976" w:rsidRDefault="002C6976" w:rsidP="002C6976">
      <w:pPr>
        <w:pStyle w:val="Normln2"/>
        <w:jc w:val="both"/>
        <w:rPr>
          <w:sz w:val="22"/>
          <w:szCs w:val="22"/>
        </w:rPr>
      </w:pPr>
    </w:p>
    <w:p w:rsidR="002C6976" w:rsidRDefault="002C6976" w:rsidP="002C6976">
      <w:pPr>
        <w:pStyle w:val="Normln2"/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2C6976" w:rsidRDefault="002C6976" w:rsidP="002C6976">
      <w:pPr>
        <w:pStyle w:val="Normln2"/>
        <w:jc w:val="both"/>
        <w:rPr>
          <w:sz w:val="22"/>
          <w:szCs w:val="22"/>
        </w:rPr>
      </w:pPr>
    </w:p>
    <w:p w:rsidR="002C6976" w:rsidRDefault="002C6976" w:rsidP="002C6976">
      <w:pPr>
        <w:jc w:val="both"/>
        <w:rPr>
          <w:sz w:val="22"/>
          <w:szCs w:val="22"/>
        </w:rPr>
      </w:pPr>
    </w:p>
    <w:p w:rsidR="002C6976" w:rsidRDefault="002C6976" w:rsidP="002C6976">
      <w:pPr>
        <w:jc w:val="both"/>
        <w:rPr>
          <w:sz w:val="22"/>
          <w:szCs w:val="22"/>
        </w:rPr>
      </w:pPr>
    </w:p>
    <w:p w:rsidR="002C6976" w:rsidRDefault="002C6976" w:rsidP="002C6976">
      <w:pPr>
        <w:jc w:val="both"/>
        <w:rPr>
          <w:sz w:val="22"/>
          <w:szCs w:val="22"/>
        </w:rPr>
      </w:pPr>
    </w:p>
    <w:p w:rsidR="002C6976" w:rsidRDefault="006A4437" w:rsidP="002C6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C6976">
        <w:rPr>
          <w:sz w:val="22"/>
          <w:szCs w:val="22"/>
        </w:rPr>
        <w:t xml:space="preserve">                                                          </w:t>
      </w:r>
      <w:proofErr w:type="spellStart"/>
      <w:proofErr w:type="gramStart"/>
      <w:r w:rsidR="002C6976">
        <w:rPr>
          <w:sz w:val="22"/>
          <w:szCs w:val="22"/>
        </w:rPr>
        <w:t>Obj</w:t>
      </w:r>
      <w:proofErr w:type="spellEnd"/>
      <w:r w:rsidR="002C6976">
        <w:rPr>
          <w:sz w:val="22"/>
          <w:szCs w:val="22"/>
        </w:rPr>
        <w:t>..</w:t>
      </w:r>
      <w:proofErr w:type="gramEnd"/>
      <w:r w:rsidR="002C6976">
        <w:rPr>
          <w:sz w:val="22"/>
          <w:szCs w:val="22"/>
        </w:rPr>
        <w:t xml:space="preserve"> převzal:</w:t>
      </w:r>
    </w:p>
    <w:p w:rsidR="002C6976" w:rsidRDefault="002C6976" w:rsidP="002C6976">
      <w:pPr>
        <w:jc w:val="both"/>
        <w:rPr>
          <w:sz w:val="22"/>
          <w:szCs w:val="22"/>
        </w:rPr>
      </w:pPr>
      <w:r>
        <w:rPr>
          <w:sz w:val="22"/>
          <w:szCs w:val="22"/>
        </w:rPr>
        <w:t>Zástupkyně ředitele                                                                             Datum:</w:t>
      </w:r>
      <w:r w:rsidR="006A4437">
        <w:rPr>
          <w:sz w:val="22"/>
          <w:szCs w:val="22"/>
        </w:rPr>
        <w:t xml:space="preserve"> 26.9.2024</w:t>
      </w:r>
      <w:bookmarkStart w:id="1" w:name="_GoBack"/>
      <w:bookmarkEnd w:id="1"/>
    </w:p>
    <w:p w:rsidR="002C6976" w:rsidRDefault="002C6976" w:rsidP="002C6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2C6976" w:rsidRDefault="002C6976" w:rsidP="002C6976">
      <w:pPr>
        <w:jc w:val="both"/>
        <w:rPr>
          <w:sz w:val="22"/>
          <w:szCs w:val="22"/>
        </w:rPr>
      </w:pPr>
    </w:p>
    <w:bookmarkEnd w:id="0"/>
    <w:p w:rsidR="002C6976" w:rsidRDefault="002C6976" w:rsidP="002C6976">
      <w:pPr>
        <w:jc w:val="both"/>
        <w:rPr>
          <w:sz w:val="22"/>
          <w:szCs w:val="22"/>
        </w:rPr>
      </w:pPr>
    </w:p>
    <w:p w:rsidR="00C94B54" w:rsidRDefault="00C94B54" w:rsidP="00C94B54">
      <w:pPr>
        <w:jc w:val="both"/>
      </w:pPr>
    </w:p>
    <w:p w:rsidR="00032A39" w:rsidRDefault="00032A39" w:rsidP="00032A39"/>
    <w:p w:rsidR="00DD0DE5" w:rsidRDefault="00032A39" w:rsidP="00032A39">
      <w:r>
        <w:t xml:space="preserve"> </w:t>
      </w:r>
    </w:p>
    <w:p w:rsidR="00032A39" w:rsidRPr="006F02EA" w:rsidRDefault="00032A39" w:rsidP="006F02EA"/>
    <w:sectPr w:rsidR="00032A39" w:rsidRPr="006F02EA" w:rsidSect="00032A39">
      <w:headerReference w:type="default" r:id="rId8"/>
      <w:footerReference w:type="default" r:id="rId9"/>
      <w:pgSz w:w="11906" w:h="16838"/>
      <w:pgMar w:top="1637" w:right="1021" w:bottom="964" w:left="102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54" w:rsidRDefault="00C94B54">
      <w:r>
        <w:separator/>
      </w:r>
    </w:p>
  </w:endnote>
  <w:endnote w:type="continuationSeparator" w:id="0">
    <w:p w:rsidR="00C94B54" w:rsidRDefault="00C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21" w:rsidRPr="002C591F" w:rsidRDefault="00CE419A" w:rsidP="002C591F">
    <w:pPr>
      <w:pStyle w:val="Zpat"/>
      <w:spacing w:before="240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/>
        <w:noProof/>
        <w:color w:val="3B3838" w:themeColor="background2" w:themeShade="40"/>
      </w:rPr>
      <w:drawing>
        <wp:anchor distT="0" distB="0" distL="114300" distR="114300" simplePos="0" relativeHeight="251658752" behindDoc="1" locked="0" layoutInCell="1" allowOverlap="1" wp14:anchorId="158D9888" wp14:editId="45027AEA">
          <wp:simplePos x="5213350" y="9825990"/>
          <wp:positionH relativeFrom="margin">
            <wp:align>right</wp:align>
          </wp:positionH>
          <wp:positionV relativeFrom="paragraph">
            <wp:posOffset>14605</wp:posOffset>
          </wp:positionV>
          <wp:extent cx="1490400" cy="648000"/>
          <wp:effectExtent l="0" t="0" r="0" b="0"/>
          <wp:wrapSquare wrapText="bothSides"/>
          <wp:docPr id="40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Tel.: </w:t>
    </w:r>
    <w:r w:rsidR="00FE3921" w:rsidRPr="002C591F">
      <w:rPr>
        <w:rFonts w:ascii="Calibri" w:hAnsi="Calibri" w:cs="Arial"/>
        <w:color w:val="3B3838" w:themeColor="background2" w:themeShade="40"/>
        <w:sz w:val="22"/>
        <w:lang w:val="en-US"/>
      </w:rPr>
      <w:t>+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>420 59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9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524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211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ID schránky: tngfc7k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0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D15FB8" w:rsidRPr="002C591F">
      <w:rPr>
        <w:rFonts w:ascii="Calibri" w:hAnsi="Calibri"/>
        <w:color w:val="3B3838" w:themeColor="background2" w:themeShade="40"/>
      </w:rPr>
      <w:t>www.oa-vos.cz</w:t>
    </w:r>
  </w:p>
  <w:p w:rsidR="00FE3921" w:rsidRPr="002C591F" w:rsidRDefault="00FE3921" w:rsidP="00FE3921">
    <w:pPr>
      <w:pStyle w:val="Zpat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 w:cs="Arial"/>
        <w:color w:val="3B3838" w:themeColor="background2" w:themeShade="40"/>
        <w:sz w:val="22"/>
      </w:rPr>
      <w:t xml:space="preserve">Bankovní spojení: KB Ostrava 62235761/0100  </w:t>
    </w:r>
    <w:r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Pr="002C591F">
      <w:rPr>
        <w:rFonts w:ascii="Calibri" w:hAnsi="Calibri" w:cs="Arial"/>
        <w:color w:val="3B3838" w:themeColor="background2" w:themeShade="40"/>
        <w:sz w:val="22"/>
      </w:rPr>
      <w:t xml:space="preserve">  IČ 00602086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54" w:rsidRDefault="00C94B54">
      <w:r>
        <w:separator/>
      </w:r>
    </w:p>
  </w:footnote>
  <w:footnote w:type="continuationSeparator" w:id="0">
    <w:p w:rsidR="00C94B54" w:rsidRDefault="00C9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1F" w:rsidRPr="00032A39" w:rsidRDefault="00C65CA1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noProof/>
        <w:color w:val="3B3838" w:themeColor="background2" w:themeShade="40"/>
        <w:sz w:val="24"/>
      </w:rPr>
      <w:drawing>
        <wp:anchor distT="0" distB="0" distL="114300" distR="114300" simplePos="0" relativeHeight="251659776" behindDoc="1" locked="0" layoutInCell="1" allowOverlap="1" wp14:anchorId="3170AF08" wp14:editId="4AF78A9D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F8B" w:rsidRPr="00032A39">
      <w:rPr>
        <w:rFonts w:ascii="Calibri" w:hAnsi="Calibri" w:cs="Calibri"/>
        <w:color w:val="3B3838" w:themeColor="background2" w:themeShade="40"/>
        <w:sz w:val="24"/>
      </w:rPr>
      <w:t xml:space="preserve">Obchodní akademie a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Vyšší odborná škola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sociálně právní</w:t>
    </w:r>
    <w:r w:rsidR="00D23E03" w:rsidRPr="00032A39">
      <w:rPr>
        <w:rFonts w:ascii="Calibri" w:hAnsi="Calibri" w:cs="Calibri"/>
        <w:color w:val="3B3838" w:themeColor="background2" w:themeShade="40"/>
        <w:sz w:val="24"/>
      </w:rPr>
      <w:t>,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</w:p>
  <w:p w:rsidR="00013F8B" w:rsidRPr="00032A39" w:rsidRDefault="00013F8B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rFonts w:ascii="Calibri" w:hAnsi="Calibri" w:cs="Calibri"/>
        <w:color w:val="3B3838" w:themeColor="background2" w:themeShade="40"/>
        <w:sz w:val="24"/>
      </w:rPr>
      <w:t>Ostrava, příspěvková organizace</w:t>
    </w:r>
  </w:p>
  <w:p w:rsidR="00013F8B" w:rsidRPr="002C591F" w:rsidRDefault="00013F8B" w:rsidP="002C591F">
    <w:pPr>
      <w:pStyle w:val="Zkladntext2"/>
      <w:ind w:left="3828" w:hanging="5"/>
      <w:jc w:val="left"/>
      <w:rPr>
        <w:rFonts w:ascii="Calibri" w:hAnsi="Calibri" w:cs="Calibri"/>
        <w:b/>
        <w:bCs/>
        <w:color w:val="3B3838" w:themeColor="background2" w:themeShade="40"/>
        <w:szCs w:val="22"/>
      </w:rPr>
    </w:pP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 xml:space="preserve">Karasova 16, 709 </w:t>
    </w:r>
    <w:r w:rsidR="0035090F" w:rsidRPr="002C591F">
      <w:rPr>
        <w:rFonts w:ascii="Calibri" w:hAnsi="Calibri" w:cs="Calibri"/>
        <w:b/>
        <w:bCs/>
        <w:color w:val="3B3838" w:themeColor="background2" w:themeShade="40"/>
        <w:szCs w:val="22"/>
      </w:rPr>
      <w:t>00 Ostrava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-Mariánské</w:t>
    </w:r>
    <w:r w:rsidRPr="002C591F">
      <w:rPr>
        <w:rFonts w:ascii="Calibri" w:hAnsi="Calibri" w:cs="Calibri"/>
        <w:color w:val="3B3838" w:themeColor="background2" w:themeShade="40"/>
        <w:szCs w:val="22"/>
      </w:rPr>
      <w:t xml:space="preserve"> 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Hory</w:t>
    </w:r>
  </w:p>
  <w:p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485"/>
    <w:multiLevelType w:val="hybridMultilevel"/>
    <w:tmpl w:val="B8B46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8B2"/>
    <w:multiLevelType w:val="hybridMultilevel"/>
    <w:tmpl w:val="AAFE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4BE"/>
    <w:multiLevelType w:val="hybridMultilevel"/>
    <w:tmpl w:val="BE988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71027A"/>
    <w:multiLevelType w:val="hybridMultilevel"/>
    <w:tmpl w:val="2C7CF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8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9"/>
  </w:num>
  <w:num w:numId="19">
    <w:abstractNumId w:val="14"/>
  </w:num>
  <w:num w:numId="20">
    <w:abstractNumId w:val="18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54"/>
    <w:rsid w:val="0000126D"/>
    <w:rsid w:val="000017C2"/>
    <w:rsid w:val="00001A24"/>
    <w:rsid w:val="00002476"/>
    <w:rsid w:val="00002B64"/>
    <w:rsid w:val="000033AC"/>
    <w:rsid w:val="00003A25"/>
    <w:rsid w:val="00004810"/>
    <w:rsid w:val="00004812"/>
    <w:rsid w:val="00004CD9"/>
    <w:rsid w:val="0000737C"/>
    <w:rsid w:val="00007FD7"/>
    <w:rsid w:val="00010110"/>
    <w:rsid w:val="00010C1B"/>
    <w:rsid w:val="000115D7"/>
    <w:rsid w:val="00011ADC"/>
    <w:rsid w:val="000126EA"/>
    <w:rsid w:val="00012C51"/>
    <w:rsid w:val="00013F8B"/>
    <w:rsid w:val="00016875"/>
    <w:rsid w:val="00017201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1D65"/>
    <w:rsid w:val="0003210B"/>
    <w:rsid w:val="00032954"/>
    <w:rsid w:val="00032A39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F4C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755D8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87E81"/>
    <w:rsid w:val="00092D64"/>
    <w:rsid w:val="00093C86"/>
    <w:rsid w:val="00097569"/>
    <w:rsid w:val="000A0AED"/>
    <w:rsid w:val="000A0B87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0F0C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1221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4C8"/>
    <w:rsid w:val="00144B65"/>
    <w:rsid w:val="00144C4A"/>
    <w:rsid w:val="001452E6"/>
    <w:rsid w:val="0014575E"/>
    <w:rsid w:val="0014712B"/>
    <w:rsid w:val="001471E3"/>
    <w:rsid w:val="00150F8F"/>
    <w:rsid w:val="001511DE"/>
    <w:rsid w:val="0015320F"/>
    <w:rsid w:val="00154307"/>
    <w:rsid w:val="0015779C"/>
    <w:rsid w:val="00157DD0"/>
    <w:rsid w:val="0016034F"/>
    <w:rsid w:val="0016105D"/>
    <w:rsid w:val="00161B13"/>
    <w:rsid w:val="001626F7"/>
    <w:rsid w:val="0016359F"/>
    <w:rsid w:val="0016389C"/>
    <w:rsid w:val="001639F2"/>
    <w:rsid w:val="00163DEF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6D5E"/>
    <w:rsid w:val="00187190"/>
    <w:rsid w:val="001871A6"/>
    <w:rsid w:val="0018758C"/>
    <w:rsid w:val="001879CD"/>
    <w:rsid w:val="0019041D"/>
    <w:rsid w:val="00191A88"/>
    <w:rsid w:val="00192EF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A61F9"/>
    <w:rsid w:val="001B00AC"/>
    <w:rsid w:val="001B3221"/>
    <w:rsid w:val="001B498B"/>
    <w:rsid w:val="001B5467"/>
    <w:rsid w:val="001B6CB1"/>
    <w:rsid w:val="001C06C1"/>
    <w:rsid w:val="001C1F0A"/>
    <w:rsid w:val="001C314C"/>
    <w:rsid w:val="001C370E"/>
    <w:rsid w:val="001C3D74"/>
    <w:rsid w:val="001C410A"/>
    <w:rsid w:val="001C4B75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0AAE"/>
    <w:rsid w:val="001F32FC"/>
    <w:rsid w:val="001F3399"/>
    <w:rsid w:val="001F4379"/>
    <w:rsid w:val="0020037C"/>
    <w:rsid w:val="00202B9B"/>
    <w:rsid w:val="00203111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3A90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3D03"/>
    <w:rsid w:val="00246ED6"/>
    <w:rsid w:val="0024746C"/>
    <w:rsid w:val="0024791D"/>
    <w:rsid w:val="00247BE2"/>
    <w:rsid w:val="00247FE8"/>
    <w:rsid w:val="00254FE1"/>
    <w:rsid w:val="00256F8D"/>
    <w:rsid w:val="00257F50"/>
    <w:rsid w:val="00260BDF"/>
    <w:rsid w:val="00262BDD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36CC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42D7"/>
    <w:rsid w:val="00285376"/>
    <w:rsid w:val="00286CCF"/>
    <w:rsid w:val="0029071A"/>
    <w:rsid w:val="0029105C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A79B9"/>
    <w:rsid w:val="002B01F0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167E"/>
    <w:rsid w:val="002C2853"/>
    <w:rsid w:val="002C3465"/>
    <w:rsid w:val="002C3860"/>
    <w:rsid w:val="002C47A6"/>
    <w:rsid w:val="002C591F"/>
    <w:rsid w:val="002C6976"/>
    <w:rsid w:val="002C6AB2"/>
    <w:rsid w:val="002D13FB"/>
    <w:rsid w:val="002D2E9C"/>
    <w:rsid w:val="002D3E9F"/>
    <w:rsid w:val="002D4167"/>
    <w:rsid w:val="002D4643"/>
    <w:rsid w:val="002D4966"/>
    <w:rsid w:val="002D76DB"/>
    <w:rsid w:val="002E1A9B"/>
    <w:rsid w:val="002E20EA"/>
    <w:rsid w:val="002E4C00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2B07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86A"/>
    <w:rsid w:val="00323BC7"/>
    <w:rsid w:val="003250F5"/>
    <w:rsid w:val="00325A3F"/>
    <w:rsid w:val="00326371"/>
    <w:rsid w:val="00326B38"/>
    <w:rsid w:val="003319A0"/>
    <w:rsid w:val="00333439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90F"/>
    <w:rsid w:val="00350B42"/>
    <w:rsid w:val="0035107E"/>
    <w:rsid w:val="00351EE2"/>
    <w:rsid w:val="00352B65"/>
    <w:rsid w:val="00353B67"/>
    <w:rsid w:val="0035415F"/>
    <w:rsid w:val="003546A7"/>
    <w:rsid w:val="00356DD3"/>
    <w:rsid w:val="00357754"/>
    <w:rsid w:val="0036360D"/>
    <w:rsid w:val="00366B4B"/>
    <w:rsid w:val="003715C2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6B2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6CA"/>
    <w:rsid w:val="003B47FC"/>
    <w:rsid w:val="003B4B59"/>
    <w:rsid w:val="003B5474"/>
    <w:rsid w:val="003B6823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821"/>
    <w:rsid w:val="003D543D"/>
    <w:rsid w:val="003D56FC"/>
    <w:rsid w:val="003D6479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6FEA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5D12"/>
    <w:rsid w:val="004470B2"/>
    <w:rsid w:val="00451F7E"/>
    <w:rsid w:val="00452886"/>
    <w:rsid w:val="00453118"/>
    <w:rsid w:val="004556E8"/>
    <w:rsid w:val="00456B7F"/>
    <w:rsid w:val="00456C2B"/>
    <w:rsid w:val="00460C0F"/>
    <w:rsid w:val="004617D4"/>
    <w:rsid w:val="00461D4D"/>
    <w:rsid w:val="004625A6"/>
    <w:rsid w:val="00463652"/>
    <w:rsid w:val="0046501E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088"/>
    <w:rsid w:val="004804DD"/>
    <w:rsid w:val="00480963"/>
    <w:rsid w:val="00480EB8"/>
    <w:rsid w:val="00483435"/>
    <w:rsid w:val="00483B93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3529"/>
    <w:rsid w:val="004A4C95"/>
    <w:rsid w:val="004A6174"/>
    <w:rsid w:val="004A6385"/>
    <w:rsid w:val="004A6DCE"/>
    <w:rsid w:val="004A761C"/>
    <w:rsid w:val="004B02E9"/>
    <w:rsid w:val="004B260D"/>
    <w:rsid w:val="004B2DED"/>
    <w:rsid w:val="004B395E"/>
    <w:rsid w:val="004B3B46"/>
    <w:rsid w:val="004B4F56"/>
    <w:rsid w:val="004B621A"/>
    <w:rsid w:val="004B66AD"/>
    <w:rsid w:val="004C2C98"/>
    <w:rsid w:val="004C2F7A"/>
    <w:rsid w:val="004C3F6E"/>
    <w:rsid w:val="004C41CA"/>
    <w:rsid w:val="004C6F74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721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2E6"/>
    <w:rsid w:val="0058341F"/>
    <w:rsid w:val="00585339"/>
    <w:rsid w:val="00585C86"/>
    <w:rsid w:val="005863B9"/>
    <w:rsid w:val="005863F9"/>
    <w:rsid w:val="005906F4"/>
    <w:rsid w:val="005925BB"/>
    <w:rsid w:val="00592D80"/>
    <w:rsid w:val="0059375F"/>
    <w:rsid w:val="0059389F"/>
    <w:rsid w:val="005943FE"/>
    <w:rsid w:val="00594446"/>
    <w:rsid w:val="0059540D"/>
    <w:rsid w:val="00595E02"/>
    <w:rsid w:val="0059650F"/>
    <w:rsid w:val="005A05BE"/>
    <w:rsid w:val="005A0832"/>
    <w:rsid w:val="005A083A"/>
    <w:rsid w:val="005A0DA6"/>
    <w:rsid w:val="005A252E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2D7C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D7603"/>
    <w:rsid w:val="005E02E1"/>
    <w:rsid w:val="005E06F7"/>
    <w:rsid w:val="005E1B35"/>
    <w:rsid w:val="005E2082"/>
    <w:rsid w:val="005E2E15"/>
    <w:rsid w:val="005E2EFC"/>
    <w:rsid w:val="005E58BF"/>
    <w:rsid w:val="005E72D5"/>
    <w:rsid w:val="005F2436"/>
    <w:rsid w:val="005F32E1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11B"/>
    <w:rsid w:val="006254DE"/>
    <w:rsid w:val="00625CCE"/>
    <w:rsid w:val="00625E68"/>
    <w:rsid w:val="00626370"/>
    <w:rsid w:val="006300FC"/>
    <w:rsid w:val="0063213F"/>
    <w:rsid w:val="00633546"/>
    <w:rsid w:val="00633F00"/>
    <w:rsid w:val="00634403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09F"/>
    <w:rsid w:val="006751C4"/>
    <w:rsid w:val="006754EC"/>
    <w:rsid w:val="006757A5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1734"/>
    <w:rsid w:val="006A2647"/>
    <w:rsid w:val="006A2ABE"/>
    <w:rsid w:val="006A3FFB"/>
    <w:rsid w:val="006A4437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D7599"/>
    <w:rsid w:val="006E0C00"/>
    <w:rsid w:val="006E27D5"/>
    <w:rsid w:val="006E371B"/>
    <w:rsid w:val="006E4D6E"/>
    <w:rsid w:val="006E5803"/>
    <w:rsid w:val="006E5A94"/>
    <w:rsid w:val="006E6D91"/>
    <w:rsid w:val="006E6E79"/>
    <w:rsid w:val="006E7E6D"/>
    <w:rsid w:val="006F02EA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5771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0DFD"/>
    <w:rsid w:val="00772D45"/>
    <w:rsid w:val="0077444F"/>
    <w:rsid w:val="00774B72"/>
    <w:rsid w:val="0077578A"/>
    <w:rsid w:val="0077675E"/>
    <w:rsid w:val="007767BE"/>
    <w:rsid w:val="00776CA6"/>
    <w:rsid w:val="00780E86"/>
    <w:rsid w:val="00780F98"/>
    <w:rsid w:val="007835A7"/>
    <w:rsid w:val="00783BD2"/>
    <w:rsid w:val="0078437A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758"/>
    <w:rsid w:val="00794C70"/>
    <w:rsid w:val="00794CFF"/>
    <w:rsid w:val="00797D52"/>
    <w:rsid w:val="007A2B4D"/>
    <w:rsid w:val="007A313C"/>
    <w:rsid w:val="007A34D2"/>
    <w:rsid w:val="007A35E0"/>
    <w:rsid w:val="007A3630"/>
    <w:rsid w:val="007A4043"/>
    <w:rsid w:val="007A6070"/>
    <w:rsid w:val="007A6B95"/>
    <w:rsid w:val="007B102A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3C34"/>
    <w:rsid w:val="007C4347"/>
    <w:rsid w:val="007C4985"/>
    <w:rsid w:val="007C6174"/>
    <w:rsid w:val="007C67BC"/>
    <w:rsid w:val="007C6C0A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D711F"/>
    <w:rsid w:val="007D7388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234"/>
    <w:rsid w:val="007F179B"/>
    <w:rsid w:val="007F22BE"/>
    <w:rsid w:val="007F32E9"/>
    <w:rsid w:val="007F47F1"/>
    <w:rsid w:val="007F4D2E"/>
    <w:rsid w:val="007F6737"/>
    <w:rsid w:val="007F7684"/>
    <w:rsid w:val="00800ADB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5515"/>
    <w:rsid w:val="00816D28"/>
    <w:rsid w:val="00820984"/>
    <w:rsid w:val="008220C8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68F9"/>
    <w:rsid w:val="00867B51"/>
    <w:rsid w:val="00870A87"/>
    <w:rsid w:val="00870CF2"/>
    <w:rsid w:val="00870F28"/>
    <w:rsid w:val="008718EC"/>
    <w:rsid w:val="00871984"/>
    <w:rsid w:val="0087251F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0B27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335E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4193"/>
    <w:rsid w:val="00934D5E"/>
    <w:rsid w:val="009354FA"/>
    <w:rsid w:val="00935EC1"/>
    <w:rsid w:val="009362B8"/>
    <w:rsid w:val="00941640"/>
    <w:rsid w:val="00942EB2"/>
    <w:rsid w:val="00943034"/>
    <w:rsid w:val="00943A84"/>
    <w:rsid w:val="00944AA6"/>
    <w:rsid w:val="00944D6B"/>
    <w:rsid w:val="00947E40"/>
    <w:rsid w:val="00950F18"/>
    <w:rsid w:val="00953771"/>
    <w:rsid w:val="00953895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4CD3"/>
    <w:rsid w:val="0097532B"/>
    <w:rsid w:val="00975BCA"/>
    <w:rsid w:val="00980ED0"/>
    <w:rsid w:val="00981A0B"/>
    <w:rsid w:val="00983386"/>
    <w:rsid w:val="00984F78"/>
    <w:rsid w:val="00990866"/>
    <w:rsid w:val="00990C16"/>
    <w:rsid w:val="009941F4"/>
    <w:rsid w:val="0099449A"/>
    <w:rsid w:val="0099502E"/>
    <w:rsid w:val="00995634"/>
    <w:rsid w:val="00995E43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884"/>
    <w:rsid w:val="009C4547"/>
    <w:rsid w:val="009C7CF2"/>
    <w:rsid w:val="009D048C"/>
    <w:rsid w:val="009D0B25"/>
    <w:rsid w:val="009D1D57"/>
    <w:rsid w:val="009D4B3C"/>
    <w:rsid w:val="009D4EA7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3227"/>
    <w:rsid w:val="009F36C1"/>
    <w:rsid w:val="009F6A27"/>
    <w:rsid w:val="009F6BB0"/>
    <w:rsid w:val="009F786F"/>
    <w:rsid w:val="00A00661"/>
    <w:rsid w:val="00A00677"/>
    <w:rsid w:val="00A026C3"/>
    <w:rsid w:val="00A029B3"/>
    <w:rsid w:val="00A031C8"/>
    <w:rsid w:val="00A0388B"/>
    <w:rsid w:val="00A04EA5"/>
    <w:rsid w:val="00A0570E"/>
    <w:rsid w:val="00A05B8F"/>
    <w:rsid w:val="00A06EFC"/>
    <w:rsid w:val="00A10104"/>
    <w:rsid w:val="00A10AF1"/>
    <w:rsid w:val="00A10B44"/>
    <w:rsid w:val="00A12917"/>
    <w:rsid w:val="00A12AC8"/>
    <w:rsid w:val="00A13622"/>
    <w:rsid w:val="00A143FA"/>
    <w:rsid w:val="00A145B5"/>
    <w:rsid w:val="00A14F12"/>
    <w:rsid w:val="00A16573"/>
    <w:rsid w:val="00A17C19"/>
    <w:rsid w:val="00A201EF"/>
    <w:rsid w:val="00A2103B"/>
    <w:rsid w:val="00A21A0E"/>
    <w:rsid w:val="00A220A7"/>
    <w:rsid w:val="00A22728"/>
    <w:rsid w:val="00A22B76"/>
    <w:rsid w:val="00A23FA4"/>
    <w:rsid w:val="00A24D99"/>
    <w:rsid w:val="00A25DE3"/>
    <w:rsid w:val="00A26A9F"/>
    <w:rsid w:val="00A27509"/>
    <w:rsid w:val="00A300B9"/>
    <w:rsid w:val="00A303BC"/>
    <w:rsid w:val="00A31EF7"/>
    <w:rsid w:val="00A32EC1"/>
    <w:rsid w:val="00A33877"/>
    <w:rsid w:val="00A34AEE"/>
    <w:rsid w:val="00A35E27"/>
    <w:rsid w:val="00A375F7"/>
    <w:rsid w:val="00A4094C"/>
    <w:rsid w:val="00A40D61"/>
    <w:rsid w:val="00A4132B"/>
    <w:rsid w:val="00A46152"/>
    <w:rsid w:val="00A47A3F"/>
    <w:rsid w:val="00A51BE3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0E90"/>
    <w:rsid w:val="00A81083"/>
    <w:rsid w:val="00A813EB"/>
    <w:rsid w:val="00A826C0"/>
    <w:rsid w:val="00A831DC"/>
    <w:rsid w:val="00A85E9A"/>
    <w:rsid w:val="00A905B8"/>
    <w:rsid w:val="00A91FF1"/>
    <w:rsid w:val="00A9239E"/>
    <w:rsid w:val="00A94943"/>
    <w:rsid w:val="00A94E26"/>
    <w:rsid w:val="00A967E7"/>
    <w:rsid w:val="00AA051E"/>
    <w:rsid w:val="00AA0D7A"/>
    <w:rsid w:val="00AA129F"/>
    <w:rsid w:val="00AA189F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0B2F"/>
    <w:rsid w:val="00AD456D"/>
    <w:rsid w:val="00AD5039"/>
    <w:rsid w:val="00AD50F1"/>
    <w:rsid w:val="00AD65E6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4AA9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0A87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63A8"/>
    <w:rsid w:val="00B2779F"/>
    <w:rsid w:val="00B312F1"/>
    <w:rsid w:val="00B33B67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5252"/>
    <w:rsid w:val="00B552EF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A717D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E70"/>
    <w:rsid w:val="00BD5C27"/>
    <w:rsid w:val="00BD6A87"/>
    <w:rsid w:val="00BD7E3A"/>
    <w:rsid w:val="00BE0198"/>
    <w:rsid w:val="00BE2FE8"/>
    <w:rsid w:val="00BE32E4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E62"/>
    <w:rsid w:val="00C624E7"/>
    <w:rsid w:val="00C648A3"/>
    <w:rsid w:val="00C65CA1"/>
    <w:rsid w:val="00C65D95"/>
    <w:rsid w:val="00C65DDA"/>
    <w:rsid w:val="00C66D7A"/>
    <w:rsid w:val="00C67BA5"/>
    <w:rsid w:val="00C70F56"/>
    <w:rsid w:val="00C71038"/>
    <w:rsid w:val="00C717DD"/>
    <w:rsid w:val="00C71B38"/>
    <w:rsid w:val="00C7235C"/>
    <w:rsid w:val="00C749BE"/>
    <w:rsid w:val="00C74B45"/>
    <w:rsid w:val="00C74D33"/>
    <w:rsid w:val="00C754BA"/>
    <w:rsid w:val="00C764CF"/>
    <w:rsid w:val="00C76BA3"/>
    <w:rsid w:val="00C80107"/>
    <w:rsid w:val="00C83B05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4B54"/>
    <w:rsid w:val="00C958A7"/>
    <w:rsid w:val="00C95AAE"/>
    <w:rsid w:val="00C9757A"/>
    <w:rsid w:val="00CA0466"/>
    <w:rsid w:val="00CA04E2"/>
    <w:rsid w:val="00CA1C65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2AF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419A"/>
    <w:rsid w:val="00CE5A51"/>
    <w:rsid w:val="00CF127E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349"/>
    <w:rsid w:val="00D10E33"/>
    <w:rsid w:val="00D10EFD"/>
    <w:rsid w:val="00D12D9A"/>
    <w:rsid w:val="00D15FB8"/>
    <w:rsid w:val="00D161D6"/>
    <w:rsid w:val="00D1636E"/>
    <w:rsid w:val="00D21772"/>
    <w:rsid w:val="00D22304"/>
    <w:rsid w:val="00D22E7C"/>
    <w:rsid w:val="00D23165"/>
    <w:rsid w:val="00D23E03"/>
    <w:rsid w:val="00D2522E"/>
    <w:rsid w:val="00D25964"/>
    <w:rsid w:val="00D25EA6"/>
    <w:rsid w:val="00D264E8"/>
    <w:rsid w:val="00D26606"/>
    <w:rsid w:val="00D326A0"/>
    <w:rsid w:val="00D32E6F"/>
    <w:rsid w:val="00D33EC0"/>
    <w:rsid w:val="00D3476A"/>
    <w:rsid w:val="00D34EB6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DC9"/>
    <w:rsid w:val="00D86F91"/>
    <w:rsid w:val="00D9080E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A32"/>
    <w:rsid w:val="00DA1E53"/>
    <w:rsid w:val="00DA215D"/>
    <w:rsid w:val="00DA2FD3"/>
    <w:rsid w:val="00DA3448"/>
    <w:rsid w:val="00DA3AC7"/>
    <w:rsid w:val="00DA3E8C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365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0DE5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FC0"/>
    <w:rsid w:val="00DE70CC"/>
    <w:rsid w:val="00DE7458"/>
    <w:rsid w:val="00DF0BC7"/>
    <w:rsid w:val="00E00247"/>
    <w:rsid w:val="00E01901"/>
    <w:rsid w:val="00E0289A"/>
    <w:rsid w:val="00E02B7F"/>
    <w:rsid w:val="00E04D1F"/>
    <w:rsid w:val="00E04FE8"/>
    <w:rsid w:val="00E05756"/>
    <w:rsid w:val="00E06DF5"/>
    <w:rsid w:val="00E07D23"/>
    <w:rsid w:val="00E10293"/>
    <w:rsid w:val="00E11925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098E"/>
    <w:rsid w:val="00E40CB5"/>
    <w:rsid w:val="00E4115B"/>
    <w:rsid w:val="00E411B3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53"/>
    <w:rsid w:val="00E557B2"/>
    <w:rsid w:val="00E55F05"/>
    <w:rsid w:val="00E56AE8"/>
    <w:rsid w:val="00E56BB0"/>
    <w:rsid w:val="00E56C33"/>
    <w:rsid w:val="00E56F24"/>
    <w:rsid w:val="00E5720C"/>
    <w:rsid w:val="00E57DD4"/>
    <w:rsid w:val="00E619E9"/>
    <w:rsid w:val="00E637C1"/>
    <w:rsid w:val="00E63C9D"/>
    <w:rsid w:val="00E66000"/>
    <w:rsid w:val="00E72152"/>
    <w:rsid w:val="00E7284D"/>
    <w:rsid w:val="00E77014"/>
    <w:rsid w:val="00E77208"/>
    <w:rsid w:val="00E77EFF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A218E"/>
    <w:rsid w:val="00EA31FE"/>
    <w:rsid w:val="00EB2495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D6DDD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6E7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4CA7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195C"/>
    <w:rsid w:val="00F4598C"/>
    <w:rsid w:val="00F4629F"/>
    <w:rsid w:val="00F47173"/>
    <w:rsid w:val="00F4721F"/>
    <w:rsid w:val="00F513FB"/>
    <w:rsid w:val="00F51980"/>
    <w:rsid w:val="00F521D9"/>
    <w:rsid w:val="00F52972"/>
    <w:rsid w:val="00F54284"/>
    <w:rsid w:val="00F54EB4"/>
    <w:rsid w:val="00F55F1E"/>
    <w:rsid w:val="00F56E50"/>
    <w:rsid w:val="00F57508"/>
    <w:rsid w:val="00F60BA4"/>
    <w:rsid w:val="00F61929"/>
    <w:rsid w:val="00F6279C"/>
    <w:rsid w:val="00F62AAA"/>
    <w:rsid w:val="00F62F60"/>
    <w:rsid w:val="00F63571"/>
    <w:rsid w:val="00F66026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AF0"/>
    <w:rsid w:val="00F95C6A"/>
    <w:rsid w:val="00F95FB7"/>
    <w:rsid w:val="00F97274"/>
    <w:rsid w:val="00F973F4"/>
    <w:rsid w:val="00F97C9A"/>
    <w:rsid w:val="00FA200A"/>
    <w:rsid w:val="00FA2784"/>
    <w:rsid w:val="00FA2F28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6867"/>
    <w:rsid w:val="00FC710F"/>
    <w:rsid w:val="00FC74FC"/>
    <w:rsid w:val="00FD0DC6"/>
    <w:rsid w:val="00FD11C5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3921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A5B814"/>
  <w15:chartTrackingRefBased/>
  <w15:docId w15:val="{F726BD31-A498-4EF9-9BCC-AAE7E643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591F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032A39"/>
    <w:pPr>
      <w:keepNext/>
      <w:pBdr>
        <w:bottom w:val="single" w:sz="12" w:space="1" w:color="3B3838" w:themeColor="background2" w:themeShade="40"/>
      </w:pBdr>
      <w:spacing w:before="240" w:after="240"/>
      <w:outlineLvl w:val="0"/>
    </w:pPr>
    <w:rPr>
      <w:rFonts w:cs="Arial"/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032A39"/>
    <w:pPr>
      <w:keepNext/>
      <w:spacing w:before="120" w:after="120"/>
      <w:outlineLvl w:val="1"/>
    </w:pPr>
    <w:rPr>
      <w:b/>
      <w:bCs/>
      <w:spacing w:val="20"/>
      <w:sz w:val="28"/>
      <w:u w:val="single"/>
    </w:rPr>
  </w:style>
  <w:style w:type="paragraph" w:styleId="Nadpis3">
    <w:name w:val="heading 3"/>
    <w:basedOn w:val="Normln"/>
    <w:next w:val="Normln"/>
    <w:qFormat/>
    <w:rsid w:val="00032A39"/>
    <w:pPr>
      <w:keepNext/>
      <w:spacing w:before="120"/>
      <w:outlineLvl w:val="2"/>
    </w:pPr>
    <w:rPr>
      <w:rFonts w:cs="Arial"/>
      <w:b/>
      <w:spacing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032A39"/>
    <w:rPr>
      <w:rFonts w:asciiTheme="minorHAnsi" w:hAnsiTheme="minorHAnsi"/>
      <w:b/>
      <w:bCs/>
      <w:spacing w:val="20"/>
      <w:sz w:val="28"/>
      <w:szCs w:val="24"/>
      <w:u w:val="single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uiPriority w:val="99"/>
    <w:semiHidden/>
    <w:unhideWhenUsed/>
    <w:rsid w:val="00E55F05"/>
    <w:rPr>
      <w:color w:val="605E5C"/>
      <w:shd w:val="clear" w:color="auto" w:fill="E1DFDD"/>
    </w:rPr>
  </w:style>
  <w:style w:type="character" w:customStyle="1" w:styleId="il">
    <w:name w:val="il"/>
    <w:rsid w:val="002736CC"/>
  </w:style>
  <w:style w:type="character" w:customStyle="1" w:styleId="hoenzb">
    <w:name w:val="hoenzb"/>
    <w:rsid w:val="00C9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225;&#345;e\Hlavi&#269;kov&#253;%20pap&#237;r%20-%20LOGO%20-%20Prezentace\Nov&#253;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2350-920C-4930-9725-4EDE2902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papír.dotx</Template>
  <TotalTime>0</TotalTime>
  <Pages>1</Pages>
  <Words>96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968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Ludmila Kostalova</dc:creator>
  <cp:keywords/>
  <cp:lastModifiedBy>Ludmila Kostalova</cp:lastModifiedBy>
  <cp:revision>3</cp:revision>
  <cp:lastPrinted>2024-01-05T08:09:00Z</cp:lastPrinted>
  <dcterms:created xsi:type="dcterms:W3CDTF">2024-10-14T09:41:00Z</dcterms:created>
  <dcterms:modified xsi:type="dcterms:W3CDTF">2024-10-14T09:45:00Z</dcterms:modified>
</cp:coreProperties>
</file>