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shape style="position:absolute;margin-left:24pt;margin-top:38.399982pt;width:20.16pt;height:75.84pt;mso-position-horizontal-relative:page;mso-position-vertical-relative:page;z-index:-7096" type="#_x0000_t75" stroked="false">
            <v:imagedata r:id="rId5" o:title=""/>
          </v:shape>
        </w:pict>
      </w:r>
      <w:r>
        <w:rPr/>
        <w:pict>
          <v:shape style="position:absolute;margin-left:528.960022pt;margin-top:768pt;width:66.240012pt;height:64.320000pt;mso-position-horizontal-relative:page;mso-position-vertical-relative:page;z-index:1720" type="#_x0000_t75" stroked="false">
            <v:imagedata r:id="rId6" o:title=""/>
          </v:shape>
        </w:pict>
      </w:r>
    </w:p>
    <w:p>
      <w:pPr>
        <w:spacing w:line="6724" w:lineRule="exact"/>
        <w:ind w:left="44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3"/>
          <w:sz w:val="20"/>
          <w:szCs w:val="20"/>
        </w:rPr>
        <w:pict>
          <v:group style="width:496.75pt;height:336.25pt;mso-position-horizontal-relative:char;mso-position-vertical-relative:line" coordorigin="0,0" coordsize="9935,6725">
            <v:group style="position:absolute;left:2251;top:18;width:2;height:2791" coordorigin="2251,18" coordsize="2,2791">
              <v:shape style="position:absolute;left:2251;top:18;width:2;height:2791" coordorigin="2251,18" coordsize="0,2791" path="m2251,2809l2251,18e" filled="false" stroked="true" strokeweight="1.784708pt" strokecolor="#5b5b5b">
                <v:path arrowok="t"/>
              </v:shape>
            </v:group>
            <v:group style="position:absolute;left:7;top:2679;width:8661;height:2" coordorigin="7,2679" coordsize="8661,2">
              <v:shape style="position:absolute;left:7;top:2679;width:8661;height:2" coordorigin="7,2679" coordsize="8661,0" path="m7,2679l8667,2679e" filled="false" stroked="true" strokeweight=".669265pt" strokecolor="#4b4b4b">
                <v:path arrowok="t"/>
              </v:shape>
            </v:group>
            <v:group style="position:absolute;left:22;top:2666;width:2;height:4053" coordorigin="22,2666" coordsize="2,4053">
              <v:shape style="position:absolute;left:22;top:2666;width:2;height:4053" coordorigin="22,2666" coordsize="0,4053" path="m22,6718l22,2666e" filled="false" stroked="true" strokeweight=".669265pt" strokecolor="#6b6b6b">
                <v:path arrowok="t"/>
              </v:shape>
            </v:group>
            <v:group style="position:absolute;left:11;top:3128;width:1036;height:2" coordorigin="11,3128" coordsize="1036,2">
              <v:shape style="position:absolute;left:11;top:3128;width:1036;height:2" coordorigin="11,3128" coordsize="1036,0" path="m11,3128l1046,3128e" filled="false" stroked="true" strokeweight=".669265pt" strokecolor="#4f4f4f">
                <v:path arrowok="t"/>
              </v:shape>
            </v:group>
            <v:group style="position:absolute;left:11;top:3583;width:884;height:2" coordorigin="11,3583" coordsize="884,2">
              <v:shape style="position:absolute;left:11;top:3583;width:884;height:2" coordorigin="11,3583" coordsize="884,0" path="m11,3583l895,3583e" filled="false" stroked="true" strokeweight=".669265pt" strokecolor="#4f4f4f">
                <v:path arrowok="t"/>
              </v:shape>
            </v:group>
            <v:group style="position:absolute;left:16;top:4045;width:8652;height:2" coordorigin="16,4045" coordsize="8652,2">
              <v:shape style="position:absolute;left:16;top:4045;width:8652;height:2" coordorigin="16,4045" coordsize="8652,0" path="m16,4045l8667,4045e" filled="false" stroked="true" strokeweight=".446177pt" strokecolor="#4b4b4b">
                <v:path arrowok="t"/>
              </v:shape>
            </v:group>
            <v:group style="position:absolute;left:16;top:4486;width:969;height:2" coordorigin="16,4486" coordsize="969,2">
              <v:shape style="position:absolute;left:16;top:4486;width:969;height:2" coordorigin="16,4486" coordsize="969,0" path="m16,4486l984,4486e" filled="false" stroked="true" strokeweight=".669265pt" strokecolor="#4f4f4f">
                <v:path arrowok="t"/>
              </v:shape>
            </v:group>
            <v:group style="position:absolute;left:16;top:4932;width:1397;height:2" coordorigin="16,4932" coordsize="1397,2">
              <v:shape style="position:absolute;left:16;top:4932;width:1397;height:2" coordorigin="16,4932" coordsize="1397,0" path="m16,4932l1412,4932e" filled="false" stroked="true" strokeweight=".669265pt" strokecolor="#545454">
                <v:path arrowok="t"/>
              </v:shape>
            </v:group>
            <v:group style="position:absolute;left:20;top:5373;width:1080;height:2" coordorigin="20,5373" coordsize="1080,2">
              <v:shape style="position:absolute;left:20;top:5373;width:1080;height:2" coordorigin="20,5373" coordsize="1080,0" path="m20,5373l1100,5373e" filled="false" stroked="true" strokeweight=".669265pt" strokecolor="#4b4b4b">
                <v:path arrowok="t"/>
              </v:shape>
            </v:group>
            <v:group style="position:absolute;left:16;top:5826;width:5698;height:2" coordorigin="16,5826" coordsize="5698,2">
              <v:shape style="position:absolute;left:16;top:5826;width:5698;height:2" coordorigin="16,5826" coordsize="5698,0" path="m16,5826l5713,5826e" filled="false" stroked="true" strokeweight=".669265pt" strokecolor="#4f4f4f">
                <v:path arrowok="t"/>
              </v:shape>
            </v:group>
            <v:group style="position:absolute;left:20;top:6274;width:4908;height:2" coordorigin="20,6274" coordsize="4908,2">
              <v:shape style="position:absolute;left:20;top:6274;width:4908;height:2" coordorigin="20,6274" coordsize="4908,0" path="m20,6274l4928,6274e" filled="false" stroked="true" strokeweight=".669265pt" strokecolor="#4f4f4f">
                <v:path arrowok="t"/>
              </v:shape>
            </v:group>
            <v:group style="position:absolute;left:25;top:6718;width:8652;height:2" coordorigin="25,6718" coordsize="8652,2">
              <v:shape style="position:absolute;left:25;top:6718;width:8652;height:2" coordorigin="25,6718" coordsize="8652,0" path="m25,6718l8676,6718e" filled="false" stroked="true" strokeweight=".669265pt" strokecolor="#545454">
                <v:path arrowok="t"/>
              </v:shape>
            </v:group>
            <v:group style="position:absolute;left:4192;top:113;width:5292;height:2" coordorigin="4192,113" coordsize="5292,2">
              <v:shape style="position:absolute;left:4192;top:113;width:5292;height:2" coordorigin="4192,113" coordsize="5292,0" path="m4192,113l9483,113e" filled="false" stroked="true" strokeweight=".892354pt" strokecolor="#4f4f54">
                <v:path arrowok="t"/>
              </v:shape>
            </v:group>
            <v:group style="position:absolute;left:8694;top:115;width:1236;height:2" coordorigin="8694,115" coordsize="1236,2">
              <v:shape style="position:absolute;left:8694;top:115;width:1236;height:2" coordorigin="8694,115" coordsize="1236,0" path="m8694,115l9930,115e" filled="false" stroked="true" strokeweight=".446177pt" strokecolor="#939393">
                <v:path arrowok="t"/>
              </v:shape>
            </v:group>
            <v:group style="position:absolute;left:8665;top:2675;width:2;height:4044" coordorigin="8665,2675" coordsize="2,4044">
              <v:shape style="position:absolute;left:8665;top:2675;width:2;height:4044" coordorigin="8665,2675" coordsize="0,4044" path="m8665,6718l8665,2675e" filled="false" stroked="true" strokeweight=".669265pt" strokecolor="#707070">
                <v:path arrowok="t"/>
              </v:shape>
            </v:group>
            <v:group style="position:absolute;left:645;top:2786;width:2;height:3919" coordorigin="645,2786" coordsize="2,3919">
              <v:shape style="position:absolute;left:645;top:2786;width:2;height:3919" coordorigin="645,2786" coordsize="0,3919" path="m645,6704l645,2786e" filled="false" stroked="true" strokeweight=".669265pt" strokecolor="#676767">
                <v:path arrowok="t"/>
              </v:shape>
            </v:group>
            <v:group style="position:absolute;left:3438;top:2675;width:2;height:2953" coordorigin="3438,2675" coordsize="2,2953">
              <v:shape style="position:absolute;left:3438;top:2675;width:2;height:2953" coordorigin="3438,2675" coordsize="0,2953" path="m3438,5628l3438,2675e" filled="false" stroked="true" strokeweight=".669265pt" strokecolor="#6b6b6b">
                <v:path arrowok="t"/>
              </v:shape>
            </v:group>
            <v:group style="position:absolute;left:3447;top:5327;width:2;height:1382" coordorigin="3447,5327" coordsize="2,1382">
              <v:shape style="position:absolute;left:3447;top:5327;width:2;height:1382" coordorigin="3447,5327" coordsize="0,1382" path="m3447,6709l3447,5327e" filled="false" stroked="true" strokeweight=".669265pt" strokecolor="#676767">
                <v:path arrowok="t"/>
              </v:shape>
            </v:group>
            <v:group style="position:absolute;left:651;top:4925;width:2;height:1780" coordorigin="651,4925" coordsize="2,1780">
              <v:shape style="position:absolute;left:651;top:4925;width:2;height:1780" coordorigin="651,4925" coordsize="0,1780" path="m651,6704l651,4925e" filled="false" stroked="true" strokeweight=".669265pt" strokecolor="#646464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2;top:2679;width:623;height:449" type="#_x0000_t202" filled="false" stroked="false">
                <v:textbox inset="0,0,0,0">
                  <w:txbxContent>
                    <w:p>
                      <w:pPr>
                        <w:spacing w:before="85"/>
                        <w:ind w:left="0" w:right="3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212121"/>
                          <w:spacing w:val="-88"/>
                          <w:w w:val="98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color w:val="383838"/>
                          <w:spacing w:val="4"/>
                          <w:w w:val="116"/>
                          <w:position w:val="1"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12121"/>
                          <w:w w:val="98"/>
                          <w:sz w:val="22"/>
                          <w:szCs w:val="22"/>
                        </w:rPr>
                        <w:t>„</w:t>
                      </w:r>
                      <w:r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2;top:3128;width:623;height:456" type="#_x0000_t202" filled="false" stroked="false">
                <v:textbox inset="0,0,0,0">
                  <w:txbxContent>
                    <w:p>
                      <w:pPr>
                        <w:spacing w:before="112"/>
                        <w:ind w:left="27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212121"/>
                          <w:spacing w:val="-56"/>
                          <w:w w:val="143"/>
                          <w:sz w:val="21"/>
                        </w:rPr>
                        <w:t>1</w:t>
                      </w:r>
                      <w:r>
                        <w:rPr>
                          <w:rFonts w:ascii="Arial"/>
                          <w:color w:val="212121"/>
                          <w:w w:val="103"/>
                          <w:sz w:val="21"/>
                        </w:rPr>
                        <w:t>.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2;top:3583;width:623;height:463" type="#_x0000_t202" filled="false" stroked="false">
                <v:textbox inset="0,0,0,0">
                  <w:txbxContent>
                    <w:p>
                      <w:pPr>
                        <w:spacing w:before="110"/>
                        <w:ind w:left="8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212121"/>
                          <w:w w:val="92"/>
                          <w:sz w:val="21"/>
                        </w:rPr>
                        <w:t>2.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2;top:4045;width:623;height:442" type="#_x0000_t202" filled="false" stroked="false">
                <v:textbox inset="0,0,0,0">
                  <w:txbxContent>
                    <w:p>
                      <w:pPr>
                        <w:spacing w:before="105"/>
                        <w:ind w:left="8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212121"/>
                          <w:w w:val="87"/>
                          <w:sz w:val="21"/>
                        </w:rPr>
                        <w:t>3.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2;top:4486;width:623;height:446" type="#_x0000_t202" filled="false" stroked="false">
                <v:textbox inset="0,0,0,0">
                  <w:txbxContent>
                    <w:p>
                      <w:pPr>
                        <w:spacing w:before="103"/>
                        <w:ind w:left="19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212121"/>
                          <w:spacing w:val="17"/>
                          <w:w w:val="92"/>
                          <w:sz w:val="21"/>
                        </w:rPr>
                        <w:t>4</w:t>
                      </w:r>
                      <w:r>
                        <w:rPr>
                          <w:rFonts w:ascii="Arial"/>
                          <w:color w:val="505050"/>
                          <w:w w:val="82"/>
                          <w:sz w:val="21"/>
                        </w:rPr>
                        <w:t>.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2;top:4932;width:623;height:442" type="#_x0000_t202" filled="false" stroked="false">
                <v:textbox inset="0,0,0,0">
                  <w:txbxContent>
                    <w:p>
                      <w:pPr>
                        <w:spacing w:before="101"/>
                        <w:ind w:left="19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212121"/>
                          <w:w w:val="93"/>
                          <w:sz w:val="21"/>
                        </w:rPr>
                        <w:t>5.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2;top:5373;width:623;height:453" type="#_x0000_t202" filled="false" stroked="false">
                <v:textbox inset="0,0,0,0">
                  <w:txbxContent>
                    <w:p>
                      <w:pPr>
                        <w:spacing w:before="112"/>
                        <w:ind w:left="14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212121"/>
                          <w:w w:val="90"/>
                          <w:sz w:val="21"/>
                        </w:rPr>
                        <w:t>6.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2;top:5826;width:623;height:449" type="#_x0000_t202" filled="false" stroked="false">
                <v:textbox inset="0,0,0,0">
                  <w:txbxContent>
                    <w:p>
                      <w:pPr>
                        <w:spacing w:before="103"/>
                        <w:ind w:left="21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212121"/>
                          <w:w w:val="94"/>
                          <w:sz w:val="21"/>
                        </w:rPr>
                        <w:t>7.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45;top:5826;width:2794;height:449" type="#_x0000_t202" filled="false" stroked="false">
                <v:textbox inset="0,0,0,0">
                  <w:txbxContent>
                    <w:p>
                      <w:pPr>
                        <w:spacing w:before="108"/>
                        <w:ind w:left="12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0F0F0F"/>
                          <w:w w:val="92"/>
                          <w:sz w:val="21"/>
                        </w:rPr>
                        <w:t>David</w:t>
                      </w:r>
                      <w:r>
                        <w:rPr>
                          <w:rFonts w:ascii="Arial"/>
                          <w:color w:val="0F0F0F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0F0F0F"/>
                          <w:w w:val="99"/>
                          <w:sz w:val="21"/>
                        </w:rPr>
                        <w:t>Viktorin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2;top:6274;width:623;height:444" type="#_x0000_t202" filled="false" stroked="false">
                <v:textbox inset="0,0,0,0">
                  <w:txbxContent>
                    <w:p>
                      <w:pPr>
                        <w:spacing w:before="103"/>
                        <w:ind w:left="23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212121"/>
                          <w:w w:val="90"/>
                          <w:sz w:val="21"/>
                        </w:rPr>
                        <w:t>8.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45;top:6274;width:2794;height:444" type="#_x0000_t202" filled="false" stroked="false">
                <v:textbox inset="0,0,0,0">
                  <w:txbxContent>
                    <w:p>
                      <w:pPr>
                        <w:spacing w:before="103"/>
                        <w:ind w:left="12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0F0F0F"/>
                          <w:w w:val="101"/>
                          <w:sz w:val="21"/>
                        </w:rPr>
                        <w:t>Milan</w:t>
                      </w:r>
                      <w:r>
                        <w:rPr>
                          <w:rFonts w:ascii="Arial"/>
                          <w:color w:val="0F0F0F"/>
                          <w:spacing w:val="-17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0F0F0F"/>
                          <w:w w:val="93"/>
                          <w:sz w:val="21"/>
                        </w:rPr>
                        <w:t>Jarmar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18;top:764;width:1288;height:250" type="#_x0000_t202" filled="false" stroked="false">
                <v:textbox inset="0,0,0,0">
                  <w:txbxContent>
                    <w:p>
                      <w:pPr>
                        <w:spacing w:line="2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color w:val="0F0F0F"/>
                          <w:w w:val="84"/>
                          <w:sz w:val="21"/>
                        </w:rPr>
                        <w:t>Přfloha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spacing w:val="-12"/>
                          <w:w w:val="87"/>
                          <w:sz w:val="20"/>
                        </w:rPr>
                        <w:t>č</w:t>
                      </w:r>
                      <w:r>
                        <w:rPr>
                          <w:rFonts w:ascii="Arial" w:hAnsi="Arial"/>
                          <w:color w:val="505050"/>
                          <w:spacing w:val="-11"/>
                          <w:w w:val="86"/>
                          <w:sz w:val="20"/>
                        </w:rPr>
                        <w:t>'</w:t>
                      </w:r>
                      <w:r>
                        <w:rPr>
                          <w:rFonts w:ascii="Arial" w:hAnsi="Arial"/>
                          <w:color w:val="212121"/>
                          <w:w w:val="86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color w:val="212121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w w:val="78"/>
                          <w:sz w:val="21"/>
                        </w:rPr>
                        <w:t>4,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4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F0F0F"/>
                          <w:w w:val="80"/>
                          <w:sz w:val="25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F0F0F"/>
                          <w:spacing w:val="8"/>
                          <w:sz w:val="25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w w:val="82"/>
                          <w:sz w:val="21"/>
                        </w:rPr>
                        <w:t>5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854;top:808;width:6416;height:413" type="#_x0000_t202" filled="false" stroked="false">
                <v:textbox inset="0,0,0,0">
                  <w:txbxContent>
                    <w:p>
                      <w:pPr>
                        <w:spacing w:line="185" w:lineRule="exact" w:before="0"/>
                        <w:ind w:left="223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F0F0F"/>
                          <w:w w:val="92"/>
                          <w:sz w:val="20"/>
                        </w:rPr>
                        <w:t>lzolservi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11"/>
                          <w:w w:val="92"/>
                          <w:sz w:val="20"/>
                        </w:rPr>
                        <w:t>s</w:t>
                      </w:r>
                      <w:r>
                        <w:rPr>
                          <w:rFonts w:ascii="Arial" w:hAnsi="Arial"/>
                          <w:i/>
                          <w:color w:val="383838"/>
                          <w:spacing w:val="14"/>
                          <w:w w:val="85"/>
                          <w:sz w:val="20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w w:val="89"/>
                          <w:sz w:val="20"/>
                        </w:rPr>
                        <w:t>spo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12"/>
                          <w:w w:val="89"/>
                          <w:sz w:val="20"/>
                        </w:rPr>
                        <w:t>l</w:t>
                      </w:r>
                      <w:r>
                        <w:rPr>
                          <w:rFonts w:ascii="Arial" w:hAnsi="Arial"/>
                          <w:i/>
                          <w:color w:val="383838"/>
                          <w:spacing w:val="9"/>
                          <w:w w:val="71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w w:val="90"/>
                          <w:sz w:val="20"/>
                        </w:rPr>
                        <w:t>s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7"/>
                          <w:w w:val="90"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i/>
                          <w:color w:val="383838"/>
                          <w:spacing w:val="13"/>
                          <w:w w:val="71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w w:val="105"/>
                          <w:sz w:val="20"/>
                        </w:rPr>
                        <w:t>o.l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-1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w w:val="91"/>
                          <w:sz w:val="20"/>
                        </w:rPr>
                        <w:t>Ministerstvo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w w:val="91"/>
                          <w:sz w:val="20"/>
                        </w:rPr>
                        <w:t>zemědělství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-2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w w:val="91"/>
                          <w:sz w:val="20"/>
                        </w:rPr>
                        <w:t>CR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line="22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505050"/>
                          <w:spacing w:val="-9"/>
                          <w:w w:val="90"/>
                          <w:sz w:val="18"/>
                        </w:rPr>
                        <w:t>"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w w:val="92"/>
                          <w:sz w:val="18"/>
                        </w:rPr>
                        <w:t>Re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w w:val="92"/>
                          <w:sz w:val="18"/>
                        </w:rPr>
                        <w:t>onstrukce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8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w w:val="90"/>
                          <w:sz w:val="18"/>
                        </w:rPr>
                        <w:t>vstupu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F0F0F"/>
                          <w:w w:val="82"/>
                          <w:sz w:val="22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F0F0F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w w:val="88"/>
                          <w:sz w:val="18"/>
                        </w:rPr>
                        <w:t>zateplen{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-8"/>
                          <w:w w:val="88"/>
                          <w:sz w:val="18"/>
                        </w:rPr>
                        <w:t>1</w:t>
                      </w:r>
                      <w:r>
                        <w:rPr>
                          <w:rFonts w:ascii="Arial" w:hAnsi="Arial"/>
                          <w:i/>
                          <w:color w:val="383838"/>
                          <w:spacing w:val="15"/>
                          <w:w w:val="58"/>
                          <w:sz w:val="18"/>
                        </w:rPr>
                        <w:t>.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w w:val="91"/>
                          <w:sz w:val="18"/>
                        </w:rPr>
                        <w:t>NP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w w:val="91"/>
                          <w:sz w:val="18"/>
                        </w:rPr>
                        <w:t>budovy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w w:val="90"/>
                          <w:sz w:val="18"/>
                        </w:rPr>
                        <w:t>Kotlářská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-24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F0F0F"/>
                          <w:w w:val="106"/>
                          <w:sz w:val="18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color w:val="0F0F0F"/>
                          <w:spacing w:val="-17"/>
                          <w:w w:val="106"/>
                          <w:sz w:val="18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color w:val="0F0F0F"/>
                          <w:w w:val="83"/>
                          <w:sz w:val="1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0F0F0F"/>
                          <w:spacing w:val="20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w w:val="91"/>
                          <w:sz w:val="18"/>
                        </w:rPr>
                        <w:t>Brn</w:t>
                      </w:r>
                      <w:r>
                        <w:rPr>
                          <w:rFonts w:ascii="Arial" w:hAnsi="Arial"/>
                          <w:i/>
                          <w:color w:val="0F0F0F"/>
                          <w:spacing w:val="20"/>
                          <w:w w:val="91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383838"/>
                          <w:w w:val="90"/>
                          <w:sz w:val="18"/>
                        </w:rPr>
                        <w:t>"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081;top:2068;width:4554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12121"/>
                          <w:spacing w:val="-81"/>
                          <w:w w:val="279"/>
                          <w:sz w:val="26"/>
                        </w:rPr>
                        <w:t>!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w w:val="106"/>
                          <w:sz w:val="24"/>
                        </w:rPr>
                        <w:t>eznam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F0F0F"/>
                          <w:w w:val="105"/>
                          <w:sz w:val="24"/>
                        </w:rPr>
                        <w:t>zaměstnanců</w:t>
                      </w:r>
                      <w:r>
                        <w:rPr>
                          <w:rFonts w:ascii="Arial" w:hAnsi="Arial"/>
                          <w:b/>
                          <w:color w:val="0F0F0F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F0F0F"/>
                          <w:spacing w:val="-2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F0F0F"/>
                          <w:w w:val="107"/>
                          <w:sz w:val="24"/>
                        </w:rPr>
                        <w:t>realizující</w:t>
                      </w:r>
                      <w:r>
                        <w:rPr>
                          <w:rFonts w:ascii="Arial" w:hAnsi="Arial"/>
                          <w:b/>
                          <w:color w:val="0F0F0F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F0F0F"/>
                          <w:w w:val="99"/>
                          <w:sz w:val="24"/>
                        </w:rPr>
                        <w:t>SOD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56;top:2804;width:2213;height:678" type="#_x0000_t202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325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F0F0F"/>
                          <w:w w:val="93"/>
                          <w:sz w:val="23"/>
                        </w:rPr>
                        <w:t>jméno</w:t>
                      </w:r>
                      <w:r>
                        <w:rPr>
                          <w:rFonts w:ascii="Times New Roman" w:hAnsi="Times New Roman"/>
                          <w:b/>
                          <w:color w:val="0F0F0F"/>
                          <w:spacing w:val="17"/>
                          <w:sz w:val="2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color w:val="0F0F0F"/>
                          <w:w w:val="97"/>
                          <w:sz w:val="23"/>
                        </w:rPr>
                        <w:t>zam</w:t>
                      </w:r>
                      <w:r>
                        <w:rPr>
                          <w:rFonts w:ascii="Times New Roman" w:hAnsi="Times New Roman"/>
                          <w:b/>
                          <w:color w:val="0F0F0F"/>
                          <w:spacing w:val="17"/>
                          <w:w w:val="97"/>
                          <w:sz w:val="23"/>
                        </w:rPr>
                        <w:t>ě</w:t>
                      </w:r>
                      <w:r>
                        <w:rPr>
                          <w:rFonts w:ascii="Times New Roman" w:hAnsi="Times New Roman"/>
                          <w:b/>
                          <w:color w:val="383838"/>
                          <w:w w:val="82"/>
                          <w:sz w:val="23"/>
                        </w:rPr>
                        <w:t>$</w:t>
                      </w:r>
                      <w:r>
                        <w:rPr>
                          <w:rFonts w:ascii="Times New Roman" w:hAnsi="Times New Roman"/>
                          <w:b/>
                          <w:color w:val="383838"/>
                          <w:spacing w:val="3"/>
                          <w:w w:val="82"/>
                          <w:sz w:val="23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w w:val="96"/>
                          <w:sz w:val="23"/>
                        </w:rPr>
                        <w:t>nance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</w: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line="23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0F0F0F"/>
                          <w:spacing w:val="17"/>
                          <w:w w:val="65"/>
                          <w:sz w:val="21"/>
                        </w:rPr>
                        <w:t>R</w:t>
                      </w:r>
                      <w:r>
                        <w:rPr>
                          <w:rFonts w:ascii="Arial"/>
                          <w:color w:val="0F0F0F"/>
                          <w:w w:val="90"/>
                          <w:sz w:val="21"/>
                        </w:rPr>
                        <w:t>adek</w:t>
                      </w:r>
                      <w:r>
                        <w:rPr>
                          <w:rFonts w:ascii="Arial"/>
                          <w:color w:val="0F0F0F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0F0F0F"/>
                          <w:w w:val="93"/>
                          <w:sz w:val="21"/>
                        </w:rPr>
                        <w:t>Koukal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392;top:2809;width:1289;height:674" type="#_x0000_t202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b/>
                          <w:color w:val="212121"/>
                          <w:w w:val="95"/>
                          <w:sz w:val="23"/>
                        </w:rPr>
                        <w:t>profese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line="23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0F0F0F"/>
                          <w:w w:val="95"/>
                          <w:sz w:val="21"/>
                        </w:rPr>
                        <w:t>stavbyvedoucí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47;top:3725;width:979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0F0F0F"/>
                          <w:w w:val="87"/>
                          <w:sz w:val="21"/>
                        </w:rPr>
                        <w:t>Aleš</w:t>
                      </w:r>
                      <w:r>
                        <w:rPr>
                          <w:rFonts w:ascii="Arial" w:hAnsi="Arial"/>
                          <w:color w:val="0F0F0F"/>
                          <w:spacing w:val="19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0F0F0F"/>
                          <w:w w:val="90"/>
                          <w:sz w:val="21"/>
                        </w:rPr>
                        <w:t>Palma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758;top:3729;width:569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383838"/>
                          <w:w w:val="91"/>
                          <w:sz w:val="21"/>
                        </w:rPr>
                        <w:t>zedník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61;top:4177;width:961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212121"/>
                          <w:w w:val="93"/>
                          <w:sz w:val="21"/>
                        </w:rPr>
                        <w:t>Petr</w:t>
                      </w:r>
                      <w:r>
                        <w:rPr>
                          <w:rFonts w:ascii="Arial"/>
                          <w:color w:val="212121"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212121"/>
                          <w:w w:val="94"/>
                          <w:sz w:val="21"/>
                        </w:rPr>
                        <w:t>Porod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753;top:4182;width:576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0F0F0F"/>
                          <w:w w:val="92"/>
                          <w:sz w:val="21"/>
                        </w:rPr>
                        <w:t>zedník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47;top:4626;width:1024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212121"/>
                          <w:w w:val="85"/>
                          <w:sz w:val="21"/>
                        </w:rPr>
                        <w:t>Jan</w:t>
                      </w:r>
                      <w:r>
                        <w:rPr>
                          <w:rFonts w:ascii="Arial" w:hAnsi="Arial"/>
                          <w:color w:val="212121"/>
                          <w:spacing w:val="1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92"/>
                          <w:sz w:val="21"/>
                        </w:rPr>
                        <w:t>Bársoni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758;top:4621;width:576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212121"/>
                          <w:w w:val="92"/>
                          <w:sz w:val="21"/>
                        </w:rPr>
                        <w:t>zedník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52;top:5065;width:1293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0F0F0F"/>
                          <w:w w:val="89"/>
                          <w:sz w:val="21"/>
                        </w:rPr>
                        <w:t>Tomáš</w:t>
                      </w:r>
                      <w:r>
                        <w:rPr>
                          <w:rFonts w:ascii="Arial" w:hAnsi="Arial"/>
                          <w:color w:val="0F0F0F"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0F0F0F"/>
                          <w:w w:val="93"/>
                          <w:sz w:val="21"/>
                        </w:rPr>
                        <w:t>Kroupa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762;top:5065;width:569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383838"/>
                          <w:w w:val="91"/>
                          <w:sz w:val="21"/>
                        </w:rPr>
                        <w:t>zedník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61;top:5513;width:1192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0F0F0F"/>
                          <w:w w:val="91"/>
                          <w:sz w:val="21"/>
                        </w:rPr>
                        <w:t>Luboš</w:t>
                      </w:r>
                      <w:r>
                        <w:rPr>
                          <w:rFonts w:ascii="Arial" w:hAnsi="Arial"/>
                          <w:color w:val="0F0F0F"/>
                          <w:spacing w:val="1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0F0F0F"/>
                          <w:w w:val="91"/>
                          <w:sz w:val="21"/>
                        </w:rPr>
                        <w:t>Gbelec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924;top:5513;width:2269;height:654" type="#_x0000_t202" filled="false" stroked="false">
                <v:textbox inset="0,0,0,0">
                  <w:txbxContent>
                    <w:p>
                      <w:pPr>
                        <w:spacing w:line="232" w:lineRule="exact" w:before="0"/>
                        <w:ind w:left="-21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0F0F0F"/>
                          <w:w w:val="90"/>
                          <w:sz w:val="21"/>
                        </w:rPr>
                        <w:t>zedník</w:t>
                      </w:r>
                      <w:r>
                        <w:rPr>
                          <w:rFonts w:ascii="Arial" w:hAnsi="Arial"/>
                          <w:color w:val="0F0F0F"/>
                          <w:spacing w:val="-33"/>
                          <w:sz w:val="2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F0F0F"/>
                          <w:position w:val="-3"/>
                          <w:sz w:val="10"/>
                        </w:rPr>
                        <w:t>1 </w:t>
                      </w:r>
                      <w:r>
                        <w:rPr>
                          <w:rFonts w:ascii="Times New Roman" w:hAnsi="Times New Roman"/>
                          <w:color w:val="0F0F0F"/>
                          <w:spacing w:val="11"/>
                          <w:position w:val="-3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0F0F0F"/>
                          <w:w w:val="95"/>
                          <w:sz w:val="21"/>
                        </w:rPr>
                        <w:t>obkladač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  <w:p>
                      <w:pPr>
                        <w:spacing w:line="237" w:lineRule="exact" w:before="185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0F0F0F"/>
                          <w:w w:val="97"/>
                          <w:sz w:val="21"/>
                        </w:rPr>
                        <w:t>pomocný</w:t>
                      </w:r>
                      <w:r>
                        <w:rPr>
                          <w:rFonts w:ascii="Arial" w:hAnsi="Arial"/>
                          <w:color w:val="0F0F0F"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95"/>
                          <w:sz w:val="21"/>
                        </w:rPr>
                        <w:t>stavební</w:t>
                      </w:r>
                      <w:r>
                        <w:rPr>
                          <w:rFonts w:ascii="Arial" w:hAnsi="Arial"/>
                          <w:color w:val="212121"/>
                          <w:spacing w:val="14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0F0F0F"/>
                          <w:w w:val="95"/>
                          <w:sz w:val="21"/>
                        </w:rPr>
                        <w:t>dělník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924;top:6405;width:2270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0F0F0F"/>
                          <w:w w:val="97"/>
                          <w:sz w:val="21"/>
                        </w:rPr>
                        <w:t>pomocný</w:t>
                      </w:r>
                      <w:r>
                        <w:rPr>
                          <w:rFonts w:ascii="Arial" w:hAnsi="Arial"/>
                          <w:color w:val="0F0F0F"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212121"/>
                          <w:w w:val="95"/>
                          <w:sz w:val="21"/>
                        </w:rPr>
                        <w:t>stavební</w:t>
                      </w:r>
                      <w:r>
                        <w:rPr>
                          <w:rFonts w:ascii="Arial" w:hAnsi="Arial"/>
                          <w:color w:val="212121"/>
                          <w:spacing w:val="9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0F0F0F"/>
                          <w:w w:val="96"/>
                          <w:sz w:val="21"/>
                        </w:rPr>
                        <w:t>dělník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33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color w:val="212121"/>
          <w:w w:val="105"/>
        </w:rPr>
        <w:t>Seznam </w:t>
      </w:r>
      <w:r>
        <w:rPr>
          <w:color w:val="0F0F0F"/>
          <w:w w:val="105"/>
        </w:rPr>
        <w:t>pod zhotovitelů  realizující</w:t>
      </w:r>
      <w:r>
        <w:rPr>
          <w:color w:val="0F0F0F"/>
          <w:spacing w:val="15"/>
          <w:w w:val="105"/>
        </w:rPr>
        <w:t> </w:t>
      </w:r>
      <w:r>
        <w:rPr>
          <w:color w:val="0F0F0F"/>
          <w:w w:val="105"/>
        </w:rPr>
        <w:t>SOD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</w:p>
    <w:tbl>
      <w:tblPr>
        <w:tblW w:w="0" w:type="auto"/>
        <w:jc w:val="left"/>
        <w:tblInd w:w="4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5"/>
        <w:gridCol w:w="1325"/>
        <w:gridCol w:w="1461"/>
        <w:gridCol w:w="3101"/>
      </w:tblGrid>
      <w:tr>
        <w:trPr>
          <w:trHeight w:val="448" w:hRule="exact"/>
        </w:trPr>
        <w:tc>
          <w:tcPr>
            <w:tcW w:w="627" w:type="dxa"/>
            <w:tcBorders>
              <w:top w:val="single" w:sz="5" w:space="0" w:color="4F4F4F"/>
              <w:left w:val="single" w:sz="5" w:space="0" w:color="707070"/>
              <w:bottom w:val="single" w:sz="5" w:space="0" w:color="4B4B4B"/>
              <w:right w:val="single" w:sz="5" w:space="0" w:color="707070"/>
            </w:tcBorders>
          </w:tcPr>
          <w:p>
            <w:pPr>
              <w:pStyle w:val="TableParagraph"/>
              <w:spacing w:line="240" w:lineRule="auto" w:before="82"/>
              <w:ind w:left="23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/>
                <w:color w:val="212121"/>
                <w:spacing w:val="4"/>
                <w:w w:val="65"/>
                <w:sz w:val="26"/>
              </w:rPr>
              <w:t>č.</w:t>
            </w:r>
            <w:r>
              <w:rPr>
                <w:rFonts w:ascii="Courier New" w:hAnsi="Courier New"/>
                <w:spacing w:val="4"/>
                <w:sz w:val="26"/>
              </w:rPr>
            </w:r>
          </w:p>
        </w:tc>
        <w:tc>
          <w:tcPr>
            <w:tcW w:w="3460" w:type="dxa"/>
            <w:gridSpan w:val="2"/>
            <w:tcBorders>
              <w:top w:val="single" w:sz="5" w:space="0" w:color="4F4F4F"/>
              <w:left w:val="single" w:sz="5" w:space="0" w:color="707070"/>
              <w:bottom w:val="single" w:sz="5" w:space="0" w:color="4B4B4B"/>
              <w:right w:val="single" w:sz="5" w:space="0" w:color="6B6B6B"/>
            </w:tcBorders>
          </w:tcPr>
          <w:p>
            <w:pPr>
              <w:pStyle w:val="TableParagraph"/>
              <w:spacing w:line="240" w:lineRule="auto" w:before="101"/>
              <w:ind w:right="1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212121"/>
                <w:w w:val="90"/>
                <w:sz w:val="21"/>
              </w:rPr>
              <w:t>náze</w:t>
            </w:r>
            <w:r>
              <w:rPr>
                <w:rFonts w:ascii="Arial" w:hAnsi="Arial"/>
                <w:color w:val="212121"/>
                <w:spacing w:val="-39"/>
                <w:w w:val="90"/>
                <w:sz w:val="21"/>
              </w:rPr>
              <w:t> </w:t>
            </w:r>
            <w:r>
              <w:rPr>
                <w:rFonts w:ascii="Arial" w:hAnsi="Arial"/>
                <w:color w:val="212121"/>
                <w:w w:val="90"/>
                <w:sz w:val="21"/>
              </w:rPr>
              <w:t>v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1461" w:type="dxa"/>
            <w:tcBorders>
              <w:top w:val="single" w:sz="5" w:space="0" w:color="4F4F4F"/>
              <w:left w:val="single" w:sz="5" w:space="0" w:color="6B6B6B"/>
              <w:bottom w:val="single" w:sz="5" w:space="0" w:color="4B4B4B"/>
              <w:right w:val="single" w:sz="5" w:space="0" w:color="707070"/>
            </w:tcBorders>
          </w:tcPr>
          <w:p>
            <w:pPr>
              <w:pStyle w:val="TableParagraph"/>
              <w:spacing w:line="240" w:lineRule="auto" w:before="92"/>
              <w:ind w:left="13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color w:val="212121"/>
                <w:w w:val="90"/>
                <w:sz w:val="22"/>
              </w:rPr>
              <w:t>IČ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101" w:type="dxa"/>
            <w:tcBorders>
              <w:top w:val="single" w:sz="5" w:space="0" w:color="4F4F4F"/>
              <w:left w:val="single" w:sz="5" w:space="0" w:color="707070"/>
              <w:bottom w:val="single" w:sz="5" w:space="0" w:color="4B4B4B"/>
              <w:right w:val="single" w:sz="5" w:space="0" w:color="747474"/>
            </w:tcBorders>
          </w:tcPr>
          <w:p>
            <w:pPr>
              <w:pStyle w:val="TableParagraph"/>
              <w:spacing w:line="240" w:lineRule="auto" w:before="92"/>
              <w:ind w:left="73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0F0F0F"/>
                <w:sz w:val="21"/>
              </w:rPr>
              <w:t>předmět</w:t>
            </w:r>
            <w:r>
              <w:rPr>
                <w:rFonts w:ascii="Arial" w:hAnsi="Arial"/>
                <w:color w:val="0F0F0F"/>
                <w:spacing w:val="-8"/>
                <w:sz w:val="21"/>
              </w:rPr>
              <w:t> </w:t>
            </w:r>
            <w:r>
              <w:rPr>
                <w:rFonts w:ascii="Arial" w:hAnsi="Arial"/>
                <w:color w:val="0F0F0F"/>
                <w:sz w:val="21"/>
              </w:rPr>
              <w:t>dodávky</w:t>
            </w: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571" w:hRule="exact"/>
        </w:trPr>
        <w:tc>
          <w:tcPr>
            <w:tcW w:w="627" w:type="dxa"/>
            <w:tcBorders>
              <w:top w:val="single" w:sz="5" w:space="0" w:color="4B4B4B"/>
              <w:left w:val="single" w:sz="5" w:space="0" w:color="707070"/>
              <w:bottom w:val="single" w:sz="5" w:space="0" w:color="4B4B4B"/>
              <w:right w:val="single" w:sz="5" w:space="0" w:color="707070"/>
            </w:tcBorders>
          </w:tcPr>
          <w:p>
            <w:pPr>
              <w:pStyle w:val="TableParagraph"/>
              <w:spacing w:line="240" w:lineRule="auto" w:before="155"/>
              <w:ind w:left="238" w:right="0"/>
              <w:jc w:val="left"/>
              <w:rPr>
                <w:rFonts w:ascii="Courier New" w:hAnsi="Courier New" w:cs="Courier New" w:eastAsia="Courier New"/>
                <w:sz w:val="25"/>
                <w:szCs w:val="25"/>
              </w:rPr>
            </w:pPr>
            <w:r>
              <w:rPr>
                <w:rFonts w:ascii="Courier New"/>
                <w:color w:val="212121"/>
                <w:spacing w:val="-12"/>
                <w:w w:val="85"/>
                <w:sz w:val="25"/>
              </w:rPr>
              <w:t>1</w:t>
            </w:r>
            <w:r>
              <w:rPr>
                <w:rFonts w:ascii="Courier New"/>
                <w:color w:val="505050"/>
                <w:spacing w:val="-12"/>
                <w:w w:val="85"/>
                <w:sz w:val="25"/>
              </w:rPr>
              <w:t>.</w:t>
            </w:r>
            <w:r>
              <w:rPr>
                <w:rFonts w:ascii="Courier New"/>
                <w:spacing w:val="-12"/>
                <w:sz w:val="25"/>
              </w:rPr>
            </w:r>
          </w:p>
        </w:tc>
        <w:tc>
          <w:tcPr>
            <w:tcW w:w="3460" w:type="dxa"/>
            <w:gridSpan w:val="2"/>
            <w:tcBorders>
              <w:top w:val="single" w:sz="5" w:space="0" w:color="4B4B4B"/>
              <w:left w:val="single" w:sz="5" w:space="0" w:color="707070"/>
              <w:bottom w:val="single" w:sz="5" w:space="0" w:color="4B4B4B"/>
              <w:right w:val="single" w:sz="5" w:space="0" w:color="6B6B6B"/>
            </w:tcBorders>
          </w:tcPr>
          <w:p>
            <w:pPr>
              <w:pStyle w:val="TableParagraph"/>
              <w:spacing w:line="240" w:lineRule="auto" w:before="13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0F0F0F"/>
                <w:w w:val="85"/>
                <w:sz w:val="22"/>
              </w:rPr>
              <w:t>DECRO</w:t>
            </w:r>
            <w:r>
              <w:rPr>
                <w:rFonts w:ascii="Arial"/>
                <w:b/>
                <w:color w:val="0F0F0F"/>
                <w:spacing w:val="-27"/>
                <w:w w:val="85"/>
                <w:sz w:val="22"/>
              </w:rPr>
              <w:t> </w:t>
            </w:r>
            <w:r>
              <w:rPr>
                <w:rFonts w:ascii="Arial"/>
                <w:b/>
                <w:color w:val="0F0F0F"/>
                <w:w w:val="85"/>
                <w:sz w:val="22"/>
              </w:rPr>
              <w:t>BZENEC,spc</w:t>
            </w:r>
            <w:r>
              <w:rPr>
                <w:rFonts w:ascii="Arial"/>
                <w:b/>
                <w:color w:val="0F0F0F"/>
                <w:spacing w:val="-28"/>
                <w:w w:val="85"/>
                <w:sz w:val="22"/>
              </w:rPr>
              <w:t> </w:t>
            </w:r>
            <w:r>
              <w:rPr>
                <w:rFonts w:ascii="Arial"/>
                <w:b/>
                <w:color w:val="212121"/>
                <w:w w:val="85"/>
                <w:sz w:val="22"/>
              </w:rPr>
              <w:t>I.s</w:t>
            </w:r>
            <w:r>
              <w:rPr>
                <w:rFonts w:ascii="Arial"/>
                <w:b/>
                <w:color w:val="212121"/>
                <w:spacing w:val="-33"/>
                <w:w w:val="85"/>
                <w:sz w:val="22"/>
              </w:rPr>
              <w:t> </w:t>
            </w:r>
            <w:r>
              <w:rPr>
                <w:rFonts w:ascii="Arial"/>
                <w:b/>
                <w:color w:val="212121"/>
                <w:w w:val="85"/>
                <w:sz w:val="22"/>
              </w:rPr>
              <w:t>r.o.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53" w:lineRule="exact" w:before="38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0F0F0F"/>
                <w:w w:val="93"/>
                <w:sz w:val="21"/>
              </w:rPr>
              <w:t>U</w:t>
            </w:r>
            <w:r>
              <w:rPr>
                <w:rFonts w:ascii="Arial"/>
                <w:color w:val="0F0F0F"/>
                <w:spacing w:val="-4"/>
                <w:sz w:val="21"/>
              </w:rPr>
              <w:t> </w:t>
            </w:r>
            <w:r>
              <w:rPr>
                <w:rFonts w:ascii="Arial"/>
                <w:color w:val="0F0F0F"/>
                <w:w w:val="91"/>
                <w:sz w:val="21"/>
              </w:rPr>
              <w:t>Bzinku</w:t>
            </w:r>
            <w:r>
              <w:rPr>
                <w:rFonts w:ascii="Arial"/>
                <w:color w:val="0F0F0F"/>
                <w:spacing w:val="8"/>
                <w:sz w:val="21"/>
              </w:rPr>
              <w:t> </w:t>
            </w:r>
            <w:r>
              <w:rPr>
                <w:rFonts w:ascii="Arial"/>
                <w:color w:val="0F0F0F"/>
                <w:spacing w:val="-60"/>
                <w:w w:val="143"/>
                <w:sz w:val="21"/>
              </w:rPr>
              <w:t>1</w:t>
            </w:r>
            <w:r>
              <w:rPr>
                <w:rFonts w:ascii="Arial"/>
                <w:color w:val="0F0F0F"/>
                <w:w w:val="93"/>
                <w:sz w:val="21"/>
              </w:rPr>
              <w:t>42</w:t>
            </w:r>
            <w:r>
              <w:rPr>
                <w:rFonts w:ascii="Arial"/>
                <w:color w:val="0F0F0F"/>
                <w:spacing w:val="8"/>
                <w:w w:val="93"/>
                <w:sz w:val="21"/>
              </w:rPr>
              <w:t>7</w:t>
            </w:r>
            <w:r>
              <w:rPr>
                <w:rFonts w:ascii="Times New Roman"/>
                <w:color w:val="0F0F0F"/>
                <w:spacing w:val="3"/>
                <w:w w:val="117"/>
                <w:position w:val="-3"/>
                <w:sz w:val="10"/>
              </w:rPr>
              <w:t>1</w:t>
            </w:r>
            <w:r>
              <w:rPr>
                <w:rFonts w:ascii="Arial"/>
                <w:color w:val="0F0F0F"/>
                <w:w w:val="114"/>
                <w:sz w:val="21"/>
              </w:rPr>
              <w:t>696</w:t>
            </w:r>
            <w:r>
              <w:rPr>
                <w:rFonts w:ascii="Arial"/>
                <w:color w:val="0F0F0F"/>
                <w:sz w:val="21"/>
              </w:rPr>
              <w:t>  </w:t>
            </w:r>
            <w:r>
              <w:rPr>
                <w:rFonts w:ascii="Arial"/>
                <w:color w:val="0F0F0F"/>
                <w:spacing w:val="5"/>
                <w:sz w:val="21"/>
              </w:rPr>
              <w:t> </w:t>
            </w:r>
            <w:r>
              <w:rPr>
                <w:rFonts w:ascii="Arial"/>
                <w:color w:val="0F0F0F"/>
                <w:w w:val="90"/>
                <w:sz w:val="21"/>
              </w:rPr>
              <w:t>Bzenec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61" w:type="dxa"/>
            <w:tcBorders>
              <w:top w:val="single" w:sz="5" w:space="0" w:color="4B4B4B"/>
              <w:left w:val="single" w:sz="5" w:space="0" w:color="6B6B6B"/>
              <w:bottom w:val="single" w:sz="5" w:space="0" w:color="4B4B4B"/>
              <w:right w:val="single" w:sz="5" w:space="0" w:color="707070"/>
            </w:tcBorders>
          </w:tcPr>
          <w:p>
            <w:pPr>
              <w:pStyle w:val="TableParagraph"/>
              <w:spacing w:line="240" w:lineRule="auto" w:before="161"/>
              <w:ind w:left="27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63476142</w:t>
            </w:r>
            <w:r>
              <w:rPr>
                <w:rFonts w:ascii="Arial"/>
                <w:sz w:val="21"/>
              </w:rPr>
            </w:r>
          </w:p>
        </w:tc>
        <w:tc>
          <w:tcPr>
            <w:tcW w:w="3101" w:type="dxa"/>
            <w:tcBorders>
              <w:top w:val="single" w:sz="5" w:space="0" w:color="4B4B4B"/>
              <w:left w:val="single" w:sz="5" w:space="0" w:color="707070"/>
              <w:bottom w:val="single" w:sz="5" w:space="0" w:color="4B4B4B"/>
              <w:right w:val="single" w:sz="5" w:space="0" w:color="747474"/>
            </w:tcBorders>
          </w:tcPr>
          <w:p>
            <w:pPr>
              <w:pStyle w:val="TableParagraph"/>
              <w:spacing w:line="280" w:lineRule="auto" w:before="13"/>
              <w:ind w:left="1240" w:right="413" w:hanging="835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0F0F0F"/>
                <w:sz w:val="21"/>
              </w:rPr>
              <w:t>dodávka</w:t>
            </w:r>
            <w:r>
              <w:rPr>
                <w:rFonts w:ascii="Arial" w:hAnsi="Arial"/>
                <w:color w:val="0F0F0F"/>
                <w:spacing w:val="-14"/>
                <w:sz w:val="21"/>
              </w:rPr>
              <w:t> </w:t>
            </w:r>
            <w:r>
              <w:rPr>
                <w:rFonts w:ascii="Arial" w:hAnsi="Arial"/>
                <w:color w:val="0F0F0F"/>
                <w:sz w:val="21"/>
              </w:rPr>
              <w:t>a</w:t>
            </w:r>
            <w:r>
              <w:rPr>
                <w:rFonts w:ascii="Arial" w:hAnsi="Arial"/>
                <w:color w:val="0F0F0F"/>
                <w:spacing w:val="-19"/>
                <w:sz w:val="21"/>
              </w:rPr>
              <w:t> </w:t>
            </w:r>
            <w:r>
              <w:rPr>
                <w:rFonts w:ascii="Arial" w:hAnsi="Arial"/>
                <w:color w:val="0F0F0F"/>
                <w:sz w:val="21"/>
              </w:rPr>
              <w:t>montáž</w:t>
            </w:r>
            <w:r>
              <w:rPr>
                <w:rFonts w:ascii="Arial" w:hAnsi="Arial"/>
                <w:color w:val="0F0F0F"/>
                <w:spacing w:val="-19"/>
                <w:sz w:val="21"/>
              </w:rPr>
              <w:t> </w:t>
            </w:r>
            <w:r>
              <w:rPr>
                <w:rFonts w:ascii="Arial" w:hAnsi="Arial"/>
                <w:color w:val="0F0F0F"/>
                <w:sz w:val="21"/>
              </w:rPr>
              <w:t>výplní</w:t>
            </w:r>
            <w:r>
              <w:rPr>
                <w:rFonts w:ascii="Arial" w:hAnsi="Arial"/>
                <w:color w:val="0F0F0F"/>
                <w:w w:val="95"/>
                <w:sz w:val="21"/>
              </w:rPr>
              <w:t> </w:t>
            </w:r>
            <w:r>
              <w:rPr>
                <w:rFonts w:ascii="Arial" w:hAnsi="Arial"/>
                <w:color w:val="212121"/>
                <w:sz w:val="21"/>
              </w:rPr>
              <w:t>otvorů</w:t>
            </w: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857" w:hRule="exact"/>
        </w:trPr>
        <w:tc>
          <w:tcPr>
            <w:tcW w:w="627" w:type="dxa"/>
            <w:tcBorders>
              <w:top w:val="single" w:sz="5" w:space="0" w:color="4B4B4B"/>
              <w:left w:val="nil" w:sz="6" w:space="0" w:color="auto"/>
              <w:bottom w:val="single" w:sz="5" w:space="0" w:color="4B4B4B"/>
              <w:right w:val="single" w:sz="5" w:space="0" w:color="70707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12121"/>
                <w:w w:val="83"/>
                <w:sz w:val="21"/>
              </w:rPr>
              <w:t>2</w:t>
            </w:r>
            <w:r>
              <w:rPr>
                <w:rFonts w:ascii="Arial"/>
                <w:sz w:val="21"/>
              </w:rPr>
            </w:r>
          </w:p>
        </w:tc>
        <w:tc>
          <w:tcPr>
            <w:tcW w:w="3460" w:type="dxa"/>
            <w:gridSpan w:val="2"/>
            <w:tcBorders>
              <w:top w:val="single" w:sz="5" w:space="0" w:color="4B4B4B"/>
              <w:left w:val="single" w:sz="5" w:space="0" w:color="707070"/>
              <w:bottom w:val="single" w:sz="5" w:space="0" w:color="4B4B4B"/>
              <w:right w:val="single" w:sz="5" w:space="0" w:color="6B6B6B"/>
            </w:tcBorders>
          </w:tcPr>
          <w:p>
            <w:pPr>
              <w:pStyle w:val="TableParagraph"/>
              <w:spacing w:line="271" w:lineRule="auto" w:before="20"/>
              <w:ind w:left="107" w:right="957" w:hanging="5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0F0F0F"/>
                <w:w w:val="85"/>
                <w:sz w:val="22"/>
              </w:rPr>
              <w:t>Petr</w:t>
            </w:r>
            <w:r>
              <w:rPr>
                <w:rFonts w:ascii="Arial" w:hAnsi="Arial"/>
                <w:b/>
                <w:color w:val="0F0F0F"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color w:val="0F0F0F"/>
                <w:w w:val="85"/>
                <w:sz w:val="22"/>
              </w:rPr>
              <w:t>Viktor</w:t>
            </w:r>
            <w:r>
              <w:rPr>
                <w:rFonts w:ascii="Arial" w:hAnsi="Arial"/>
                <w:b/>
                <w:color w:val="0F0F0F"/>
                <w:spacing w:val="14"/>
                <w:sz w:val="22"/>
              </w:rPr>
              <w:t> </w:t>
            </w:r>
            <w:r>
              <w:rPr>
                <w:rFonts w:ascii="Arial" w:hAnsi="Arial"/>
                <w:color w:val="0F0F0F"/>
                <w:w w:val="192"/>
                <w:sz w:val="22"/>
              </w:rPr>
              <w:t>-</w:t>
            </w:r>
            <w:r>
              <w:rPr>
                <w:rFonts w:ascii="Arial" w:hAnsi="Arial"/>
                <w:color w:val="0F0F0F"/>
                <w:spacing w:val="-24"/>
                <w:sz w:val="22"/>
              </w:rPr>
              <w:t> </w:t>
            </w:r>
            <w:r>
              <w:rPr>
                <w:rFonts w:ascii="Arial" w:hAnsi="Arial"/>
                <w:color w:val="0F0F0F"/>
                <w:w w:val="99"/>
                <w:sz w:val="21"/>
              </w:rPr>
              <w:t>klemp</w:t>
            </w:r>
            <w:r>
              <w:rPr>
                <w:rFonts w:ascii="Arial" w:hAnsi="Arial"/>
                <w:color w:val="0F0F0F"/>
                <w:spacing w:val="11"/>
                <w:sz w:val="21"/>
              </w:rPr>
              <w:t> </w:t>
            </w:r>
            <w:r>
              <w:rPr>
                <w:rFonts w:ascii="Arial" w:hAnsi="Arial"/>
                <w:color w:val="383838"/>
                <w:spacing w:val="-16"/>
                <w:w w:val="239"/>
                <w:sz w:val="21"/>
              </w:rPr>
              <w:t>ř</w:t>
            </w:r>
            <w:r>
              <w:rPr>
                <w:rFonts w:ascii="Arial" w:hAnsi="Arial"/>
                <w:color w:val="383838"/>
                <w:w w:val="100"/>
                <w:sz w:val="21"/>
              </w:rPr>
              <w:t>tvf</w:t>
            </w:r>
            <w:r>
              <w:rPr>
                <w:rFonts w:ascii="Arial" w:hAnsi="Arial"/>
                <w:color w:val="383838"/>
                <w:spacing w:val="12"/>
                <w:sz w:val="21"/>
              </w:rPr>
              <w:t> </w:t>
            </w:r>
            <w:r>
              <w:rPr>
                <w:rFonts w:ascii="Arial" w:hAnsi="Arial"/>
                <w:color w:val="212121"/>
                <w:w w:val="78"/>
                <w:sz w:val="21"/>
              </w:rPr>
              <w:t>a</w:t>
            </w:r>
            <w:r>
              <w:rPr>
                <w:rFonts w:ascii="Arial" w:hAnsi="Arial"/>
                <w:color w:val="212121"/>
                <w:w w:val="78"/>
                <w:sz w:val="21"/>
              </w:rPr>
              <w:t> </w:t>
            </w:r>
            <w:r>
              <w:rPr>
                <w:rFonts w:ascii="Arial" w:hAnsi="Arial"/>
                <w:color w:val="0F0F0F"/>
                <w:w w:val="95"/>
                <w:sz w:val="21"/>
              </w:rPr>
              <w:t>pokrývač</w:t>
            </w:r>
            <w:r>
              <w:rPr>
                <w:rFonts w:ascii="Arial" w:hAnsi="Arial"/>
                <w:color w:val="0F0F0F"/>
                <w:w w:val="94"/>
                <w:sz w:val="21"/>
              </w:rPr>
              <w:t>ství.</w:t>
            </w:r>
            <w:r>
              <w:rPr>
                <w:rFonts w:ascii="Arial" w:hAnsi="Arial"/>
                <w:sz w:val="21"/>
              </w:rPr>
            </w:r>
          </w:p>
          <w:p>
            <w:pPr>
              <w:pStyle w:val="TableParagraph"/>
              <w:spacing w:line="240" w:lineRule="auto" w:before="14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0F0F0F"/>
                <w:sz w:val="21"/>
              </w:rPr>
              <w:t>Osová</w:t>
            </w:r>
            <w:r>
              <w:rPr>
                <w:rFonts w:ascii="Arial" w:hAnsi="Arial"/>
                <w:color w:val="0F0F0F"/>
                <w:spacing w:val="-21"/>
                <w:sz w:val="21"/>
              </w:rPr>
              <w:t> </w:t>
            </w:r>
            <w:r>
              <w:rPr>
                <w:rFonts w:ascii="Arial" w:hAnsi="Arial"/>
                <w:color w:val="0F0F0F"/>
                <w:sz w:val="21"/>
              </w:rPr>
              <w:t>593/6,</w:t>
            </w:r>
            <w:r>
              <w:rPr>
                <w:rFonts w:ascii="Arial" w:hAnsi="Arial"/>
                <w:color w:val="0F0F0F"/>
                <w:spacing w:val="-27"/>
                <w:sz w:val="21"/>
              </w:rPr>
              <w:t> </w:t>
            </w:r>
            <w:r>
              <w:rPr>
                <w:rFonts w:ascii="Arial" w:hAnsi="Arial"/>
                <w:color w:val="0F0F0F"/>
                <w:sz w:val="21"/>
              </w:rPr>
              <w:t>62500</w:t>
            </w:r>
            <w:r>
              <w:rPr>
                <w:rFonts w:ascii="Arial" w:hAnsi="Arial"/>
                <w:color w:val="0F0F0F"/>
                <w:spacing w:val="-26"/>
                <w:sz w:val="21"/>
              </w:rPr>
              <w:t> </w:t>
            </w:r>
            <w:r>
              <w:rPr>
                <w:rFonts w:ascii="Arial" w:hAnsi="Arial"/>
                <w:color w:val="212121"/>
                <w:sz w:val="21"/>
              </w:rPr>
              <w:t>Brno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1461" w:type="dxa"/>
            <w:tcBorders>
              <w:top w:val="single" w:sz="5" w:space="0" w:color="4B4B4B"/>
              <w:left w:val="single" w:sz="5" w:space="0" w:color="6B6B6B"/>
              <w:bottom w:val="single" w:sz="5" w:space="0" w:color="4B4B4B"/>
              <w:right w:val="single" w:sz="5" w:space="0" w:color="70707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74248995</w:t>
            </w:r>
            <w:r>
              <w:rPr>
                <w:rFonts w:ascii="Arial"/>
                <w:sz w:val="21"/>
              </w:rPr>
            </w:r>
          </w:p>
        </w:tc>
        <w:tc>
          <w:tcPr>
            <w:tcW w:w="3101" w:type="dxa"/>
            <w:tcBorders>
              <w:top w:val="single" w:sz="5" w:space="0" w:color="4B4B4B"/>
              <w:left w:val="single" w:sz="5" w:space="0" w:color="707070"/>
              <w:bottom w:val="single" w:sz="5" w:space="0" w:color="4B4B4B"/>
              <w:right w:val="single" w:sz="5" w:space="0" w:color="747474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0F0F0F"/>
                <w:sz w:val="21"/>
              </w:rPr>
              <w:t>dodávka montáž</w:t>
            </w:r>
            <w:r>
              <w:rPr>
                <w:rFonts w:ascii="Arial" w:hAnsi="Arial"/>
                <w:color w:val="0F0F0F"/>
                <w:spacing w:val="-48"/>
                <w:sz w:val="21"/>
              </w:rPr>
              <w:t> </w:t>
            </w:r>
            <w:r>
              <w:rPr>
                <w:rFonts w:ascii="Arial" w:hAnsi="Arial"/>
                <w:color w:val="0F0F0F"/>
                <w:sz w:val="21"/>
              </w:rPr>
              <w:t>střechy</w:t>
            </w: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859" w:hRule="exact"/>
        </w:trPr>
        <w:tc>
          <w:tcPr>
            <w:tcW w:w="627" w:type="dxa"/>
            <w:tcBorders>
              <w:top w:val="single" w:sz="5" w:space="0" w:color="4B4B4B"/>
              <w:left w:val="nil" w:sz="6" w:space="0" w:color="auto"/>
              <w:bottom w:val="single" w:sz="5" w:space="0" w:color="545454"/>
              <w:right w:val="single" w:sz="5" w:space="0" w:color="70707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12121"/>
                <w:sz w:val="22"/>
              </w:rPr>
              <w:t>3.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460" w:type="dxa"/>
            <w:gridSpan w:val="2"/>
            <w:tcBorders>
              <w:top w:val="single" w:sz="5" w:space="0" w:color="4B4B4B"/>
              <w:left w:val="single" w:sz="5" w:space="0" w:color="707070"/>
              <w:bottom w:val="single" w:sz="5" w:space="0" w:color="545454"/>
              <w:right w:val="single" w:sz="5" w:space="0" w:color="6B6B6B"/>
            </w:tcBorders>
          </w:tcPr>
          <w:p>
            <w:pPr>
              <w:pStyle w:val="TableParagraph"/>
              <w:spacing w:line="266" w:lineRule="auto" w:before="18"/>
              <w:ind w:left="107" w:right="1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0F0F0F"/>
                <w:w w:val="85"/>
                <w:sz w:val="22"/>
              </w:rPr>
              <w:t>MIRA,</w:t>
            </w:r>
            <w:r>
              <w:rPr>
                <w:rFonts w:ascii="Arial" w:hAnsi="Arial"/>
                <w:b/>
                <w:color w:val="0F0F0F"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color w:val="0F0F0F"/>
                <w:w w:val="85"/>
                <w:sz w:val="22"/>
              </w:rPr>
              <w:t>elektromonti1žní</w:t>
            </w:r>
            <w:r>
              <w:rPr>
                <w:rFonts w:ascii="Arial" w:hAnsi="Arial"/>
                <w:b/>
                <w:color w:val="0F0F0F"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color w:val="212121"/>
                <w:w w:val="85"/>
                <w:sz w:val="22"/>
              </w:rPr>
              <w:t>společnost</w:t>
            </w:r>
            <w:r>
              <w:rPr>
                <w:rFonts w:ascii="Arial" w:hAnsi="Arial"/>
                <w:b/>
                <w:color w:val="212121"/>
                <w:spacing w:val="-4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color w:val="212121"/>
                <w:spacing w:val="-47"/>
                <w:w w:val="85"/>
                <w:sz w:val="22"/>
              </w:rPr>
            </w:r>
            <w:r>
              <w:rPr>
                <w:rFonts w:ascii="Arial" w:hAnsi="Arial"/>
                <w:b/>
                <w:color w:val="212121"/>
                <w:w w:val="95"/>
                <w:sz w:val="22"/>
              </w:rPr>
              <w:t>s.r.o.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20"/>
              <w:ind w:left="10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Cejl</w:t>
            </w:r>
            <w:r>
              <w:rPr>
                <w:rFonts w:ascii="Arial"/>
                <w:color w:val="0F0F0F"/>
                <w:spacing w:val="-30"/>
                <w:sz w:val="21"/>
              </w:rPr>
              <w:t> </w:t>
            </w:r>
            <w:r>
              <w:rPr>
                <w:rFonts w:ascii="Arial"/>
                <w:color w:val="0F0F0F"/>
                <w:sz w:val="21"/>
              </w:rPr>
              <w:t>58/72,60200</w:t>
            </w:r>
            <w:r>
              <w:rPr>
                <w:rFonts w:ascii="Arial"/>
                <w:color w:val="0F0F0F"/>
                <w:spacing w:val="-19"/>
                <w:sz w:val="21"/>
              </w:rPr>
              <w:t> </w:t>
            </w:r>
            <w:r>
              <w:rPr>
                <w:rFonts w:ascii="Arial"/>
                <w:color w:val="0F0F0F"/>
                <w:sz w:val="21"/>
              </w:rPr>
              <w:t>Brr</w:t>
            </w:r>
            <w:r>
              <w:rPr>
                <w:rFonts w:ascii="Arial"/>
                <w:color w:val="0F0F0F"/>
                <w:spacing w:val="-23"/>
                <w:sz w:val="21"/>
              </w:rPr>
              <w:t> </w:t>
            </w:r>
            <w:r>
              <w:rPr>
                <w:rFonts w:ascii="Arial"/>
                <w:color w:val="212121"/>
                <w:sz w:val="21"/>
              </w:rPr>
              <w:t>o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61" w:type="dxa"/>
            <w:tcBorders>
              <w:top w:val="single" w:sz="5" w:space="0" w:color="4B4B4B"/>
              <w:left w:val="single" w:sz="5" w:space="0" w:color="6B6B6B"/>
              <w:bottom w:val="single" w:sz="5" w:space="0" w:color="545454"/>
              <w:right w:val="single" w:sz="5" w:space="0" w:color="70707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27745015</w:t>
            </w:r>
            <w:r>
              <w:rPr>
                <w:rFonts w:ascii="Arial"/>
                <w:sz w:val="21"/>
              </w:rPr>
            </w:r>
          </w:p>
        </w:tc>
        <w:tc>
          <w:tcPr>
            <w:tcW w:w="3101" w:type="dxa"/>
            <w:tcBorders>
              <w:top w:val="single" w:sz="5" w:space="0" w:color="4B4B4B"/>
              <w:left w:val="single" w:sz="5" w:space="0" w:color="707070"/>
              <w:bottom w:val="single" w:sz="5" w:space="0" w:color="545454"/>
              <w:right w:val="single" w:sz="5" w:space="0" w:color="747474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0F0F0F"/>
                <w:w w:val="95"/>
                <w:sz w:val="21"/>
              </w:rPr>
              <w:t>elektromontáže,</w:t>
            </w:r>
            <w:r>
              <w:rPr>
                <w:rFonts w:ascii="Arial" w:hAnsi="Arial"/>
                <w:color w:val="0F0F0F"/>
                <w:spacing w:val="13"/>
                <w:w w:val="95"/>
                <w:sz w:val="21"/>
              </w:rPr>
              <w:t> </w:t>
            </w:r>
            <w:r>
              <w:rPr>
                <w:rFonts w:ascii="Arial" w:hAnsi="Arial"/>
                <w:color w:val="0F0F0F"/>
                <w:w w:val="95"/>
                <w:sz w:val="21"/>
              </w:rPr>
              <w:t>CCTV</w:t>
            </w: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575" w:hRule="exact"/>
        </w:trPr>
        <w:tc>
          <w:tcPr>
            <w:tcW w:w="627" w:type="dxa"/>
            <w:tcBorders>
              <w:top w:val="single" w:sz="5" w:space="0" w:color="545454"/>
              <w:left w:val="nil" w:sz="6" w:space="0" w:color="auto"/>
              <w:bottom w:val="single" w:sz="5" w:space="0" w:color="4F4F4F"/>
              <w:right w:val="single" w:sz="5" w:space="0" w:color="707070"/>
            </w:tcBorders>
          </w:tcPr>
          <w:p>
            <w:pPr>
              <w:pStyle w:val="TableParagraph"/>
              <w:spacing w:line="240" w:lineRule="auto" w:before="157"/>
              <w:ind w:left="2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12121"/>
                <w:sz w:val="22"/>
              </w:rPr>
              <w:t>4.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460" w:type="dxa"/>
            <w:gridSpan w:val="2"/>
            <w:tcBorders>
              <w:top w:val="single" w:sz="5" w:space="0" w:color="545454"/>
              <w:left w:val="single" w:sz="5" w:space="0" w:color="707070"/>
              <w:bottom w:val="single" w:sz="5" w:space="0" w:color="4F4F4F"/>
              <w:right w:val="single" w:sz="5" w:space="0" w:color="6B6B6B"/>
            </w:tcBorders>
          </w:tcPr>
          <w:p>
            <w:pPr>
              <w:pStyle w:val="TableParagraph"/>
              <w:spacing w:line="240" w:lineRule="auto" w:before="18"/>
              <w:ind w:left="116" w:right="0" w:hanging="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212121"/>
                <w:w w:val="85"/>
                <w:sz w:val="22"/>
              </w:rPr>
              <w:t>Sklenářství  Brno, Payel</w:t>
            </w:r>
            <w:r>
              <w:rPr>
                <w:rFonts w:ascii="Arial" w:hAnsi="Arial"/>
                <w:b/>
                <w:color w:val="212121"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color w:val="212121"/>
                <w:w w:val="85"/>
                <w:sz w:val="22"/>
              </w:rPr>
              <w:t>Rozprin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43"/>
              <w:ind w:left="11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0F0F0F"/>
                <w:sz w:val="21"/>
              </w:rPr>
              <w:t>Purkyňova</w:t>
            </w:r>
            <w:r>
              <w:rPr>
                <w:rFonts w:ascii="Arial" w:hAnsi="Arial"/>
                <w:color w:val="0F0F0F"/>
                <w:spacing w:val="-25"/>
                <w:sz w:val="21"/>
              </w:rPr>
              <w:t> </w:t>
            </w:r>
            <w:r>
              <w:rPr>
                <w:rFonts w:ascii="Arial" w:hAnsi="Arial"/>
                <w:color w:val="0F0F0F"/>
                <w:spacing w:val="2"/>
                <w:sz w:val="21"/>
              </w:rPr>
              <w:t>3050/99a</w:t>
            </w:r>
            <w:r>
              <w:rPr>
                <w:rFonts w:ascii="Arial" w:hAnsi="Arial"/>
                <w:color w:val="676767"/>
                <w:spacing w:val="2"/>
                <w:sz w:val="21"/>
              </w:rPr>
              <w:t>\</w:t>
            </w:r>
            <w:r>
              <w:rPr>
                <w:rFonts w:ascii="Arial" w:hAnsi="Arial"/>
                <w:color w:val="676767"/>
                <w:spacing w:val="-23"/>
                <w:sz w:val="21"/>
              </w:rPr>
              <w:t> </w:t>
            </w:r>
            <w:r>
              <w:rPr>
                <w:rFonts w:ascii="Arial" w:hAnsi="Arial"/>
                <w:color w:val="0F0F0F"/>
                <w:spacing w:val="-5"/>
                <w:sz w:val="21"/>
              </w:rPr>
              <w:t>61200</w:t>
            </w:r>
            <w:r>
              <w:rPr>
                <w:rFonts w:ascii="Arial" w:hAnsi="Arial"/>
                <w:color w:val="0F0F0F"/>
                <w:spacing w:val="-27"/>
                <w:sz w:val="21"/>
              </w:rPr>
              <w:t> </w:t>
            </w:r>
            <w:r>
              <w:rPr>
                <w:rFonts w:ascii="Arial" w:hAnsi="Arial"/>
                <w:color w:val="0F0F0F"/>
                <w:sz w:val="21"/>
              </w:rPr>
              <w:t>Brno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1461" w:type="dxa"/>
            <w:tcBorders>
              <w:top w:val="single" w:sz="5" w:space="0" w:color="545454"/>
              <w:left w:val="single" w:sz="5" w:space="0" w:color="6B6B6B"/>
              <w:bottom w:val="single" w:sz="5" w:space="0" w:color="4F4F4F"/>
              <w:right w:val="single" w:sz="5" w:space="0" w:color="707070"/>
            </w:tcBorders>
          </w:tcPr>
          <w:p>
            <w:pPr>
              <w:pStyle w:val="TableParagraph"/>
              <w:spacing w:line="240" w:lineRule="auto" w:before="166"/>
              <w:ind w:left="27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48862274</w:t>
            </w:r>
            <w:r>
              <w:rPr>
                <w:rFonts w:ascii="Arial"/>
                <w:sz w:val="21"/>
              </w:rPr>
            </w:r>
          </w:p>
        </w:tc>
        <w:tc>
          <w:tcPr>
            <w:tcW w:w="3101" w:type="dxa"/>
            <w:tcBorders>
              <w:top w:val="single" w:sz="5" w:space="0" w:color="545454"/>
              <w:left w:val="single" w:sz="5" w:space="0" w:color="707070"/>
              <w:bottom w:val="single" w:sz="5" w:space="0" w:color="4F4F4F"/>
              <w:right w:val="single" w:sz="5" w:space="0" w:color="747474"/>
            </w:tcBorders>
          </w:tcPr>
          <w:p>
            <w:pPr>
              <w:pStyle w:val="TableParagraph"/>
              <w:spacing w:line="240" w:lineRule="auto" w:before="161"/>
              <w:ind w:left="78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0F0F0F"/>
                <w:w w:val="95"/>
                <w:sz w:val="21"/>
              </w:rPr>
              <w:t>sklenářské</w:t>
            </w:r>
            <w:r>
              <w:rPr>
                <w:rFonts w:ascii="Arial" w:hAnsi="Arial"/>
                <w:color w:val="0F0F0F"/>
                <w:spacing w:val="16"/>
                <w:w w:val="95"/>
                <w:sz w:val="21"/>
              </w:rPr>
              <w:t> </w:t>
            </w:r>
            <w:r>
              <w:rPr>
                <w:rFonts w:ascii="Arial" w:hAnsi="Arial"/>
                <w:color w:val="0F0F0F"/>
                <w:w w:val="95"/>
                <w:sz w:val="21"/>
              </w:rPr>
              <w:t>práce</w:t>
            </w: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578" w:hRule="exact"/>
        </w:trPr>
        <w:tc>
          <w:tcPr>
            <w:tcW w:w="627" w:type="dxa"/>
            <w:tcBorders>
              <w:top w:val="single" w:sz="5" w:space="0" w:color="4F4F4F"/>
              <w:left w:val="nil" w:sz="6" w:space="0" w:color="auto"/>
              <w:bottom w:val="single" w:sz="5" w:space="0" w:color="4B4B4B"/>
              <w:right w:val="single" w:sz="5" w:space="0" w:color="707070"/>
            </w:tcBorders>
          </w:tcPr>
          <w:p>
            <w:pPr>
              <w:pStyle w:val="TableParagraph"/>
              <w:spacing w:line="240" w:lineRule="auto" w:before="155"/>
              <w:ind w:left="41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12121"/>
                <w:sz w:val="22"/>
              </w:rPr>
              <w:t>5.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35" w:type="dxa"/>
            <w:tcBorders>
              <w:top w:val="single" w:sz="5" w:space="0" w:color="4F4F4F"/>
              <w:left w:val="single" w:sz="5" w:space="0" w:color="707070"/>
              <w:bottom w:val="single" w:sz="5" w:space="0" w:color="4B4B4B"/>
              <w:right w:val="single" w:sz="7" w:space="0" w:color="777777"/>
            </w:tcBorders>
          </w:tcPr>
          <w:p>
            <w:pPr>
              <w:pStyle w:val="TableParagraph"/>
              <w:spacing w:line="240" w:lineRule="auto" w:before="20"/>
              <w:ind w:left="120" w:right="-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212121"/>
                <w:w w:val="85"/>
                <w:sz w:val="22"/>
              </w:rPr>
              <w:t>MANUS Prostějov,sp</w:t>
            </w:r>
            <w:r>
              <w:rPr>
                <w:rFonts w:ascii="Arial" w:hAnsi="Arial"/>
                <w:b/>
                <w:color w:val="212121"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color w:val="212121"/>
                <w:w w:val="85"/>
                <w:sz w:val="22"/>
              </w:rPr>
              <w:t>o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38"/>
              <w:ind w:left="107" w:right="-29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0F0F0F"/>
                <w:sz w:val="21"/>
              </w:rPr>
              <w:t>Za</w:t>
            </w:r>
            <w:r>
              <w:rPr>
                <w:rFonts w:ascii="Arial"/>
                <w:color w:val="0F0F0F"/>
                <w:spacing w:val="-20"/>
                <w:sz w:val="21"/>
              </w:rPr>
              <w:t> </w:t>
            </w:r>
            <w:r>
              <w:rPr>
                <w:rFonts w:ascii="Arial"/>
                <w:color w:val="0F0F0F"/>
                <w:sz w:val="21"/>
              </w:rPr>
              <w:t>drahou</w:t>
            </w:r>
            <w:r>
              <w:rPr>
                <w:rFonts w:ascii="Arial"/>
                <w:color w:val="0F0F0F"/>
                <w:spacing w:val="-24"/>
                <w:sz w:val="21"/>
              </w:rPr>
              <w:t> </w:t>
            </w:r>
            <w:r>
              <w:rPr>
                <w:rFonts w:ascii="Arial"/>
                <w:color w:val="0F0F0F"/>
                <w:sz w:val="21"/>
              </w:rPr>
              <w:t>4332/4,79</w:t>
            </w:r>
            <w:r>
              <w:rPr>
                <w:rFonts w:ascii="Arial"/>
                <w:color w:val="0F0F0F"/>
                <w:spacing w:val="-43"/>
                <w:sz w:val="21"/>
              </w:rPr>
              <w:t> </w:t>
            </w:r>
            <w:r>
              <w:rPr>
                <w:rFonts w:ascii="Arial"/>
                <w:color w:val="212121"/>
                <w:sz w:val="21"/>
              </w:rPr>
              <w:t>6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25" w:type="dxa"/>
            <w:tcBorders>
              <w:top w:val="single" w:sz="5" w:space="0" w:color="4F4F4F"/>
              <w:left w:val="single" w:sz="7" w:space="0" w:color="777777"/>
              <w:bottom w:val="single" w:sz="5" w:space="0" w:color="4B4B4B"/>
              <w:right w:val="single" w:sz="5" w:space="0" w:color="6B6B6B"/>
            </w:tcBorders>
          </w:tcPr>
          <w:p>
            <w:pPr>
              <w:pStyle w:val="TableParagraph"/>
              <w:spacing w:line="240" w:lineRule="auto" w:before="20"/>
              <w:ind w:left="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12121"/>
                <w:w w:val="95"/>
                <w:sz w:val="22"/>
              </w:rPr>
              <w:t>l.s</w:t>
            </w:r>
            <w:r>
              <w:rPr>
                <w:rFonts w:ascii="Arial"/>
                <w:b/>
                <w:color w:val="212121"/>
                <w:spacing w:val="-29"/>
                <w:w w:val="95"/>
                <w:sz w:val="22"/>
              </w:rPr>
              <w:t> </w:t>
            </w:r>
            <w:r>
              <w:rPr>
                <w:rFonts w:ascii="Arial"/>
                <w:b/>
                <w:color w:val="0F0F0F"/>
                <w:w w:val="95"/>
                <w:sz w:val="22"/>
              </w:rPr>
              <w:t>r.o.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38"/>
              <w:ind w:left="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212121"/>
                <w:sz w:val="21"/>
              </w:rPr>
              <w:t>87</w:t>
            </w:r>
            <w:r>
              <w:rPr>
                <w:rFonts w:ascii="Arial" w:hAnsi="Arial"/>
                <w:color w:val="212121"/>
                <w:spacing w:val="-31"/>
                <w:sz w:val="21"/>
              </w:rPr>
              <w:t> </w:t>
            </w:r>
            <w:r>
              <w:rPr>
                <w:rFonts w:ascii="Arial" w:hAnsi="Arial"/>
                <w:color w:val="0F0F0F"/>
                <w:sz w:val="21"/>
              </w:rPr>
              <w:t>Prostějov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1461" w:type="dxa"/>
            <w:tcBorders>
              <w:top w:val="single" w:sz="5" w:space="0" w:color="4F4F4F"/>
              <w:left w:val="single" w:sz="5" w:space="0" w:color="6B6B6B"/>
              <w:bottom w:val="single" w:sz="5" w:space="0" w:color="4B4B4B"/>
              <w:right w:val="single" w:sz="5" w:space="0" w:color="707070"/>
            </w:tcBorders>
          </w:tcPr>
          <w:p>
            <w:pPr>
              <w:pStyle w:val="TableParagraph"/>
              <w:spacing w:line="240" w:lineRule="auto" w:before="168"/>
              <w:ind w:left="28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12121"/>
                <w:sz w:val="21"/>
              </w:rPr>
              <w:t>47900440</w:t>
            </w:r>
            <w:r>
              <w:rPr>
                <w:rFonts w:ascii="Arial"/>
                <w:sz w:val="21"/>
              </w:rPr>
            </w:r>
          </w:p>
        </w:tc>
        <w:tc>
          <w:tcPr>
            <w:tcW w:w="3101" w:type="dxa"/>
            <w:tcBorders>
              <w:top w:val="single" w:sz="5" w:space="0" w:color="4F4F4F"/>
              <w:left w:val="single" w:sz="5" w:space="0" w:color="707070"/>
              <w:bottom w:val="single" w:sz="5" w:space="0" w:color="4B4B4B"/>
              <w:right w:val="single" w:sz="5" w:space="0" w:color="747474"/>
            </w:tcBorders>
          </w:tcPr>
          <w:p>
            <w:pPr>
              <w:pStyle w:val="TableParagraph"/>
              <w:spacing w:line="240" w:lineRule="auto" w:before="159"/>
              <w:ind w:left="3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0F0F0F"/>
                <w:sz w:val="21"/>
              </w:rPr>
              <w:t>dodávka</w:t>
            </w:r>
            <w:r>
              <w:rPr>
                <w:rFonts w:ascii="Arial" w:hAnsi="Arial"/>
                <w:color w:val="0F0F0F"/>
                <w:spacing w:val="-17"/>
                <w:sz w:val="21"/>
              </w:rPr>
              <w:t> </w:t>
            </w:r>
            <w:r>
              <w:rPr>
                <w:rFonts w:ascii="Arial" w:hAnsi="Arial"/>
                <w:color w:val="0F0F0F"/>
                <w:sz w:val="21"/>
              </w:rPr>
              <w:t>a</w:t>
            </w:r>
            <w:r>
              <w:rPr>
                <w:rFonts w:ascii="Arial" w:hAnsi="Arial"/>
                <w:color w:val="0F0F0F"/>
                <w:spacing w:val="-22"/>
                <w:sz w:val="21"/>
              </w:rPr>
              <w:t> </w:t>
            </w:r>
            <w:r>
              <w:rPr>
                <w:rFonts w:ascii="Arial" w:hAnsi="Arial"/>
                <w:color w:val="0F0F0F"/>
                <w:sz w:val="21"/>
              </w:rPr>
              <w:t>montáž</w:t>
            </w:r>
            <w:r>
              <w:rPr>
                <w:rFonts w:ascii="Arial" w:hAnsi="Arial"/>
                <w:color w:val="0F0F0F"/>
                <w:spacing w:val="-20"/>
                <w:sz w:val="21"/>
              </w:rPr>
              <w:t> </w:t>
            </w:r>
            <w:r>
              <w:rPr>
                <w:rFonts w:ascii="Arial" w:hAnsi="Arial"/>
                <w:color w:val="0F0F0F"/>
                <w:sz w:val="21"/>
              </w:rPr>
              <w:t>plošiny</w:t>
            </w: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4055" w:hRule="exact"/>
        </w:trPr>
        <w:tc>
          <w:tcPr>
            <w:tcW w:w="2762" w:type="dxa"/>
            <w:gridSpan w:val="2"/>
            <w:tcBorders>
              <w:top w:val="single" w:sz="5" w:space="0" w:color="4B4B4B"/>
              <w:left w:val="nil" w:sz="6" w:space="0" w:color="auto"/>
              <w:bottom w:val="nil" w:sz="6" w:space="0" w:color="auto"/>
              <w:right w:val="single" w:sz="7" w:space="0" w:color="777777"/>
            </w:tcBorders>
          </w:tcPr>
          <w:p>
            <w:pPr/>
          </w:p>
        </w:tc>
        <w:tc>
          <w:tcPr>
            <w:tcW w:w="5887" w:type="dxa"/>
            <w:gridSpan w:val="3"/>
            <w:tcBorders>
              <w:top w:val="single" w:sz="5" w:space="0" w:color="4B4B4B"/>
              <w:left w:val="single" w:sz="7" w:space="0" w:color="777777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sectPr>
      <w:type w:val="continuous"/>
      <w:pgSz w:w="11910" w:h="16840"/>
      <w:pgMar w:top="340" w:bottom="0" w:left="3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242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2017-07-24T15:29:38Z</dcterms:created>
  <dcterms:modified xsi:type="dcterms:W3CDTF">2017-07-24T15:29:38Z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Canon </vt:lpwstr>
  </property>
  <property fmtid="{D5CDD505-2E9C-101B-9397-08002B2CF9AE}" pid="4" name="LastSaved">
    <vt:filetime>2017-07-24T00:00:00Z</vt:filetime>
  </property>
</Properties>
</file>