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D58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D58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5D58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5D58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D58B3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D58B3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D58B3">
        <w:rPr>
          <w:rFonts w:ascii="Tahoma" w:hAnsi="Tahoma" w:cs="Tahoma"/>
          <w:noProof/>
          <w:sz w:val="28"/>
          <w:szCs w:val="28"/>
        </w:rPr>
        <w:t>289/24/7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D58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boků terasy - MŠ Čtyřlístek,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5D58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193 958,16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D58B3">
        <w:rPr>
          <w:rFonts w:ascii="Tahoma" w:hAnsi="Tahoma" w:cs="Tahoma"/>
          <w:b/>
          <w:bCs/>
          <w:noProof/>
          <w:sz w:val="20"/>
          <w:szCs w:val="20"/>
        </w:rPr>
        <w:t>193 958,16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provádění opravy boků terasy MŠ Čtyřlístek. 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Rozpis prací:    -  oklepání narušeného betonu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-  penetrace, hrubé vyspravení maltou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-  tenkovrstvá omítka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-  síťovina, lepidlo, probarvená omítka</w:t>
      </w:r>
    </w:p>
    <w:p w:rsidR="005D58B3" w:rsidRDefault="005D58B3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5D58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bez DPH 160.296 Kč, tj cena s DPH činní 193.958,16 Kč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5D58B3">
        <w:rPr>
          <w:rFonts w:ascii="Tahoma" w:hAnsi="Tahoma" w:cs="Tahoma"/>
          <w:sz w:val="20"/>
          <w:szCs w:val="20"/>
        </w:rPr>
        <w:t>11/2024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1F0477" w:rsidRPr="001A6E76" w:rsidRDefault="005D58B3" w:rsidP="005D58B3">
      <w:pPr>
        <w:tabs>
          <w:tab w:val="left" w:pos="75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  </w:t>
      </w:r>
      <w:bookmarkStart w:id="0" w:name="_GoBack"/>
      <w:bookmarkEnd w:id="0"/>
      <w:r w:rsidR="001F0477"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="001F0477"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5D58B3" w:rsidRDefault="005D58B3" w:rsidP="005D58B3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D58B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D58B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5D58B3" w:rsidRDefault="006B4B5A" w:rsidP="005D58B3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5D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B3" w:rsidRDefault="005D58B3">
      <w:r>
        <w:separator/>
      </w:r>
    </w:p>
  </w:endnote>
  <w:endnote w:type="continuationSeparator" w:id="0">
    <w:p w:rsidR="005D58B3" w:rsidRDefault="005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B3" w:rsidRDefault="005D58B3">
      <w:r>
        <w:separator/>
      </w:r>
    </w:p>
  </w:footnote>
  <w:footnote w:type="continuationSeparator" w:id="0">
    <w:p w:rsidR="005D58B3" w:rsidRDefault="005D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B3"/>
    <w:rsid w:val="001A6E76"/>
    <w:rsid w:val="001F0477"/>
    <w:rsid w:val="00351E8F"/>
    <w:rsid w:val="003D76AD"/>
    <w:rsid w:val="003E4984"/>
    <w:rsid w:val="00447743"/>
    <w:rsid w:val="004E446F"/>
    <w:rsid w:val="005D58B3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7229"/>
  <w15:chartTrackingRefBased/>
  <w15:docId w15:val="{F1713628-BE13-4347-9E72-3E1A989F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5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7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cp:lastPrinted>2024-10-10T12:34:00Z</cp:lastPrinted>
  <dcterms:created xsi:type="dcterms:W3CDTF">2024-10-10T12:28:00Z</dcterms:created>
  <dcterms:modified xsi:type="dcterms:W3CDTF">2024-10-10T12:35:00Z</dcterms:modified>
</cp:coreProperties>
</file>