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57" w:rsidRDefault="00196C22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66pt;margin-top:15pt;width:0;height:256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5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JbGk8g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4pt;width:0;height:257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iEHw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1"/>
        </w:rPr>
        <w:t>OBJEDNÁVKA</w:t>
      </w:r>
    </w:p>
    <w:p w:rsidR="00896857" w:rsidRDefault="00196C22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304800</wp:posOffset>
                </wp:positionV>
                <wp:extent cx="3606800" cy="0"/>
                <wp:effectExtent l="6350" t="9525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66pt;margin-top:24pt;width:28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cN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28575</wp:posOffset>
                </wp:positionV>
                <wp:extent cx="6985000" cy="0"/>
                <wp:effectExtent l="12700" t="9525" r="12700" b="9525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pt;margin-top:2.25pt;width:550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qLHwIAAD4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</w:rPr>
        <w:t>Doklad</w:t>
      </w:r>
      <w:r w:rsidR="00932EC7">
        <w:tab/>
      </w:r>
      <w:r w:rsidR="00932EC7">
        <w:rPr>
          <w:rStyle w:val="Text3"/>
        </w:rPr>
        <w:t>OB84 - 324</w:t>
      </w:r>
      <w:r w:rsidR="00932EC7">
        <w:tab/>
      </w:r>
      <w:r w:rsidR="00932EC7">
        <w:rPr>
          <w:rStyle w:val="Text4"/>
          <w:position w:val="-11"/>
        </w:rPr>
        <w:t>Číslo objednávky</w:t>
      </w:r>
      <w:r w:rsidR="00932EC7">
        <w:tab/>
      </w:r>
      <w:r w:rsidR="00932EC7">
        <w:rPr>
          <w:rStyle w:val="Text1"/>
          <w:position w:val="-2"/>
        </w:rPr>
        <w:t>OB8424-324</w:t>
      </w:r>
    </w:p>
    <w:p w:rsidR="00896857" w:rsidRDefault="00932EC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96857" w:rsidRDefault="00196C2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177800</wp:posOffset>
                </wp:positionV>
                <wp:extent cx="850900" cy="139700"/>
                <wp:effectExtent l="3175" t="0" r="3175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857" w:rsidRDefault="00932EC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MASO UZENINY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71pt;margin-top:14pt;width:67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" stroked="f">
                <v:fill opacity="0"/>
                <v:textbox inset="0,0,0,0">
                  <w:txbxContent>
                    <w:p w:rsidR="00896857" w:rsidRDefault="00932EC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MASO UZENINY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32EC7">
        <w:tab/>
      </w:r>
      <w:r w:rsidR="00932EC7">
        <w:rPr>
          <w:rStyle w:val="Text3"/>
        </w:rPr>
        <w:t>Ministerstvo zahraničních věcí ČR</w:t>
      </w:r>
      <w:r w:rsidR="00932EC7">
        <w:tab/>
      </w:r>
      <w:r w:rsidR="00932EC7">
        <w:rPr>
          <w:rStyle w:val="Text5"/>
        </w:rPr>
        <w:t>Dolejš František</w:t>
      </w:r>
    </w:p>
    <w:p w:rsidR="00896857" w:rsidRDefault="00196C22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762000" cy="36195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857" w:rsidRDefault="00932EC7">
                            <w:pPr>
                              <w:spacing w:after="0" w:line="240" w:lineRule="auto"/>
                              <w:rPr>
                                <w:rStyle w:val="Text3"/>
                              </w:rPr>
                            </w:pPr>
                            <w:r>
                              <w:rPr>
                                <w:rStyle w:val="Text3"/>
                              </w:rPr>
                              <w:t>118 00  Praha 1</w:t>
                            </w:r>
                          </w:p>
                          <w:p w:rsidR="00932EC7" w:rsidRDefault="00932EC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0pt;width:60pt;height:2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" stroked="f">
                <v:fill opacity="0"/>
                <v:textbox inset="0,0,0,0">
                  <w:txbxContent>
                    <w:p w:rsidR="00896857" w:rsidRDefault="00932EC7">
                      <w:pPr>
                        <w:spacing w:after="0" w:line="240" w:lineRule="auto"/>
                        <w:rPr>
                          <w:rStyle w:val="Text3"/>
                        </w:rPr>
                      </w:pPr>
                      <w:r>
                        <w:rPr>
                          <w:rStyle w:val="Text3"/>
                        </w:rPr>
                        <w:t>118 00  Praha 1</w:t>
                      </w:r>
                    </w:p>
                    <w:p w:rsidR="00932EC7" w:rsidRDefault="00932EC7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38100</wp:posOffset>
                </wp:positionV>
                <wp:extent cx="1711325" cy="393700"/>
                <wp:effectExtent l="3175" t="635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93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857" w:rsidRDefault="00896857">
                            <w:pPr>
                              <w:spacing w:after="0" w:line="240" w:lineRule="auto"/>
                            </w:pPr>
                          </w:p>
                          <w:p w:rsidR="00932EC7" w:rsidRDefault="00932EC7">
                            <w:pPr>
                              <w:spacing w:after="0" w:line="240" w:lineRule="auto"/>
                            </w:pPr>
                            <w:r>
                              <w:t>140 00 Praha 4</w:t>
                            </w:r>
                          </w:p>
                          <w:p w:rsidR="00932EC7" w:rsidRPr="00932EC7" w:rsidRDefault="00932EC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71pt;margin-top:3pt;width:134.75pt;height:3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" stroked="f">
                <v:fill opacity="0"/>
                <v:textbox inset="0,0,0,0">
                  <w:txbxContent>
                    <w:p w:rsidR="00896857" w:rsidRDefault="00896857">
                      <w:pPr>
                        <w:spacing w:after="0" w:line="240" w:lineRule="auto"/>
                      </w:pPr>
                    </w:p>
                    <w:p w:rsidR="00932EC7" w:rsidRDefault="00932EC7">
                      <w:pPr>
                        <w:spacing w:after="0" w:line="240" w:lineRule="auto"/>
                      </w:pPr>
                      <w:r>
                        <w:t>140 00 Praha 4</w:t>
                      </w:r>
                    </w:p>
                    <w:p w:rsidR="00932EC7" w:rsidRPr="00932EC7" w:rsidRDefault="00932EC7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932EC7">
        <w:tab/>
      </w:r>
      <w:r w:rsidR="00932EC7">
        <w:rPr>
          <w:rStyle w:val="Text3"/>
        </w:rPr>
        <w:t>Loretánské náměstí 5</w:t>
      </w:r>
      <w:r w:rsidR="00932EC7">
        <w:tab/>
      </w:r>
    </w:p>
    <w:p w:rsidR="00896857" w:rsidRDefault="00932EC7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12"/>
        </w:rPr>
        <w:t>Nám. prezidenta Masaryka 14</w:t>
      </w:r>
    </w:p>
    <w:p w:rsidR="00896857" w:rsidRDefault="00932EC7">
      <w:pPr>
        <w:pStyle w:val="Row8"/>
      </w:pPr>
      <w:r>
        <w:tab/>
      </w:r>
      <w:r>
        <w:rPr>
          <w:rStyle w:val="Text5"/>
        </w:rPr>
        <w:t>Česká republika</w:t>
      </w:r>
    </w:p>
    <w:p w:rsidR="00896857" w:rsidRDefault="00896857">
      <w:pPr>
        <w:pStyle w:val="Row9"/>
      </w:pPr>
    </w:p>
    <w:p w:rsidR="00896857" w:rsidRDefault="00196C22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</w:rPr>
        <w:t>IČ</w:t>
      </w:r>
      <w:r w:rsidR="00932EC7">
        <w:tab/>
      </w:r>
      <w:r w:rsidR="00932EC7">
        <w:rPr>
          <w:rStyle w:val="Text3"/>
        </w:rPr>
        <w:t>45769851</w:t>
      </w:r>
      <w:r w:rsidR="00932EC7">
        <w:tab/>
      </w:r>
      <w:r w:rsidR="00932EC7">
        <w:rPr>
          <w:rStyle w:val="Text2"/>
        </w:rPr>
        <w:t>DIČ</w:t>
      </w:r>
      <w:r w:rsidR="00932EC7">
        <w:tab/>
      </w:r>
      <w:r w:rsidR="00932EC7">
        <w:rPr>
          <w:rStyle w:val="Text3"/>
        </w:rPr>
        <w:t>CZ45769851</w:t>
      </w:r>
      <w:r w:rsidR="00932EC7">
        <w:tab/>
      </w:r>
      <w:r w:rsidR="00932EC7">
        <w:rPr>
          <w:rStyle w:val="Text2"/>
        </w:rPr>
        <w:t>IČ</w:t>
      </w:r>
      <w:r w:rsidR="00932EC7">
        <w:tab/>
      </w:r>
      <w:r w:rsidR="00932EC7">
        <w:rPr>
          <w:rStyle w:val="Text3"/>
        </w:rPr>
        <w:t>13106341</w:t>
      </w:r>
      <w:r w:rsidR="00932EC7">
        <w:tab/>
      </w:r>
      <w:r w:rsidR="00932EC7">
        <w:rPr>
          <w:rStyle w:val="Text2"/>
        </w:rPr>
        <w:t>DIČ</w:t>
      </w:r>
      <w:r w:rsidR="00932EC7">
        <w:tab/>
      </w:r>
      <w:r w:rsidR="00932EC7">
        <w:rPr>
          <w:rStyle w:val="Text3"/>
        </w:rPr>
        <w:t>CZ481225200</w:t>
      </w:r>
    </w:p>
    <w:p w:rsidR="00896857" w:rsidRDefault="00196C22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  <w:position w:val="2"/>
        </w:rPr>
        <w:t>Typ</w:t>
      </w:r>
      <w:r w:rsidR="00932EC7">
        <w:tab/>
      </w:r>
      <w:r w:rsidR="00932EC7">
        <w:rPr>
          <w:rStyle w:val="Text3"/>
          <w:position w:val="3"/>
        </w:rPr>
        <w:t>Org. složka státu</w:t>
      </w:r>
      <w:r w:rsidR="00932EC7">
        <w:tab/>
      </w:r>
      <w:r w:rsidR="00932EC7">
        <w:rPr>
          <w:rStyle w:val="Text2"/>
        </w:rPr>
        <w:t>Datum vystavení</w:t>
      </w:r>
      <w:r w:rsidR="00932EC7">
        <w:tab/>
      </w:r>
      <w:r w:rsidR="00932EC7">
        <w:rPr>
          <w:rStyle w:val="Text3"/>
        </w:rPr>
        <w:t>02.10.2024</w:t>
      </w:r>
      <w:r w:rsidR="00932EC7">
        <w:tab/>
      </w:r>
      <w:r w:rsidR="00932EC7">
        <w:rPr>
          <w:rStyle w:val="Text2"/>
        </w:rPr>
        <w:t>Číslo jednací</w:t>
      </w:r>
      <w:r w:rsidR="00932EC7">
        <w:tab/>
      </w:r>
      <w:r w:rsidR="00932EC7">
        <w:rPr>
          <w:rStyle w:val="Text3"/>
        </w:rPr>
        <w:t>2282842024</w:t>
      </w:r>
    </w:p>
    <w:p w:rsidR="00896857" w:rsidRDefault="00196C22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</w:rPr>
        <w:t>Smlouva</w:t>
      </w:r>
    </w:p>
    <w:p w:rsidR="00896857" w:rsidRDefault="00196C22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</w:rPr>
        <w:t>Požadujeme :</w:t>
      </w:r>
    </w:p>
    <w:p w:rsidR="00896857" w:rsidRDefault="00196C22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</w:rPr>
        <w:t>Termín dodání</w:t>
      </w:r>
    </w:p>
    <w:p w:rsidR="00896857" w:rsidRDefault="00196C2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</w:rPr>
        <w:t>Způsob dopravy</w:t>
      </w:r>
    </w:p>
    <w:p w:rsidR="00896857" w:rsidRDefault="00196C2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</w:rPr>
        <w:t>Způsob platby</w:t>
      </w:r>
    </w:p>
    <w:p w:rsidR="00896857" w:rsidRDefault="00196C22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</w:rPr>
        <w:t>Splatnost faktury</w:t>
      </w:r>
      <w:r w:rsidR="00932EC7">
        <w:tab/>
      </w:r>
      <w:r w:rsidR="00932EC7">
        <w:rPr>
          <w:rStyle w:val="Text3"/>
        </w:rPr>
        <w:t>21</w:t>
      </w:r>
      <w:r w:rsidR="00932EC7">
        <w:tab/>
      </w:r>
      <w:r w:rsidR="00932EC7">
        <w:rPr>
          <w:rStyle w:val="Text3"/>
        </w:rPr>
        <w:t>dnů</w:t>
      </w:r>
    </w:p>
    <w:p w:rsidR="00896857" w:rsidRDefault="00932EC7">
      <w:pPr>
        <w:pStyle w:val="Row17"/>
      </w:pPr>
      <w:r>
        <w:tab/>
      </w:r>
      <w:r>
        <w:rPr>
          <w:rStyle w:val="Text3"/>
        </w:rPr>
        <w:t>Objednáváme u Vás maso a uzeniny dle vlastního výběru a Vaší cenové nabídky.</w:t>
      </w:r>
    </w:p>
    <w:p w:rsidR="00896857" w:rsidRDefault="00196C2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3"/>
        </w:rPr>
        <w:t>Položka</w:t>
      </w:r>
      <w:r w:rsidR="00932EC7">
        <w:tab/>
      </w:r>
      <w:r w:rsidR="00932EC7">
        <w:rPr>
          <w:rStyle w:val="Text3"/>
        </w:rPr>
        <w:t>Množství</w:t>
      </w:r>
      <w:r w:rsidR="00932EC7">
        <w:tab/>
      </w:r>
      <w:r w:rsidR="00932EC7">
        <w:rPr>
          <w:rStyle w:val="Text3"/>
        </w:rPr>
        <w:t>MJ</w:t>
      </w:r>
      <w:r w:rsidR="00932EC7">
        <w:tab/>
      </w:r>
      <w:r w:rsidR="00932EC7">
        <w:rPr>
          <w:rStyle w:val="Text3"/>
        </w:rPr>
        <w:t>%DPH</w:t>
      </w:r>
      <w:r w:rsidR="00932EC7">
        <w:tab/>
      </w:r>
      <w:r w:rsidR="00932EC7">
        <w:rPr>
          <w:rStyle w:val="Text3"/>
        </w:rPr>
        <w:t>Cena bez DPH/MJ</w:t>
      </w:r>
      <w:r w:rsidR="00932EC7">
        <w:tab/>
      </w:r>
      <w:r w:rsidR="00932EC7">
        <w:rPr>
          <w:rStyle w:val="Text3"/>
        </w:rPr>
        <w:t>DPH/MJ</w:t>
      </w:r>
      <w:r w:rsidR="00932EC7">
        <w:tab/>
      </w:r>
      <w:r w:rsidR="00932EC7">
        <w:rPr>
          <w:rStyle w:val="Text3"/>
        </w:rPr>
        <w:t>Celkem s DPH</w:t>
      </w:r>
    </w:p>
    <w:p w:rsidR="00896857" w:rsidRDefault="00196C2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3"/>
        </w:rPr>
        <w:t>Objednávka Dolejš František - maso, uzeniny</w:t>
      </w:r>
      <w:r w:rsidR="00932EC7">
        <w:tab/>
      </w:r>
      <w:r w:rsidR="00932EC7">
        <w:rPr>
          <w:rStyle w:val="Text3"/>
        </w:rPr>
        <w:t>1.00</w:t>
      </w:r>
      <w:r w:rsidR="00932EC7">
        <w:tab/>
      </w:r>
      <w:r w:rsidR="00932EC7">
        <w:rPr>
          <w:rStyle w:val="Text3"/>
        </w:rPr>
        <w:t>0</w:t>
      </w:r>
      <w:r w:rsidR="00932EC7">
        <w:tab/>
      </w:r>
      <w:r w:rsidR="00932EC7">
        <w:rPr>
          <w:rStyle w:val="Text3"/>
        </w:rPr>
        <w:t>50 000.00</w:t>
      </w:r>
      <w:r w:rsidR="00932EC7">
        <w:tab/>
      </w:r>
      <w:r w:rsidR="00932EC7">
        <w:rPr>
          <w:rStyle w:val="Text3"/>
        </w:rPr>
        <w:t>0.00</w:t>
      </w:r>
      <w:r w:rsidR="00932EC7">
        <w:tab/>
      </w:r>
      <w:r w:rsidR="00932EC7">
        <w:rPr>
          <w:rStyle w:val="Text3"/>
        </w:rPr>
        <w:t>50 000.00</w:t>
      </w:r>
    </w:p>
    <w:p w:rsidR="00896857" w:rsidRDefault="00196C22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  <w:position w:val="2"/>
        </w:rPr>
        <w:t>Vystavil(a)</w:t>
      </w:r>
      <w:r w:rsidR="00932EC7">
        <w:tab/>
      </w:r>
      <w:r w:rsidR="00932EC7">
        <w:rPr>
          <w:rStyle w:val="Text2"/>
        </w:rPr>
        <w:t>Přibližná celková cena</w:t>
      </w:r>
      <w:r w:rsidR="00932EC7">
        <w:tab/>
      </w:r>
      <w:r w:rsidR="00932EC7">
        <w:rPr>
          <w:rStyle w:val="Text2"/>
        </w:rPr>
        <w:t>50 000.00</w:t>
      </w:r>
      <w:r w:rsidR="00932EC7">
        <w:tab/>
      </w:r>
      <w:r w:rsidR="00932EC7">
        <w:rPr>
          <w:rStyle w:val="Text2"/>
        </w:rPr>
        <w:t>Kč</w:t>
      </w:r>
    </w:p>
    <w:p w:rsidR="00896857" w:rsidRDefault="00196C22" w:rsidP="00932EC7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32EC7">
        <w:tab/>
      </w:r>
    </w:p>
    <w:p w:rsidR="00896857" w:rsidRDefault="00896857">
      <w:pPr>
        <w:pStyle w:val="Row9"/>
      </w:pPr>
    </w:p>
    <w:p w:rsidR="00896857" w:rsidRDefault="00896857">
      <w:pPr>
        <w:pStyle w:val="Row9"/>
      </w:pPr>
    </w:p>
    <w:p w:rsidR="00896857" w:rsidRDefault="00896857">
      <w:pPr>
        <w:pStyle w:val="Row9"/>
      </w:pPr>
    </w:p>
    <w:p w:rsidR="00896857" w:rsidRDefault="00196C22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32EC7">
        <w:tab/>
      </w:r>
      <w:r w:rsidR="00932EC7">
        <w:rPr>
          <w:rStyle w:val="Text2"/>
        </w:rPr>
        <w:t>Razítko a podpis</w:t>
      </w:r>
    </w:p>
    <w:p w:rsidR="00896857" w:rsidRDefault="00196C22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89685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82" w:rsidRDefault="00932EC7">
      <w:pPr>
        <w:spacing w:after="0" w:line="240" w:lineRule="auto"/>
      </w:pPr>
      <w:r>
        <w:separator/>
      </w:r>
    </w:p>
  </w:endnote>
  <w:endnote w:type="continuationSeparator" w:id="0">
    <w:p w:rsidR="007C0C82" w:rsidRDefault="0093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57" w:rsidRDefault="00196C22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932EC7">
      <w:tab/>
    </w:r>
    <w:r w:rsidR="00932EC7">
      <w:rPr>
        <w:rStyle w:val="Text2"/>
      </w:rPr>
      <w:t>Číslo objednávky</w:t>
    </w:r>
    <w:r w:rsidR="00932EC7">
      <w:tab/>
    </w:r>
    <w:r w:rsidR="00932EC7">
      <w:rPr>
        <w:rStyle w:val="Text3"/>
      </w:rPr>
      <w:t>OB8424-324</w:t>
    </w:r>
    <w:r w:rsidR="00932EC7">
      <w:tab/>
    </w:r>
    <w:r w:rsidR="00932EC7">
      <w:rPr>
        <w:rStyle w:val="Text3"/>
        <w:shd w:val="clear" w:color="auto" w:fill="FFFFFF"/>
      </w:rPr>
      <w:t>© MÚZO Praha s.r.o. - www.muzo.cz</w:t>
    </w:r>
    <w:r w:rsidR="00932EC7">
      <w:tab/>
    </w:r>
    <w:r w:rsidR="00932EC7">
      <w:rPr>
        <w:rStyle w:val="Text2"/>
      </w:rPr>
      <w:t>Strana</w:t>
    </w:r>
    <w:r w:rsidR="00932EC7">
      <w:tab/>
    </w:r>
    <w:r w:rsidR="00932EC7">
      <w:rPr>
        <w:rStyle w:val="Text3"/>
      </w:rPr>
      <w:t>1</w:t>
    </w:r>
  </w:p>
  <w:p w:rsidR="00896857" w:rsidRDefault="00896857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82" w:rsidRDefault="00932EC7">
      <w:pPr>
        <w:spacing w:after="0" w:line="240" w:lineRule="auto"/>
      </w:pPr>
      <w:r>
        <w:separator/>
      </w:r>
    </w:p>
  </w:footnote>
  <w:footnote w:type="continuationSeparator" w:id="0">
    <w:p w:rsidR="007C0C82" w:rsidRDefault="0093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57" w:rsidRDefault="0089685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96C22"/>
    <w:rsid w:val="007C0C82"/>
    <w:rsid w:val="00896857"/>
    <w:rsid w:val="009107EA"/>
    <w:rsid w:val="0093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1"/>
        <o:r id="V:Rule33" type="connector" idref="#_x0000_s1027"/>
        <o:r id="V:Rule34" type="connector" idref="#_x0000_s1059"/>
        <o:r id="V:Rule35" type="connector" idref="#_x0000_s1026"/>
        <o:r id="V:Rule36" type="connector" idref="#_x0000_s1060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8"/>
        <o:r id="V:Rule44" type="connector" idref="#_x0000_s1057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1BE25E61.dotm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2024-10-10T13:53:00Z</dcterms:created>
  <dcterms:modified xsi:type="dcterms:W3CDTF">2024-10-10T13:53:00Z</dcterms:modified>
  <cp:category/>
</cp:coreProperties>
</file>