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309" w:rsidRDefault="005E7691">
      <w:pPr>
        <w:pStyle w:val="Row2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margin">
                  <wp:posOffset>25400</wp:posOffset>
                </wp:positionH>
                <wp:positionV relativeFrom="line">
                  <wp:posOffset>260350</wp:posOffset>
                </wp:positionV>
                <wp:extent cx="6985000" cy="0"/>
                <wp:effectExtent l="6350" t="9525" r="9525" b="9525"/>
                <wp:wrapNone/>
                <wp:docPr id="38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6" o:spid="_x0000_s1026" type="#_x0000_t32" style="position:absolute;margin-left:2pt;margin-top:20.5pt;width:550pt;height:0;z-index: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margin">
                  <wp:posOffset>3378200</wp:posOffset>
                </wp:positionH>
                <wp:positionV relativeFrom="line">
                  <wp:posOffset>190500</wp:posOffset>
                </wp:positionV>
                <wp:extent cx="0" cy="3251200"/>
                <wp:effectExtent l="6350" t="6350" r="12700" b="9525"/>
                <wp:wrapNone/>
                <wp:docPr id="37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8" o:spid="_x0000_s1026" type="#_x0000_t32" style="position:absolute;margin-left:266pt;margin-top:15pt;width:0;height:256pt;z-index:251639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177800</wp:posOffset>
                </wp:positionV>
                <wp:extent cx="0" cy="3263900"/>
                <wp:effectExtent l="6350" t="12700" r="12700" b="9525"/>
                <wp:wrapNone/>
                <wp:docPr id="36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" o:spid="_x0000_s1026" type="#_x0000_t32" style="position:absolute;margin-left:551pt;margin-top:14pt;width:0;height:257pt;z-index: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Y4OHw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177800</wp:posOffset>
                </wp:positionV>
                <wp:extent cx="0" cy="3263900"/>
                <wp:effectExtent l="12700" t="12700" r="6350" b="9525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26" type="#_x0000_t32" style="position:absolute;margin-left:1pt;margin-top:14pt;width:0;height:257pt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" strokeweight="1pt">
                <w10:wrap anchorx="margin" anchory="line"/>
              </v:shape>
            </w:pict>
          </mc:Fallback>
        </mc:AlternateContent>
      </w:r>
      <w:r w:rsidR="00FE08F9">
        <w:tab/>
      </w:r>
      <w:r w:rsidR="00FE08F9">
        <w:rPr>
          <w:rStyle w:val="Text1"/>
        </w:rPr>
        <w:t>OBJEDNÁVKA</w:t>
      </w:r>
    </w:p>
    <w:p w:rsidR="00402309" w:rsidRDefault="005E7691">
      <w:pPr>
        <w:pStyle w:val="Row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304800</wp:posOffset>
                </wp:positionV>
                <wp:extent cx="3606800" cy="0"/>
                <wp:effectExtent l="9525" t="9525" r="12700" b="9525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26" type="#_x0000_t32" style="position:absolute;margin-left:267pt;margin-top:24pt;width:284pt;height:0;z-index:25164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OQy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 w:rsidR="00FE08F9">
        <w:tab/>
      </w:r>
      <w:r w:rsidR="00FE08F9">
        <w:rPr>
          <w:rStyle w:val="Text2"/>
        </w:rPr>
        <w:t>Doklad</w:t>
      </w:r>
      <w:r w:rsidR="00FE08F9">
        <w:tab/>
      </w:r>
      <w:r w:rsidR="00FE08F9">
        <w:rPr>
          <w:rStyle w:val="Text3"/>
        </w:rPr>
        <w:t>OB84 - 331</w:t>
      </w:r>
      <w:r w:rsidR="00FE08F9">
        <w:tab/>
      </w:r>
      <w:r w:rsidR="00FE08F9">
        <w:rPr>
          <w:rStyle w:val="Text4"/>
          <w:position w:val="-11"/>
        </w:rPr>
        <w:t>Číslo objednávky</w:t>
      </w:r>
      <w:r w:rsidR="00FE08F9">
        <w:tab/>
      </w:r>
      <w:r w:rsidR="00FE08F9">
        <w:rPr>
          <w:rStyle w:val="Text1"/>
          <w:position w:val="-2"/>
        </w:rPr>
        <w:t>OB8424-331</w:t>
      </w:r>
    </w:p>
    <w:p w:rsidR="00402309" w:rsidRDefault="00FE08F9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:rsidR="00402309" w:rsidRDefault="005E7691">
      <w:pPr>
        <w:pStyle w:val="Row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line">
                  <wp:posOffset>120650</wp:posOffset>
                </wp:positionV>
                <wp:extent cx="1016000" cy="298450"/>
                <wp:effectExtent l="0" t="0" r="3175" b="6350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0" cy="2984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2309" w:rsidRDefault="00FE08F9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Loretánské náměstí 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margin-left:6pt;margin-top:9.5pt;width:80pt;height:23.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" stroked="f">
                <v:fill opacity="0"/>
                <v:textbox inset="0,0,0,0">
                  <w:txbxContent>
                    <w:p w:rsidR="00402309" w:rsidRDefault="00FE08F9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Loretánské náměstí 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3441700</wp:posOffset>
                </wp:positionH>
                <wp:positionV relativeFrom="line">
                  <wp:posOffset>193675</wp:posOffset>
                </wp:positionV>
                <wp:extent cx="1806575" cy="390525"/>
                <wp:effectExtent l="3175" t="6350" r="0" b="3175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6575" cy="3905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08F9" w:rsidRDefault="00FE08F9">
                            <w:pPr>
                              <w:spacing w:after="0" w:line="240" w:lineRule="auto"/>
                              <w:rPr>
                                <w:rStyle w:val="Text5"/>
                              </w:rPr>
                            </w:pPr>
                            <w:r>
                              <w:rPr>
                                <w:rStyle w:val="Text5"/>
                              </w:rPr>
                              <w:t>Pujmanové 1753/10a</w:t>
                            </w:r>
                          </w:p>
                          <w:p w:rsidR="00402309" w:rsidRDefault="00FE08F9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5"/>
                              </w:rPr>
                              <w:t>140 00  Praha 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27" type="#_x0000_t202" style="position:absolute;margin-left:271pt;margin-top:15.25pt;width:142.25pt;height:30.7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" stroked="f">
                <v:fill opacity="0"/>
                <v:textbox inset="0,0,0,0">
                  <w:txbxContent>
                    <w:p w:rsidR="00FE08F9" w:rsidRDefault="00FE08F9">
                      <w:pPr>
                        <w:spacing w:after="0" w:line="240" w:lineRule="auto"/>
                        <w:rPr>
                          <w:rStyle w:val="Text5"/>
                        </w:rPr>
                      </w:pPr>
                      <w:r>
                        <w:rPr>
                          <w:rStyle w:val="Text5"/>
                        </w:rPr>
                        <w:t>Pujmanové 1753/10a</w:t>
                      </w:r>
                    </w:p>
                    <w:p w:rsidR="00402309" w:rsidRDefault="00FE08F9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140 00  Praha 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E08F9">
        <w:tab/>
      </w:r>
      <w:r w:rsidR="00FE08F9">
        <w:rPr>
          <w:rStyle w:val="Text3"/>
        </w:rPr>
        <w:t>Ministerstvo zahraničních věcí ČR</w:t>
      </w:r>
      <w:r w:rsidR="00FE08F9">
        <w:tab/>
      </w:r>
      <w:r w:rsidR="00FE08F9">
        <w:rPr>
          <w:rStyle w:val="Text5"/>
        </w:rPr>
        <w:t>Jacobs Douwe Egberts CZ s.r.o.</w:t>
      </w:r>
    </w:p>
    <w:p w:rsidR="00402309" w:rsidRDefault="00FE08F9">
      <w:pPr>
        <w:pStyle w:val="Row6"/>
      </w:pPr>
      <w:r>
        <w:tab/>
      </w:r>
      <w:r>
        <w:rPr>
          <w:rStyle w:val="Text3"/>
        </w:rPr>
        <w:t>118 00  Praha 1</w:t>
      </w:r>
      <w:r>
        <w:tab/>
      </w:r>
      <w:r>
        <w:rPr>
          <w:rStyle w:val="Text5"/>
          <w:position w:val="15"/>
        </w:rPr>
        <w:t>Pujmanové 1753/10a</w:t>
      </w:r>
    </w:p>
    <w:p w:rsidR="00402309" w:rsidRDefault="00FE08F9">
      <w:pPr>
        <w:pStyle w:val="Row7"/>
      </w:pPr>
      <w:r>
        <w:tab/>
      </w:r>
      <w:r>
        <w:rPr>
          <w:rStyle w:val="Text3"/>
        </w:rPr>
        <w:t>Česká republika</w:t>
      </w:r>
      <w:r>
        <w:tab/>
      </w:r>
      <w:r>
        <w:rPr>
          <w:rStyle w:val="Text5"/>
          <w:position w:val="-9"/>
        </w:rPr>
        <w:t>Česká republika</w:t>
      </w:r>
    </w:p>
    <w:p w:rsidR="00402309" w:rsidRDefault="00402309">
      <w:pPr>
        <w:pStyle w:val="Row8"/>
      </w:pPr>
    </w:p>
    <w:p w:rsidR="00402309" w:rsidRDefault="00402309">
      <w:pPr>
        <w:pStyle w:val="Row8"/>
      </w:pPr>
    </w:p>
    <w:p w:rsidR="00402309" w:rsidRDefault="005E7691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279400</wp:posOffset>
                </wp:positionV>
                <wp:extent cx="3606800" cy="0"/>
                <wp:effectExtent l="9525" t="9525" r="12700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6" type="#_x0000_t32" style="position:absolute;margin-left:267pt;margin-top:22pt;width:284pt;height:0;z-index:251646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margin">
                  <wp:posOffset>5880100</wp:posOffset>
                </wp:positionH>
                <wp:positionV relativeFrom="line">
                  <wp:posOffset>279400</wp:posOffset>
                </wp:positionV>
                <wp:extent cx="0" cy="381000"/>
                <wp:effectExtent l="12700" t="9525" r="6350" b="9525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margin-left:463pt;margin-top:22pt;width:0;height:30pt;z-index: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margin">
                  <wp:posOffset>5080000</wp:posOffset>
                </wp:positionH>
                <wp:positionV relativeFrom="line">
                  <wp:posOffset>279400</wp:posOffset>
                </wp:positionV>
                <wp:extent cx="0" cy="381000"/>
                <wp:effectExtent l="12700" t="9525" r="6350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400pt;margin-top:22pt;width:0;height:30pt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" strokeweight="1pt">
                <v:stroke dashstyle="1 1"/>
                <w10:wrap anchorx="margin" anchory="line"/>
              </v:shape>
            </w:pict>
          </mc:Fallback>
        </mc:AlternateContent>
      </w:r>
      <w:r w:rsidR="00FE08F9">
        <w:tab/>
      </w:r>
      <w:r w:rsidR="00FE08F9">
        <w:rPr>
          <w:rStyle w:val="Text2"/>
        </w:rPr>
        <w:t>IČ</w:t>
      </w:r>
      <w:r w:rsidR="00FE08F9">
        <w:tab/>
      </w:r>
      <w:r w:rsidR="00FE08F9">
        <w:rPr>
          <w:rStyle w:val="Text3"/>
        </w:rPr>
        <w:t>45769851</w:t>
      </w:r>
      <w:r w:rsidR="00FE08F9">
        <w:tab/>
      </w:r>
      <w:r w:rsidR="00FE08F9">
        <w:rPr>
          <w:rStyle w:val="Text2"/>
        </w:rPr>
        <w:t>DIČ</w:t>
      </w:r>
      <w:r w:rsidR="00FE08F9">
        <w:tab/>
      </w:r>
      <w:r w:rsidR="00FE08F9">
        <w:rPr>
          <w:rStyle w:val="Text3"/>
        </w:rPr>
        <w:t>CZ45769851</w:t>
      </w:r>
      <w:r w:rsidR="00FE08F9">
        <w:tab/>
      </w:r>
      <w:r w:rsidR="00FE08F9">
        <w:rPr>
          <w:rStyle w:val="Text2"/>
        </w:rPr>
        <w:t>IČ</w:t>
      </w:r>
      <w:r w:rsidR="00FE08F9">
        <w:tab/>
      </w:r>
      <w:r w:rsidR="00FE08F9">
        <w:rPr>
          <w:rStyle w:val="Text3"/>
        </w:rPr>
        <w:t>45245738</w:t>
      </w:r>
      <w:r w:rsidR="00FE08F9">
        <w:tab/>
      </w:r>
      <w:r w:rsidR="00FE08F9">
        <w:rPr>
          <w:rStyle w:val="Text2"/>
        </w:rPr>
        <w:t>DIČ</w:t>
      </w:r>
      <w:r w:rsidR="00FE08F9">
        <w:tab/>
      </w:r>
      <w:r w:rsidR="00FE08F9">
        <w:rPr>
          <w:rStyle w:val="Text3"/>
        </w:rPr>
        <w:t>CZ45245738</w:t>
      </w:r>
    </w:p>
    <w:p w:rsidR="00402309" w:rsidRDefault="005E7691">
      <w:pPr>
        <w:pStyle w:val="Row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203200</wp:posOffset>
                </wp:positionV>
                <wp:extent cx="3606800" cy="0"/>
                <wp:effectExtent l="9525" t="9525" r="12700" b="9525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32" style="position:absolute;margin-left:267pt;margin-top:16pt;width:284pt;height:0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margin">
                  <wp:posOffset>4419600</wp:posOffset>
                </wp:positionH>
                <wp:positionV relativeFrom="line">
                  <wp:posOffset>25400</wp:posOffset>
                </wp:positionV>
                <wp:extent cx="0" cy="368300"/>
                <wp:effectExtent l="9525" t="12700" r="9525" b="9525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348pt;margin-top:2pt;width:0;height:29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kE0Kw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" strokeweight="1pt">
                <v:stroke dashstyle="1 1"/>
                <w10:wrap anchorx="margin" anchory="line"/>
              </v:shape>
            </w:pict>
          </mc:Fallback>
        </mc:AlternateContent>
      </w:r>
      <w:r w:rsidR="00FE08F9">
        <w:tab/>
      </w:r>
      <w:r w:rsidR="00FE08F9">
        <w:rPr>
          <w:rStyle w:val="Text2"/>
          <w:position w:val="2"/>
        </w:rPr>
        <w:t>Typ</w:t>
      </w:r>
      <w:r w:rsidR="00FE08F9">
        <w:tab/>
      </w:r>
      <w:r w:rsidR="00FE08F9">
        <w:rPr>
          <w:rStyle w:val="Text3"/>
          <w:position w:val="3"/>
        </w:rPr>
        <w:t>Org. složka státu</w:t>
      </w:r>
      <w:r w:rsidR="00FE08F9">
        <w:tab/>
      </w:r>
      <w:r w:rsidR="00FE08F9">
        <w:rPr>
          <w:rStyle w:val="Text2"/>
        </w:rPr>
        <w:t>Datum vystavení</w:t>
      </w:r>
      <w:r w:rsidR="00FE08F9">
        <w:tab/>
      </w:r>
      <w:r w:rsidR="00FE08F9">
        <w:rPr>
          <w:rStyle w:val="Text3"/>
        </w:rPr>
        <w:t>07.10.2024</w:t>
      </w:r>
      <w:r w:rsidR="00FE08F9">
        <w:tab/>
      </w:r>
      <w:r w:rsidR="00FE08F9">
        <w:rPr>
          <w:rStyle w:val="Text2"/>
        </w:rPr>
        <w:t>Číslo jednací</w:t>
      </w:r>
      <w:r w:rsidR="00FE08F9">
        <w:tab/>
      </w:r>
      <w:r w:rsidR="00FE08F9">
        <w:rPr>
          <w:rStyle w:val="Text3"/>
        </w:rPr>
        <w:t>2283792024</w:t>
      </w:r>
    </w:p>
    <w:p w:rsidR="00402309" w:rsidRDefault="005E7691">
      <w:pPr>
        <w:pStyle w:val="Row1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3390900</wp:posOffset>
                </wp:positionH>
                <wp:positionV relativeFrom="line">
                  <wp:posOffset>215900</wp:posOffset>
                </wp:positionV>
                <wp:extent cx="3606800" cy="177800"/>
                <wp:effectExtent l="9525" t="6350" r="12700" b="6350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margin-left:267pt;margin-top:17pt;width:284pt;height:14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6350" r="12700" b="1270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267pt;margin-top:17pt;width:284pt;height:0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" strokeweight="1pt">
                <v:stroke dashstyle="1 1"/>
                <w10:wrap anchorx="margin" anchory="line"/>
              </v:shape>
            </w:pict>
          </mc:Fallback>
        </mc:AlternateContent>
      </w:r>
      <w:r w:rsidR="00FE08F9">
        <w:tab/>
      </w:r>
      <w:r w:rsidR="00FE08F9">
        <w:rPr>
          <w:rStyle w:val="Text2"/>
        </w:rPr>
        <w:t>Smlouva</w:t>
      </w:r>
    </w:p>
    <w:p w:rsidR="00402309" w:rsidRDefault="005E7691">
      <w:pPr>
        <w:pStyle w:val="Row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9525" r="12700" b="9525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32" style="position:absolute;margin-left:267pt;margin-top:17pt;width:284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" strokeweight="1pt">
                <v:stroke dashstyle="1 1"/>
                <w10:wrap anchorx="margin" anchory="line"/>
              </v:shape>
            </w:pict>
          </mc:Fallback>
        </mc:AlternateContent>
      </w:r>
      <w:r w:rsidR="00FE08F9">
        <w:tab/>
      </w:r>
      <w:r w:rsidR="00FE08F9">
        <w:rPr>
          <w:rStyle w:val="Text2"/>
        </w:rPr>
        <w:t>Požadujeme :</w:t>
      </w:r>
    </w:p>
    <w:p w:rsidR="00402309" w:rsidRDefault="005E7691">
      <w:pPr>
        <w:pStyle w:val="Row1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6350" r="12700" b="1270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267pt;margin-top:17pt;width:284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ZVR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m0d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margin">
                  <wp:posOffset>4419600</wp:posOffset>
                </wp:positionH>
                <wp:positionV relativeFrom="line">
                  <wp:posOffset>38100</wp:posOffset>
                </wp:positionV>
                <wp:extent cx="0" cy="749300"/>
                <wp:effectExtent l="9525" t="9525" r="9525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348pt;margin-top:3pt;width:0;height:59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" strokeweight="1pt">
                <v:stroke dashstyle="1 1"/>
                <w10:wrap anchorx="margin" anchory="line"/>
              </v:shape>
            </w:pict>
          </mc:Fallback>
        </mc:AlternateContent>
      </w:r>
      <w:r w:rsidR="00FE08F9">
        <w:tab/>
      </w:r>
      <w:r w:rsidR="00FE08F9">
        <w:rPr>
          <w:rStyle w:val="Text2"/>
        </w:rPr>
        <w:t>Termín dodání</w:t>
      </w:r>
    </w:p>
    <w:p w:rsidR="00402309" w:rsidRDefault="005E7691">
      <w:pPr>
        <w:pStyle w:val="Row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6350" r="12700" b="1270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267pt;margin-top:17pt;width:284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" strokeweight="1pt">
                <v:stroke dashstyle="1 1"/>
                <w10:wrap anchorx="margin" anchory="line"/>
              </v:shape>
            </w:pict>
          </mc:Fallback>
        </mc:AlternateContent>
      </w:r>
      <w:r w:rsidR="00FE08F9">
        <w:tab/>
      </w:r>
      <w:r w:rsidR="00FE08F9">
        <w:rPr>
          <w:rStyle w:val="Text2"/>
        </w:rPr>
        <w:t>Způsob dopravy</w:t>
      </w:r>
    </w:p>
    <w:p w:rsidR="00402309" w:rsidRDefault="005E7691">
      <w:pPr>
        <w:pStyle w:val="Row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12700" r="12700" b="6350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267pt;margin-top:17pt;width:284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sESKg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" strokeweight="1pt">
                <v:stroke dashstyle="1 1"/>
                <w10:wrap anchorx="margin" anchory="line"/>
              </v:shape>
            </w:pict>
          </mc:Fallback>
        </mc:AlternateContent>
      </w:r>
      <w:r w:rsidR="00FE08F9">
        <w:tab/>
      </w:r>
      <w:r w:rsidR="00FE08F9">
        <w:rPr>
          <w:rStyle w:val="Text2"/>
        </w:rPr>
        <w:t>Způsob platby</w:t>
      </w:r>
    </w:p>
    <w:p w:rsidR="00402309" w:rsidRDefault="005E7691">
      <w:pPr>
        <w:pStyle w:val="Row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0" cy="254000"/>
                <wp:effectExtent l="12700" t="12700" r="6350" b="9525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1pt;margin-top:18pt;width:0;height:20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xoh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228600</wp:posOffset>
                </wp:positionV>
                <wp:extent cx="0" cy="241300"/>
                <wp:effectExtent l="6350" t="12700" r="12700" b="1270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551pt;margin-top:18pt;width:0;height:19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6985000" cy="0"/>
                <wp:effectExtent l="12700" t="12700" r="12700" b="635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1pt;margin-top:18pt;width:550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tt7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 w:rsidR="00FE08F9">
        <w:tab/>
      </w:r>
      <w:r w:rsidR="00FE08F9">
        <w:rPr>
          <w:rStyle w:val="Text2"/>
        </w:rPr>
        <w:t>Splatnost faktury</w:t>
      </w:r>
      <w:r w:rsidR="00FE08F9">
        <w:tab/>
      </w:r>
      <w:r w:rsidR="00FE08F9">
        <w:rPr>
          <w:rStyle w:val="Text3"/>
        </w:rPr>
        <w:t>21</w:t>
      </w:r>
      <w:r w:rsidR="00FE08F9">
        <w:tab/>
      </w:r>
      <w:r w:rsidR="00FE08F9">
        <w:rPr>
          <w:rStyle w:val="Text3"/>
        </w:rPr>
        <w:t>dnů</w:t>
      </w:r>
    </w:p>
    <w:p w:rsidR="00402309" w:rsidRDefault="00FE08F9">
      <w:pPr>
        <w:pStyle w:val="Row16"/>
      </w:pPr>
      <w:r>
        <w:tab/>
      </w:r>
      <w:r>
        <w:rPr>
          <w:rStyle w:val="Text3"/>
        </w:rPr>
        <w:t>Objednáváme u Vás kávu dle vlastního výběru a Vaší cenové nabídky.</w:t>
      </w:r>
    </w:p>
    <w:p w:rsidR="00402309" w:rsidRDefault="005E7691">
      <w:pPr>
        <w:pStyle w:val="Row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>
                <wp:simplePos x="0" y="0"/>
                <wp:positionH relativeFrom="column">
                  <wp:posOffset>25400</wp:posOffset>
                </wp:positionH>
                <wp:positionV relativeFrom="line">
                  <wp:posOffset>63500</wp:posOffset>
                </wp:positionV>
                <wp:extent cx="6959600" cy="190500"/>
                <wp:effectExtent l="6350" t="12700" r="6350" b="635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2pt;margin-top:5pt;width:548pt;height:15pt;z-index:-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63500</wp:posOffset>
                </wp:positionV>
                <wp:extent cx="0" cy="215900"/>
                <wp:effectExtent l="6350" t="12700" r="12700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551pt;margin-top:5pt;width:0;height:17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63500</wp:posOffset>
                </wp:positionV>
                <wp:extent cx="0" cy="215900"/>
                <wp:effectExtent l="12700" t="12700" r="6350" b="9525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1pt;margin-top:5pt;width:0;height:17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jDc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63500</wp:posOffset>
                </wp:positionV>
                <wp:extent cx="6985000" cy="0"/>
                <wp:effectExtent l="12700" t="12700" r="12700" b="6350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1pt;margin-top:5pt;width:550pt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" strokeweight="1pt">
                <w10:wrap anchorx="margin" anchory="line"/>
              </v:shape>
            </w:pict>
          </mc:Fallback>
        </mc:AlternateContent>
      </w:r>
      <w:r w:rsidR="00FE08F9">
        <w:tab/>
      </w:r>
      <w:r w:rsidR="00FE08F9">
        <w:rPr>
          <w:rStyle w:val="Text3"/>
        </w:rPr>
        <w:t>Položka</w:t>
      </w:r>
      <w:r w:rsidR="00FE08F9">
        <w:tab/>
      </w:r>
      <w:r w:rsidR="00FE08F9">
        <w:rPr>
          <w:rStyle w:val="Text3"/>
        </w:rPr>
        <w:t>Množství</w:t>
      </w:r>
      <w:r w:rsidR="00FE08F9">
        <w:tab/>
      </w:r>
      <w:r w:rsidR="00FE08F9">
        <w:rPr>
          <w:rStyle w:val="Text3"/>
        </w:rPr>
        <w:t>MJ</w:t>
      </w:r>
      <w:r w:rsidR="00FE08F9">
        <w:tab/>
      </w:r>
      <w:r w:rsidR="00FE08F9">
        <w:rPr>
          <w:rStyle w:val="Text3"/>
        </w:rPr>
        <w:t>%DPH</w:t>
      </w:r>
      <w:r w:rsidR="00FE08F9">
        <w:tab/>
      </w:r>
      <w:r w:rsidR="00FE08F9">
        <w:rPr>
          <w:rStyle w:val="Text3"/>
        </w:rPr>
        <w:t>Cena bez DPH/MJ</w:t>
      </w:r>
      <w:r w:rsidR="00FE08F9">
        <w:tab/>
      </w:r>
      <w:r w:rsidR="00FE08F9">
        <w:rPr>
          <w:rStyle w:val="Text3"/>
        </w:rPr>
        <w:t>DPH/MJ</w:t>
      </w:r>
      <w:r w:rsidR="00FE08F9">
        <w:tab/>
      </w:r>
      <w:r w:rsidR="00FE08F9">
        <w:rPr>
          <w:rStyle w:val="Text3"/>
        </w:rPr>
        <w:t>Celkem s DPH</w:t>
      </w:r>
    </w:p>
    <w:p w:rsidR="00402309" w:rsidRDefault="005E7691">
      <w:pPr>
        <w:pStyle w:val="Row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50800</wp:posOffset>
                </wp:positionV>
                <wp:extent cx="0" cy="177800"/>
                <wp:effectExtent l="6350" t="6350" r="12700" b="6350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551pt;margin-top:4pt;width:0;height:14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aDcHA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50800</wp:posOffset>
                </wp:positionV>
                <wp:extent cx="0" cy="177800"/>
                <wp:effectExtent l="12700" t="6350" r="6350" b="635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1pt;margin-top:4pt;width:0;height:14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215900</wp:posOffset>
                </wp:positionV>
                <wp:extent cx="0" cy="177800"/>
                <wp:effectExtent l="6350" t="9525" r="12700" b="1270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551pt;margin-top:17pt;width:0;height:14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215900</wp:posOffset>
                </wp:positionV>
                <wp:extent cx="0" cy="177800"/>
                <wp:effectExtent l="12700" t="9525" r="6350" b="1270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1pt;margin-top:17pt;width:0;height:14p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" strokeweight="1pt">
                <w10:wrap anchorx="margin" anchory="line"/>
              </v:shape>
            </w:pict>
          </mc:Fallback>
        </mc:AlternateContent>
      </w:r>
      <w:r w:rsidR="00FE08F9">
        <w:tab/>
      </w:r>
      <w:r w:rsidR="00FE08F9">
        <w:rPr>
          <w:rStyle w:val="Text3"/>
        </w:rPr>
        <w:t>Objednávka JDE- káva</w:t>
      </w:r>
      <w:r w:rsidR="00FE08F9">
        <w:tab/>
      </w:r>
      <w:r w:rsidR="00FE08F9">
        <w:rPr>
          <w:rStyle w:val="Text3"/>
        </w:rPr>
        <w:t>1.00</w:t>
      </w:r>
      <w:r w:rsidR="00FE08F9">
        <w:tab/>
      </w:r>
      <w:r w:rsidR="00FE08F9">
        <w:rPr>
          <w:rStyle w:val="Text3"/>
        </w:rPr>
        <w:t>0</w:t>
      </w:r>
      <w:r w:rsidR="00FE08F9">
        <w:tab/>
      </w:r>
      <w:r w:rsidR="00FE08F9">
        <w:rPr>
          <w:rStyle w:val="Text3"/>
        </w:rPr>
        <w:t>48 471.67</w:t>
      </w:r>
      <w:r w:rsidR="00FE08F9">
        <w:tab/>
      </w:r>
      <w:r w:rsidR="00FE08F9">
        <w:rPr>
          <w:rStyle w:val="Text3"/>
        </w:rPr>
        <w:t>0.00</w:t>
      </w:r>
      <w:r w:rsidR="00FE08F9">
        <w:tab/>
      </w:r>
      <w:r w:rsidR="00FE08F9">
        <w:rPr>
          <w:rStyle w:val="Text3"/>
        </w:rPr>
        <w:t>48 471.67</w:t>
      </w:r>
    </w:p>
    <w:p w:rsidR="00402309" w:rsidRDefault="005E7691">
      <w:pPr>
        <w:pStyle w:val="Row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203200</wp:posOffset>
                </wp:positionV>
                <wp:extent cx="6985000" cy="0"/>
                <wp:effectExtent l="12700" t="6350" r="12700" b="127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1pt;margin-top:16pt;width:550pt;height:0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190500</wp:posOffset>
                </wp:positionV>
                <wp:extent cx="0" cy="1244600"/>
                <wp:effectExtent l="12700" t="12700" r="6350" b="952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1pt;margin-top:15pt;width:0;height:98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190500</wp:posOffset>
                </wp:positionV>
                <wp:extent cx="0" cy="1244600"/>
                <wp:effectExtent l="6350" t="12700" r="12700" b="952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551pt;margin-top:15pt;width:0;height:98pt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" strokeweight="1pt">
                <w10:wrap anchorx="margin" anchory="line"/>
              </v:shape>
            </w:pict>
          </mc:Fallback>
        </mc:AlternateContent>
      </w:r>
      <w:r w:rsidR="00FE08F9">
        <w:tab/>
      </w:r>
      <w:r w:rsidR="00FE08F9">
        <w:rPr>
          <w:rStyle w:val="Text3"/>
        </w:rPr>
        <w:t>Objednávka JDE- káva</w:t>
      </w:r>
      <w:r w:rsidR="00FE08F9">
        <w:tab/>
      </w:r>
      <w:r w:rsidR="00FE08F9">
        <w:rPr>
          <w:rStyle w:val="Text3"/>
        </w:rPr>
        <w:t>1.00</w:t>
      </w:r>
      <w:r w:rsidR="00FE08F9">
        <w:tab/>
      </w:r>
      <w:r w:rsidR="00FE08F9">
        <w:rPr>
          <w:rStyle w:val="Text3"/>
        </w:rPr>
        <w:t>0</w:t>
      </w:r>
      <w:r w:rsidR="00FE08F9">
        <w:tab/>
      </w:r>
      <w:r w:rsidR="00FE08F9">
        <w:rPr>
          <w:rStyle w:val="Text3"/>
        </w:rPr>
        <w:t>1 528.33</w:t>
      </w:r>
      <w:r w:rsidR="00FE08F9">
        <w:tab/>
      </w:r>
      <w:r w:rsidR="00FE08F9">
        <w:rPr>
          <w:rStyle w:val="Text3"/>
        </w:rPr>
        <w:t>0.00</w:t>
      </w:r>
      <w:r w:rsidR="00FE08F9">
        <w:tab/>
      </w:r>
      <w:r w:rsidR="00FE08F9">
        <w:rPr>
          <w:rStyle w:val="Text3"/>
        </w:rPr>
        <w:t>1 528.33</w:t>
      </w:r>
    </w:p>
    <w:p w:rsidR="00402309" w:rsidRDefault="005E7691">
      <w:pPr>
        <w:pStyle w:val="Row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margin">
                  <wp:posOffset>3543300</wp:posOffset>
                </wp:positionH>
                <wp:positionV relativeFrom="line">
                  <wp:posOffset>254000</wp:posOffset>
                </wp:positionV>
                <wp:extent cx="3416300" cy="0"/>
                <wp:effectExtent l="9525" t="12700" r="12700" b="63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279pt;margin-top:20pt;width:269pt;height:0;z-index:25167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 w:rsidR="00FE08F9">
        <w:tab/>
      </w:r>
      <w:r w:rsidR="00FE08F9">
        <w:rPr>
          <w:rStyle w:val="Text2"/>
          <w:position w:val="2"/>
        </w:rPr>
        <w:t>Vystavil(a)</w:t>
      </w:r>
      <w:r w:rsidR="00FE08F9">
        <w:tab/>
      </w:r>
      <w:r w:rsidR="00FE08F9">
        <w:rPr>
          <w:rStyle w:val="Text2"/>
        </w:rPr>
        <w:t>Přibližná celková cena</w:t>
      </w:r>
      <w:r w:rsidR="00FE08F9">
        <w:tab/>
      </w:r>
      <w:r w:rsidR="00FE08F9">
        <w:rPr>
          <w:rStyle w:val="Text2"/>
        </w:rPr>
        <w:t>50 000.00</w:t>
      </w:r>
      <w:r w:rsidR="00FE08F9">
        <w:tab/>
      </w:r>
      <w:r w:rsidR="00FE08F9">
        <w:rPr>
          <w:rStyle w:val="Text2"/>
        </w:rPr>
        <w:t>Kč</w:t>
      </w:r>
    </w:p>
    <w:p w:rsidR="00402309" w:rsidRDefault="005E7691" w:rsidP="00FE08F9">
      <w:pPr>
        <w:pStyle w:val="Row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margin">
                  <wp:posOffset>3543300</wp:posOffset>
                </wp:positionH>
                <wp:positionV relativeFrom="line">
                  <wp:posOffset>63500</wp:posOffset>
                </wp:positionV>
                <wp:extent cx="3416300" cy="0"/>
                <wp:effectExtent l="9525" t="9525" r="12700" b="952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279pt;margin-top:5pt;width:269pt;height:0;z-index:25167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  <w:r w:rsidR="00FE08F9">
        <w:tab/>
      </w:r>
    </w:p>
    <w:p w:rsidR="00402309" w:rsidRDefault="00402309">
      <w:pPr>
        <w:pStyle w:val="Row8"/>
      </w:pPr>
    </w:p>
    <w:p w:rsidR="00402309" w:rsidRDefault="00402309">
      <w:pPr>
        <w:pStyle w:val="Row8"/>
      </w:pPr>
    </w:p>
    <w:p w:rsidR="00402309" w:rsidRDefault="00402309">
      <w:pPr>
        <w:pStyle w:val="Row8"/>
      </w:pPr>
    </w:p>
    <w:p w:rsidR="00402309" w:rsidRDefault="005E7691">
      <w:pPr>
        <w:pStyle w:val="Row2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margin">
                  <wp:posOffset>1079500</wp:posOffset>
                </wp:positionH>
                <wp:positionV relativeFrom="line">
                  <wp:posOffset>114300</wp:posOffset>
                </wp:positionV>
                <wp:extent cx="5816600" cy="0"/>
                <wp:effectExtent l="12700" t="9525" r="9525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85pt;margin-top:9pt;width:458pt;height:0;z-index:251674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" strokeweight="1pt">
                <v:stroke dashstyle="1 1"/>
                <w10:wrap anchorx="margin" anchory="line"/>
              </v:shape>
            </w:pict>
          </mc:Fallback>
        </mc:AlternateContent>
      </w:r>
      <w:r w:rsidR="00FE08F9">
        <w:tab/>
      </w:r>
      <w:r w:rsidR="00FE08F9">
        <w:rPr>
          <w:rStyle w:val="Text2"/>
        </w:rPr>
        <w:t>Razítko a podpis</w:t>
      </w:r>
    </w:p>
    <w:p w:rsidR="00402309" w:rsidRDefault="005E7691">
      <w:pPr>
        <w:pStyle w:val="Row2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25400</wp:posOffset>
                </wp:positionV>
                <wp:extent cx="6985000" cy="0"/>
                <wp:effectExtent l="12700" t="6350" r="12700" b="1270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1pt;margin-top:2pt;width:550pt;height:0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</w:p>
    <w:sectPr w:rsidR="00402309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AF4" w:rsidRDefault="00FE08F9">
      <w:pPr>
        <w:spacing w:after="0" w:line="240" w:lineRule="auto"/>
      </w:pPr>
      <w:r>
        <w:separator/>
      </w:r>
    </w:p>
  </w:endnote>
  <w:endnote w:type="continuationSeparator" w:id="0">
    <w:p w:rsidR="00236AF4" w:rsidRDefault="00FE0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309" w:rsidRDefault="005E7691">
    <w:pPr>
      <w:pStyle w:val="Row25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12700</wp:posOffset>
              </wp:positionH>
              <wp:positionV relativeFrom="line">
                <wp:posOffset>-63500</wp:posOffset>
              </wp:positionV>
              <wp:extent cx="6985000" cy="0"/>
              <wp:effectExtent l="12700" t="11430" r="12700" b="762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pt;margin-top:-5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" strokeweight="1pt">
              <w10:wrap anchorx="margin" anchory="line"/>
            </v:shape>
          </w:pict>
        </mc:Fallback>
      </mc:AlternateContent>
    </w:r>
    <w:r w:rsidR="00FE08F9">
      <w:tab/>
    </w:r>
    <w:r w:rsidR="00FE08F9">
      <w:rPr>
        <w:rStyle w:val="Text2"/>
      </w:rPr>
      <w:t>Číslo objednávky</w:t>
    </w:r>
    <w:r w:rsidR="00FE08F9">
      <w:tab/>
    </w:r>
    <w:r w:rsidR="00FE08F9">
      <w:rPr>
        <w:rStyle w:val="Text3"/>
      </w:rPr>
      <w:t>OB8424-331</w:t>
    </w:r>
    <w:r w:rsidR="00FE08F9">
      <w:tab/>
    </w:r>
    <w:r w:rsidR="00FE08F9">
      <w:rPr>
        <w:rStyle w:val="Text3"/>
        <w:shd w:val="clear" w:color="auto" w:fill="FFFFFF"/>
      </w:rPr>
      <w:t>© MÚZO Praha s.r.o. - www.muzo.cz</w:t>
    </w:r>
    <w:r w:rsidR="00FE08F9">
      <w:tab/>
    </w:r>
    <w:r w:rsidR="00FE08F9">
      <w:rPr>
        <w:rStyle w:val="Text2"/>
      </w:rPr>
      <w:t>Strana</w:t>
    </w:r>
    <w:r w:rsidR="00FE08F9">
      <w:tab/>
    </w:r>
    <w:r w:rsidR="00FE08F9">
      <w:rPr>
        <w:rStyle w:val="Text3"/>
      </w:rPr>
      <w:t>1</w:t>
    </w:r>
  </w:p>
  <w:p w:rsidR="00402309" w:rsidRDefault="00402309">
    <w:pPr>
      <w:pStyle w:val="Row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AF4" w:rsidRDefault="00FE08F9">
      <w:pPr>
        <w:spacing w:after="0" w:line="240" w:lineRule="auto"/>
      </w:pPr>
      <w:r>
        <w:separator/>
      </w:r>
    </w:p>
  </w:footnote>
  <w:footnote w:type="continuationSeparator" w:id="0">
    <w:p w:rsidR="00236AF4" w:rsidRDefault="00FE0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309" w:rsidRDefault="00402309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2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7EA"/>
    <w:rsid w:val="00236AF4"/>
    <w:rsid w:val="00402309"/>
    <w:rsid w:val="005E7691"/>
    <w:rsid w:val="009107EA"/>
    <w:rsid w:val="00FE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4" type="connector" idref="#_x0000_s1026"/>
        <o:r id="V:Rule35" type="connector" idref="#_x0000_s1062"/>
        <o:r id="V:Rule36" type="connector" idref="#_x0000_s1027"/>
        <o:r id="V:Rule37" type="connector" idref="#_x0000_s1029"/>
        <o:r id="V:Rule38" type="connector" idref="#_x0000_s1060"/>
        <o:r id="V:Rule39" type="connector" idref="#_x0000_s1028"/>
        <o:r id="V:Rule40" type="connector" idref="#_x0000_s1061"/>
        <o:r id="V:Rule41" type="connector" idref="#_x0000_s1030"/>
        <o:r id="V:Rule42" type="connector" idref="#_x0000_s1054"/>
        <o:r id="V:Rule43" type="connector" idref="#_x0000_s1042"/>
        <o:r id="V:Rule44" type="connector" idref="#_x0000_s1055"/>
        <o:r id="V:Rule45" type="connector" idref="#_x0000_s1041"/>
        <o:r id="V:Rule46" type="connector" idref="#_x0000_s1031"/>
        <o:r id="V:Rule47" type="connector" idref="#_x0000_s1059"/>
        <o:r id="V:Rule48" type="connector" idref="#_x0000_s1058"/>
        <o:r id="V:Rule49" type="connector" idref="#_x0000_s1051"/>
        <o:r id="V:Rule50" type="connector" idref="#_x0000_s1038"/>
        <o:r id="V:Rule51" type="connector" idref="#_x0000_s1039"/>
        <o:r id="V:Rule52" type="connector" idref="#_x0000_s1049"/>
        <o:r id="V:Rule53" type="connector" idref="#_x0000_s1037"/>
        <o:r id="V:Rule54" type="connector" idref="#_x0000_s1047"/>
        <o:r id="V:Rule55" type="connector" idref="#_x0000_s1048"/>
        <o:r id="V:Rule56" type="connector" idref="#_x0000_s1036"/>
        <o:r id="V:Rule57" type="connector" idref="#_x0000_s1033"/>
        <o:r id="V:Rule58" type="connector" idref="#_x0000_s1043"/>
        <o:r id="V:Rule59" type="connector" idref="#_x0000_s1053"/>
        <o:r id="V:Rule60" type="connector" idref="#_x0000_s1044"/>
        <o:r id="V:Rule61" type="connector" idref="#_x0000_s1052"/>
        <o:r id="V:Rule62" type="connector" idref="#_x0000_s1032"/>
        <o:r id="V:Rule63" type="connector" idref="#_x0000_s1046"/>
        <o:r id="V:Rule64" type="connector" idref="#_x0000_s1034"/>
        <o:r id="V:Rule65" type="connector" idref="#_x0000_s1035"/>
        <o:r id="V:Rule66" type="connector" idref="#_x0000_s1045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  <w:tab w:val="left" w:pos="928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8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4">
    <w:name w:val="Row 24"/>
    <w:basedOn w:val="Normln"/>
    <w:qFormat/>
    <w:pPr>
      <w:keepNext/>
      <w:spacing w:after="0" w:line="40" w:lineRule="exact"/>
    </w:pPr>
  </w:style>
  <w:style w:type="paragraph" w:customStyle="1" w:styleId="Row25">
    <w:name w:val="Row 25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  <w:tab w:val="left" w:pos="928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8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4">
    <w:name w:val="Row 24"/>
    <w:basedOn w:val="Normln"/>
    <w:qFormat/>
    <w:pPr>
      <w:keepNext/>
      <w:spacing w:after="0" w:line="40" w:lineRule="exact"/>
    </w:pPr>
  </w:style>
  <w:style w:type="paragraph" w:customStyle="1" w:styleId="Row25">
    <w:name w:val="Row 25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33200779.dotm</Template>
  <TotalTime>0</TotalTime>
  <Pages>1</Pages>
  <Words>117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mwintero</dc:creator>
  <cp:keywords/>
  <dc:description/>
  <cp:lastModifiedBy>Ivana KADLECOVÁ</cp:lastModifiedBy>
  <cp:revision>2</cp:revision>
  <dcterms:created xsi:type="dcterms:W3CDTF">2024-10-10T13:50:00Z</dcterms:created>
  <dcterms:modified xsi:type="dcterms:W3CDTF">2024-10-10T13:50:00Z</dcterms:modified>
  <cp:category/>
</cp:coreProperties>
</file>