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c.JH288807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59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0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13-0751-27A-G1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OSCILLATING SAW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BLADES 75 x 13 mm, 1.12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mm, GTS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6" w:space="25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19-0901-27A-G1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Pilový list OSC/AO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19x90x1.27 GTS, rovný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675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25-0750-89A-F1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OSCILLATING SAW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BLADES 75 x 25 mm, 0.89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flat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2024-10-11 07:52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60 480,00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4651726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4651726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4651726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4651726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4651726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4651726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4651726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4651726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4651726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4651726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4651726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4651726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4651726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4651726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4651726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4651726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4651726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4651726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4651726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4651726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4651726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4651726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4651726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4651726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4651726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4651726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4651726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4651726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4651726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4651726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4651726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4651726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4651726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4651726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4651726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customerservice.cz@zimmerbiomet.com"/><Relationship Id="rId110" Type="http://schemas.openxmlformats.org/officeDocument/2006/relationships/hyperlink" TargetMode="External" Target="mailto:customerservice.cz@zimmer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2024-10-11T08:53:35Z</dcterms:created>
  <dcterms:modified xsi:type="dcterms:W3CDTF">2024-10-11T08:53:35Z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