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77777777" w:rsidR="00C139DD" w:rsidRDefault="00C4061B">
      <w:pPr>
        <w:pStyle w:val="Styl2popisknzvusmlouvy"/>
        <w:spacing w:after="480"/>
      </w:pPr>
      <w:r>
        <w:t xml:space="preserve">č.j. </w:t>
      </w:r>
      <w:r>
        <w:rPr>
          <w:highlight w:val="yellow"/>
        </w:rPr>
        <w:t>XXXXX</w:t>
      </w:r>
    </w:p>
    <w:p w14:paraId="6FF5349A" w14:textId="77777777" w:rsidR="006E6E85" w:rsidRDefault="006E6E85" w:rsidP="006E6E85">
      <w:pPr>
        <w:pStyle w:val="Styl3-Smluvnstranytun"/>
      </w:pPr>
      <w:r>
        <w:t>Základní škola, Jičín, Železnická 460</w:t>
      </w:r>
    </w:p>
    <w:p w14:paraId="2CEFDCBA" w14:textId="77777777" w:rsidR="006E6E85" w:rsidRDefault="006E6E85" w:rsidP="006E6E85">
      <w:pPr>
        <w:pStyle w:val="Styl3-Smluvnstranytun"/>
      </w:pPr>
      <w:r w:rsidRPr="0005490D">
        <w:rPr>
          <w:b w:val="0"/>
          <w:bCs/>
        </w:rPr>
        <w:t>Sídlo:</w:t>
      </w:r>
      <w:r>
        <w:t xml:space="preserve"> </w:t>
      </w:r>
      <w:r>
        <w:rPr>
          <w:b w:val="0"/>
          <w:bCs/>
        </w:rPr>
        <w:t>Železnická 460</w:t>
      </w:r>
      <w:r w:rsidRPr="0005490D">
        <w:rPr>
          <w:b w:val="0"/>
          <w:bCs/>
        </w:rPr>
        <w:t>, 506 01 Jičín</w:t>
      </w:r>
    </w:p>
    <w:p w14:paraId="08F38AE3" w14:textId="77777777" w:rsidR="006E6E85" w:rsidRPr="004A0CC5" w:rsidRDefault="006E6E85" w:rsidP="006E6E85">
      <w:pPr>
        <w:pStyle w:val="Styl3-Smluvnstranytun"/>
        <w:rPr>
          <w:b w:val="0"/>
        </w:rPr>
      </w:pPr>
      <w:r w:rsidRPr="004A0CC5">
        <w:rPr>
          <w:b w:val="0"/>
        </w:rPr>
        <w:t>IČO</w:t>
      </w:r>
      <w:r>
        <w:rPr>
          <w:b w:val="0"/>
        </w:rPr>
        <w:t>: 70886784</w:t>
      </w:r>
    </w:p>
    <w:p w14:paraId="0223EC9A" w14:textId="77777777" w:rsidR="006E6E85" w:rsidRPr="004A0CC5" w:rsidRDefault="006E6E85" w:rsidP="006E6E85">
      <w:pPr>
        <w:pStyle w:val="Styl3-Smluvnstrany"/>
      </w:pPr>
      <w:r w:rsidRPr="004A0CC5">
        <w:t>zastoupený:</w:t>
      </w:r>
      <w:r w:rsidRPr="004A0CC5">
        <w:rPr>
          <w:rFonts w:ascii="CIDFont+F2" w:hAnsi="CIDFont+F2" w:cs="CIDFont+F2"/>
          <w:sz w:val="22"/>
          <w:szCs w:val="22"/>
        </w:rPr>
        <w:t xml:space="preserve"> </w:t>
      </w:r>
      <w:r>
        <w:t xml:space="preserve">Mgr. Blankou </w:t>
      </w:r>
      <w:proofErr w:type="spellStart"/>
      <w:r>
        <w:t>Kalátovou</w:t>
      </w:r>
      <w:proofErr w:type="spellEnd"/>
      <w:r>
        <w:t xml:space="preserve"> Lisou, ředitelkou školy</w:t>
      </w:r>
    </w:p>
    <w:p w14:paraId="37388405" w14:textId="77777777" w:rsidR="006E6E85" w:rsidRPr="004A0CC5" w:rsidRDefault="006E6E85" w:rsidP="006E6E85">
      <w:pPr>
        <w:pStyle w:val="Styl3-Smluvnstrany"/>
      </w:pPr>
      <w:r w:rsidRPr="00925F0A">
        <w:t>bankovní spojení:</w:t>
      </w:r>
      <w:r w:rsidRPr="00925F0A">
        <w:rPr>
          <w:rFonts w:ascii="Open Sans" w:hAnsi="Open Sans" w:cs="Open Sans"/>
          <w:color w:val="000000"/>
          <w:sz w:val="21"/>
          <w:szCs w:val="21"/>
          <w:shd w:val="clear" w:color="auto" w:fill="FFFFFF"/>
        </w:rPr>
        <w:t xml:space="preserve"> </w:t>
      </w:r>
      <w:r w:rsidRPr="0005490D">
        <w:rPr>
          <w:color w:val="000000"/>
          <w:highlight w:val="yellow"/>
          <w:shd w:val="clear" w:color="auto" w:fill="FFFFFF"/>
        </w:rPr>
        <w:t>…………….</w:t>
      </w:r>
    </w:p>
    <w:p w14:paraId="0E2D96E1" w14:textId="286EFE20" w:rsidR="006E6E85" w:rsidRPr="004A0CC5" w:rsidRDefault="006E6E85" w:rsidP="006E6E85">
      <w:pPr>
        <w:pStyle w:val="Styl3-Smluvnstrany"/>
      </w:pPr>
      <w:r w:rsidRPr="004A0CC5">
        <w:t xml:space="preserve">ID datové schránky: </w:t>
      </w:r>
    </w:p>
    <w:p w14:paraId="0601DECE" w14:textId="77777777" w:rsidR="006E6E85" w:rsidRDefault="006E6E85" w:rsidP="006E6E85">
      <w:pPr>
        <w:pStyle w:val="Styl3-Smluvnstrany"/>
      </w:pPr>
      <w:r w:rsidRPr="004A0CC5">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71FADC51" w:rsidR="00C139DD" w:rsidRDefault="00AF692C">
      <w:pPr>
        <w:pStyle w:val="Styl3-Smluvnstrany"/>
      </w:pPr>
      <w:r>
        <w:t>zastoupená:</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47E6FA67" w:rsidR="00C139DD" w:rsidRDefault="00AF692C">
      <w:pPr>
        <w:pStyle w:val="Styl3-Smluvnstrany"/>
      </w:pPr>
      <w:r>
        <w:t>bankovní spojení:</w:t>
      </w:r>
      <w:bookmarkStart w:id="0" w:name="_GoBack"/>
      <w:bookmarkEnd w:id="0"/>
      <w:r w:rsidRPr="00AF692C">
        <w:t xml:space="preserve">, </w:t>
      </w:r>
    </w:p>
    <w:p w14:paraId="70946DC2" w14:textId="3D5E57B1" w:rsidR="00C139DD" w:rsidRDefault="00AF692C">
      <w:pPr>
        <w:pStyle w:val="Styl3-Smluvnstrany"/>
      </w:pPr>
      <w:r>
        <w:t xml:space="preserve">ID datové schránky: </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33018EEA" w:rsidR="00C139DD" w:rsidRDefault="005E7398" w:rsidP="00CD14F1">
      <w:pPr>
        <w:pStyle w:val="Nadpis3"/>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proofErr w:type="spellStart"/>
      <w:r w:rsidR="00CD14F1" w:rsidRPr="00CD14F1">
        <w:rPr>
          <w:lang w:eastAsia="en-US"/>
        </w:rPr>
        <w:t>Lenovo</w:t>
      </w:r>
      <w:proofErr w:type="spellEnd"/>
      <w:r w:rsidR="00CD14F1" w:rsidRPr="00CD14F1">
        <w:rPr>
          <w:lang w:eastAsia="en-US"/>
        </w:rPr>
        <w:t xml:space="preserve"> </w:t>
      </w:r>
      <w:proofErr w:type="spellStart"/>
      <w:r w:rsidR="00CD14F1" w:rsidRPr="00CD14F1">
        <w:rPr>
          <w:lang w:eastAsia="en-US"/>
        </w:rPr>
        <w:t>ThinkPad</w:t>
      </w:r>
      <w:proofErr w:type="spellEnd"/>
      <w:r w:rsidR="00CD14F1" w:rsidRPr="00CD14F1">
        <w:rPr>
          <w:lang w:eastAsia="en-US"/>
        </w:rPr>
        <w:t xml:space="preserve"> L16 Gen1</w:t>
      </w:r>
      <w:r w:rsidR="00C4061B" w:rsidRPr="00B046DC">
        <w:rPr>
          <w:lang w:eastAsia="en-US"/>
        </w:rPr>
        <w:t>v</w:t>
      </w:r>
      <w:r w:rsidR="00C4061B">
        <w:rPr>
          <w:lang w:eastAsia="en-US"/>
        </w:rPr>
        <w:t> množstv</w:t>
      </w:r>
      <w:r w:rsidR="00D55C66">
        <w:rPr>
          <w:lang w:eastAsia="en-US"/>
        </w:rPr>
        <w:t xml:space="preserve">í </w:t>
      </w:r>
      <w:r w:rsidR="00D3448B">
        <w:rPr>
          <w:lang w:eastAsia="en-US"/>
        </w:rPr>
        <w:t>4</w:t>
      </w:r>
      <w:r w:rsidR="00D55C66">
        <w:rPr>
          <w:lang w:eastAsia="en-US"/>
        </w:rPr>
        <w:t xml:space="preserve"> </w:t>
      </w:r>
      <w:r w:rsidR="00C4061B">
        <w:rPr>
          <w:lang w:eastAsia="en-US"/>
        </w:rPr>
        <w:t>ks podle technické specifikace uvedené v Příloze č. 1 této Smlouvy</w:t>
      </w:r>
      <w:r w:rsidR="003B0A68">
        <w:rPr>
          <w:lang w:eastAsia="en-US"/>
        </w:rPr>
        <w:t>,</w:t>
      </w:r>
    </w:p>
    <w:p w14:paraId="466FCB69" w14:textId="232B47AD" w:rsidR="00C139DD" w:rsidRDefault="00C4061B">
      <w:pPr>
        <w:pStyle w:val="Nadpis2"/>
        <w:ind w:left="851" w:hanging="425"/>
        <w:rPr>
          <w:lang w:eastAsia="en-US"/>
        </w:rPr>
      </w:pPr>
      <w:r>
        <w:rPr>
          <w:lang w:eastAsia="en-US"/>
        </w:rPr>
        <w:t xml:space="preserve">Prodávající závazně prohlašuje, že Předmět koupě odpovídá požadavkům uvedeným v zadávacích podmínkách k veřejné zakázce „Dynamický nákupní systém na prostředky </w:t>
      </w:r>
      <w:r>
        <w:rPr>
          <w:lang w:eastAsia="en-US"/>
        </w:rPr>
        <w:lastRenderedPageBreak/>
        <w:t>ICT v 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4E6978BC"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1DA408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464AA574"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9C2203">
        <w:t xml:space="preserve"> </w:t>
      </w:r>
      <w:r w:rsidR="006E6E85">
        <w:t>54 508,-</w:t>
      </w:r>
      <w:r w:rsidR="00D55C66">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449" w:type="pct"/>
            <w:vAlign w:val="center"/>
          </w:tcPr>
          <w:p w14:paraId="2762B65D" w14:textId="3543143A" w:rsidR="00C139DD" w:rsidRPr="00717F61" w:rsidRDefault="00AE5925">
            <w:pPr>
              <w:jc w:val="center"/>
            </w:pPr>
            <w:r w:rsidRPr="00AE5925">
              <w:t>13 627</w:t>
            </w:r>
            <w:r w:rsidR="00B046DC" w:rsidRPr="00717F61">
              <w:t>,00</w:t>
            </w:r>
            <w:r w:rsidR="007D3504">
              <w:t xml:space="preserve"> </w:t>
            </w:r>
            <w:r w:rsidR="007D3504" w:rsidRPr="00717F61">
              <w:t>Kč</w:t>
            </w:r>
            <w:r w:rsidR="007D3504" w:rsidRPr="00717F61" w:rsidDel="00B046DC">
              <w:t xml:space="preserve"> </w:t>
            </w:r>
          </w:p>
        </w:tc>
        <w:tc>
          <w:tcPr>
            <w:tcW w:w="1046" w:type="pct"/>
            <w:vAlign w:val="center"/>
          </w:tcPr>
          <w:p w14:paraId="10FAE2C2" w14:textId="4E90FB77" w:rsidR="00C139DD" w:rsidRPr="00D55C66" w:rsidRDefault="006E6E85">
            <w:pPr>
              <w:jc w:val="center"/>
            </w:pPr>
            <w:r>
              <w:t>4</w:t>
            </w:r>
            <w:r w:rsidR="00D55C66" w:rsidRPr="00D55C66">
              <w:t xml:space="preserve"> </w:t>
            </w:r>
            <w:r w:rsidR="00C4061B" w:rsidRPr="00D55C66">
              <w:t>ks</w:t>
            </w:r>
          </w:p>
        </w:tc>
        <w:tc>
          <w:tcPr>
            <w:tcW w:w="900" w:type="pct"/>
            <w:vAlign w:val="center"/>
          </w:tcPr>
          <w:p w14:paraId="03D9DF35" w14:textId="35BFBE8B" w:rsidR="00C139DD" w:rsidRPr="00D55C66" w:rsidRDefault="006E6E85">
            <w:pPr>
              <w:jc w:val="center"/>
            </w:pPr>
            <w:r>
              <w:rPr>
                <w:i/>
                <w:lang w:eastAsia="en-US"/>
              </w:rPr>
              <w:t>54 508,-</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526B9F1F" w:rsidR="00C139DD" w:rsidRPr="00D55C66" w:rsidRDefault="006E6E85">
            <w:pPr>
              <w:jc w:val="center"/>
              <w:rPr>
                <w:i/>
                <w:highlight w:val="yellow"/>
                <w:lang w:eastAsia="en-US"/>
              </w:rPr>
            </w:pPr>
            <w:r>
              <w:rPr>
                <w:i/>
                <w:lang w:eastAsia="en-US"/>
              </w:rPr>
              <w:t>54 508,-</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 xml:space="preserve">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w:t>
      </w:r>
      <w:r>
        <w:rPr>
          <w:color w:val="000000" w:themeColor="text1"/>
        </w:rPr>
        <w:lastRenderedPageBreak/>
        <w:t>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 xml:space="preserve">Úhradou DPH na účet finančního úřadu se pohledávka Prodávajícího vůči Kupujícímu v částce uhrazené DPH považuje bez ohledu na další ustanovení smlouvy za uhrazenou. </w:t>
      </w:r>
      <w:r>
        <w:lastRenderedPageBreak/>
        <w:t>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lastRenderedPageBreak/>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58B27A43" w:rsidR="00C139DD" w:rsidRDefault="00C4061B">
      <w:pPr>
        <w:pStyle w:val="Nadpis2"/>
        <w:tabs>
          <w:tab w:val="num" w:pos="576"/>
        </w:tabs>
        <w:ind w:left="786"/>
      </w:pPr>
      <w:r>
        <w:t xml:space="preserve">Vada bude nahlášena prostřednictvím Kontaktní osoby v pracovní době Kupujícího ústně na tel. č. </w:t>
      </w:r>
      <w:r w:rsidR="00A22A96">
        <w:t xml:space="preserve">      </w:t>
      </w:r>
      <w:r>
        <w:t>a nejpozději bezprostředně poté i písemně prostřednictvím e</w:t>
      </w:r>
      <w:r>
        <w:noBreakHyphen/>
        <w:t>mailové zprávy zaslané na adresu</w:t>
      </w:r>
      <w:r w:rsidR="00A22A96">
        <w:t xml:space="preserve"> </w:t>
      </w:r>
      <w:proofErr w:type="gramStart"/>
      <w:r w:rsidR="00A22A96">
        <w:t xml:space="preserve">  </w:t>
      </w:r>
      <w:r>
        <w:t>.</w:t>
      </w:r>
      <w:proofErr w:type="gramEnd"/>
      <w:r>
        <w:t xml:space="preserve"> Vadu lze nahlásit prostřednictvím Kontaktní osoby i po pracovní době Kupujícího, a to pouze písemně prostřednictvím e-mailové zprávy zaslané na adresu</w:t>
      </w:r>
      <w:r w:rsidR="00A22A96">
        <w:t xml:space="preserve"> </w:t>
      </w:r>
      <w:proofErr w:type="gramStart"/>
      <w:r w:rsidR="00A22A96">
        <w:t xml:space="preserve">  </w:t>
      </w:r>
      <w:r>
        <w:t>.</w:t>
      </w:r>
      <w:proofErr w:type="gramEnd"/>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w:t>
      </w:r>
      <w:r>
        <w:lastRenderedPageBreak/>
        <w:t xml:space="preserve">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lastRenderedPageBreak/>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29E7E185" w14:textId="77777777" w:rsidR="006E6E85" w:rsidRPr="005C0F87" w:rsidRDefault="006E6E85" w:rsidP="006E6E85">
      <w:pPr>
        <w:pStyle w:val="Nadpis3"/>
      </w:pPr>
      <w:r w:rsidRPr="005C0F87">
        <w:t>Kupující</w:t>
      </w:r>
      <w:r w:rsidRPr="002944B5">
        <w:t>:</w:t>
      </w:r>
      <w:r w:rsidRPr="00BE7107">
        <w:rPr>
          <w:i/>
        </w:rPr>
        <w:t xml:space="preserve"> </w:t>
      </w:r>
      <w:r>
        <w:rPr>
          <w:i/>
        </w:rPr>
        <w:t>Základní škola, Jičín, Železnická 460</w:t>
      </w:r>
    </w:p>
    <w:p w14:paraId="3FC369BB" w14:textId="77777777" w:rsidR="006E6E85" w:rsidRPr="00215A80" w:rsidRDefault="006E6E85" w:rsidP="006E6E85">
      <w:pPr>
        <w:pStyle w:val="Nadpis2bezslovn"/>
        <w:ind w:left="1080"/>
        <w:rPr>
          <w:highlight w:val="magenta"/>
        </w:rPr>
      </w:pPr>
      <w:r w:rsidRPr="00BE7107">
        <w:t xml:space="preserve">Jméno: </w:t>
      </w:r>
      <w:r>
        <w:t>Mgr. Blanka Kalátová Lisá, ředitelka školy</w:t>
      </w:r>
    </w:p>
    <w:p w14:paraId="46BC1089" w14:textId="77777777" w:rsidR="006E6E85" w:rsidRPr="00BE7107" w:rsidRDefault="006E6E85" w:rsidP="006E6E85">
      <w:pPr>
        <w:pStyle w:val="Nadpis2bezslovn"/>
        <w:ind w:left="1080"/>
      </w:pPr>
      <w:r w:rsidRPr="00BE7107">
        <w:t xml:space="preserve">Adresa: </w:t>
      </w:r>
      <w:r>
        <w:t>Železnická 460</w:t>
      </w:r>
      <w:r w:rsidRPr="00357E60">
        <w:t>, 506 01 Jičín</w:t>
      </w:r>
    </w:p>
    <w:p w14:paraId="37D33D4C" w14:textId="52094371" w:rsidR="006E6E85" w:rsidRPr="00BE7107" w:rsidRDefault="006E6E85" w:rsidP="006E6E85">
      <w:pPr>
        <w:pStyle w:val="Nadpis2bezslovn"/>
        <w:ind w:left="1080"/>
      </w:pPr>
      <w:r w:rsidRPr="00BE7107">
        <w:t xml:space="preserve">E-mail: </w:t>
      </w:r>
    </w:p>
    <w:p w14:paraId="3A5CAE64" w14:textId="77777777" w:rsidR="00A22A96" w:rsidRDefault="006E6E85" w:rsidP="00A22A96">
      <w:pPr>
        <w:pStyle w:val="Nadpis2bezslovn"/>
        <w:ind w:left="1080"/>
      </w:pPr>
      <w:r w:rsidRPr="00BE7107">
        <w:t xml:space="preserve">Datová schránka: </w:t>
      </w:r>
    </w:p>
    <w:p w14:paraId="1F60E3F2" w14:textId="1D1143A4" w:rsidR="00C139DD" w:rsidRDefault="00C4061B" w:rsidP="00A22A96">
      <w:pPr>
        <w:pStyle w:val="Nadpis2bezslovn"/>
        <w:ind w:left="1080"/>
      </w:pPr>
      <w:r>
        <w:t>Prodávající:</w:t>
      </w:r>
      <w:r w:rsidR="00AF692C" w:rsidRPr="00AF692C">
        <w:t xml:space="preserve"> </w:t>
      </w:r>
      <w:r w:rsidR="00AF692C">
        <w:t>CSF, s.r.o.</w:t>
      </w:r>
    </w:p>
    <w:p w14:paraId="63158491" w14:textId="130D2BE8" w:rsidR="00C139DD" w:rsidRDefault="00C4061B">
      <w:pPr>
        <w:pStyle w:val="Nadpis2bezslovn"/>
        <w:ind w:left="1080"/>
        <w:rPr>
          <w:i/>
        </w:rPr>
      </w:pPr>
      <w:r>
        <w:t xml:space="preserve">Jméno: </w:t>
      </w:r>
    </w:p>
    <w:p w14:paraId="4B8B9DB8" w14:textId="5234B2C5" w:rsidR="00C139DD" w:rsidRDefault="00C4061B">
      <w:pPr>
        <w:pStyle w:val="Nadpis2bezslovn"/>
        <w:ind w:left="1080"/>
      </w:pPr>
      <w:r>
        <w:t xml:space="preserve">Adresa: </w:t>
      </w:r>
      <w:r w:rsidR="00AF692C" w:rsidRPr="00AF692C">
        <w:t>Za potokem 46, 106 00 Praha</w:t>
      </w:r>
    </w:p>
    <w:p w14:paraId="462E7D07" w14:textId="109AF491" w:rsidR="00C139DD" w:rsidRDefault="00C4061B">
      <w:pPr>
        <w:pStyle w:val="Nadpis2bezslovn"/>
        <w:ind w:left="1080"/>
      </w:pPr>
      <w:r>
        <w:t xml:space="preserve">E-mail: </w:t>
      </w:r>
    </w:p>
    <w:p w14:paraId="007F3F94" w14:textId="23A52808" w:rsidR="00C139DD" w:rsidRDefault="00C4061B">
      <w:pPr>
        <w:pStyle w:val="Nadpis2bezslovn"/>
        <w:ind w:left="1080"/>
      </w:pPr>
      <w:r>
        <w:t xml:space="preserve">Datová schránka: </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3A2EBD99" w14:textId="2A576D48" w:rsidR="006E6E85" w:rsidRPr="005C0F87" w:rsidRDefault="006E6E85" w:rsidP="006E6E85">
      <w:pPr>
        <w:pStyle w:val="Nadpis3"/>
        <w:keepNext/>
        <w:keepLines/>
      </w:pPr>
      <w:r w:rsidRPr="005C0F87">
        <w:t xml:space="preserve">Kontaktní osobou Kupujícího je </w:t>
      </w:r>
      <w:r>
        <w:rPr>
          <w:i/>
        </w:rPr>
        <w:t>Mgr. Blanka Kalátová Lisá</w:t>
      </w:r>
      <w:r w:rsidRPr="005C0F87">
        <w:t xml:space="preserve"> e-mai</w:t>
      </w:r>
      <w:r>
        <w:t xml:space="preserve">l </w:t>
      </w:r>
      <w:r w:rsidR="00A22A96">
        <w:t xml:space="preserve">   </w:t>
      </w:r>
      <w:r w:rsidRPr="005C0F87">
        <w:t xml:space="preserve"> a další zaměstnanci Kupujícího jím písemně pověření. </w:t>
      </w:r>
    </w:p>
    <w:p w14:paraId="1C8E493C" w14:textId="5982388C" w:rsidR="00C139DD" w:rsidRDefault="00C4061B">
      <w:pPr>
        <w:pStyle w:val="Nadpis3"/>
        <w:keepNext/>
        <w:keepLines/>
      </w:pPr>
      <w:r>
        <w:t xml:space="preserve">Kontaktní osobou Prodávajícího </w:t>
      </w:r>
      <w:proofErr w:type="gramStart"/>
      <w:r>
        <w:t xml:space="preserve">je: </w:t>
      </w:r>
      <w:r w:rsidR="00A22A96">
        <w:t xml:space="preserve"> </w:t>
      </w:r>
      <w:r w:rsidR="00B14205">
        <w:t>,</w:t>
      </w:r>
      <w:proofErr w:type="gramEnd"/>
      <w:r w:rsidR="00B14205">
        <w:t xml:space="preserve"> </w:t>
      </w:r>
      <w:r w:rsidR="00A22A96">
        <w:t xml:space="preserve">   </w:t>
      </w:r>
      <w:r w:rsidR="00B14205">
        <w:t xml:space="preserve">, </w:t>
      </w:r>
      <w:r>
        <w:t xml:space="preserve">, a další zaměstnanci či jiné osoby jím písemně pověření. </w:t>
      </w:r>
    </w:p>
    <w:p w14:paraId="68F68DF3" w14:textId="77777777" w:rsidR="006E6E85" w:rsidRPr="005C0F87" w:rsidRDefault="006E6E85" w:rsidP="006E6E85">
      <w:pPr>
        <w:pStyle w:val="Nadpis2"/>
        <w:tabs>
          <w:tab w:val="num" w:pos="576"/>
        </w:tabs>
        <w:ind w:left="786"/>
      </w:pPr>
      <w:r w:rsidRPr="005C0F87">
        <w:t>Ke změně Smlouvy</w:t>
      </w:r>
      <w:r>
        <w:t xml:space="preserve">, ukončení Smlouvy, nebo změně bankovních údajů je za Kupujícího </w:t>
      </w:r>
      <w:r w:rsidRPr="00E05187">
        <w:t>oprávněn</w:t>
      </w:r>
      <w:r>
        <w:t xml:space="preserve"> Mgr. Blanka Kalátová Lisá</w:t>
      </w:r>
      <w:r w:rsidRPr="00F86BD2">
        <w:t>.</w:t>
      </w:r>
      <w:r w:rsidRPr="005C0F87">
        <w:t xml:space="preserve"> Ke změně Smlouvy nebo ukončení Smlouvy je oprávněn za Prodávajícího sám Prodávající (pokud je fyzickou osobou – podnikatelem) nebo statutární orgán Prodávajícího, a to dle způsobu jednání uvedené</w:t>
      </w:r>
      <w:r>
        <w:t>ho</w:t>
      </w:r>
      <w:r w:rsidRPr="005C0F87">
        <w:t xml:space="preserve">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lastRenderedPageBreak/>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603D3F4B"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28B2124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F151CC">
        <w:t>Pokud se na tuto Smlouvu nevztahuje povinnost uveřejnění v registru smluv, pak tato Smlouva nabývá účinnosti již okamžikem podpisu oběma Smluvními stranami.</w:t>
      </w:r>
      <w:r w:rsidR="00F151CC" w:rsidRPr="00161B85">
        <w:rPr>
          <w:highlight w:val="green"/>
          <w:lang w:val="en-US"/>
        </w:rPr>
        <w:t xml:space="preserve">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570E83D7" w14:textId="77777777">
        <w:trPr>
          <w:trHeight w:val="567"/>
        </w:trPr>
        <w:tc>
          <w:tcPr>
            <w:tcW w:w="4606" w:type="dxa"/>
          </w:tcPr>
          <w:p w14:paraId="03C321AD" w14:textId="77777777" w:rsidR="00C139DD" w:rsidRDefault="00C4061B">
            <w:pPr>
              <w:jc w:val="center"/>
            </w:pPr>
            <w:r>
              <w:lastRenderedPageBreak/>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6D0D9262" w14:textId="4FE6606D" w:rsidR="00C139DD" w:rsidRDefault="009C2203" w:rsidP="00D55C66">
            <w:pPr>
              <w:jc w:val="center"/>
            </w:pPr>
            <w:r>
              <w:t xml:space="preserve">Mgr. </w:t>
            </w:r>
            <w:r w:rsidR="006E6E85">
              <w:t>Blanka Kalátová Lisá</w:t>
            </w:r>
            <w:r>
              <w:t xml:space="preserve">, </w:t>
            </w:r>
            <w:r w:rsidR="006749AB">
              <w:t xml:space="preserve">ředitelka </w:t>
            </w:r>
          </w:p>
        </w:tc>
        <w:tc>
          <w:tcPr>
            <w:tcW w:w="4606" w:type="dxa"/>
          </w:tcPr>
          <w:p w14:paraId="3CB5ABDE" w14:textId="77777777" w:rsidR="00C139DD" w:rsidRDefault="00C4061B">
            <w:pPr>
              <w:jc w:val="center"/>
            </w:pPr>
            <w:r>
              <w:t>Prodávající</w:t>
            </w:r>
          </w:p>
          <w:p w14:paraId="2F3C43C9" w14:textId="6496B268" w:rsidR="003170F8" w:rsidRDefault="003170F8" w:rsidP="003170F8">
            <w:pPr>
              <w:jc w:val="center"/>
            </w:pPr>
            <w:r>
              <w:t>Tomáš Pavelka</w:t>
            </w:r>
          </w:p>
          <w:p w14:paraId="323C75D3" w14:textId="3601557B" w:rsidR="00C139DD" w:rsidRDefault="003170F8" w:rsidP="003170F8">
            <w:pPr>
              <w:jc w:val="center"/>
            </w:pPr>
            <w:r>
              <w:t>jednatel</w:t>
            </w:r>
          </w:p>
        </w:tc>
      </w:tr>
    </w:tbl>
    <w:p w14:paraId="11C88412" w14:textId="514DC0F5" w:rsidR="00E32219" w:rsidRDefault="00E32219">
      <w:pPr>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3" w:name="RANGE!A1:D73"/>
      <w:r>
        <w:rPr>
          <w:b/>
          <w:color w:val="000000"/>
        </w:rPr>
        <w:lastRenderedPageBreak/>
        <w:t>Příloha č. 1 Technická specifikace</w:t>
      </w:r>
      <w:bookmarkEnd w:id="3"/>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EF2460">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EF2460">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Lenovo</w:t>
            </w:r>
            <w:proofErr w:type="spellEnd"/>
            <w:r>
              <w:rPr>
                <w:rFonts w:ascii="Calibri" w:hAnsi="Calibri" w:cs="Calibri"/>
                <w:b/>
                <w:bCs/>
                <w:sz w:val="22"/>
                <w:szCs w:val="22"/>
              </w:rPr>
              <w:t xml:space="preserve"> </w:t>
            </w:r>
            <w:proofErr w:type="spellStart"/>
            <w:r>
              <w:rPr>
                <w:rFonts w:ascii="Calibri" w:hAnsi="Calibri" w:cs="Calibri"/>
                <w:b/>
                <w:bCs/>
                <w:sz w:val="22"/>
                <w:szCs w:val="22"/>
              </w:rPr>
              <w:t>ThinkPad</w:t>
            </w:r>
            <w:proofErr w:type="spellEnd"/>
            <w:r>
              <w:rPr>
                <w:rFonts w:ascii="Calibri" w:hAnsi="Calibri" w:cs="Calibri"/>
                <w:b/>
                <w:bCs/>
                <w:sz w:val="22"/>
                <w:szCs w:val="22"/>
              </w:rPr>
              <w:t xml:space="preserve"> L16 Gen1</w:t>
            </w:r>
          </w:p>
        </w:tc>
      </w:tr>
      <w:tr w:rsidR="003170F8" w14:paraId="78F61EBB"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Rychlost čtení / zápis min. 2000 MB/s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r>
              <w:rPr>
                <w:rFonts w:ascii="Calibri" w:hAnsi="Calibri" w:cs="Calibri"/>
                <w:sz w:val="22"/>
                <w:szCs w:val="22"/>
              </w:rPr>
              <w:t>Integrovaná , integrovaný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a 1x s přenosovou rychlostí min. </w:t>
            </w:r>
            <w:r>
              <w:rPr>
                <w:rFonts w:ascii="Calibri" w:hAnsi="Calibri" w:cs="Calibri"/>
                <w:b/>
                <w:bCs/>
                <w:sz w:val="22"/>
                <w:szCs w:val="22"/>
              </w:rPr>
              <w:t xml:space="preserve">10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 xml:space="preserve">2 </w:t>
            </w:r>
            <w:proofErr w:type="spellStart"/>
            <w:r>
              <w:rPr>
                <w:rFonts w:ascii="Calibri" w:hAnsi="Calibri" w:cs="Calibri"/>
                <w:sz w:val="22"/>
                <w:szCs w:val="22"/>
              </w:rPr>
              <w:t>xUSB</w:t>
            </w:r>
            <w:proofErr w:type="spellEnd"/>
            <w:r>
              <w:rPr>
                <w:rFonts w:ascii="Calibri" w:hAnsi="Calibri" w:cs="Calibri"/>
                <w:sz w:val="22"/>
                <w:szCs w:val="22"/>
              </w:rPr>
              <w:t xml:space="preserve"> 3.2 5Gbps, 1 </w:t>
            </w:r>
            <w:proofErr w:type="spellStart"/>
            <w:r>
              <w:rPr>
                <w:rFonts w:ascii="Calibri" w:hAnsi="Calibri" w:cs="Calibri"/>
                <w:sz w:val="22"/>
                <w:szCs w:val="22"/>
              </w:rPr>
              <w:t>xUSB</w:t>
            </w:r>
            <w:proofErr w:type="spellEnd"/>
            <w:r>
              <w:rPr>
                <w:rFonts w:ascii="Calibri" w:hAnsi="Calibri" w:cs="Calibri"/>
                <w:sz w:val="22"/>
                <w:szCs w:val="22"/>
              </w:rPr>
              <w:t>-C 10Gbps, 1 xUSB2</w:t>
            </w:r>
          </w:p>
        </w:tc>
      </w:tr>
      <w:tr w:rsidR="003170F8" w14:paraId="2F3AE7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EF2460">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Bluetooth</w:t>
            </w:r>
            <w:proofErr w:type="spellEnd"/>
            <w:r>
              <w:rPr>
                <w:rFonts w:ascii="Calibri" w:hAnsi="Calibri" w:cs="Calibri"/>
                <w:sz w:val="22"/>
                <w:szCs w:val="22"/>
              </w:rPr>
              <w:t xml:space="preserve">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dodanou </w:t>
            </w:r>
            <w:proofErr w:type="spellStart"/>
            <w:r>
              <w:rPr>
                <w:rFonts w:ascii="Calibri" w:hAnsi="Calibri" w:cs="Calibri"/>
                <w:sz w:val="22"/>
                <w:szCs w:val="22"/>
              </w:rPr>
              <w:t>dokovací</w:t>
            </w:r>
            <w:proofErr w:type="spellEnd"/>
            <w:r>
              <w:rPr>
                <w:rFonts w:ascii="Calibri" w:hAnsi="Calibri" w:cs="Calibri"/>
                <w:sz w:val="22"/>
                <w:szCs w:val="22"/>
              </w:rPr>
              <w:t xml:space="preserve">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6D8ADDE9" w:rsidR="003170F8" w:rsidRDefault="00BC0847">
            <w:pPr>
              <w:rPr>
                <w:rFonts w:ascii="Calibri" w:hAnsi="Calibri" w:cs="Calibri"/>
                <w:sz w:val="22"/>
                <w:szCs w:val="22"/>
              </w:rPr>
            </w:pPr>
            <w:r w:rsidRPr="00BC0847">
              <w:rPr>
                <w:rFonts w:ascii="Calibri" w:hAnsi="Calibri" w:cs="Calibri"/>
                <w:sz w:val="22"/>
                <w:szCs w:val="22"/>
              </w:rPr>
              <w:t>Licence operačního systému Microsoft Windows 11 v rámci programu pro vzdělávací instituce EDU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w:t>
            </w:r>
            <w:proofErr w:type="spellStart"/>
            <w:r>
              <w:rPr>
                <w:rFonts w:ascii="Calibri" w:hAnsi="Calibri" w:cs="Calibri"/>
                <w:sz w:val="22"/>
                <w:szCs w:val="22"/>
              </w:rPr>
              <w:t>bootování</w:t>
            </w:r>
            <w:proofErr w:type="spellEnd"/>
            <w:r>
              <w:rPr>
                <w:rFonts w:ascii="Calibri" w:hAnsi="Calibri" w:cs="Calibri"/>
                <w:sz w:val="22"/>
                <w:szCs w:val="22"/>
              </w:rPr>
              <w:t>“)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EF2460">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EF2460">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 xml:space="preserve">Zabezpečení Technologie TPM 2.0 </w:t>
            </w:r>
            <w:proofErr w:type="spellStart"/>
            <w:r>
              <w:rPr>
                <w:rFonts w:ascii="Calibri" w:hAnsi="Calibri" w:cs="Calibri"/>
                <w:sz w:val="22"/>
                <w:szCs w:val="22"/>
              </w:rPr>
              <w:t>chip</w:t>
            </w:r>
            <w:proofErr w:type="spellEnd"/>
            <w:r>
              <w:rPr>
                <w:rFonts w:ascii="Calibri" w:hAnsi="Calibri" w:cs="Calibri"/>
                <w:sz w:val="22"/>
                <w:szCs w:val="22"/>
              </w:rPr>
              <w:t xml:space="preserve">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EF2460">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EF2460">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EF2460">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 xml:space="preserve">TP Universal USB-C </w:t>
            </w:r>
            <w:proofErr w:type="spellStart"/>
            <w:r>
              <w:rPr>
                <w:rFonts w:ascii="Calibri" w:hAnsi="Calibri" w:cs="Calibri"/>
                <w:b/>
                <w:bCs/>
                <w:sz w:val="22"/>
                <w:szCs w:val="22"/>
              </w:rPr>
              <w:t>Dock</w:t>
            </w:r>
            <w:proofErr w:type="spellEnd"/>
            <w:r>
              <w:rPr>
                <w:rFonts w:ascii="Calibri" w:hAnsi="Calibri" w:cs="Calibri"/>
                <w:b/>
                <w:bCs/>
                <w:sz w:val="22"/>
                <w:szCs w:val="22"/>
              </w:rPr>
              <w:t xml:space="preserve"> - EU</w:t>
            </w:r>
          </w:p>
        </w:tc>
      </w:tr>
      <w:tr w:rsidR="003170F8" w14:paraId="2E1B7C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EF2460">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w:t>
            </w:r>
            <w:proofErr w:type="spellStart"/>
            <w:r>
              <w:rPr>
                <w:rFonts w:ascii="Calibri" w:hAnsi="Calibri" w:cs="Calibri"/>
                <w:sz w:val="22"/>
                <w:szCs w:val="22"/>
              </w:rPr>
              <w:t>dokovací</w:t>
            </w:r>
            <w:proofErr w:type="spellEnd"/>
            <w:r>
              <w:rPr>
                <w:rFonts w:ascii="Calibri" w:hAnsi="Calibri" w:cs="Calibri"/>
                <w:sz w:val="22"/>
                <w:szCs w:val="22"/>
              </w:rPr>
              <w:t xml:space="preserve">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EF2460">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r>
            <w:proofErr w:type="spellStart"/>
            <w:r>
              <w:rPr>
                <w:rFonts w:ascii="Calibri" w:hAnsi="Calibri" w:cs="Calibri"/>
                <w:sz w:val="22"/>
                <w:szCs w:val="22"/>
              </w:rPr>
              <w:t>Dokovací</w:t>
            </w:r>
            <w:proofErr w:type="spellEnd"/>
            <w:r>
              <w:rPr>
                <w:rFonts w:ascii="Calibri" w:hAnsi="Calibri" w:cs="Calibri"/>
                <w:sz w:val="22"/>
                <w:szCs w:val="22"/>
              </w:rPr>
              <w:t xml:space="preserve">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dodaným notebookem) -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 xml:space="preserve">1x napájecí konektor,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 xml:space="preserve">Síťový adaptér odpovídající maximálnímu možnému příkonu notebooku a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proofErr w:type="spellStart"/>
            <w:r>
              <w:rPr>
                <w:rFonts w:ascii="Calibri" w:hAnsi="Calibri" w:cs="Calibri"/>
                <w:sz w:val="22"/>
                <w:szCs w:val="22"/>
              </w:rPr>
              <w:t>Dokovací</w:t>
            </w:r>
            <w:proofErr w:type="spellEnd"/>
            <w:r>
              <w:rPr>
                <w:rFonts w:ascii="Calibri" w:hAnsi="Calibri" w:cs="Calibri"/>
                <w:sz w:val="22"/>
                <w:szCs w:val="22"/>
              </w:rPr>
              <w:t xml:space="preserve">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EF2460">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EF2460">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C0847">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C0847">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lastRenderedPageBreak/>
              <w:t>Vlastnosti:</w:t>
            </w:r>
          </w:p>
        </w:tc>
        <w:tc>
          <w:tcPr>
            <w:tcW w:w="3266" w:type="dxa"/>
            <w:tcBorders>
              <w:top w:val="single" w:sz="4" w:space="0" w:color="auto"/>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4"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EF2460">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EF2460">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EF2460">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388D46B5" w14:textId="77777777" w:rsidR="003170F8" w:rsidRDefault="003170F8">
            <w:pPr>
              <w:rPr>
                <w:rFonts w:ascii="Calibri" w:hAnsi="Calibri" w:cs="Calibri"/>
                <w:sz w:val="22"/>
                <w:szCs w:val="22"/>
              </w:rPr>
            </w:pPr>
          </w:p>
          <w:p w14:paraId="56DCB102" w14:textId="77777777" w:rsidR="00EF2460" w:rsidRDefault="00EF2460">
            <w:pPr>
              <w:rPr>
                <w:rFonts w:ascii="Calibri" w:hAnsi="Calibri" w:cs="Calibri"/>
                <w:sz w:val="22"/>
                <w:szCs w:val="22"/>
              </w:rPr>
            </w:pPr>
          </w:p>
          <w:p w14:paraId="1541BF2D" w14:textId="77777777" w:rsidR="00EF2460" w:rsidRDefault="00EF246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EF2460">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lastRenderedPageBreak/>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EF2460">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10C7D23E"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lastRenderedPageBreak/>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EF2460">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EF2460">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C224A4" w14:textId="77777777" w:rsidR="00EF2460" w:rsidRDefault="00EF2460">
            <w:pPr>
              <w:rPr>
                <w:sz w:val="20"/>
                <w:szCs w:val="20"/>
              </w:rPr>
            </w:pPr>
          </w:p>
          <w:p w14:paraId="452A31E9" w14:textId="77777777" w:rsidR="00EF2460" w:rsidRDefault="00EF2460">
            <w:pPr>
              <w:rPr>
                <w:sz w:val="20"/>
                <w:szCs w:val="20"/>
              </w:rPr>
            </w:pPr>
          </w:p>
          <w:p w14:paraId="144F85B3" w14:textId="77777777" w:rsidR="00EF2460" w:rsidRDefault="00EF2460">
            <w:pPr>
              <w:rPr>
                <w:sz w:val="20"/>
                <w:szCs w:val="20"/>
              </w:rPr>
            </w:pPr>
          </w:p>
          <w:p w14:paraId="7DA96BCD" w14:textId="7EC98711" w:rsidR="00EF2460" w:rsidRDefault="00EF2460">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Impala</w:t>
            </w:r>
          </w:p>
        </w:tc>
      </w:tr>
      <w:tr w:rsidR="003170F8" w14:paraId="3B4A64FC"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EF2460">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EF2460">
        <w:trPr>
          <w:trHeight w:val="3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8" w:space="0" w:color="auto"/>
              <w:right w:val="nil"/>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EF2460">
        <w:trPr>
          <w:trHeight w:val="315"/>
        </w:trPr>
        <w:tc>
          <w:tcPr>
            <w:tcW w:w="1827" w:type="dxa"/>
            <w:tcBorders>
              <w:top w:val="nil"/>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nil"/>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lastRenderedPageBreak/>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EF2460">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EF2460">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EF2460">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lastRenderedPageBreak/>
        <w:t>Příloha č. 2 Seznam odběrných míst</w:t>
      </w:r>
    </w:p>
    <w:p w14:paraId="3849B2CA" w14:textId="77777777" w:rsidR="00E32219" w:rsidRDefault="00E32219" w:rsidP="00E32219">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32219" w14:paraId="2D8B3722" w14:textId="77777777" w:rsidTr="00B046D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E5CCB51"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8F0DDC2"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5B7834B7"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32219" w14:paraId="5DA8B5BD" w14:textId="77777777" w:rsidTr="00B046DC">
        <w:trPr>
          <w:trHeight w:val="400"/>
        </w:trPr>
        <w:tc>
          <w:tcPr>
            <w:tcW w:w="4668" w:type="dxa"/>
            <w:tcBorders>
              <w:top w:val="nil"/>
              <w:left w:val="single" w:sz="8" w:space="0" w:color="auto"/>
              <w:bottom w:val="single" w:sz="4" w:space="0" w:color="auto"/>
              <w:right w:val="single" w:sz="4" w:space="0" w:color="auto"/>
            </w:tcBorders>
            <w:noWrap/>
            <w:vAlign w:val="center"/>
          </w:tcPr>
          <w:p w14:paraId="50CEE758" w14:textId="7A2A996D" w:rsidR="00E32219" w:rsidRDefault="006E6E85" w:rsidP="00B046DC">
            <w:pPr>
              <w:rPr>
                <w:rFonts w:ascii="Calibri" w:hAnsi="Calibri" w:cs="Calibri"/>
                <w:b/>
                <w:bCs/>
                <w:color w:val="000000"/>
                <w:sz w:val="20"/>
                <w:szCs w:val="20"/>
              </w:rPr>
            </w:pPr>
            <w:r>
              <w:rPr>
                <w:b/>
              </w:rPr>
              <w:t>Základní škola, Jičín, Železnická 460</w:t>
            </w:r>
          </w:p>
        </w:tc>
        <w:tc>
          <w:tcPr>
            <w:tcW w:w="2552" w:type="dxa"/>
            <w:tcBorders>
              <w:top w:val="nil"/>
              <w:left w:val="nil"/>
              <w:bottom w:val="single" w:sz="4" w:space="0" w:color="auto"/>
              <w:right w:val="single" w:sz="4" w:space="0" w:color="auto"/>
            </w:tcBorders>
            <w:shd w:val="clear" w:color="auto" w:fill="FFFFFF"/>
            <w:vAlign w:val="center"/>
          </w:tcPr>
          <w:p w14:paraId="2C8E0C90" w14:textId="1ED184CE" w:rsidR="00E32219" w:rsidRDefault="00D55C66" w:rsidP="00B046DC">
            <w:pPr>
              <w:ind w:firstLineChars="200" w:firstLine="400"/>
              <w:rPr>
                <w:rFonts w:ascii="Calibri" w:hAnsi="Calibri" w:cs="Calibri"/>
                <w:sz w:val="20"/>
                <w:szCs w:val="20"/>
              </w:rPr>
            </w:pPr>
            <w:r>
              <w:rPr>
                <w:rFonts w:ascii="Calibri" w:hAnsi="Calibri" w:cs="Calibri"/>
                <w:sz w:val="20"/>
                <w:szCs w:val="20"/>
              </w:rPr>
              <w:t>Jičín</w:t>
            </w:r>
          </w:p>
        </w:tc>
        <w:tc>
          <w:tcPr>
            <w:tcW w:w="2409" w:type="dxa"/>
            <w:tcBorders>
              <w:top w:val="nil"/>
              <w:left w:val="nil"/>
              <w:bottom w:val="single" w:sz="4" w:space="0" w:color="auto"/>
              <w:right w:val="single" w:sz="8" w:space="0" w:color="auto"/>
            </w:tcBorders>
            <w:noWrap/>
            <w:vAlign w:val="center"/>
          </w:tcPr>
          <w:p w14:paraId="6084B1E0" w14:textId="4A43C2C1" w:rsidR="00E32219" w:rsidRDefault="006E6E85" w:rsidP="00B046DC">
            <w:pPr>
              <w:rPr>
                <w:rFonts w:ascii="Calibri" w:hAnsi="Calibri" w:cs="Calibri"/>
                <w:color w:val="000000"/>
                <w:sz w:val="20"/>
                <w:szCs w:val="20"/>
              </w:rPr>
            </w:pPr>
            <w:r>
              <w:rPr>
                <w:rFonts w:ascii="Calibri" w:hAnsi="Calibri" w:cs="Calibri"/>
                <w:color w:val="000000"/>
                <w:sz w:val="20"/>
                <w:szCs w:val="20"/>
              </w:rPr>
              <w:t>Železnická 460</w:t>
            </w:r>
          </w:p>
        </w:tc>
      </w:tr>
      <w:tr w:rsidR="00E32219" w14:paraId="68D5116C"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C510BEC"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C4324AB"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6E275FB" w14:textId="77777777" w:rsidR="00E32219" w:rsidRDefault="00E32219" w:rsidP="00B046DC">
            <w:pPr>
              <w:rPr>
                <w:rFonts w:ascii="Calibri" w:hAnsi="Calibri" w:cs="Calibri"/>
                <w:color w:val="000000"/>
                <w:sz w:val="20"/>
                <w:szCs w:val="20"/>
              </w:rPr>
            </w:pPr>
          </w:p>
        </w:tc>
      </w:tr>
      <w:tr w:rsidR="00E32219" w14:paraId="47530817"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0A4429"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1E5B044"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3A7CC3D" w14:textId="77777777" w:rsidR="00E32219" w:rsidRDefault="00E32219" w:rsidP="00B046DC">
            <w:pPr>
              <w:rPr>
                <w:rFonts w:ascii="Calibri" w:hAnsi="Calibri" w:cs="Calibri"/>
                <w:color w:val="000000"/>
                <w:sz w:val="20"/>
                <w:szCs w:val="20"/>
              </w:rPr>
            </w:pPr>
          </w:p>
        </w:tc>
      </w:tr>
    </w:tbl>
    <w:p w14:paraId="576A4294" w14:textId="77777777" w:rsidR="00E32219" w:rsidRDefault="00E32219" w:rsidP="00E32219">
      <w:pPr>
        <w:rPr>
          <w:b/>
        </w:rPr>
      </w:pPr>
    </w:p>
    <w:p w14:paraId="22891B02" w14:textId="77777777" w:rsidR="00E32219" w:rsidRDefault="00E32219" w:rsidP="00E32219">
      <w:pPr>
        <w:rPr>
          <w:b/>
          <w:sz w:val="18"/>
          <w:szCs w:val="18"/>
        </w:rPr>
      </w:pPr>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00DDDD25" w14:textId="77777777" w:rsidR="00E32219" w:rsidRDefault="00E32219" w:rsidP="00E32219">
      <w:pPr>
        <w:rPr>
          <w:b/>
        </w:rPr>
      </w:pPr>
    </w:p>
    <w:p w14:paraId="57655A31" w14:textId="77777777" w:rsidR="00E32219" w:rsidRDefault="00E32219">
      <w:pPr>
        <w:rPr>
          <w:b/>
        </w:rPr>
      </w:pPr>
    </w:p>
    <w:sectPr w:rsidR="00E32219">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1265A"/>
    <w:rsid w:val="00030591"/>
    <w:rsid w:val="00072F92"/>
    <w:rsid w:val="00087AA2"/>
    <w:rsid w:val="000D1120"/>
    <w:rsid w:val="00176F51"/>
    <w:rsid w:val="001F131E"/>
    <w:rsid w:val="00202D7C"/>
    <w:rsid w:val="00223898"/>
    <w:rsid w:val="00225DEA"/>
    <w:rsid w:val="00257EE4"/>
    <w:rsid w:val="00267182"/>
    <w:rsid w:val="003170F8"/>
    <w:rsid w:val="003542D6"/>
    <w:rsid w:val="003855B9"/>
    <w:rsid w:val="003A0E64"/>
    <w:rsid w:val="003B0A68"/>
    <w:rsid w:val="003C5B66"/>
    <w:rsid w:val="003E44EE"/>
    <w:rsid w:val="00410C6B"/>
    <w:rsid w:val="00470DDA"/>
    <w:rsid w:val="0049652D"/>
    <w:rsid w:val="004A12C6"/>
    <w:rsid w:val="004A2D24"/>
    <w:rsid w:val="005047A0"/>
    <w:rsid w:val="005E7398"/>
    <w:rsid w:val="00616F73"/>
    <w:rsid w:val="00624D35"/>
    <w:rsid w:val="00643FB0"/>
    <w:rsid w:val="006749AB"/>
    <w:rsid w:val="00687CEB"/>
    <w:rsid w:val="006E6E85"/>
    <w:rsid w:val="00711CC1"/>
    <w:rsid w:val="00717F61"/>
    <w:rsid w:val="00784830"/>
    <w:rsid w:val="00796010"/>
    <w:rsid w:val="007D3504"/>
    <w:rsid w:val="00852330"/>
    <w:rsid w:val="00890D6A"/>
    <w:rsid w:val="008A4D6E"/>
    <w:rsid w:val="008D5A27"/>
    <w:rsid w:val="00901001"/>
    <w:rsid w:val="00961117"/>
    <w:rsid w:val="009A4286"/>
    <w:rsid w:val="009C2203"/>
    <w:rsid w:val="009E5C39"/>
    <w:rsid w:val="009F4F60"/>
    <w:rsid w:val="00A22A96"/>
    <w:rsid w:val="00A72C0E"/>
    <w:rsid w:val="00AE5925"/>
    <w:rsid w:val="00AF692C"/>
    <w:rsid w:val="00B03E92"/>
    <w:rsid w:val="00B046DC"/>
    <w:rsid w:val="00B048F8"/>
    <w:rsid w:val="00B14205"/>
    <w:rsid w:val="00BA46B1"/>
    <w:rsid w:val="00BB6857"/>
    <w:rsid w:val="00BC0847"/>
    <w:rsid w:val="00BD7C53"/>
    <w:rsid w:val="00BE2907"/>
    <w:rsid w:val="00C1092D"/>
    <w:rsid w:val="00C139DD"/>
    <w:rsid w:val="00C4061B"/>
    <w:rsid w:val="00C40E9E"/>
    <w:rsid w:val="00C7373F"/>
    <w:rsid w:val="00C767AA"/>
    <w:rsid w:val="00CB0BA5"/>
    <w:rsid w:val="00CD0DCC"/>
    <w:rsid w:val="00CD14F1"/>
    <w:rsid w:val="00D035DC"/>
    <w:rsid w:val="00D12639"/>
    <w:rsid w:val="00D24686"/>
    <w:rsid w:val="00D3448B"/>
    <w:rsid w:val="00D55C66"/>
    <w:rsid w:val="00D96697"/>
    <w:rsid w:val="00DE6F4A"/>
    <w:rsid w:val="00E241AA"/>
    <w:rsid w:val="00E32219"/>
    <w:rsid w:val="00E34A09"/>
    <w:rsid w:val="00E43986"/>
    <w:rsid w:val="00E70F55"/>
    <w:rsid w:val="00EA4E15"/>
    <w:rsid w:val="00EE3F5C"/>
    <w:rsid w:val="00EF2460"/>
    <w:rsid w:val="00F06ABA"/>
    <w:rsid w:val="00F151C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D55C66"/>
    <w:rPr>
      <w:color w:val="0000FF" w:themeColor="hyperlink"/>
      <w:u w:val="single"/>
    </w:rPr>
  </w:style>
  <w:style w:type="character" w:styleId="Nevyeenzmnka">
    <w:name w:val="Unresolved Mention"/>
    <w:basedOn w:val="Standardnpsmoodstavce"/>
    <w:uiPriority w:val="99"/>
    <w:semiHidden/>
    <w:unhideWhenUsed/>
    <w:rsid w:val="00D5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11B7-8E4A-4603-84FD-821354EC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19</Pages>
  <Words>5589</Words>
  <Characters>32977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Hana Köstingerová</cp:lastModifiedBy>
  <cp:revision>2</cp:revision>
  <cp:lastPrinted>2023-07-07T08:20:00Z</cp:lastPrinted>
  <dcterms:created xsi:type="dcterms:W3CDTF">2024-10-11T12:03:00Z</dcterms:created>
  <dcterms:modified xsi:type="dcterms:W3CDTF">2024-10-11T12:03:00Z</dcterms:modified>
</cp:coreProperties>
</file>