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26216469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597243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48294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CHIRAN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 Injecta,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CZ26216469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1266002</wp:posOffset>
            </wp:positionH>
            <wp:positionV relativeFrom="line">
              <wp:posOffset>16777</wp:posOffset>
            </wp:positionV>
            <wp:extent cx="1542470" cy="13485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2470" cy="134853"/>
                    </a:xfrm>
                    <a:custGeom>
                      <a:rect l="l" t="t" r="r" b="b"/>
                      <a:pathLst>
                        <a:path w="1542470" h="134853">
                          <a:moveTo>
                            <a:pt x="0" y="134853"/>
                          </a:moveTo>
                          <a:lnTo>
                            <a:pt x="1542470" y="134853"/>
                          </a:lnTo>
                          <a:lnTo>
                            <a:pt x="15424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Komo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anská 2148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143 00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92615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78315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Silon mon.bl. DS25 EP2 3/0 0,45m, SM2373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PG0068SK24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2373SK24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371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Chirlac b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5EP 2 0,45m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4021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32591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PG0067SK24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Chirlac 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4EP 1 0,45m 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598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598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82.739,70K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160777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165857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2024-10-11T06:19:03Z</dcterms:created>
  <dcterms:modified xsi:type="dcterms:W3CDTF">2024-10-11T06:19:03Z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