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F5A25" w14:textId="33020553" w:rsidR="000F37EF" w:rsidRDefault="00DF7490" w:rsidP="000D6E81">
      <w:pPr>
        <w:shd w:val="clear" w:color="auto" w:fill="FFFFFF"/>
        <w:spacing w:before="240" w:after="120"/>
        <w:jc w:val="center"/>
        <w:outlineLvl w:val="0"/>
        <w:rPr>
          <w:rFonts w:asciiTheme="minorHAnsi" w:hAnsiTheme="minorHAnsi" w:cstheme="minorHAnsi"/>
          <w:b/>
          <w:caps/>
          <w:sz w:val="32"/>
          <w:szCs w:val="32"/>
        </w:rPr>
      </w:pPr>
      <w:r w:rsidRPr="000D6E81">
        <w:rPr>
          <w:rFonts w:asciiTheme="minorHAnsi" w:hAnsiTheme="minorHAnsi" w:cstheme="minorHAnsi"/>
          <w:b/>
          <w:caps/>
          <w:sz w:val="32"/>
          <w:szCs w:val="32"/>
        </w:rPr>
        <w:t>KUPNÍ SMLOUVA</w:t>
      </w:r>
    </w:p>
    <w:p w14:paraId="6F92FD04" w14:textId="1274E4FB" w:rsidR="00386E97" w:rsidRPr="00386E97" w:rsidRDefault="00386E97" w:rsidP="000D6E81">
      <w:pPr>
        <w:shd w:val="clear" w:color="auto" w:fill="FFFFFF"/>
        <w:spacing w:before="240" w:after="120"/>
        <w:jc w:val="center"/>
        <w:outlineLvl w:val="0"/>
        <w:rPr>
          <w:rFonts w:asciiTheme="minorHAnsi" w:hAnsiTheme="minorHAnsi" w:cstheme="minorHAnsi"/>
          <w:b/>
          <w:caps/>
          <w:sz w:val="20"/>
          <w:szCs w:val="20"/>
        </w:rPr>
      </w:pPr>
      <w:r w:rsidRPr="00386E97">
        <w:rPr>
          <w:rFonts w:asciiTheme="minorHAnsi" w:hAnsiTheme="minorHAnsi" w:cstheme="minorHAnsi"/>
          <w:b/>
          <w:caps/>
          <w:sz w:val="20"/>
          <w:szCs w:val="20"/>
        </w:rPr>
        <w:t>číslo smlouvy Kupujícího:</w:t>
      </w:r>
      <w:r>
        <w:rPr>
          <w:rFonts w:asciiTheme="minorHAnsi" w:hAnsiTheme="minorHAnsi" w:cstheme="minorHAnsi"/>
          <w:b/>
          <w:caps/>
          <w:sz w:val="20"/>
          <w:szCs w:val="20"/>
        </w:rPr>
        <w:t xml:space="preserve"> </w:t>
      </w:r>
      <w:r w:rsidR="00A839C9" w:rsidRPr="00A839C9">
        <w:rPr>
          <w:rFonts w:asciiTheme="minorHAnsi" w:hAnsiTheme="minorHAnsi" w:cstheme="minorHAnsi"/>
          <w:b/>
          <w:caps/>
          <w:sz w:val="20"/>
          <w:szCs w:val="20"/>
        </w:rPr>
        <w:t>1376-2024-11142</w:t>
      </w:r>
    </w:p>
    <w:p w14:paraId="21B013CD" w14:textId="4865F0CA" w:rsidR="00FC4FA2" w:rsidRPr="000D6E81" w:rsidRDefault="00434EB8" w:rsidP="000D6E81">
      <w:pPr>
        <w:shd w:val="clear" w:color="auto" w:fill="FFFFFF"/>
        <w:spacing w:before="274"/>
        <w:ind w:right="34"/>
        <w:rPr>
          <w:rFonts w:asciiTheme="minorHAnsi" w:hAnsiTheme="minorHAnsi" w:cstheme="minorHAnsi"/>
          <w:sz w:val="22"/>
          <w:szCs w:val="22"/>
        </w:rPr>
      </w:pPr>
      <w:bookmarkStart w:id="0" w:name="_Hlk23412377"/>
      <w:r w:rsidRPr="000D6E81">
        <w:rPr>
          <w:rFonts w:asciiTheme="minorHAnsi" w:hAnsiTheme="minorHAnsi" w:cstheme="minorHAnsi"/>
          <w:sz w:val="22"/>
          <w:szCs w:val="22"/>
        </w:rPr>
        <w:t xml:space="preserve">dle </w:t>
      </w:r>
      <w:r w:rsidR="004F208E" w:rsidRPr="000D6E81">
        <w:rPr>
          <w:rFonts w:asciiTheme="minorHAnsi" w:hAnsiTheme="minorHAnsi" w:cstheme="minorHAnsi"/>
          <w:sz w:val="22"/>
          <w:szCs w:val="22"/>
        </w:rPr>
        <w:t>ustanovení</w:t>
      </w:r>
      <w:bookmarkEnd w:id="0"/>
      <w:r w:rsidR="004F208E" w:rsidRPr="000D6E81">
        <w:rPr>
          <w:rFonts w:asciiTheme="minorHAnsi" w:hAnsiTheme="minorHAnsi" w:cstheme="minorHAnsi"/>
          <w:sz w:val="22"/>
          <w:szCs w:val="22"/>
        </w:rPr>
        <w:t xml:space="preserve"> </w:t>
      </w:r>
      <w:r w:rsidR="00FC4FA2" w:rsidRPr="000D6E81">
        <w:rPr>
          <w:rFonts w:asciiTheme="minorHAnsi" w:hAnsiTheme="minorHAnsi" w:cstheme="minorHAnsi"/>
          <w:sz w:val="22"/>
          <w:szCs w:val="22"/>
        </w:rPr>
        <w:t xml:space="preserve">§ </w:t>
      </w:r>
      <w:r w:rsidR="00A565B4" w:rsidRPr="000D6E81">
        <w:rPr>
          <w:rFonts w:asciiTheme="minorHAnsi" w:hAnsiTheme="minorHAnsi" w:cstheme="minorHAnsi"/>
          <w:sz w:val="22"/>
          <w:szCs w:val="22"/>
        </w:rPr>
        <w:t>2079</w:t>
      </w:r>
      <w:r w:rsidR="00FC4FA2" w:rsidRPr="000D6E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65BB8">
        <w:rPr>
          <w:rFonts w:asciiTheme="minorHAnsi" w:hAnsiTheme="minorHAnsi" w:cstheme="minorHAnsi"/>
          <w:sz w:val="22"/>
          <w:szCs w:val="22"/>
        </w:rPr>
        <w:t>an</w:t>
      </w:r>
      <w:proofErr w:type="spellEnd"/>
      <w:r w:rsidR="00F65BB8">
        <w:rPr>
          <w:rFonts w:asciiTheme="minorHAnsi" w:hAnsiTheme="minorHAnsi" w:cstheme="minorHAnsi"/>
          <w:sz w:val="22"/>
          <w:szCs w:val="22"/>
        </w:rPr>
        <w:t xml:space="preserve">. </w:t>
      </w:r>
      <w:r w:rsidR="00FC4FA2" w:rsidRPr="000D6E81">
        <w:rPr>
          <w:rFonts w:asciiTheme="minorHAnsi" w:hAnsiTheme="minorHAnsi" w:cstheme="minorHAnsi"/>
          <w:sz w:val="22"/>
          <w:szCs w:val="22"/>
        </w:rPr>
        <w:t>zákona č. 89/2012 Sb., občanský zákoník, ve znění pozdějších předpisů (dále jen „</w:t>
      </w:r>
      <w:r w:rsidR="00FC4FA2" w:rsidRPr="000D6E81">
        <w:rPr>
          <w:rFonts w:asciiTheme="minorHAnsi" w:hAnsiTheme="minorHAnsi" w:cstheme="minorHAnsi"/>
          <w:b/>
          <w:sz w:val="22"/>
          <w:szCs w:val="22"/>
        </w:rPr>
        <w:t>občanský zákoník</w:t>
      </w:r>
      <w:r w:rsidR="00FC4FA2" w:rsidRPr="000D6E81">
        <w:rPr>
          <w:rFonts w:asciiTheme="minorHAnsi" w:hAnsiTheme="minorHAnsi" w:cstheme="minorHAnsi"/>
          <w:sz w:val="22"/>
          <w:szCs w:val="22"/>
        </w:rPr>
        <w:t>“) a ust</w:t>
      </w:r>
      <w:r w:rsidR="00B14233" w:rsidRPr="000D6E81">
        <w:rPr>
          <w:rFonts w:asciiTheme="minorHAnsi" w:hAnsiTheme="minorHAnsi" w:cstheme="minorHAnsi"/>
          <w:sz w:val="22"/>
          <w:szCs w:val="22"/>
        </w:rPr>
        <w:t>anovení</w:t>
      </w:r>
      <w:r w:rsidR="00FC4FA2" w:rsidRPr="000D6E81">
        <w:rPr>
          <w:rFonts w:asciiTheme="minorHAnsi" w:hAnsiTheme="minorHAnsi" w:cstheme="minorHAnsi"/>
          <w:sz w:val="22"/>
          <w:szCs w:val="22"/>
        </w:rPr>
        <w:t xml:space="preserve"> § 134 zákona č. 134/2016 Sb., o zadávání veřejných zakázek, ve znění pozdějších předpisů (dále jen „</w:t>
      </w:r>
      <w:r w:rsidR="00FC4FA2" w:rsidRPr="000D6E81">
        <w:rPr>
          <w:rFonts w:asciiTheme="minorHAnsi" w:hAnsiTheme="minorHAnsi" w:cstheme="minorHAnsi"/>
          <w:b/>
          <w:sz w:val="22"/>
          <w:szCs w:val="22"/>
        </w:rPr>
        <w:t>ZZVZ</w:t>
      </w:r>
      <w:r w:rsidR="00FC4FA2" w:rsidRPr="000D6E81">
        <w:rPr>
          <w:rFonts w:asciiTheme="minorHAnsi" w:hAnsiTheme="minorHAnsi" w:cstheme="minorHAnsi"/>
          <w:sz w:val="22"/>
          <w:szCs w:val="22"/>
        </w:rPr>
        <w:t>“)</w:t>
      </w:r>
    </w:p>
    <w:p w14:paraId="7AF454E5" w14:textId="77777777" w:rsidR="00FC1DD1" w:rsidRPr="000D6E81" w:rsidRDefault="00FC1DD1" w:rsidP="000D6E81">
      <w:pPr>
        <w:pStyle w:val="Bezmezer"/>
        <w:rPr>
          <w:rFonts w:asciiTheme="minorHAnsi" w:hAnsiTheme="minorHAnsi" w:cstheme="minorHAnsi"/>
          <w:i w:val="0"/>
          <w:sz w:val="22"/>
          <w:szCs w:val="22"/>
        </w:rPr>
      </w:pPr>
    </w:p>
    <w:p w14:paraId="0A69C297" w14:textId="77777777" w:rsidR="004D24EF" w:rsidRPr="000D6E81" w:rsidRDefault="004D24EF" w:rsidP="000D6E81">
      <w:pPr>
        <w:pStyle w:val="Bezmezer"/>
        <w:rPr>
          <w:rFonts w:asciiTheme="minorHAnsi" w:hAnsiTheme="minorHAnsi" w:cstheme="minorHAnsi"/>
          <w:i w:val="0"/>
          <w:sz w:val="22"/>
          <w:szCs w:val="22"/>
        </w:rPr>
      </w:pPr>
    </w:p>
    <w:p w14:paraId="47DD82B6" w14:textId="77777777" w:rsidR="00BA1ECA" w:rsidRPr="00BA1ECA" w:rsidRDefault="00BA1ECA" w:rsidP="00BA1ECA">
      <w:pPr>
        <w:pStyle w:val="Bezmezer"/>
        <w:rPr>
          <w:rFonts w:asciiTheme="minorHAnsi" w:hAnsiTheme="minorHAnsi" w:cstheme="minorHAnsi"/>
          <w:b/>
          <w:i w:val="0"/>
          <w:sz w:val="22"/>
          <w:szCs w:val="22"/>
        </w:rPr>
      </w:pPr>
      <w:r w:rsidRPr="00BA1ECA">
        <w:rPr>
          <w:rFonts w:asciiTheme="minorHAnsi" w:hAnsiTheme="minorHAnsi" w:cstheme="minorHAnsi"/>
          <w:b/>
          <w:i w:val="0"/>
          <w:sz w:val="22"/>
          <w:szCs w:val="22"/>
        </w:rPr>
        <w:t xml:space="preserve">Česká </w:t>
      </w:r>
      <w:proofErr w:type="gramStart"/>
      <w:r w:rsidRPr="00BA1ECA">
        <w:rPr>
          <w:rFonts w:asciiTheme="minorHAnsi" w:hAnsiTheme="minorHAnsi" w:cstheme="minorHAnsi"/>
          <w:b/>
          <w:i w:val="0"/>
          <w:sz w:val="22"/>
          <w:szCs w:val="22"/>
        </w:rPr>
        <w:t>republika - Ministerstvo</w:t>
      </w:r>
      <w:proofErr w:type="gramEnd"/>
      <w:r w:rsidRPr="00BA1ECA">
        <w:rPr>
          <w:rFonts w:asciiTheme="minorHAnsi" w:hAnsiTheme="minorHAnsi" w:cstheme="minorHAnsi"/>
          <w:b/>
          <w:i w:val="0"/>
          <w:sz w:val="22"/>
          <w:szCs w:val="22"/>
        </w:rPr>
        <w:t xml:space="preserve"> zemědělství</w:t>
      </w:r>
    </w:p>
    <w:p w14:paraId="17EC6A12" w14:textId="77777777" w:rsidR="00BA1ECA" w:rsidRPr="00BA1ECA" w:rsidRDefault="00BA1ECA" w:rsidP="00BA1ECA">
      <w:pPr>
        <w:pStyle w:val="Bezmezer"/>
        <w:rPr>
          <w:rFonts w:asciiTheme="minorHAnsi" w:hAnsiTheme="minorHAnsi" w:cstheme="minorHAnsi"/>
          <w:i w:val="0"/>
          <w:sz w:val="22"/>
          <w:szCs w:val="22"/>
        </w:rPr>
      </w:pPr>
      <w:r w:rsidRPr="00BA1ECA">
        <w:rPr>
          <w:rFonts w:asciiTheme="minorHAnsi" w:hAnsiTheme="minorHAnsi" w:cstheme="minorHAnsi"/>
          <w:i w:val="0"/>
          <w:sz w:val="22"/>
          <w:szCs w:val="22"/>
        </w:rPr>
        <w:t xml:space="preserve">se sídlem: </w:t>
      </w:r>
      <w:proofErr w:type="spellStart"/>
      <w:r w:rsidRPr="00BA1ECA">
        <w:rPr>
          <w:rFonts w:asciiTheme="minorHAnsi" w:hAnsiTheme="minorHAnsi" w:cstheme="minorHAnsi"/>
          <w:i w:val="0"/>
          <w:sz w:val="22"/>
          <w:szCs w:val="22"/>
        </w:rPr>
        <w:t>Těšnov</w:t>
      </w:r>
      <w:proofErr w:type="spellEnd"/>
      <w:r w:rsidRPr="00BA1ECA">
        <w:rPr>
          <w:rFonts w:asciiTheme="minorHAnsi" w:hAnsiTheme="minorHAnsi" w:cstheme="minorHAnsi"/>
          <w:i w:val="0"/>
          <w:sz w:val="22"/>
          <w:szCs w:val="22"/>
        </w:rPr>
        <w:t xml:space="preserve"> 65/17, 110 00 Praha 1</w:t>
      </w:r>
    </w:p>
    <w:p w14:paraId="63ADE1DE" w14:textId="77777777" w:rsidR="00BA1ECA" w:rsidRPr="00BA1ECA" w:rsidRDefault="00BA1ECA" w:rsidP="00BA1ECA">
      <w:pPr>
        <w:pStyle w:val="Bezmezer"/>
        <w:rPr>
          <w:rFonts w:asciiTheme="minorHAnsi" w:hAnsiTheme="minorHAnsi" w:cstheme="minorHAnsi"/>
          <w:i w:val="0"/>
          <w:sz w:val="22"/>
          <w:szCs w:val="22"/>
        </w:rPr>
      </w:pPr>
      <w:r w:rsidRPr="00BA1ECA">
        <w:rPr>
          <w:rFonts w:asciiTheme="minorHAnsi" w:hAnsiTheme="minorHAnsi" w:cstheme="minorHAnsi"/>
          <w:i w:val="0"/>
          <w:sz w:val="22"/>
          <w:szCs w:val="22"/>
        </w:rPr>
        <w:t>IČO: 00020478</w:t>
      </w:r>
    </w:p>
    <w:p w14:paraId="20BEFDBB" w14:textId="77777777" w:rsidR="00BA1ECA" w:rsidRPr="00BA1ECA" w:rsidRDefault="00BA1ECA" w:rsidP="00BA1ECA">
      <w:pPr>
        <w:pStyle w:val="Bezmezer"/>
        <w:rPr>
          <w:rFonts w:asciiTheme="minorHAnsi" w:hAnsiTheme="minorHAnsi" w:cstheme="minorHAnsi"/>
          <w:i w:val="0"/>
          <w:sz w:val="22"/>
          <w:szCs w:val="22"/>
        </w:rPr>
      </w:pPr>
      <w:r w:rsidRPr="00BA1ECA">
        <w:rPr>
          <w:rFonts w:asciiTheme="minorHAnsi" w:hAnsiTheme="minorHAnsi" w:cstheme="minorHAnsi"/>
          <w:i w:val="0"/>
          <w:sz w:val="22"/>
          <w:szCs w:val="22"/>
        </w:rPr>
        <w:t>DIČ: CZ00020478</w:t>
      </w:r>
    </w:p>
    <w:p w14:paraId="73700B63" w14:textId="79FCB444" w:rsidR="00BA1ECA" w:rsidRPr="00BA1ECA" w:rsidRDefault="00BA1ECA" w:rsidP="00386E97">
      <w:pPr>
        <w:pStyle w:val="Bezmezer"/>
        <w:tabs>
          <w:tab w:val="left" w:pos="5520"/>
        </w:tabs>
        <w:rPr>
          <w:rFonts w:asciiTheme="minorHAnsi" w:hAnsiTheme="minorHAnsi" w:cstheme="minorHAnsi"/>
          <w:i w:val="0"/>
          <w:sz w:val="22"/>
          <w:szCs w:val="22"/>
        </w:rPr>
      </w:pPr>
      <w:r w:rsidRPr="00BA1ECA">
        <w:rPr>
          <w:rFonts w:asciiTheme="minorHAnsi" w:hAnsiTheme="minorHAnsi" w:cstheme="minorHAnsi"/>
          <w:i w:val="0"/>
          <w:sz w:val="22"/>
          <w:szCs w:val="22"/>
        </w:rPr>
        <w:t xml:space="preserve">zastoupené: </w:t>
      </w:r>
      <w:r w:rsidR="002F43B4" w:rsidRPr="002F43B4">
        <w:rPr>
          <w:rFonts w:asciiTheme="minorHAnsi" w:hAnsiTheme="minorHAnsi" w:cstheme="minorHAnsi"/>
          <w:i w:val="0"/>
          <w:sz w:val="22"/>
          <w:szCs w:val="22"/>
        </w:rPr>
        <w:t>Mgr. Michal</w:t>
      </w:r>
      <w:r w:rsidR="002F43B4">
        <w:rPr>
          <w:rFonts w:asciiTheme="minorHAnsi" w:hAnsiTheme="minorHAnsi" w:cstheme="minorHAnsi"/>
          <w:i w:val="0"/>
          <w:sz w:val="22"/>
          <w:szCs w:val="22"/>
        </w:rPr>
        <w:t>em</w:t>
      </w:r>
      <w:r w:rsidR="002F43B4" w:rsidRPr="002F43B4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proofErr w:type="spellStart"/>
      <w:r w:rsidR="002F43B4" w:rsidRPr="002F43B4">
        <w:rPr>
          <w:rFonts w:asciiTheme="minorHAnsi" w:hAnsiTheme="minorHAnsi" w:cstheme="minorHAnsi"/>
          <w:i w:val="0"/>
          <w:sz w:val="22"/>
          <w:szCs w:val="22"/>
        </w:rPr>
        <w:t>Hutňan</w:t>
      </w:r>
      <w:r w:rsidR="002F43B4">
        <w:rPr>
          <w:rFonts w:asciiTheme="minorHAnsi" w:hAnsiTheme="minorHAnsi" w:cstheme="minorHAnsi"/>
          <w:i w:val="0"/>
          <w:sz w:val="22"/>
          <w:szCs w:val="22"/>
        </w:rPr>
        <w:t>em</w:t>
      </w:r>
      <w:proofErr w:type="spellEnd"/>
      <w:r w:rsidRPr="00BA1ECA">
        <w:rPr>
          <w:rFonts w:asciiTheme="minorHAnsi" w:hAnsiTheme="minorHAnsi" w:cstheme="minorHAnsi"/>
          <w:i w:val="0"/>
          <w:sz w:val="22"/>
          <w:szCs w:val="22"/>
        </w:rPr>
        <w:t xml:space="preserve">, státním tajemníkem </w:t>
      </w:r>
      <w:r w:rsidR="00386E97">
        <w:rPr>
          <w:rFonts w:asciiTheme="minorHAnsi" w:hAnsiTheme="minorHAnsi" w:cstheme="minorHAnsi"/>
          <w:i w:val="0"/>
          <w:sz w:val="22"/>
          <w:szCs w:val="22"/>
        </w:rPr>
        <w:tab/>
      </w:r>
    </w:p>
    <w:p w14:paraId="249A4E25" w14:textId="34F34377" w:rsidR="003B7DC1" w:rsidRPr="000D6E81" w:rsidRDefault="004A749C" w:rsidP="00BA1ECA">
      <w:pPr>
        <w:pStyle w:val="Bezmezer"/>
        <w:rPr>
          <w:rFonts w:asciiTheme="minorHAnsi" w:hAnsiTheme="minorHAnsi" w:cstheme="minorHAnsi"/>
          <w:i w:val="0"/>
          <w:sz w:val="22"/>
          <w:szCs w:val="22"/>
        </w:rPr>
      </w:pPr>
      <w:r w:rsidRPr="000D6E81">
        <w:rPr>
          <w:rFonts w:asciiTheme="minorHAnsi" w:hAnsiTheme="minorHAnsi" w:cstheme="minorHAnsi"/>
          <w:i w:val="0"/>
          <w:sz w:val="22"/>
          <w:szCs w:val="22"/>
        </w:rPr>
        <w:t>(dále jako „</w:t>
      </w:r>
      <w:r w:rsidR="004620E5" w:rsidRPr="000D6E81">
        <w:rPr>
          <w:rFonts w:asciiTheme="minorHAnsi" w:hAnsiTheme="minorHAnsi" w:cstheme="minorHAnsi"/>
          <w:b/>
          <w:bCs w:val="0"/>
          <w:i w:val="0"/>
          <w:sz w:val="22"/>
          <w:szCs w:val="22"/>
        </w:rPr>
        <w:t>Kupující</w:t>
      </w:r>
      <w:r w:rsidR="00470FF9" w:rsidRPr="000D6E81">
        <w:rPr>
          <w:rFonts w:asciiTheme="minorHAnsi" w:hAnsiTheme="minorHAnsi" w:cstheme="minorHAnsi"/>
          <w:i w:val="0"/>
          <w:sz w:val="22"/>
          <w:szCs w:val="22"/>
        </w:rPr>
        <w:t>“</w:t>
      </w:r>
      <w:r w:rsidRPr="000D6E81">
        <w:rPr>
          <w:rFonts w:asciiTheme="minorHAnsi" w:hAnsiTheme="minorHAnsi" w:cstheme="minorHAnsi"/>
          <w:i w:val="0"/>
          <w:sz w:val="22"/>
          <w:szCs w:val="22"/>
        </w:rPr>
        <w:t>)</w:t>
      </w:r>
    </w:p>
    <w:p w14:paraId="02A1D773" w14:textId="77777777" w:rsidR="00163AF0" w:rsidRPr="000D6E81" w:rsidRDefault="00163AF0" w:rsidP="000D6E81">
      <w:pPr>
        <w:rPr>
          <w:rStyle w:val="platne1"/>
          <w:rFonts w:asciiTheme="minorHAnsi" w:hAnsiTheme="minorHAnsi" w:cstheme="minorHAnsi"/>
          <w:b/>
          <w:sz w:val="22"/>
          <w:szCs w:val="22"/>
        </w:rPr>
      </w:pPr>
    </w:p>
    <w:p w14:paraId="15D30C21" w14:textId="77777777" w:rsidR="00F57A77" w:rsidRPr="000D6E81" w:rsidRDefault="00F57A77" w:rsidP="000D6E81">
      <w:pPr>
        <w:rPr>
          <w:rFonts w:asciiTheme="minorHAnsi" w:hAnsiTheme="minorHAnsi" w:cstheme="minorHAnsi"/>
          <w:b/>
          <w:sz w:val="22"/>
          <w:szCs w:val="22"/>
        </w:rPr>
      </w:pPr>
      <w:r w:rsidRPr="000D6E81">
        <w:rPr>
          <w:rFonts w:asciiTheme="minorHAnsi" w:hAnsiTheme="minorHAnsi" w:cstheme="minorHAnsi"/>
          <w:b/>
          <w:sz w:val="22"/>
          <w:szCs w:val="22"/>
        </w:rPr>
        <w:t>a</w:t>
      </w:r>
    </w:p>
    <w:p w14:paraId="5C850E0E" w14:textId="77777777" w:rsidR="0091230F" w:rsidRPr="000D6E81" w:rsidRDefault="0091230F" w:rsidP="000D6E81">
      <w:pPr>
        <w:rPr>
          <w:rFonts w:asciiTheme="minorHAnsi" w:hAnsiTheme="minorHAnsi" w:cstheme="minorHAnsi"/>
          <w:sz w:val="22"/>
          <w:szCs w:val="22"/>
        </w:rPr>
      </w:pPr>
    </w:p>
    <w:p w14:paraId="7779052D" w14:textId="51625777" w:rsidR="00AD26FA" w:rsidRPr="00AE6836" w:rsidRDefault="00AE6836" w:rsidP="000D6E81">
      <w:pPr>
        <w:rPr>
          <w:rFonts w:asciiTheme="minorHAnsi" w:hAnsiTheme="minorHAnsi" w:cstheme="minorHAnsi"/>
          <w:b/>
          <w:sz w:val="22"/>
          <w:szCs w:val="22"/>
        </w:rPr>
      </w:pPr>
      <w:r w:rsidRPr="00AE6836">
        <w:rPr>
          <w:rFonts w:asciiTheme="minorHAnsi" w:hAnsiTheme="minorHAnsi" w:cstheme="minorHAnsi"/>
          <w:b/>
          <w:sz w:val="22"/>
          <w:szCs w:val="22"/>
        </w:rPr>
        <w:t>Š</w:t>
      </w:r>
      <w:r w:rsidR="00474D40">
        <w:rPr>
          <w:rFonts w:asciiTheme="minorHAnsi" w:hAnsiTheme="minorHAnsi" w:cstheme="minorHAnsi"/>
          <w:b/>
          <w:sz w:val="22"/>
          <w:szCs w:val="22"/>
        </w:rPr>
        <w:t xml:space="preserve">koda </w:t>
      </w:r>
      <w:r w:rsidRPr="00AE6836">
        <w:rPr>
          <w:rFonts w:asciiTheme="minorHAnsi" w:hAnsiTheme="minorHAnsi" w:cstheme="minorHAnsi"/>
          <w:b/>
          <w:sz w:val="22"/>
          <w:szCs w:val="22"/>
        </w:rPr>
        <w:t>A</w:t>
      </w:r>
      <w:r w:rsidR="00474D40">
        <w:rPr>
          <w:rFonts w:asciiTheme="minorHAnsi" w:hAnsiTheme="minorHAnsi" w:cstheme="minorHAnsi"/>
          <w:b/>
          <w:sz w:val="22"/>
          <w:szCs w:val="22"/>
        </w:rPr>
        <w:t>uto</w:t>
      </w:r>
      <w:r w:rsidRPr="00AE6836">
        <w:rPr>
          <w:rFonts w:asciiTheme="minorHAnsi" w:hAnsiTheme="minorHAnsi" w:cstheme="minorHAnsi"/>
          <w:b/>
          <w:sz w:val="22"/>
          <w:szCs w:val="22"/>
        </w:rPr>
        <w:t xml:space="preserve"> a.s.</w:t>
      </w:r>
    </w:p>
    <w:p w14:paraId="5C1F380C" w14:textId="0D22B87A" w:rsidR="000D6E81" w:rsidRPr="000D6E81" w:rsidRDefault="0091230F" w:rsidP="000D6E81">
      <w:pPr>
        <w:pStyle w:val="Bezmezer"/>
        <w:rPr>
          <w:rFonts w:asciiTheme="minorHAnsi" w:hAnsiTheme="minorHAnsi" w:cstheme="minorHAnsi"/>
          <w:i w:val="0"/>
          <w:iCs/>
          <w:sz w:val="22"/>
          <w:szCs w:val="22"/>
        </w:rPr>
      </w:pPr>
      <w:r w:rsidRPr="000D6E81">
        <w:rPr>
          <w:rFonts w:asciiTheme="minorHAnsi" w:hAnsiTheme="minorHAnsi" w:cstheme="minorHAnsi"/>
          <w:i w:val="0"/>
          <w:iCs/>
          <w:sz w:val="22"/>
          <w:szCs w:val="22"/>
        </w:rPr>
        <w:t xml:space="preserve">se sídlem: </w:t>
      </w:r>
      <w:r w:rsidR="00AE6836">
        <w:rPr>
          <w:rFonts w:asciiTheme="minorHAnsi" w:hAnsiTheme="minorHAnsi" w:cstheme="minorHAnsi"/>
          <w:i w:val="0"/>
          <w:iCs/>
          <w:sz w:val="22"/>
          <w:szCs w:val="22"/>
        </w:rPr>
        <w:t>tř. Václava Klementa 869, Mladá Boleslav II, 293 01</w:t>
      </w:r>
      <w:r w:rsidR="00BA1ECA">
        <w:rPr>
          <w:rFonts w:asciiTheme="minorHAnsi" w:hAnsiTheme="minorHAnsi" w:cstheme="minorHAnsi"/>
          <w:i w:val="0"/>
          <w:iCs/>
          <w:sz w:val="22"/>
          <w:szCs w:val="22"/>
        </w:rPr>
        <w:t xml:space="preserve"> Mladá Boleslav</w:t>
      </w:r>
    </w:p>
    <w:p w14:paraId="7F727101" w14:textId="5C43BBE6" w:rsidR="000D6E81" w:rsidRPr="000D6E81" w:rsidRDefault="0091230F" w:rsidP="000D6E81">
      <w:pPr>
        <w:pStyle w:val="Bezmezer"/>
        <w:rPr>
          <w:rFonts w:asciiTheme="minorHAnsi" w:hAnsiTheme="minorHAnsi" w:cstheme="minorHAnsi"/>
          <w:i w:val="0"/>
          <w:iCs/>
          <w:sz w:val="22"/>
          <w:szCs w:val="22"/>
        </w:rPr>
      </w:pPr>
      <w:r w:rsidRPr="000D6E81">
        <w:rPr>
          <w:rFonts w:asciiTheme="minorHAnsi" w:hAnsiTheme="minorHAnsi" w:cstheme="minorHAnsi"/>
          <w:i w:val="0"/>
          <w:iCs/>
          <w:sz w:val="22"/>
          <w:szCs w:val="22"/>
        </w:rPr>
        <w:t xml:space="preserve">IČO: </w:t>
      </w:r>
      <w:r w:rsidR="00BA1ECA">
        <w:rPr>
          <w:rFonts w:asciiTheme="minorHAnsi" w:hAnsiTheme="minorHAnsi" w:cstheme="minorHAnsi"/>
          <w:i w:val="0"/>
          <w:iCs/>
          <w:sz w:val="22"/>
          <w:szCs w:val="22"/>
        </w:rPr>
        <w:t>00177041</w:t>
      </w:r>
    </w:p>
    <w:p w14:paraId="5E6D1812" w14:textId="5FD9F67B" w:rsidR="000D6E81" w:rsidRPr="000D6E81" w:rsidRDefault="0091230F" w:rsidP="000D6E81">
      <w:pPr>
        <w:pStyle w:val="Bezmezer"/>
        <w:rPr>
          <w:rFonts w:asciiTheme="minorHAnsi" w:hAnsiTheme="minorHAnsi" w:cstheme="minorHAnsi"/>
          <w:i w:val="0"/>
          <w:iCs/>
          <w:sz w:val="22"/>
          <w:szCs w:val="22"/>
        </w:rPr>
      </w:pPr>
      <w:r w:rsidRPr="000D6E81">
        <w:rPr>
          <w:rFonts w:asciiTheme="minorHAnsi" w:hAnsiTheme="minorHAnsi" w:cstheme="minorHAnsi"/>
          <w:i w:val="0"/>
          <w:iCs/>
          <w:sz w:val="22"/>
          <w:szCs w:val="22"/>
        </w:rPr>
        <w:t xml:space="preserve">DIČ: </w:t>
      </w:r>
      <w:r w:rsidR="003B6B8C">
        <w:rPr>
          <w:rFonts w:asciiTheme="minorHAnsi" w:hAnsiTheme="minorHAnsi" w:cstheme="minorHAnsi"/>
          <w:i w:val="0"/>
          <w:iCs/>
          <w:sz w:val="22"/>
          <w:szCs w:val="22"/>
        </w:rPr>
        <w:t>CZ00177041</w:t>
      </w:r>
    </w:p>
    <w:p w14:paraId="0242D5DF" w14:textId="4877425A" w:rsidR="000D6E81" w:rsidRPr="000D6E81" w:rsidRDefault="0091230F" w:rsidP="000D6E81">
      <w:pPr>
        <w:pStyle w:val="Bezmezer"/>
        <w:rPr>
          <w:rFonts w:asciiTheme="minorHAnsi" w:hAnsiTheme="minorHAnsi" w:cstheme="minorHAnsi"/>
          <w:i w:val="0"/>
          <w:sz w:val="22"/>
          <w:szCs w:val="22"/>
        </w:rPr>
      </w:pPr>
      <w:r w:rsidRPr="000D6E81">
        <w:rPr>
          <w:rFonts w:asciiTheme="minorHAnsi" w:hAnsiTheme="minorHAnsi" w:cstheme="minorHAnsi"/>
          <w:i w:val="0"/>
          <w:iCs/>
          <w:sz w:val="22"/>
          <w:szCs w:val="22"/>
        </w:rPr>
        <w:t xml:space="preserve">zapsaná v obchodním rejstříku </w:t>
      </w:r>
      <w:r w:rsidR="003B6B8C">
        <w:rPr>
          <w:rFonts w:asciiTheme="minorHAnsi" w:hAnsiTheme="minorHAnsi" w:cstheme="minorHAnsi"/>
          <w:i w:val="0"/>
          <w:iCs/>
          <w:sz w:val="22"/>
          <w:szCs w:val="22"/>
        </w:rPr>
        <w:t>vedeným Městským</w:t>
      </w:r>
      <w:r w:rsidRPr="000D6E81">
        <w:rPr>
          <w:rFonts w:asciiTheme="minorHAnsi" w:hAnsiTheme="minorHAnsi" w:cstheme="minorHAnsi"/>
          <w:i w:val="0"/>
          <w:iCs/>
          <w:sz w:val="22"/>
          <w:szCs w:val="22"/>
        </w:rPr>
        <w:t xml:space="preserve"> soud</w:t>
      </w:r>
      <w:r w:rsidR="003B6B8C">
        <w:rPr>
          <w:rFonts w:asciiTheme="minorHAnsi" w:hAnsiTheme="minorHAnsi" w:cstheme="minorHAnsi"/>
          <w:i w:val="0"/>
          <w:iCs/>
          <w:sz w:val="22"/>
          <w:szCs w:val="22"/>
        </w:rPr>
        <w:t>em</w:t>
      </w:r>
      <w:r w:rsidRPr="000D6E81">
        <w:rPr>
          <w:rFonts w:asciiTheme="minorHAnsi" w:hAnsiTheme="minorHAnsi" w:cstheme="minorHAnsi"/>
          <w:i w:val="0"/>
          <w:iCs/>
          <w:sz w:val="22"/>
          <w:szCs w:val="22"/>
        </w:rPr>
        <w:t xml:space="preserve"> v</w:t>
      </w:r>
      <w:r w:rsidR="003B6B8C">
        <w:rPr>
          <w:rFonts w:asciiTheme="minorHAnsi" w:hAnsiTheme="minorHAnsi" w:cstheme="minorHAnsi"/>
          <w:i w:val="0"/>
          <w:iCs/>
          <w:sz w:val="22"/>
          <w:szCs w:val="22"/>
        </w:rPr>
        <w:t xml:space="preserve"> Praze, </w:t>
      </w:r>
      <w:r w:rsidRPr="000D6E81">
        <w:rPr>
          <w:rFonts w:asciiTheme="minorHAnsi" w:hAnsiTheme="minorHAnsi" w:cstheme="minorHAnsi"/>
          <w:i w:val="0"/>
          <w:iCs/>
          <w:sz w:val="22"/>
          <w:szCs w:val="22"/>
        </w:rPr>
        <w:t xml:space="preserve">oddíl </w:t>
      </w:r>
      <w:r w:rsidR="003B6B8C">
        <w:rPr>
          <w:rFonts w:asciiTheme="minorHAnsi" w:hAnsiTheme="minorHAnsi" w:cstheme="minorHAnsi"/>
          <w:i w:val="0"/>
          <w:iCs/>
          <w:sz w:val="22"/>
          <w:szCs w:val="22"/>
        </w:rPr>
        <w:t xml:space="preserve">B, </w:t>
      </w:r>
      <w:r w:rsidRPr="00E1498F">
        <w:rPr>
          <w:rFonts w:asciiTheme="minorHAnsi" w:hAnsiTheme="minorHAnsi" w:cstheme="minorHAnsi"/>
          <w:i w:val="0"/>
          <w:iCs/>
          <w:sz w:val="22"/>
          <w:szCs w:val="22"/>
        </w:rPr>
        <w:t>vložka</w:t>
      </w:r>
      <w:r w:rsidRPr="000D6E81">
        <w:rPr>
          <w:rFonts w:asciiTheme="minorHAnsi" w:hAnsiTheme="minorHAnsi" w:cstheme="minorHAnsi"/>
          <w:sz w:val="22"/>
          <w:szCs w:val="22"/>
        </w:rPr>
        <w:t xml:space="preserve"> </w:t>
      </w:r>
      <w:r w:rsidR="003B6B8C">
        <w:rPr>
          <w:rFonts w:asciiTheme="minorHAnsi" w:hAnsiTheme="minorHAnsi" w:cstheme="minorHAnsi"/>
          <w:i w:val="0"/>
          <w:sz w:val="22"/>
          <w:szCs w:val="22"/>
        </w:rPr>
        <w:t>332</w:t>
      </w:r>
    </w:p>
    <w:p w14:paraId="730ABA24" w14:textId="0BC4AC74" w:rsidR="000D6E81" w:rsidRPr="000D6E81" w:rsidRDefault="0091230F" w:rsidP="000D6E81">
      <w:pPr>
        <w:pStyle w:val="Bezmezer"/>
        <w:rPr>
          <w:rFonts w:asciiTheme="minorHAnsi" w:hAnsiTheme="minorHAnsi" w:cstheme="minorHAnsi"/>
          <w:i w:val="0"/>
          <w:sz w:val="22"/>
          <w:szCs w:val="22"/>
        </w:rPr>
      </w:pPr>
      <w:r w:rsidRPr="00812E2E">
        <w:rPr>
          <w:rFonts w:asciiTheme="minorHAnsi" w:hAnsiTheme="minorHAnsi" w:cstheme="minorHAnsi"/>
          <w:i w:val="0"/>
          <w:iCs/>
          <w:sz w:val="22"/>
          <w:szCs w:val="22"/>
        </w:rPr>
        <w:t>zastoupená:</w:t>
      </w:r>
      <w:r w:rsidRPr="000D6E8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B9BD0A" w14:textId="379D6B59" w:rsidR="00920318" w:rsidRPr="00920318" w:rsidRDefault="001358B8" w:rsidP="00920318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a) </w:t>
      </w:r>
      <w:proofErr w:type="spellStart"/>
      <w:r w:rsidR="00063E06">
        <w:rPr>
          <w:rFonts w:ascii="Calibri" w:eastAsiaTheme="minorHAnsi" w:hAnsi="Calibri" w:cs="Calibri"/>
          <w:sz w:val="22"/>
          <w:szCs w:val="22"/>
          <w:lang w:eastAsia="en-US"/>
        </w:rPr>
        <w:t>xxxxxxxxxxx</w:t>
      </w:r>
      <w:proofErr w:type="spellEnd"/>
      <w:r w:rsidR="00920318" w:rsidRPr="00920318">
        <w:rPr>
          <w:rFonts w:ascii="Calibri" w:eastAsiaTheme="minorHAnsi" w:hAnsi="Calibri" w:cs="Calibri"/>
          <w:sz w:val="22"/>
          <w:szCs w:val="22"/>
          <w:lang w:eastAsia="en-US"/>
        </w:rPr>
        <w:t>, Vedoucí Prodej ČR</w:t>
      </w:r>
    </w:p>
    <w:p w14:paraId="2E9ECF21" w14:textId="0D5525E2" w:rsidR="001358B8" w:rsidRDefault="00920318" w:rsidP="00920318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b) </w:t>
      </w:r>
      <w:proofErr w:type="spellStart"/>
      <w:r w:rsidR="00063E06">
        <w:rPr>
          <w:rFonts w:ascii="Calibri" w:eastAsiaTheme="minorHAnsi" w:hAnsi="Calibri" w:cs="Calibri"/>
          <w:sz w:val="22"/>
          <w:szCs w:val="22"/>
          <w:lang w:eastAsia="en-US"/>
        </w:rPr>
        <w:t>xxxxxxxxxxx</w:t>
      </w:r>
      <w:proofErr w:type="spellEnd"/>
      <w:r w:rsidRPr="00920318">
        <w:rPr>
          <w:rFonts w:ascii="Calibri" w:eastAsiaTheme="minorHAnsi" w:hAnsi="Calibri" w:cs="Calibri"/>
          <w:sz w:val="22"/>
          <w:szCs w:val="22"/>
          <w:lang w:eastAsia="en-US"/>
        </w:rPr>
        <w:t>, Vedoucí Servisní služby ČR</w:t>
      </w:r>
    </w:p>
    <w:p w14:paraId="2DFFCE7F" w14:textId="6C2EB160" w:rsidR="001358B8" w:rsidRDefault="001358B8" w:rsidP="001358B8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bankovní spojení</w:t>
      </w:r>
      <w:r w:rsidR="0098307B">
        <w:rPr>
          <w:rFonts w:ascii="Calibri" w:eastAsiaTheme="minorHAnsi" w:hAnsi="Calibri" w:cs="Calibri"/>
          <w:sz w:val="22"/>
          <w:szCs w:val="22"/>
          <w:lang w:eastAsia="en-US"/>
        </w:rPr>
        <w:t xml:space="preserve">: </w:t>
      </w:r>
      <w:proofErr w:type="spellStart"/>
      <w:r w:rsidR="0098307B">
        <w:rPr>
          <w:rFonts w:ascii="Calibri" w:eastAsiaTheme="minorHAnsi" w:hAnsi="Calibri" w:cs="Calibri"/>
          <w:sz w:val="22"/>
          <w:szCs w:val="22"/>
          <w:lang w:eastAsia="en-US"/>
        </w:rPr>
        <w:t>UniCredit</w:t>
      </w:r>
      <w:proofErr w:type="spellEnd"/>
      <w:r w:rsidR="0098307B">
        <w:rPr>
          <w:rFonts w:ascii="Calibri" w:eastAsiaTheme="minorHAnsi" w:hAnsi="Calibri" w:cs="Calibri"/>
          <w:sz w:val="22"/>
          <w:szCs w:val="22"/>
          <w:lang w:eastAsia="en-US"/>
        </w:rPr>
        <w:t xml:space="preserve"> Bank CZ and SK a.s.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14:paraId="046C3AB3" w14:textId="77777777" w:rsidR="001358B8" w:rsidRDefault="001358B8" w:rsidP="001358B8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číslo účtu: 1000053254/2700 </w:t>
      </w:r>
    </w:p>
    <w:p w14:paraId="39E31B3F" w14:textId="2B1396B5" w:rsidR="00D83056" w:rsidRPr="001358B8" w:rsidRDefault="001358B8" w:rsidP="001358B8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korespondenční adresa: tř. Václava Klementa 869, Mladá Boleslav II, 293 01 Mladá Boleslav, kontaktní osoba: </w:t>
      </w:r>
      <w:proofErr w:type="spellStart"/>
      <w:r w:rsidR="00063E06">
        <w:rPr>
          <w:rFonts w:ascii="Calibri" w:eastAsiaTheme="minorHAnsi" w:hAnsi="Calibri" w:cs="Calibri"/>
          <w:sz w:val="22"/>
          <w:szCs w:val="22"/>
          <w:lang w:eastAsia="en-US"/>
        </w:rPr>
        <w:t>xxxxxxxxxxxxxxxxx</w:t>
      </w:r>
      <w:proofErr w:type="spellEnd"/>
    </w:p>
    <w:p w14:paraId="1B8135AA" w14:textId="0D1D61F2" w:rsidR="00163AF0" w:rsidRPr="000D6E81" w:rsidRDefault="00163AF0" w:rsidP="000D6E81">
      <w:pPr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  <w:r w:rsidRPr="000D6E81">
        <w:rPr>
          <w:rFonts w:asciiTheme="minorHAnsi" w:hAnsiTheme="minorHAnsi" w:cstheme="minorHAnsi"/>
          <w:sz w:val="22"/>
          <w:szCs w:val="22"/>
        </w:rPr>
        <w:t xml:space="preserve">(dále </w:t>
      </w:r>
      <w:r w:rsidR="004F208E" w:rsidRPr="000D6E81">
        <w:rPr>
          <w:rFonts w:asciiTheme="minorHAnsi" w:hAnsiTheme="minorHAnsi" w:cstheme="minorHAnsi"/>
          <w:sz w:val="22"/>
          <w:szCs w:val="22"/>
        </w:rPr>
        <w:t>jako</w:t>
      </w:r>
      <w:r w:rsidRPr="000D6E81">
        <w:rPr>
          <w:rFonts w:asciiTheme="minorHAnsi" w:hAnsiTheme="minorHAnsi" w:cstheme="minorHAnsi"/>
          <w:sz w:val="22"/>
          <w:szCs w:val="22"/>
        </w:rPr>
        <w:t xml:space="preserve"> „</w:t>
      </w:r>
      <w:r w:rsidR="004620E5" w:rsidRPr="000D6E81">
        <w:rPr>
          <w:rFonts w:asciiTheme="minorHAnsi" w:hAnsiTheme="minorHAnsi" w:cstheme="minorHAnsi"/>
          <w:b/>
          <w:sz w:val="22"/>
          <w:szCs w:val="22"/>
        </w:rPr>
        <w:t>Prodávající</w:t>
      </w:r>
      <w:r w:rsidRPr="000D6E81">
        <w:rPr>
          <w:rFonts w:asciiTheme="minorHAnsi" w:hAnsiTheme="minorHAnsi" w:cstheme="minorHAnsi"/>
          <w:sz w:val="22"/>
          <w:szCs w:val="22"/>
        </w:rPr>
        <w:t xml:space="preserve">“) </w:t>
      </w:r>
      <w:r w:rsidR="003B7DC1" w:rsidRPr="000D6E81">
        <w:rPr>
          <w:rFonts w:asciiTheme="minorHAnsi" w:hAnsiTheme="minorHAnsi" w:cstheme="minorHAnsi"/>
          <w:sz w:val="22"/>
          <w:szCs w:val="22"/>
        </w:rPr>
        <w:t>na straně druhé</w:t>
      </w:r>
    </w:p>
    <w:p w14:paraId="46F4688A" w14:textId="77777777" w:rsidR="00C339B5" w:rsidRPr="000D6E81" w:rsidRDefault="00C339B5" w:rsidP="000D6E81">
      <w:pPr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</w:p>
    <w:p w14:paraId="2EFDF64B" w14:textId="04D70951" w:rsidR="00F57A77" w:rsidRPr="000D6E81" w:rsidRDefault="004F208E" w:rsidP="000D6E81">
      <w:pPr>
        <w:rPr>
          <w:rFonts w:asciiTheme="minorHAnsi" w:hAnsiTheme="minorHAnsi" w:cstheme="minorHAnsi"/>
          <w:sz w:val="22"/>
          <w:szCs w:val="22"/>
        </w:rPr>
      </w:pPr>
      <w:r w:rsidRPr="000D6E81">
        <w:rPr>
          <w:rFonts w:asciiTheme="minorHAnsi" w:hAnsiTheme="minorHAnsi" w:cstheme="minorHAnsi"/>
          <w:sz w:val="22"/>
          <w:szCs w:val="22"/>
        </w:rPr>
        <w:t>(</w:t>
      </w:r>
      <w:r w:rsidR="004620E5" w:rsidRPr="000D6E81">
        <w:rPr>
          <w:rFonts w:asciiTheme="minorHAnsi" w:hAnsiTheme="minorHAnsi" w:cstheme="minorHAnsi"/>
          <w:sz w:val="22"/>
          <w:szCs w:val="22"/>
        </w:rPr>
        <w:t>Prodávající a Kupující</w:t>
      </w:r>
      <w:r w:rsidRPr="000D6E81">
        <w:rPr>
          <w:rFonts w:asciiTheme="minorHAnsi" w:hAnsiTheme="minorHAnsi" w:cstheme="minorHAnsi"/>
          <w:sz w:val="22"/>
          <w:szCs w:val="22"/>
        </w:rPr>
        <w:t xml:space="preserve"> dále též společně jako „</w:t>
      </w:r>
      <w:r w:rsidR="00B14233" w:rsidRPr="000D6E81">
        <w:rPr>
          <w:rFonts w:asciiTheme="minorHAnsi" w:hAnsiTheme="minorHAnsi" w:cstheme="minorHAnsi"/>
          <w:b/>
          <w:sz w:val="22"/>
          <w:szCs w:val="22"/>
        </w:rPr>
        <w:t>S</w:t>
      </w:r>
      <w:r w:rsidRPr="000D6E81">
        <w:rPr>
          <w:rFonts w:asciiTheme="minorHAnsi" w:hAnsiTheme="minorHAnsi" w:cstheme="minorHAnsi"/>
          <w:b/>
          <w:sz w:val="22"/>
          <w:szCs w:val="22"/>
        </w:rPr>
        <w:t>mluvní strany</w:t>
      </w:r>
      <w:r w:rsidR="00247CDF" w:rsidRPr="000D6E81">
        <w:rPr>
          <w:rFonts w:asciiTheme="minorHAnsi" w:hAnsiTheme="minorHAnsi" w:cstheme="minorHAnsi"/>
          <w:sz w:val="22"/>
          <w:szCs w:val="22"/>
        </w:rPr>
        <w:t>“</w:t>
      </w:r>
      <w:r w:rsidRPr="000D6E81">
        <w:rPr>
          <w:rFonts w:asciiTheme="minorHAnsi" w:hAnsiTheme="minorHAnsi" w:cstheme="minorHAnsi"/>
          <w:sz w:val="22"/>
          <w:szCs w:val="22"/>
        </w:rPr>
        <w:t xml:space="preserve"> a každý jednotlivě jako „</w:t>
      </w:r>
      <w:r w:rsidR="00B14233" w:rsidRPr="000D6E81">
        <w:rPr>
          <w:rFonts w:asciiTheme="minorHAnsi" w:hAnsiTheme="minorHAnsi" w:cstheme="minorHAnsi"/>
          <w:b/>
          <w:sz w:val="22"/>
          <w:szCs w:val="22"/>
        </w:rPr>
        <w:t>S</w:t>
      </w:r>
      <w:r w:rsidRPr="000D6E81">
        <w:rPr>
          <w:rFonts w:asciiTheme="minorHAnsi" w:hAnsiTheme="minorHAnsi" w:cstheme="minorHAnsi"/>
          <w:b/>
          <w:sz w:val="22"/>
          <w:szCs w:val="22"/>
        </w:rPr>
        <w:t>mluvní strana</w:t>
      </w:r>
      <w:r w:rsidRPr="000D6E81">
        <w:rPr>
          <w:rFonts w:asciiTheme="minorHAnsi" w:hAnsiTheme="minorHAnsi" w:cstheme="minorHAnsi"/>
          <w:sz w:val="22"/>
          <w:szCs w:val="22"/>
        </w:rPr>
        <w:t>“)</w:t>
      </w:r>
    </w:p>
    <w:p w14:paraId="5FDE735C" w14:textId="5C23E672" w:rsidR="000F37EF" w:rsidRPr="000D6E81" w:rsidRDefault="00F57A77" w:rsidP="000D6E81">
      <w:pPr>
        <w:shd w:val="clear" w:color="auto" w:fill="FFFFFF"/>
        <w:spacing w:before="278"/>
        <w:ind w:right="461"/>
        <w:rPr>
          <w:rFonts w:asciiTheme="minorHAnsi" w:hAnsiTheme="minorHAnsi" w:cstheme="minorHAnsi"/>
          <w:sz w:val="22"/>
          <w:szCs w:val="22"/>
        </w:rPr>
      </w:pPr>
      <w:r w:rsidRPr="000D6E81">
        <w:rPr>
          <w:rFonts w:asciiTheme="minorHAnsi" w:hAnsiTheme="minorHAnsi" w:cstheme="minorHAnsi"/>
          <w:sz w:val="22"/>
          <w:szCs w:val="22"/>
        </w:rPr>
        <w:t xml:space="preserve">uzavírají </w:t>
      </w:r>
      <w:r w:rsidR="004650C5" w:rsidRPr="000D6E81">
        <w:rPr>
          <w:rFonts w:asciiTheme="minorHAnsi" w:hAnsiTheme="minorHAnsi" w:cstheme="minorHAnsi"/>
          <w:sz w:val="22"/>
          <w:szCs w:val="22"/>
        </w:rPr>
        <w:t xml:space="preserve">níže uvedeného dne, měsíce a roku </w:t>
      </w:r>
      <w:r w:rsidRPr="000D6E81">
        <w:rPr>
          <w:rFonts w:asciiTheme="minorHAnsi" w:hAnsiTheme="minorHAnsi" w:cstheme="minorHAnsi"/>
          <w:sz w:val="22"/>
          <w:szCs w:val="22"/>
        </w:rPr>
        <w:t xml:space="preserve">tuto </w:t>
      </w:r>
      <w:r w:rsidR="00A565B4" w:rsidRPr="000D6E81">
        <w:rPr>
          <w:rFonts w:asciiTheme="minorHAnsi" w:hAnsiTheme="minorHAnsi" w:cstheme="minorHAnsi"/>
          <w:b/>
          <w:sz w:val="22"/>
          <w:szCs w:val="22"/>
        </w:rPr>
        <w:t>Kupní smlouvu</w:t>
      </w:r>
      <w:r w:rsidR="000F37EF" w:rsidRPr="000D6E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F37EF" w:rsidRPr="000D6E81">
        <w:rPr>
          <w:rFonts w:asciiTheme="minorHAnsi" w:hAnsiTheme="minorHAnsi" w:cstheme="minorHAnsi"/>
          <w:sz w:val="22"/>
          <w:szCs w:val="22"/>
        </w:rPr>
        <w:t>(dále jen „</w:t>
      </w:r>
      <w:r w:rsidR="00F56EC1" w:rsidRPr="000D6E81">
        <w:rPr>
          <w:rFonts w:asciiTheme="minorHAnsi" w:hAnsiTheme="minorHAnsi" w:cstheme="minorHAnsi"/>
          <w:b/>
          <w:sz w:val="22"/>
          <w:szCs w:val="22"/>
        </w:rPr>
        <w:t>Smlouv</w:t>
      </w:r>
      <w:r w:rsidR="000D6E81">
        <w:rPr>
          <w:rFonts w:asciiTheme="minorHAnsi" w:hAnsiTheme="minorHAnsi" w:cstheme="minorHAnsi"/>
          <w:b/>
          <w:sz w:val="22"/>
          <w:szCs w:val="22"/>
        </w:rPr>
        <w:t>a</w:t>
      </w:r>
      <w:r w:rsidR="000F37EF" w:rsidRPr="000D6E81">
        <w:rPr>
          <w:rFonts w:asciiTheme="minorHAnsi" w:hAnsiTheme="minorHAnsi" w:cstheme="minorHAnsi"/>
          <w:sz w:val="22"/>
          <w:szCs w:val="22"/>
        </w:rPr>
        <w:t>")</w:t>
      </w:r>
    </w:p>
    <w:p w14:paraId="73FC81A3" w14:textId="77777777" w:rsidR="00F57A77" w:rsidRPr="000D6E81" w:rsidRDefault="00F57A77" w:rsidP="000D6E81">
      <w:pPr>
        <w:rPr>
          <w:rFonts w:asciiTheme="minorHAnsi" w:hAnsiTheme="minorHAnsi" w:cstheme="minorHAnsi"/>
          <w:sz w:val="22"/>
          <w:szCs w:val="22"/>
        </w:rPr>
      </w:pPr>
    </w:p>
    <w:p w14:paraId="07799070" w14:textId="77777777" w:rsidR="00BD4B7E" w:rsidRDefault="00BD4B7E" w:rsidP="000D6E81">
      <w:pPr>
        <w:shd w:val="clear" w:color="auto" w:fill="FFFFFF"/>
        <w:spacing w:before="278"/>
        <w:ind w:right="46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4016CC5" w14:textId="77777777" w:rsidR="00BD4B7E" w:rsidRDefault="00BD4B7E" w:rsidP="000D6E81">
      <w:pPr>
        <w:shd w:val="clear" w:color="auto" w:fill="FFFFFF"/>
        <w:spacing w:before="278"/>
        <w:ind w:right="46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E937B7A" w14:textId="77777777" w:rsidR="00BD4B7E" w:rsidRDefault="00BD4B7E" w:rsidP="000D6E81">
      <w:pPr>
        <w:shd w:val="clear" w:color="auto" w:fill="FFFFFF"/>
        <w:spacing w:before="278"/>
        <w:ind w:right="46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2CE612C" w14:textId="77777777" w:rsidR="00BD4B7E" w:rsidRDefault="00BD4B7E" w:rsidP="000D6E81">
      <w:pPr>
        <w:shd w:val="clear" w:color="auto" w:fill="FFFFFF"/>
        <w:spacing w:before="278"/>
        <w:ind w:right="46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EA7CB83" w14:textId="77777777" w:rsidR="00BD4B7E" w:rsidRDefault="00BD4B7E" w:rsidP="000D6E81">
      <w:pPr>
        <w:shd w:val="clear" w:color="auto" w:fill="FFFFFF"/>
        <w:spacing w:before="278"/>
        <w:ind w:right="46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90635AA" w14:textId="127286BD" w:rsidR="000F37EF" w:rsidRPr="000D6E81" w:rsidRDefault="000F37EF" w:rsidP="000D6E81">
      <w:pPr>
        <w:shd w:val="clear" w:color="auto" w:fill="FFFFFF"/>
        <w:spacing w:before="278"/>
        <w:ind w:right="46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D6E81">
        <w:rPr>
          <w:rFonts w:asciiTheme="minorHAnsi" w:hAnsiTheme="minorHAnsi" w:cstheme="minorHAnsi"/>
          <w:b/>
          <w:bCs/>
          <w:sz w:val="22"/>
          <w:szCs w:val="22"/>
        </w:rPr>
        <w:lastRenderedPageBreak/>
        <w:t>P R E A M B U L E:</w:t>
      </w:r>
    </w:p>
    <w:p w14:paraId="3E458084" w14:textId="77777777" w:rsidR="000F37EF" w:rsidRPr="000D6E81" w:rsidRDefault="000F37EF" w:rsidP="000D6E81">
      <w:pPr>
        <w:rPr>
          <w:rFonts w:asciiTheme="minorHAnsi" w:hAnsiTheme="minorHAnsi" w:cstheme="minorHAnsi"/>
          <w:b/>
          <w:sz w:val="22"/>
          <w:szCs w:val="22"/>
        </w:rPr>
      </w:pPr>
    </w:p>
    <w:p w14:paraId="3D2AB7B8" w14:textId="77777777" w:rsidR="000F37EF" w:rsidRPr="000D6E81" w:rsidRDefault="000F37EF" w:rsidP="000D6E81">
      <w:pPr>
        <w:rPr>
          <w:rFonts w:asciiTheme="minorHAnsi" w:hAnsiTheme="minorHAnsi" w:cstheme="minorHAnsi"/>
          <w:b/>
          <w:sz w:val="22"/>
          <w:szCs w:val="22"/>
        </w:rPr>
      </w:pPr>
      <w:r w:rsidRPr="000D6E81">
        <w:rPr>
          <w:rFonts w:asciiTheme="minorHAnsi" w:hAnsiTheme="minorHAnsi" w:cstheme="minorHAnsi"/>
          <w:b/>
          <w:sz w:val="22"/>
          <w:szCs w:val="22"/>
        </w:rPr>
        <w:t>VZHLEDEM K TOMU, ŽE:</w:t>
      </w:r>
    </w:p>
    <w:p w14:paraId="2AD6EEBA" w14:textId="77777777" w:rsidR="000F37EF" w:rsidRPr="000D6E81" w:rsidRDefault="000F37EF" w:rsidP="000D6E81">
      <w:pPr>
        <w:rPr>
          <w:rFonts w:asciiTheme="minorHAnsi" w:hAnsiTheme="minorHAnsi" w:cstheme="minorHAnsi"/>
          <w:b/>
          <w:sz w:val="22"/>
          <w:szCs w:val="22"/>
        </w:rPr>
      </w:pPr>
    </w:p>
    <w:p w14:paraId="0FBA3B3A" w14:textId="1759F1C9" w:rsidR="005820C5" w:rsidRPr="000D6E81" w:rsidRDefault="004620E5" w:rsidP="000D6E81">
      <w:pPr>
        <w:pStyle w:val="Odstavecseseznamem"/>
        <w:numPr>
          <w:ilvl w:val="0"/>
          <w:numId w:val="3"/>
        </w:numPr>
        <w:spacing w:after="200"/>
        <w:ind w:left="567" w:hanging="566"/>
        <w:rPr>
          <w:rFonts w:asciiTheme="minorHAnsi" w:hAnsiTheme="minorHAnsi" w:cstheme="minorHAnsi"/>
          <w:sz w:val="22"/>
          <w:szCs w:val="22"/>
        </w:rPr>
      </w:pPr>
      <w:r w:rsidRPr="000D6E81">
        <w:rPr>
          <w:rFonts w:asciiTheme="minorHAnsi" w:hAnsiTheme="minorHAnsi" w:cstheme="minorHAnsi"/>
          <w:sz w:val="22"/>
          <w:szCs w:val="22"/>
        </w:rPr>
        <w:t xml:space="preserve">Kupující </w:t>
      </w:r>
      <w:r w:rsidR="00DF2166">
        <w:rPr>
          <w:rFonts w:asciiTheme="minorHAnsi" w:hAnsiTheme="minorHAnsi" w:cstheme="minorHAnsi"/>
          <w:sz w:val="22"/>
          <w:szCs w:val="22"/>
        </w:rPr>
        <w:t>se účastní</w:t>
      </w:r>
      <w:r w:rsidRPr="000D6E81">
        <w:rPr>
          <w:rFonts w:asciiTheme="minorHAnsi" w:hAnsiTheme="minorHAnsi" w:cstheme="minorHAnsi"/>
          <w:sz w:val="22"/>
          <w:szCs w:val="22"/>
        </w:rPr>
        <w:t xml:space="preserve"> </w:t>
      </w:r>
      <w:r w:rsidR="00DF2166">
        <w:rPr>
          <w:rFonts w:asciiTheme="minorHAnsi" w:hAnsiTheme="minorHAnsi" w:cstheme="minorHAnsi"/>
          <w:sz w:val="22"/>
          <w:szCs w:val="22"/>
        </w:rPr>
        <w:t>centralizovan</w:t>
      </w:r>
      <w:r w:rsidR="00BD601F">
        <w:rPr>
          <w:rFonts w:asciiTheme="minorHAnsi" w:hAnsiTheme="minorHAnsi" w:cstheme="minorHAnsi"/>
          <w:sz w:val="22"/>
          <w:szCs w:val="22"/>
        </w:rPr>
        <w:t>ě zadávané</w:t>
      </w:r>
      <w:r w:rsidR="00DF2166">
        <w:rPr>
          <w:rFonts w:asciiTheme="minorHAnsi" w:hAnsiTheme="minorHAnsi" w:cstheme="minorHAnsi"/>
          <w:sz w:val="22"/>
          <w:szCs w:val="22"/>
        </w:rPr>
        <w:t xml:space="preserve"> veřejné zakázky na nákup </w:t>
      </w:r>
      <w:r w:rsidR="00DF2166" w:rsidRPr="00DF2166">
        <w:rPr>
          <w:rFonts w:asciiTheme="minorHAnsi" w:hAnsiTheme="minorHAnsi" w:cstheme="minorHAnsi"/>
          <w:sz w:val="22"/>
          <w:szCs w:val="22"/>
        </w:rPr>
        <w:t>automobilů v rámci centrálního nákupu resortu Ministerstva zemědělství České republiky</w:t>
      </w:r>
      <w:r w:rsidR="00DF2166">
        <w:rPr>
          <w:rFonts w:asciiTheme="minorHAnsi" w:hAnsiTheme="minorHAnsi" w:cstheme="minorHAnsi"/>
          <w:sz w:val="22"/>
          <w:szCs w:val="22"/>
        </w:rPr>
        <w:t xml:space="preserve">, kterou coby </w:t>
      </w:r>
      <w:r w:rsidR="00BD601F">
        <w:rPr>
          <w:rFonts w:asciiTheme="minorHAnsi" w:hAnsiTheme="minorHAnsi" w:cstheme="minorHAnsi"/>
          <w:sz w:val="22"/>
          <w:szCs w:val="22"/>
        </w:rPr>
        <w:t>c</w:t>
      </w:r>
      <w:r w:rsidR="00DF2166">
        <w:rPr>
          <w:rFonts w:asciiTheme="minorHAnsi" w:hAnsiTheme="minorHAnsi" w:cstheme="minorHAnsi"/>
          <w:sz w:val="22"/>
          <w:szCs w:val="22"/>
        </w:rPr>
        <w:t>entrální z</w:t>
      </w:r>
      <w:r w:rsidR="004A749C" w:rsidRPr="000D6E81">
        <w:rPr>
          <w:rFonts w:asciiTheme="minorHAnsi" w:hAnsiTheme="minorHAnsi" w:cstheme="minorHAnsi"/>
          <w:sz w:val="22"/>
          <w:szCs w:val="22"/>
        </w:rPr>
        <w:t>a</w:t>
      </w:r>
      <w:r w:rsidR="00DF2166">
        <w:rPr>
          <w:rFonts w:asciiTheme="minorHAnsi" w:hAnsiTheme="minorHAnsi" w:cstheme="minorHAnsi"/>
          <w:sz w:val="22"/>
          <w:szCs w:val="22"/>
        </w:rPr>
        <w:t>dav</w:t>
      </w:r>
      <w:r w:rsidR="004A749C" w:rsidRPr="000D6E81">
        <w:rPr>
          <w:rFonts w:asciiTheme="minorHAnsi" w:hAnsiTheme="minorHAnsi" w:cstheme="minorHAnsi"/>
          <w:sz w:val="22"/>
          <w:szCs w:val="22"/>
        </w:rPr>
        <w:t>atel</w:t>
      </w:r>
      <w:r w:rsidR="000F37EF" w:rsidRPr="000D6E81">
        <w:rPr>
          <w:rFonts w:asciiTheme="minorHAnsi" w:hAnsiTheme="minorHAnsi" w:cstheme="minorHAnsi"/>
          <w:sz w:val="22"/>
          <w:szCs w:val="22"/>
        </w:rPr>
        <w:t xml:space="preserve"> zahájil </w:t>
      </w:r>
      <w:r w:rsidR="00DF2166">
        <w:rPr>
          <w:rFonts w:asciiTheme="minorHAnsi" w:hAnsiTheme="minorHAnsi" w:cstheme="minorHAnsi"/>
          <w:sz w:val="22"/>
          <w:szCs w:val="22"/>
        </w:rPr>
        <w:t xml:space="preserve">Lesy České republiky, </w:t>
      </w:r>
      <w:proofErr w:type="spellStart"/>
      <w:r w:rsidR="00DF2166">
        <w:rPr>
          <w:rFonts w:asciiTheme="minorHAnsi" w:hAnsiTheme="minorHAnsi" w:cstheme="minorHAnsi"/>
          <w:sz w:val="22"/>
          <w:szCs w:val="22"/>
        </w:rPr>
        <w:t>s.p</w:t>
      </w:r>
      <w:proofErr w:type="spellEnd"/>
      <w:r w:rsidR="00DF2166">
        <w:rPr>
          <w:rFonts w:asciiTheme="minorHAnsi" w:hAnsiTheme="minorHAnsi" w:cstheme="minorHAnsi"/>
          <w:sz w:val="22"/>
          <w:szCs w:val="22"/>
        </w:rPr>
        <w:t xml:space="preserve">. </w:t>
      </w:r>
      <w:r w:rsidR="00DF2166" w:rsidRPr="003B6B8C">
        <w:rPr>
          <w:rFonts w:asciiTheme="minorHAnsi" w:hAnsiTheme="minorHAnsi" w:cstheme="minorHAnsi"/>
          <w:sz w:val="22"/>
          <w:szCs w:val="22"/>
        </w:rPr>
        <w:t xml:space="preserve">pod </w:t>
      </w:r>
      <w:r w:rsidR="0095144F" w:rsidRPr="003B6B8C">
        <w:rPr>
          <w:rFonts w:asciiTheme="minorHAnsi" w:hAnsiTheme="minorHAnsi" w:cstheme="minorHAnsi"/>
          <w:sz w:val="22"/>
          <w:szCs w:val="22"/>
          <w:lang w:eastAsia="en-US"/>
        </w:rPr>
        <w:t xml:space="preserve">ev. č. VZ </w:t>
      </w:r>
      <w:r w:rsidR="003B6B8C">
        <w:rPr>
          <w:rFonts w:asciiTheme="minorHAnsi" w:hAnsiTheme="minorHAnsi" w:cstheme="minorHAnsi"/>
          <w:sz w:val="22"/>
          <w:szCs w:val="22"/>
        </w:rPr>
        <w:t xml:space="preserve">Z2020-023588 </w:t>
      </w:r>
      <w:r w:rsidR="000F37EF" w:rsidRPr="000D6E81">
        <w:rPr>
          <w:rFonts w:asciiTheme="minorHAnsi" w:hAnsiTheme="minorHAnsi" w:cstheme="minorHAnsi"/>
          <w:sz w:val="22"/>
          <w:szCs w:val="22"/>
        </w:rPr>
        <w:t>(dále jen „</w:t>
      </w:r>
      <w:r w:rsidR="000F37EF" w:rsidRPr="000D6E81">
        <w:rPr>
          <w:rFonts w:asciiTheme="minorHAnsi" w:hAnsiTheme="minorHAnsi" w:cstheme="minorHAnsi"/>
          <w:b/>
          <w:sz w:val="22"/>
          <w:szCs w:val="22"/>
        </w:rPr>
        <w:t>Veřejná zakázka</w:t>
      </w:r>
      <w:r w:rsidR="000F37EF" w:rsidRPr="000D6E81">
        <w:rPr>
          <w:rFonts w:asciiTheme="minorHAnsi" w:hAnsiTheme="minorHAnsi" w:cstheme="minorHAnsi"/>
          <w:sz w:val="22"/>
          <w:szCs w:val="22"/>
        </w:rPr>
        <w:t>“)</w:t>
      </w:r>
      <w:r w:rsidR="0095144F" w:rsidRPr="000D6E81">
        <w:rPr>
          <w:rFonts w:asciiTheme="minorHAnsi" w:hAnsiTheme="minorHAnsi" w:cstheme="minorHAnsi"/>
          <w:sz w:val="22"/>
          <w:szCs w:val="22"/>
        </w:rPr>
        <w:t>,</w:t>
      </w:r>
    </w:p>
    <w:p w14:paraId="52A46C8D" w14:textId="34A8FDE5" w:rsidR="002C1BC3" w:rsidRPr="000D6E81" w:rsidRDefault="004620E5" w:rsidP="000D6E81">
      <w:pPr>
        <w:pStyle w:val="Odstavecseseznamem"/>
        <w:numPr>
          <w:ilvl w:val="0"/>
          <w:numId w:val="3"/>
        </w:numPr>
        <w:spacing w:after="200"/>
        <w:ind w:left="567" w:hanging="566"/>
        <w:rPr>
          <w:rFonts w:asciiTheme="minorHAnsi" w:hAnsiTheme="minorHAnsi" w:cstheme="minorHAnsi"/>
          <w:sz w:val="22"/>
          <w:szCs w:val="22"/>
        </w:rPr>
      </w:pPr>
      <w:r w:rsidRPr="000D6E81">
        <w:rPr>
          <w:rFonts w:asciiTheme="minorHAnsi" w:hAnsiTheme="minorHAnsi" w:cstheme="minorHAnsi"/>
          <w:sz w:val="22"/>
          <w:szCs w:val="22"/>
        </w:rPr>
        <w:t>Prodávající jako d</w:t>
      </w:r>
      <w:r w:rsidR="00E27F4D" w:rsidRPr="000D6E81">
        <w:rPr>
          <w:rFonts w:asciiTheme="minorHAnsi" w:hAnsiTheme="minorHAnsi" w:cstheme="minorHAnsi"/>
          <w:sz w:val="22"/>
          <w:szCs w:val="22"/>
        </w:rPr>
        <w:t>odavatel</w:t>
      </w:r>
      <w:r w:rsidR="002C1BC3" w:rsidRPr="000D6E81">
        <w:rPr>
          <w:rFonts w:asciiTheme="minorHAnsi" w:hAnsiTheme="minorHAnsi" w:cstheme="minorHAnsi"/>
          <w:sz w:val="22"/>
          <w:szCs w:val="22"/>
        </w:rPr>
        <w:t xml:space="preserve"> podal v zadávacím řízení řádně a včas nabídku, která byla v souladu se </w:t>
      </w:r>
      <w:r w:rsidR="00212DE2">
        <w:rPr>
          <w:rFonts w:asciiTheme="minorHAnsi" w:hAnsiTheme="minorHAnsi" w:cstheme="minorHAnsi"/>
          <w:sz w:val="22"/>
          <w:szCs w:val="22"/>
        </w:rPr>
        <w:t>ZZVZ</w:t>
      </w:r>
      <w:r w:rsidR="002C1BC3" w:rsidRPr="000D6E81">
        <w:rPr>
          <w:rFonts w:asciiTheme="minorHAnsi" w:hAnsiTheme="minorHAnsi" w:cstheme="minorHAnsi"/>
          <w:sz w:val="22"/>
          <w:szCs w:val="22"/>
        </w:rPr>
        <w:t xml:space="preserve"> a pravidly hodnocení nabídek dle zadávací dokumentace pro Veřejnou zakázku vyhodnocena jako ekonomicky nejvýhodnější</w:t>
      </w:r>
      <w:r w:rsidR="00DF2166">
        <w:rPr>
          <w:rFonts w:asciiTheme="minorHAnsi" w:hAnsiTheme="minorHAnsi" w:cstheme="minorHAnsi"/>
          <w:sz w:val="22"/>
          <w:szCs w:val="22"/>
        </w:rPr>
        <w:t xml:space="preserve"> v příslušné části Veřejné zakázky</w:t>
      </w:r>
      <w:r w:rsidR="002C1BC3" w:rsidRPr="000D6E81">
        <w:rPr>
          <w:rFonts w:asciiTheme="minorHAnsi" w:hAnsiTheme="minorHAnsi" w:cstheme="minorHAnsi"/>
          <w:sz w:val="22"/>
          <w:szCs w:val="22"/>
        </w:rPr>
        <w:t>,</w:t>
      </w:r>
    </w:p>
    <w:p w14:paraId="68AF662C" w14:textId="1DA73568" w:rsidR="00A565B4" w:rsidRPr="000D6E81" w:rsidRDefault="00DF2166" w:rsidP="00AA17FC">
      <w:pPr>
        <w:pStyle w:val="Odstavecseseznamem"/>
        <w:numPr>
          <w:ilvl w:val="0"/>
          <w:numId w:val="3"/>
        </w:numPr>
        <w:spacing w:after="200"/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Lesy České republiky, </w:t>
      </w:r>
      <w:proofErr w:type="spellStart"/>
      <w:r>
        <w:rPr>
          <w:rFonts w:asciiTheme="minorHAnsi" w:hAnsiTheme="minorHAnsi" w:cstheme="minorHAnsi"/>
          <w:sz w:val="22"/>
          <w:szCs w:val="22"/>
        </w:rPr>
        <w:t>s.p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coby </w:t>
      </w:r>
      <w:r w:rsidR="00BD601F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>entrální zadavatel</w:t>
      </w:r>
      <w:r w:rsidR="004620E5" w:rsidRPr="000D6E81">
        <w:rPr>
          <w:rFonts w:asciiTheme="minorHAnsi" w:hAnsiTheme="minorHAnsi" w:cstheme="minorHAnsi"/>
          <w:sz w:val="22"/>
          <w:szCs w:val="22"/>
        </w:rPr>
        <w:t xml:space="preserve"> a Prodávající </w:t>
      </w:r>
      <w:r w:rsidR="00A565B4" w:rsidRPr="000D6E81">
        <w:rPr>
          <w:rFonts w:asciiTheme="minorHAnsi" w:hAnsiTheme="minorHAnsi" w:cstheme="minorHAnsi"/>
          <w:sz w:val="22"/>
          <w:szCs w:val="22"/>
        </w:rPr>
        <w:t xml:space="preserve">dne </w:t>
      </w:r>
      <w:r w:rsidR="003B6B8C">
        <w:rPr>
          <w:rFonts w:asciiTheme="minorHAnsi" w:hAnsiTheme="minorHAnsi" w:cstheme="minorHAnsi"/>
          <w:sz w:val="22"/>
          <w:szCs w:val="22"/>
        </w:rPr>
        <w:t>7. 12. 2020</w:t>
      </w:r>
      <w:r w:rsidR="00A565B4" w:rsidRPr="000D6E81">
        <w:rPr>
          <w:rFonts w:asciiTheme="minorHAnsi" w:hAnsiTheme="minorHAnsi" w:cstheme="minorHAnsi"/>
          <w:sz w:val="22"/>
          <w:szCs w:val="22"/>
        </w:rPr>
        <w:t xml:space="preserve"> </w:t>
      </w:r>
      <w:r w:rsidR="00BD601F">
        <w:rPr>
          <w:rFonts w:asciiTheme="minorHAnsi" w:hAnsiTheme="minorHAnsi" w:cstheme="minorHAnsi"/>
          <w:sz w:val="22"/>
          <w:szCs w:val="22"/>
        </w:rPr>
        <w:t xml:space="preserve">uzavřeli </w:t>
      </w:r>
      <w:r w:rsidR="00F65BB8">
        <w:rPr>
          <w:rFonts w:asciiTheme="minorHAnsi" w:hAnsiTheme="minorHAnsi" w:cstheme="minorHAnsi"/>
          <w:sz w:val="22"/>
          <w:szCs w:val="22"/>
        </w:rPr>
        <w:t>r</w:t>
      </w:r>
      <w:r w:rsidR="00A565B4" w:rsidRPr="000D6E81">
        <w:rPr>
          <w:rFonts w:asciiTheme="minorHAnsi" w:hAnsiTheme="minorHAnsi" w:cstheme="minorHAnsi"/>
          <w:sz w:val="22"/>
          <w:szCs w:val="22"/>
        </w:rPr>
        <w:t xml:space="preserve">ámcovou dohodu </w:t>
      </w:r>
      <w:r w:rsidR="00762BE1" w:rsidRPr="000D6E81">
        <w:rPr>
          <w:rFonts w:asciiTheme="minorHAnsi" w:hAnsiTheme="minorHAnsi" w:cstheme="minorHAnsi"/>
          <w:sz w:val="22"/>
          <w:szCs w:val="22"/>
        </w:rPr>
        <w:t xml:space="preserve">na dodávky </w:t>
      </w:r>
      <w:r>
        <w:rPr>
          <w:rFonts w:asciiTheme="minorHAnsi" w:hAnsiTheme="minorHAnsi" w:cstheme="minorHAnsi"/>
          <w:sz w:val="22"/>
          <w:szCs w:val="22"/>
        </w:rPr>
        <w:t>automobilů a pořízení souvisejících plnění</w:t>
      </w:r>
      <w:r w:rsidR="00762BE1" w:rsidRPr="000D6E81">
        <w:rPr>
          <w:rFonts w:asciiTheme="minorHAnsi" w:hAnsiTheme="minorHAnsi" w:cstheme="minorHAnsi"/>
          <w:sz w:val="22"/>
          <w:szCs w:val="22"/>
        </w:rPr>
        <w:t xml:space="preserve"> </w:t>
      </w:r>
      <w:r w:rsidR="00A565B4" w:rsidRPr="000D6E81">
        <w:rPr>
          <w:rFonts w:asciiTheme="minorHAnsi" w:hAnsiTheme="minorHAnsi" w:cstheme="minorHAnsi"/>
          <w:sz w:val="22"/>
          <w:szCs w:val="22"/>
        </w:rPr>
        <w:t>ve smyslu ustanovení § 131</w:t>
      </w:r>
      <w:r w:rsidR="00762BE1" w:rsidRPr="000D6E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62BE1" w:rsidRPr="000D6E81">
        <w:rPr>
          <w:rFonts w:asciiTheme="minorHAnsi" w:hAnsiTheme="minorHAnsi" w:cstheme="minorHAnsi"/>
          <w:sz w:val="22"/>
          <w:szCs w:val="22"/>
        </w:rPr>
        <w:t>an</w:t>
      </w:r>
      <w:proofErr w:type="spellEnd"/>
      <w:r w:rsidR="00762BE1" w:rsidRPr="000D6E81">
        <w:rPr>
          <w:rFonts w:asciiTheme="minorHAnsi" w:hAnsiTheme="minorHAnsi" w:cstheme="minorHAnsi"/>
          <w:sz w:val="22"/>
          <w:szCs w:val="22"/>
        </w:rPr>
        <w:t>. ZZVZ</w:t>
      </w:r>
      <w:r w:rsidR="0095144F" w:rsidRPr="000D6E81">
        <w:rPr>
          <w:rFonts w:asciiTheme="minorHAnsi" w:hAnsiTheme="minorHAnsi" w:cstheme="minorHAnsi"/>
          <w:sz w:val="22"/>
          <w:szCs w:val="22"/>
        </w:rPr>
        <w:t xml:space="preserve">, ev. č. </w:t>
      </w:r>
      <w:r w:rsidR="00AA17FC" w:rsidRPr="00AA17FC">
        <w:rPr>
          <w:rFonts w:asciiTheme="minorHAnsi" w:hAnsiTheme="minorHAnsi" w:cstheme="minorHAnsi"/>
          <w:sz w:val="22"/>
          <w:szCs w:val="22"/>
        </w:rPr>
        <w:t>SML-00061-2020-99-31</w:t>
      </w:r>
      <w:r w:rsidR="0095144F" w:rsidRPr="000D6E81">
        <w:rPr>
          <w:rFonts w:asciiTheme="minorHAnsi" w:hAnsiTheme="minorHAnsi" w:cstheme="minorHAnsi"/>
          <w:sz w:val="22"/>
          <w:szCs w:val="22"/>
        </w:rPr>
        <w:t xml:space="preserve"> </w:t>
      </w:r>
      <w:r w:rsidR="004620E5" w:rsidRPr="000D6E81">
        <w:rPr>
          <w:rFonts w:asciiTheme="minorHAnsi" w:hAnsiTheme="minorHAnsi" w:cstheme="minorHAnsi"/>
          <w:sz w:val="22"/>
          <w:szCs w:val="22"/>
        </w:rPr>
        <w:t>(dále jen „</w:t>
      </w:r>
      <w:r w:rsidR="004620E5" w:rsidRPr="000D6E81">
        <w:rPr>
          <w:rFonts w:asciiTheme="minorHAnsi" w:hAnsiTheme="minorHAnsi" w:cstheme="minorHAnsi"/>
          <w:b/>
          <w:bCs/>
          <w:sz w:val="22"/>
          <w:szCs w:val="22"/>
        </w:rPr>
        <w:t>Rámcová dohoda</w:t>
      </w:r>
      <w:r w:rsidR="004620E5" w:rsidRPr="000D6E81">
        <w:rPr>
          <w:rFonts w:asciiTheme="minorHAnsi" w:hAnsiTheme="minorHAnsi" w:cstheme="minorHAnsi"/>
          <w:sz w:val="22"/>
          <w:szCs w:val="22"/>
        </w:rPr>
        <w:t xml:space="preserve">“) </w:t>
      </w:r>
      <w:r w:rsidR="00762BE1" w:rsidRPr="000D6E81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4C23DAF2" w14:textId="10BB234B" w:rsidR="00762BE1" w:rsidRPr="000D6E81" w:rsidRDefault="00916E5A" w:rsidP="000D6E81">
      <w:pPr>
        <w:pStyle w:val="Odstavecseseznamem"/>
        <w:numPr>
          <w:ilvl w:val="0"/>
          <w:numId w:val="3"/>
        </w:numPr>
        <w:spacing w:after="200"/>
        <w:ind w:left="567" w:hanging="566"/>
        <w:rPr>
          <w:rFonts w:asciiTheme="minorHAnsi" w:hAnsiTheme="minorHAnsi" w:cstheme="minorHAnsi"/>
          <w:sz w:val="22"/>
          <w:szCs w:val="22"/>
        </w:rPr>
      </w:pPr>
      <w:r w:rsidRPr="000D6E81">
        <w:rPr>
          <w:rFonts w:asciiTheme="minorHAnsi" w:hAnsiTheme="minorHAnsi" w:cstheme="minorHAnsi"/>
          <w:sz w:val="22"/>
          <w:szCs w:val="22"/>
        </w:rPr>
        <w:t>Kupující</w:t>
      </w:r>
      <w:r w:rsidR="00762BE1" w:rsidRPr="000D6E81">
        <w:rPr>
          <w:rFonts w:asciiTheme="minorHAnsi" w:hAnsiTheme="minorHAnsi" w:cstheme="minorHAnsi"/>
          <w:sz w:val="22"/>
          <w:szCs w:val="22"/>
        </w:rPr>
        <w:t xml:space="preserve"> má zájem realizovat </w:t>
      </w:r>
      <w:r w:rsidR="0095144F" w:rsidRPr="000D6E81">
        <w:rPr>
          <w:rFonts w:asciiTheme="minorHAnsi" w:hAnsiTheme="minorHAnsi" w:cstheme="minorHAnsi"/>
          <w:sz w:val="22"/>
          <w:szCs w:val="22"/>
        </w:rPr>
        <w:t xml:space="preserve">na základě </w:t>
      </w:r>
      <w:r w:rsidR="004620E5" w:rsidRPr="000D6E81">
        <w:rPr>
          <w:rFonts w:asciiTheme="minorHAnsi" w:hAnsiTheme="minorHAnsi" w:cstheme="minorHAnsi"/>
          <w:sz w:val="22"/>
          <w:szCs w:val="22"/>
        </w:rPr>
        <w:t>R</w:t>
      </w:r>
      <w:r w:rsidR="0095144F" w:rsidRPr="000D6E81">
        <w:rPr>
          <w:rFonts w:asciiTheme="minorHAnsi" w:hAnsiTheme="minorHAnsi" w:cstheme="minorHAnsi"/>
          <w:sz w:val="22"/>
          <w:szCs w:val="22"/>
        </w:rPr>
        <w:t xml:space="preserve">ámcové dohody dílčí veřejnou zakázku, tj. </w:t>
      </w:r>
      <w:r w:rsidR="00762BE1" w:rsidRPr="000D6E81">
        <w:rPr>
          <w:rFonts w:asciiTheme="minorHAnsi" w:hAnsiTheme="minorHAnsi" w:cstheme="minorHAnsi"/>
          <w:sz w:val="22"/>
          <w:szCs w:val="22"/>
        </w:rPr>
        <w:t xml:space="preserve">dodávku </w:t>
      </w:r>
      <w:r w:rsidR="007A4394">
        <w:rPr>
          <w:rFonts w:asciiTheme="minorHAnsi" w:hAnsiTheme="minorHAnsi" w:cstheme="minorHAnsi"/>
          <w:sz w:val="22"/>
          <w:szCs w:val="22"/>
        </w:rPr>
        <w:t>automobilů</w:t>
      </w:r>
      <w:r w:rsidR="00DF2166">
        <w:rPr>
          <w:rFonts w:asciiTheme="minorHAnsi" w:hAnsiTheme="minorHAnsi" w:cstheme="minorHAnsi"/>
          <w:sz w:val="22"/>
          <w:szCs w:val="22"/>
        </w:rPr>
        <w:t xml:space="preserve"> a/nebo náhradních dílů</w:t>
      </w:r>
      <w:r w:rsidR="00762BE1" w:rsidRPr="000D6E81">
        <w:rPr>
          <w:rFonts w:asciiTheme="minorHAnsi" w:hAnsiTheme="minorHAnsi" w:cstheme="minorHAnsi"/>
          <w:sz w:val="22"/>
          <w:szCs w:val="22"/>
        </w:rPr>
        <w:t>,</w:t>
      </w:r>
    </w:p>
    <w:p w14:paraId="70A2ED13" w14:textId="30D08B01" w:rsidR="000F37EF" w:rsidRPr="000D6E81" w:rsidRDefault="000F37EF" w:rsidP="000D6E81">
      <w:pPr>
        <w:keepLines/>
        <w:tabs>
          <w:tab w:val="left" w:pos="567"/>
        </w:tabs>
        <w:spacing w:before="100" w:beforeAutospacing="1"/>
        <w:rPr>
          <w:rFonts w:asciiTheme="minorHAnsi" w:hAnsiTheme="minorHAnsi" w:cstheme="minorHAnsi"/>
          <w:b/>
          <w:sz w:val="22"/>
          <w:szCs w:val="22"/>
        </w:rPr>
      </w:pPr>
      <w:r w:rsidRPr="000D6E81">
        <w:rPr>
          <w:rFonts w:asciiTheme="minorHAnsi" w:hAnsiTheme="minorHAnsi" w:cstheme="minorHAnsi"/>
          <w:b/>
          <w:sz w:val="22"/>
          <w:szCs w:val="22"/>
        </w:rPr>
        <w:t>BYLO SMLUVNÍMI STRANAMI SJEDNÁNO NÁSLEDUJÍCÍ:</w:t>
      </w:r>
    </w:p>
    <w:p w14:paraId="03FD0960" w14:textId="7E5A98AA" w:rsidR="00713164" w:rsidRPr="000D6E81" w:rsidRDefault="00713164" w:rsidP="000D6E81">
      <w:pPr>
        <w:keepLines/>
        <w:tabs>
          <w:tab w:val="left" w:pos="567"/>
        </w:tabs>
        <w:spacing w:before="100" w:beforeAutospacing="1"/>
        <w:rPr>
          <w:rFonts w:asciiTheme="minorHAnsi" w:hAnsiTheme="minorHAnsi" w:cstheme="minorHAnsi"/>
          <w:b/>
          <w:sz w:val="22"/>
          <w:szCs w:val="22"/>
        </w:rPr>
      </w:pPr>
    </w:p>
    <w:p w14:paraId="2E02161D" w14:textId="16CA3407" w:rsidR="00713164" w:rsidRPr="000D6E81" w:rsidRDefault="00762BE1" w:rsidP="000D6E81">
      <w:pPr>
        <w:pStyle w:val="Nadpislnku"/>
      </w:pPr>
      <w:r w:rsidRPr="000D6E81">
        <w:t>PŘEDMĚT SMLOUVY</w:t>
      </w:r>
    </w:p>
    <w:p w14:paraId="092BD8CE" w14:textId="179AAC46" w:rsidR="00713164" w:rsidRPr="000D6E81" w:rsidRDefault="00916E5A" w:rsidP="000D6E81">
      <w:pPr>
        <w:pStyle w:val="slovanodstavec"/>
      </w:pPr>
      <w:r w:rsidRPr="000D6E81">
        <w:t>Prodávající</w:t>
      </w:r>
      <w:r w:rsidR="00762BE1" w:rsidRPr="000D6E81">
        <w:t xml:space="preserve"> se touto </w:t>
      </w:r>
      <w:r w:rsidR="00DF2166">
        <w:t>S</w:t>
      </w:r>
      <w:r w:rsidR="00762BE1" w:rsidRPr="000D6E81">
        <w:t xml:space="preserve">mlouvou zavazuje </w:t>
      </w:r>
      <w:r w:rsidR="00FF385F">
        <w:t>K</w:t>
      </w:r>
      <w:r w:rsidR="00762BE1" w:rsidRPr="000D6E81">
        <w:t xml:space="preserve">upujícímu </w:t>
      </w:r>
      <w:r w:rsidR="00597942">
        <w:t xml:space="preserve">za podmínek vymezených v Rámcové dohodě </w:t>
      </w:r>
      <w:r w:rsidR="00762BE1" w:rsidRPr="000D6E81">
        <w:t xml:space="preserve">dodat </w:t>
      </w:r>
      <w:r w:rsidR="0095144F" w:rsidRPr="000D6E81">
        <w:t>předmět koupě</w:t>
      </w:r>
      <w:r w:rsidR="00BA130A" w:rsidRPr="000D6E81">
        <w:t>, jak je specifikovaný v </w:t>
      </w:r>
      <w:r w:rsidR="00BA130A" w:rsidRPr="000D6E81">
        <w:rPr>
          <w:u w:val="single"/>
        </w:rPr>
        <w:t>čl. II.</w:t>
      </w:r>
      <w:r w:rsidR="00762BE1" w:rsidRPr="000D6E81">
        <w:t xml:space="preserve"> </w:t>
      </w:r>
      <w:r w:rsidR="00BB4CB5">
        <w:t xml:space="preserve">této Smlouvy </w:t>
      </w:r>
      <w:r w:rsidR="00762BE1" w:rsidRPr="000D6E81">
        <w:t>a umožnit mu nabýt k </w:t>
      </w:r>
      <w:r w:rsidR="0095144F" w:rsidRPr="000D6E81">
        <w:t>př</w:t>
      </w:r>
      <w:r w:rsidR="00762BE1" w:rsidRPr="000D6E81">
        <w:t xml:space="preserve">edmětu </w:t>
      </w:r>
      <w:r w:rsidR="0095144F" w:rsidRPr="000D6E81">
        <w:t xml:space="preserve">koupě </w:t>
      </w:r>
      <w:r w:rsidR="00762BE1" w:rsidRPr="000D6E81">
        <w:t>vlastnického právo</w:t>
      </w:r>
      <w:r w:rsidR="00C54BBA" w:rsidRPr="000D6E81">
        <w:t>.</w:t>
      </w:r>
    </w:p>
    <w:p w14:paraId="626CA54A" w14:textId="1FE0EF87" w:rsidR="00713164" w:rsidRPr="000D6E81" w:rsidRDefault="00916E5A" w:rsidP="000D6E81">
      <w:pPr>
        <w:pStyle w:val="slovanodstavec"/>
      </w:pPr>
      <w:r w:rsidRPr="000D6E81">
        <w:t>Kupující</w:t>
      </w:r>
      <w:r w:rsidR="00762BE1" w:rsidRPr="000D6E81">
        <w:t xml:space="preserve"> se zavazuje, že předmět </w:t>
      </w:r>
      <w:r w:rsidR="0095144F" w:rsidRPr="000D6E81">
        <w:t>koupě</w:t>
      </w:r>
      <w:r w:rsidR="00762BE1" w:rsidRPr="000D6E81">
        <w:t xml:space="preserve"> </w:t>
      </w:r>
      <w:r w:rsidR="00597942">
        <w:t>za podmínek specifikovaných v</w:t>
      </w:r>
      <w:r w:rsidR="00DF2166">
        <w:t> </w:t>
      </w:r>
      <w:r w:rsidR="00597942">
        <w:t>Rámcové</w:t>
      </w:r>
      <w:r w:rsidR="00DF2166">
        <w:t xml:space="preserve"> d</w:t>
      </w:r>
      <w:r w:rsidR="00597942">
        <w:t xml:space="preserve">ohodě </w:t>
      </w:r>
      <w:r w:rsidR="00762BE1" w:rsidRPr="000D6E81">
        <w:t xml:space="preserve">převezme a zaplatí za něj </w:t>
      </w:r>
      <w:r w:rsidR="002C3C00" w:rsidRPr="000D6E81">
        <w:t>Prodávajícímu</w:t>
      </w:r>
      <w:r w:rsidR="0095144F" w:rsidRPr="000D6E81">
        <w:t xml:space="preserve"> </w:t>
      </w:r>
      <w:r w:rsidR="00BA130A" w:rsidRPr="000D6E81">
        <w:t>v </w:t>
      </w:r>
      <w:r w:rsidR="00BA130A" w:rsidRPr="000D6E81">
        <w:rPr>
          <w:u w:val="single"/>
        </w:rPr>
        <w:t>čl. II</w:t>
      </w:r>
      <w:r w:rsidR="00BA130A" w:rsidRPr="000D6E81">
        <w:t xml:space="preserve"> </w:t>
      </w:r>
      <w:r w:rsidR="00BB4CB5">
        <w:t xml:space="preserve">této Smlouvy </w:t>
      </w:r>
      <w:r w:rsidR="00BA130A" w:rsidRPr="000D6E81">
        <w:t xml:space="preserve">specifikovanou </w:t>
      </w:r>
      <w:r w:rsidR="00762BE1" w:rsidRPr="000D6E81">
        <w:t>kupní cenu</w:t>
      </w:r>
      <w:r w:rsidR="00713164" w:rsidRPr="000D6E81">
        <w:t>.</w:t>
      </w:r>
    </w:p>
    <w:p w14:paraId="56FB7854" w14:textId="084420B6" w:rsidR="002C1BC3" w:rsidRPr="000D6E81" w:rsidRDefault="002C1BC3" w:rsidP="000D6E81">
      <w:pPr>
        <w:rPr>
          <w:rFonts w:asciiTheme="minorHAnsi" w:hAnsiTheme="minorHAnsi" w:cstheme="minorHAnsi"/>
          <w:sz w:val="22"/>
          <w:szCs w:val="22"/>
        </w:rPr>
      </w:pPr>
    </w:p>
    <w:p w14:paraId="46487FC3" w14:textId="448E0238" w:rsidR="00701154" w:rsidRPr="000D6E81" w:rsidRDefault="00762BE1" w:rsidP="000D6E81">
      <w:pPr>
        <w:pStyle w:val="Nadpislnku"/>
      </w:pPr>
      <w:r w:rsidRPr="000D6E81">
        <w:t xml:space="preserve">Předmět </w:t>
      </w:r>
      <w:r w:rsidR="0095144F" w:rsidRPr="000D6E81">
        <w:t>koupě a kupní cena</w:t>
      </w:r>
    </w:p>
    <w:p w14:paraId="46292965" w14:textId="1D9E3773" w:rsidR="00D33910" w:rsidRPr="000D6E81" w:rsidRDefault="004C1F56" w:rsidP="000D6E81">
      <w:pPr>
        <w:pStyle w:val="slovanodstavec"/>
      </w:pPr>
      <w:r w:rsidRPr="000D6E81">
        <w:t xml:space="preserve">Předmět </w:t>
      </w:r>
      <w:r w:rsidR="0095144F" w:rsidRPr="000D6E81">
        <w:t>koupě</w:t>
      </w:r>
      <w:r w:rsidR="000939D6">
        <w:t xml:space="preserve"> je specifikovaný v </w:t>
      </w:r>
      <w:r w:rsidR="000939D6" w:rsidRPr="000939D6">
        <w:rPr>
          <w:u w:val="single"/>
        </w:rPr>
        <w:t>Příloze č. 1</w:t>
      </w:r>
      <w:r w:rsidR="000939D6">
        <w:t xml:space="preserve"> této Smlouvy. </w:t>
      </w:r>
      <w:r w:rsidR="000939D6" w:rsidRPr="000939D6">
        <w:rPr>
          <w:u w:val="single"/>
        </w:rPr>
        <w:t>Příloha č. 1</w:t>
      </w:r>
      <w:r w:rsidR="000939D6">
        <w:t xml:space="preserve"> tvoří neoddělitelnou </w:t>
      </w:r>
      <w:r w:rsidR="00E46003">
        <w:t>sou</w:t>
      </w:r>
      <w:r w:rsidR="000939D6">
        <w:t>část této Smlouvy a je pro Smluvní strany závazná.</w:t>
      </w:r>
      <w:r w:rsidR="00605C96">
        <w:t xml:space="preserve"> </w:t>
      </w:r>
    </w:p>
    <w:p w14:paraId="1343DAA1" w14:textId="7D3E4370" w:rsidR="006F73B5" w:rsidRPr="000D6E81" w:rsidRDefault="00916E5A" w:rsidP="000D6E81">
      <w:pPr>
        <w:pStyle w:val="slovanodstavec"/>
      </w:pPr>
      <w:r w:rsidRPr="000D6E81">
        <w:t>Kupující</w:t>
      </w:r>
      <w:r w:rsidR="0095144F" w:rsidRPr="000D6E81">
        <w:t xml:space="preserve"> se zavazuje za předmět koupě, jak je specifikován v </w:t>
      </w:r>
      <w:r w:rsidR="0095144F" w:rsidRPr="004B72F3">
        <w:rPr>
          <w:u w:val="single"/>
        </w:rPr>
        <w:t>odst. 2.1.</w:t>
      </w:r>
      <w:r w:rsidR="00DE6F6D">
        <w:t xml:space="preserve"> této Smlouvy,</w:t>
      </w:r>
      <w:r w:rsidR="0095144F" w:rsidRPr="000D6E81">
        <w:t xml:space="preserve"> </w:t>
      </w:r>
      <w:r w:rsidR="00DE6F6D">
        <w:t xml:space="preserve">zaplatit </w:t>
      </w:r>
      <w:r w:rsidR="0095144F" w:rsidRPr="000D6E81">
        <w:t xml:space="preserve">celkovou kupní cenu ve výši </w:t>
      </w:r>
      <w:r w:rsidR="00A55E87" w:rsidRPr="00141C3A">
        <w:rPr>
          <w:b/>
          <w:bCs w:val="0"/>
        </w:rPr>
        <w:t>3 371 636,75</w:t>
      </w:r>
      <w:r w:rsidR="001358B8" w:rsidRPr="00141C3A">
        <w:rPr>
          <w:b/>
          <w:bCs w:val="0"/>
        </w:rPr>
        <w:t xml:space="preserve"> bez DPH</w:t>
      </w:r>
      <w:r w:rsidRPr="000D6E81">
        <w:t>, a to za podmínek stanovených v </w:t>
      </w:r>
      <w:r w:rsidRPr="000D6E81">
        <w:rPr>
          <w:u w:val="single"/>
        </w:rPr>
        <w:t xml:space="preserve">čl. </w:t>
      </w:r>
      <w:r w:rsidR="00812E2E">
        <w:rPr>
          <w:u w:val="single"/>
        </w:rPr>
        <w:t>I</w:t>
      </w:r>
      <w:r w:rsidRPr="000D6E81">
        <w:rPr>
          <w:u w:val="single"/>
        </w:rPr>
        <w:t>X. Rámcové dohody</w:t>
      </w:r>
      <w:r w:rsidRPr="000D6E81">
        <w:t>.</w:t>
      </w:r>
    </w:p>
    <w:p w14:paraId="349F64E8" w14:textId="16AD1FA3" w:rsidR="002C3C00" w:rsidRDefault="00812E2E" w:rsidP="000D6E81">
      <w:pPr>
        <w:pStyle w:val="slovanodstavec"/>
      </w:pPr>
      <w:r>
        <w:t>Podpisem</w:t>
      </w:r>
      <w:r w:rsidR="002C3C00" w:rsidRPr="000D6E81">
        <w:t xml:space="preserve"> této Smlouvy se Prodávající zavazuje poskytovat Kupujícímu i </w:t>
      </w:r>
      <w:r w:rsidR="00E46003">
        <w:t xml:space="preserve">veškeré </w:t>
      </w:r>
      <w:r w:rsidR="002C3C00" w:rsidRPr="000D6E81">
        <w:t>další plnění v souladu a za podmínek ujednaných v Rámcové dohodě.</w:t>
      </w:r>
    </w:p>
    <w:p w14:paraId="5ACCA882" w14:textId="16374C0A" w:rsidR="000D6E81" w:rsidRDefault="000D6E81" w:rsidP="000D6E81">
      <w:pPr>
        <w:pStyle w:val="slovanodstavec"/>
        <w:numPr>
          <w:ilvl w:val="0"/>
          <w:numId w:val="0"/>
        </w:numPr>
        <w:ind w:left="567"/>
      </w:pPr>
    </w:p>
    <w:p w14:paraId="626CE13D" w14:textId="0609D78D" w:rsidR="00BD4B7E" w:rsidRDefault="00BD4B7E" w:rsidP="000D6E81">
      <w:pPr>
        <w:pStyle w:val="slovanodstavec"/>
        <w:numPr>
          <w:ilvl w:val="0"/>
          <w:numId w:val="0"/>
        </w:numPr>
        <w:ind w:left="567"/>
      </w:pPr>
    </w:p>
    <w:p w14:paraId="429EEF66" w14:textId="6652F837" w:rsidR="00BD4B7E" w:rsidRDefault="00BD4B7E" w:rsidP="000D6E81">
      <w:pPr>
        <w:pStyle w:val="slovanodstavec"/>
        <w:numPr>
          <w:ilvl w:val="0"/>
          <w:numId w:val="0"/>
        </w:numPr>
        <w:ind w:left="567"/>
      </w:pPr>
    </w:p>
    <w:p w14:paraId="18093FDB" w14:textId="35E38149" w:rsidR="00BD4B7E" w:rsidRDefault="00BD4B7E" w:rsidP="000D6E81">
      <w:pPr>
        <w:pStyle w:val="slovanodstavec"/>
        <w:numPr>
          <w:ilvl w:val="0"/>
          <w:numId w:val="0"/>
        </w:numPr>
        <w:ind w:left="567"/>
      </w:pPr>
    </w:p>
    <w:p w14:paraId="73E3A75B" w14:textId="7F984617" w:rsidR="00BD4B7E" w:rsidRDefault="00BD4B7E" w:rsidP="000D6E81">
      <w:pPr>
        <w:pStyle w:val="slovanodstavec"/>
        <w:numPr>
          <w:ilvl w:val="0"/>
          <w:numId w:val="0"/>
        </w:numPr>
        <w:ind w:left="567"/>
      </w:pPr>
    </w:p>
    <w:p w14:paraId="0FC5E043" w14:textId="35392037" w:rsidR="00BD4B7E" w:rsidRDefault="00BD4B7E" w:rsidP="000D6E81">
      <w:pPr>
        <w:pStyle w:val="slovanodstavec"/>
        <w:numPr>
          <w:ilvl w:val="0"/>
          <w:numId w:val="0"/>
        </w:numPr>
        <w:ind w:left="567"/>
      </w:pPr>
    </w:p>
    <w:p w14:paraId="6B95A875" w14:textId="77777777" w:rsidR="00BD4B7E" w:rsidRPr="000D6E81" w:rsidRDefault="00BD4B7E" w:rsidP="000D6E81">
      <w:pPr>
        <w:pStyle w:val="slovanodstavec"/>
        <w:numPr>
          <w:ilvl w:val="0"/>
          <w:numId w:val="0"/>
        </w:numPr>
        <w:ind w:left="567"/>
      </w:pPr>
    </w:p>
    <w:p w14:paraId="09C7961A" w14:textId="6347595E" w:rsidR="00713164" w:rsidRPr="007A4394" w:rsidRDefault="00713164" w:rsidP="000D6E81">
      <w:pPr>
        <w:pStyle w:val="Nadpislnku"/>
      </w:pPr>
      <w:r w:rsidRPr="007A4394">
        <w:lastRenderedPageBreak/>
        <w:t>Termín</w:t>
      </w:r>
      <w:r w:rsidR="00F56EC1" w:rsidRPr="007A4394">
        <w:t xml:space="preserve"> a</w:t>
      </w:r>
      <w:r w:rsidRPr="007A4394">
        <w:t xml:space="preserve"> místo plnění</w:t>
      </w:r>
    </w:p>
    <w:p w14:paraId="48D62C47" w14:textId="2F3F8FAD" w:rsidR="00713164" w:rsidRPr="00BF2673" w:rsidRDefault="00916E5A" w:rsidP="005A79C9">
      <w:pPr>
        <w:pStyle w:val="slovanodstavec"/>
      </w:pPr>
      <w:r w:rsidRPr="007A4394">
        <w:t>Prodávající s</w:t>
      </w:r>
      <w:r w:rsidR="00713164" w:rsidRPr="007A4394">
        <w:t xml:space="preserve">e zavazuje </w:t>
      </w:r>
      <w:r w:rsidR="00BA130A" w:rsidRPr="007A4394">
        <w:t>dodat</w:t>
      </w:r>
      <w:r w:rsidRPr="007A4394">
        <w:t xml:space="preserve"> Kupujícímu</w:t>
      </w:r>
      <w:r w:rsidR="00BA130A" w:rsidRPr="007A4394">
        <w:t xml:space="preserve"> předmět koupě </w:t>
      </w:r>
      <w:r w:rsidR="00DE6F6D">
        <w:t>nejpozději</w:t>
      </w:r>
      <w:r w:rsidR="00DF6BA8">
        <w:t xml:space="preserve"> do</w:t>
      </w:r>
      <w:r w:rsidR="00BA130A" w:rsidRPr="007A4394">
        <w:t xml:space="preserve"> </w:t>
      </w:r>
      <w:r w:rsidR="001358B8">
        <w:t>5</w:t>
      </w:r>
      <w:r w:rsidR="007A4394">
        <w:t xml:space="preserve"> </w:t>
      </w:r>
      <w:r w:rsidR="00BA130A" w:rsidRPr="007A4394">
        <w:t>měsíců</w:t>
      </w:r>
      <w:r w:rsidR="00F56EC1" w:rsidRPr="007A4394">
        <w:t xml:space="preserve"> od </w:t>
      </w:r>
      <w:r w:rsidR="00CB464C" w:rsidRPr="007A4394">
        <w:t>účinnosti</w:t>
      </w:r>
      <w:r w:rsidR="00F56EC1" w:rsidRPr="007A4394">
        <w:t xml:space="preserve"> této Smlouvy</w:t>
      </w:r>
      <w:r w:rsidR="00172A8D" w:rsidRPr="00172A8D">
        <w:t>.</w:t>
      </w:r>
      <w:r w:rsidR="00172A8D">
        <w:t xml:space="preserve"> O</w:t>
      </w:r>
      <w:r w:rsidR="00F56EC1" w:rsidRPr="007A4394">
        <w:t xml:space="preserve"> přesném datu dodání </w:t>
      </w:r>
      <w:r w:rsidR="00DF6BA8">
        <w:t xml:space="preserve">předmětu koupě </w:t>
      </w:r>
      <w:r w:rsidR="00F151C5" w:rsidRPr="007A4394">
        <w:t xml:space="preserve">Prodávající </w:t>
      </w:r>
      <w:r w:rsidR="00F56EC1" w:rsidRPr="007A4394">
        <w:t>Kupujícího řádně a včas vyrozumí v souladu s </w:t>
      </w:r>
      <w:proofErr w:type="spellStart"/>
      <w:r w:rsidR="00F56EC1" w:rsidRPr="00BF2673">
        <w:t>ust</w:t>
      </w:r>
      <w:proofErr w:type="spellEnd"/>
      <w:r w:rsidR="00F56EC1" w:rsidRPr="00BF2673">
        <w:t xml:space="preserve">. </w:t>
      </w:r>
      <w:r w:rsidR="004620E5" w:rsidRPr="00172A8D">
        <w:rPr>
          <w:u w:val="single"/>
        </w:rPr>
        <w:t xml:space="preserve">odst. 5.2. </w:t>
      </w:r>
      <w:r w:rsidR="00F56EC1" w:rsidRPr="00172A8D">
        <w:rPr>
          <w:u w:val="single"/>
        </w:rPr>
        <w:t>Rámcové dohody</w:t>
      </w:r>
      <w:r w:rsidR="00F56EC1" w:rsidRPr="00BF2673">
        <w:t>.</w:t>
      </w:r>
    </w:p>
    <w:p w14:paraId="2CB05132" w14:textId="0DADA246" w:rsidR="005429D2" w:rsidRDefault="00F56EC1" w:rsidP="000D6E81">
      <w:pPr>
        <w:pStyle w:val="slovanodstavec"/>
      </w:pPr>
      <w:r w:rsidRPr="000D6E81">
        <w:t>Místem plnění pro účely této Smlouvy Smluvní strany sjednávají</w:t>
      </w:r>
      <w:r w:rsidR="001358B8">
        <w:t xml:space="preserve"> sídlo Kupujícího </w:t>
      </w:r>
      <w:proofErr w:type="spellStart"/>
      <w:r w:rsidR="001358B8">
        <w:t>Těšnov</w:t>
      </w:r>
      <w:proofErr w:type="spellEnd"/>
      <w:r w:rsidR="001358B8">
        <w:t xml:space="preserve"> 65/17, 110 00 Praha 1.</w:t>
      </w:r>
    </w:p>
    <w:p w14:paraId="7C77AE9B" w14:textId="77777777" w:rsidR="000D6E81" w:rsidRPr="000D6E81" w:rsidRDefault="000D6E81" w:rsidP="000D6E81">
      <w:pPr>
        <w:pStyle w:val="slovanodstavec"/>
        <w:numPr>
          <w:ilvl w:val="0"/>
          <w:numId w:val="0"/>
        </w:numPr>
        <w:ind w:left="567"/>
      </w:pPr>
    </w:p>
    <w:p w14:paraId="25D4DF06" w14:textId="53DD6242" w:rsidR="005429D2" w:rsidRPr="000D6E81" w:rsidRDefault="004C1F56" w:rsidP="000D6E81">
      <w:pPr>
        <w:pStyle w:val="Nadpislnku"/>
      </w:pPr>
      <w:r w:rsidRPr="000D6E81">
        <w:t>KONTAKTNÍ OSOBY</w:t>
      </w:r>
    </w:p>
    <w:p w14:paraId="5A18B39B" w14:textId="4E84F9AF" w:rsidR="00713164" w:rsidRPr="000D6E81" w:rsidRDefault="00F61A1C" w:rsidP="000D6E81">
      <w:pPr>
        <w:pStyle w:val="slovanodstavec"/>
      </w:pPr>
      <w:r w:rsidRPr="000D6E81">
        <w:t>Osobou oprávněnou</w:t>
      </w:r>
      <w:r w:rsidR="00713164" w:rsidRPr="000D6E81">
        <w:t xml:space="preserve"> jednat ve věcech </w:t>
      </w:r>
      <w:r w:rsidR="00A103A6">
        <w:t>smluvních</w:t>
      </w:r>
      <w:r w:rsidR="00391464">
        <w:t>, záručního servisu</w:t>
      </w:r>
      <w:r w:rsidR="00A103A6">
        <w:t xml:space="preserve"> a záruky za jakost</w:t>
      </w:r>
      <w:r w:rsidR="00713164" w:rsidRPr="000D6E81">
        <w:t xml:space="preserve"> za </w:t>
      </w:r>
      <w:r w:rsidR="00916E5A" w:rsidRPr="000D6E81">
        <w:t>Kupujícího</w:t>
      </w:r>
      <w:r w:rsidR="00713164" w:rsidRPr="000D6E81">
        <w:t xml:space="preserve"> </w:t>
      </w:r>
      <w:r w:rsidRPr="000D6E81">
        <w:t>je</w:t>
      </w:r>
      <w:r w:rsidR="00713164" w:rsidRPr="000D6E81">
        <w:t>:</w:t>
      </w:r>
    </w:p>
    <w:p w14:paraId="4528DC35" w14:textId="36C55852" w:rsidR="00F61A1C" w:rsidRPr="004D2DD4" w:rsidRDefault="001358B8" w:rsidP="000D6E81">
      <w:pPr>
        <w:ind w:firstLine="567"/>
        <w:rPr>
          <w:rFonts w:asciiTheme="minorHAnsi" w:hAnsiTheme="minorHAnsi" w:cstheme="minorHAnsi"/>
          <w:sz w:val="22"/>
          <w:szCs w:val="22"/>
        </w:rPr>
      </w:pPr>
      <w:r w:rsidRPr="004D2DD4">
        <w:rPr>
          <w:rFonts w:asciiTheme="minorHAnsi" w:hAnsiTheme="minorHAnsi" w:cstheme="minorHAnsi"/>
          <w:sz w:val="22"/>
          <w:szCs w:val="22"/>
        </w:rPr>
        <w:t>Mgr. Pavel B</w:t>
      </w:r>
      <w:r w:rsidR="004D2DD4" w:rsidRPr="004D2DD4">
        <w:rPr>
          <w:rFonts w:asciiTheme="minorHAnsi" w:hAnsiTheme="minorHAnsi" w:cstheme="minorHAnsi"/>
          <w:sz w:val="22"/>
          <w:szCs w:val="22"/>
        </w:rPr>
        <w:t>rokeš, ředitel odboru vnitřní správy, pavel.brokes@mze.</w:t>
      </w:r>
      <w:r w:rsidR="002F43B4">
        <w:rPr>
          <w:rFonts w:asciiTheme="minorHAnsi" w:hAnsiTheme="minorHAnsi" w:cstheme="minorHAnsi"/>
          <w:sz w:val="22"/>
          <w:szCs w:val="22"/>
        </w:rPr>
        <w:t>gov.</w:t>
      </w:r>
      <w:r w:rsidR="004D2DD4" w:rsidRPr="004D2DD4">
        <w:rPr>
          <w:rFonts w:asciiTheme="minorHAnsi" w:hAnsiTheme="minorHAnsi" w:cstheme="minorHAnsi"/>
          <w:sz w:val="22"/>
          <w:szCs w:val="22"/>
        </w:rPr>
        <w:t>cz, tel.: 221 812 684</w:t>
      </w:r>
    </w:p>
    <w:p w14:paraId="3F0ECF60" w14:textId="1E6A7485" w:rsidR="00A103A6" w:rsidRPr="000D6E81" w:rsidRDefault="00A103A6" w:rsidP="00A103A6">
      <w:pPr>
        <w:pStyle w:val="slovanodstavec"/>
        <w:numPr>
          <w:ilvl w:val="0"/>
          <w:numId w:val="0"/>
        </w:numPr>
        <w:ind w:left="567"/>
      </w:pPr>
      <w:r w:rsidRPr="000D6E81">
        <w:t xml:space="preserve">Osobou </w:t>
      </w:r>
      <w:r>
        <w:t>pověřenou</w:t>
      </w:r>
      <w:r w:rsidRPr="000D6E81">
        <w:t xml:space="preserve"> jednat za Kupujícího </w:t>
      </w:r>
      <w:r>
        <w:t xml:space="preserve">při převzetí předmětu plnění </w:t>
      </w:r>
      <w:r w:rsidRPr="000D6E81">
        <w:t>je:</w:t>
      </w:r>
    </w:p>
    <w:p w14:paraId="09035937" w14:textId="45AD1289" w:rsidR="00320643" w:rsidRDefault="004D2DD4" w:rsidP="004D2DD4">
      <w:pPr>
        <w:ind w:left="567"/>
        <w:rPr>
          <w:rFonts w:asciiTheme="minorHAnsi" w:hAnsiTheme="minorHAnsi" w:cstheme="minorHAnsi"/>
          <w:sz w:val="22"/>
          <w:szCs w:val="22"/>
        </w:rPr>
      </w:pPr>
      <w:r w:rsidRPr="004D2DD4">
        <w:rPr>
          <w:rFonts w:asciiTheme="minorHAnsi" w:hAnsiTheme="minorHAnsi" w:cstheme="minorHAnsi"/>
          <w:sz w:val="22"/>
          <w:szCs w:val="22"/>
        </w:rPr>
        <w:t xml:space="preserve">Mgr. Pavel Brokeš, ředitel odboru vnitřní správy, </w:t>
      </w:r>
      <w:r>
        <w:rPr>
          <w:rFonts w:asciiTheme="minorHAnsi" w:hAnsiTheme="minorHAnsi" w:cstheme="minorHAnsi"/>
          <w:sz w:val="22"/>
          <w:szCs w:val="22"/>
        </w:rPr>
        <w:t xml:space="preserve">e-mail: </w:t>
      </w:r>
      <w:r w:rsidRPr="004D2DD4">
        <w:rPr>
          <w:rFonts w:asciiTheme="minorHAnsi" w:hAnsiTheme="minorHAnsi" w:cstheme="minorHAnsi"/>
          <w:sz w:val="22"/>
          <w:szCs w:val="22"/>
        </w:rPr>
        <w:t>pavel.brokes@mze.</w:t>
      </w:r>
      <w:r w:rsidR="002F43B4">
        <w:rPr>
          <w:rFonts w:asciiTheme="minorHAnsi" w:hAnsiTheme="minorHAnsi" w:cstheme="minorHAnsi"/>
          <w:sz w:val="22"/>
          <w:szCs w:val="22"/>
        </w:rPr>
        <w:t>gov.</w:t>
      </w:r>
      <w:r w:rsidRPr="004D2DD4">
        <w:rPr>
          <w:rFonts w:asciiTheme="minorHAnsi" w:hAnsiTheme="minorHAnsi" w:cstheme="minorHAnsi"/>
          <w:sz w:val="22"/>
          <w:szCs w:val="22"/>
        </w:rPr>
        <w:t>cz, tel.: 221 812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D2DD4">
        <w:rPr>
          <w:rFonts w:asciiTheme="minorHAnsi" w:hAnsiTheme="minorHAnsi" w:cstheme="minorHAnsi"/>
          <w:sz w:val="22"/>
          <w:szCs w:val="22"/>
        </w:rPr>
        <w:t>684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4D2DD4">
        <w:rPr>
          <w:rFonts w:asciiTheme="minorHAnsi" w:hAnsiTheme="minorHAnsi" w:cstheme="minorHAnsi"/>
          <w:sz w:val="22"/>
          <w:szCs w:val="22"/>
        </w:rPr>
        <w:t>731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D2DD4">
        <w:rPr>
          <w:rFonts w:asciiTheme="minorHAnsi" w:hAnsiTheme="minorHAnsi" w:cstheme="minorHAnsi"/>
          <w:sz w:val="22"/>
          <w:szCs w:val="22"/>
        </w:rPr>
        <w:t>628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D2DD4">
        <w:rPr>
          <w:rFonts w:asciiTheme="minorHAnsi" w:hAnsiTheme="minorHAnsi" w:cstheme="minorHAnsi"/>
          <w:sz w:val="22"/>
          <w:szCs w:val="22"/>
        </w:rPr>
        <w:t>145</w:t>
      </w:r>
    </w:p>
    <w:p w14:paraId="0369CF17" w14:textId="7923452A" w:rsidR="004D2DD4" w:rsidRDefault="004D2DD4" w:rsidP="0025354C">
      <w:pPr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nebo </w:t>
      </w:r>
    </w:p>
    <w:p w14:paraId="5F64E2FE" w14:textId="5CF9E311" w:rsidR="004D2DD4" w:rsidRDefault="004D2DD4" w:rsidP="004D2DD4">
      <w:pPr>
        <w:ind w:left="567"/>
        <w:rPr>
          <w:rFonts w:asciiTheme="minorHAnsi" w:hAnsiTheme="minorHAnsi" w:cstheme="minorHAnsi"/>
          <w:sz w:val="22"/>
          <w:szCs w:val="22"/>
          <w:highlight w:val="green"/>
        </w:rPr>
      </w:pPr>
      <w:r>
        <w:rPr>
          <w:rFonts w:asciiTheme="minorHAnsi" w:hAnsiTheme="minorHAnsi" w:cstheme="minorHAnsi"/>
          <w:sz w:val="22"/>
          <w:szCs w:val="22"/>
        </w:rPr>
        <w:t xml:space="preserve">Ing. Jan Svatoš, vedoucí odd. investic a rozpočtu, e-mail: </w:t>
      </w:r>
      <w:r w:rsidRPr="004D2DD4">
        <w:rPr>
          <w:rFonts w:asciiTheme="minorHAnsi" w:hAnsiTheme="minorHAnsi" w:cstheme="minorHAnsi"/>
          <w:sz w:val="22"/>
          <w:szCs w:val="22"/>
        </w:rPr>
        <w:t>jan.svatos@mze.</w:t>
      </w:r>
      <w:r w:rsidR="002F43B4">
        <w:rPr>
          <w:rFonts w:asciiTheme="minorHAnsi" w:hAnsiTheme="minorHAnsi" w:cstheme="minorHAnsi"/>
          <w:sz w:val="22"/>
          <w:szCs w:val="22"/>
        </w:rPr>
        <w:t>gov.</w:t>
      </w:r>
      <w:r w:rsidRPr="004D2DD4">
        <w:rPr>
          <w:rFonts w:asciiTheme="minorHAnsi" w:hAnsiTheme="minorHAnsi" w:cstheme="minorHAnsi"/>
          <w:sz w:val="22"/>
          <w:szCs w:val="22"/>
        </w:rPr>
        <w:t>cz</w:t>
      </w:r>
      <w:r>
        <w:rPr>
          <w:rFonts w:asciiTheme="minorHAnsi" w:hAnsiTheme="minorHAnsi" w:cstheme="minorHAnsi"/>
          <w:sz w:val="22"/>
          <w:szCs w:val="22"/>
        </w:rPr>
        <w:t xml:space="preserve">, tel: </w:t>
      </w:r>
      <w:r w:rsidRPr="004D2DD4">
        <w:rPr>
          <w:rFonts w:asciiTheme="minorHAnsi" w:hAnsiTheme="minorHAnsi" w:cstheme="minorHAnsi"/>
          <w:sz w:val="22"/>
          <w:szCs w:val="22"/>
        </w:rPr>
        <w:t>221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D2DD4">
        <w:rPr>
          <w:rFonts w:asciiTheme="minorHAnsi" w:hAnsiTheme="minorHAnsi" w:cstheme="minorHAnsi"/>
          <w:sz w:val="22"/>
          <w:szCs w:val="22"/>
        </w:rPr>
        <w:t>812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D2DD4">
        <w:rPr>
          <w:rFonts w:asciiTheme="minorHAnsi" w:hAnsiTheme="minorHAnsi" w:cstheme="minorHAnsi"/>
          <w:sz w:val="22"/>
          <w:szCs w:val="22"/>
        </w:rPr>
        <w:t>757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4D2DD4">
        <w:rPr>
          <w:rFonts w:asciiTheme="minorHAnsi" w:hAnsiTheme="minorHAnsi" w:cstheme="minorHAnsi"/>
          <w:sz w:val="22"/>
          <w:szCs w:val="22"/>
        </w:rPr>
        <w:t>773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4D2DD4">
        <w:rPr>
          <w:rFonts w:asciiTheme="minorHAnsi" w:hAnsiTheme="minorHAnsi" w:cstheme="minorHAnsi"/>
          <w:sz w:val="22"/>
          <w:szCs w:val="22"/>
        </w:rPr>
        <w:t>743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D2DD4">
        <w:rPr>
          <w:rFonts w:asciiTheme="minorHAnsi" w:hAnsiTheme="minorHAnsi" w:cstheme="minorHAnsi"/>
          <w:sz w:val="22"/>
          <w:szCs w:val="22"/>
        </w:rPr>
        <w:t>902</w:t>
      </w:r>
    </w:p>
    <w:p w14:paraId="7C322AD5" w14:textId="77777777" w:rsidR="00A103A6" w:rsidRPr="000D6E81" w:rsidRDefault="00A103A6" w:rsidP="000D6E81">
      <w:pPr>
        <w:ind w:firstLine="567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60311A3" w14:textId="77777777" w:rsidR="002B4F92" w:rsidRDefault="00F61A1C" w:rsidP="002B4F92">
      <w:pPr>
        <w:pStyle w:val="slovanodstavec"/>
      </w:pPr>
      <w:r w:rsidRPr="000D6E81">
        <w:t xml:space="preserve">Osobou oprávněnou jednat ve věcech </w:t>
      </w:r>
      <w:r w:rsidR="00A103A6">
        <w:t>smluvních</w:t>
      </w:r>
      <w:r w:rsidR="00391464">
        <w:t>, záručního servisu</w:t>
      </w:r>
      <w:r w:rsidR="00A103A6">
        <w:t xml:space="preserve"> a záruky za jakost</w:t>
      </w:r>
      <w:r w:rsidRPr="000D6E81">
        <w:t xml:space="preserve"> za </w:t>
      </w:r>
      <w:r w:rsidR="00916E5A" w:rsidRPr="000D6E81">
        <w:t>Prodávajícího</w:t>
      </w:r>
      <w:r w:rsidRPr="000D6E81">
        <w:t xml:space="preserve"> je</w:t>
      </w:r>
      <w:r w:rsidR="002B4F92">
        <w:t>:</w:t>
      </w:r>
    </w:p>
    <w:p w14:paraId="49D4622B" w14:textId="0D8AA31B" w:rsidR="00BD4B7E" w:rsidRPr="002B4F92" w:rsidRDefault="00063E06" w:rsidP="002B4F92">
      <w:pPr>
        <w:pStyle w:val="slovanodstavec"/>
        <w:numPr>
          <w:ilvl w:val="0"/>
          <w:numId w:val="0"/>
        </w:numPr>
        <w:ind w:firstLine="567"/>
      </w:pPr>
      <w:proofErr w:type="spellStart"/>
      <w:r>
        <w:t>xxxxxxxxxxxxxx</w:t>
      </w:r>
      <w:proofErr w:type="spellEnd"/>
      <w:r w:rsidR="00BD4B7E" w:rsidRPr="002B4F92">
        <w:t xml:space="preserve">, mail: </w:t>
      </w:r>
      <w:proofErr w:type="spellStart"/>
      <w:r w:rsidRPr="00063E06">
        <w:t>xxxxxxxxxxx</w:t>
      </w:r>
      <w:proofErr w:type="spellEnd"/>
    </w:p>
    <w:p w14:paraId="1C199478" w14:textId="77777777" w:rsidR="002B4F92" w:rsidRPr="00BD4B7E" w:rsidRDefault="002B4F92" w:rsidP="00BD4B7E">
      <w:pPr>
        <w:spacing w:line="276" w:lineRule="auto"/>
        <w:ind w:firstLine="567"/>
        <w:rPr>
          <w:rFonts w:asciiTheme="minorHAnsi" w:hAnsiTheme="minorHAnsi" w:cstheme="minorHAnsi"/>
          <w:sz w:val="22"/>
          <w:szCs w:val="22"/>
        </w:rPr>
      </w:pPr>
    </w:p>
    <w:p w14:paraId="73C6E53C" w14:textId="77777777" w:rsidR="00BD4B7E" w:rsidRPr="00BD4B7E" w:rsidRDefault="00BD4B7E" w:rsidP="00BD4B7E">
      <w:pPr>
        <w:spacing w:line="276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BD4B7E">
        <w:rPr>
          <w:rFonts w:asciiTheme="minorHAnsi" w:hAnsiTheme="minorHAnsi" w:cstheme="minorHAnsi"/>
          <w:sz w:val="22"/>
          <w:szCs w:val="22"/>
        </w:rPr>
        <w:t>Osobou pověřenou jednat za Prodávajícího při předání předmětu plnění je:</w:t>
      </w:r>
    </w:p>
    <w:p w14:paraId="566EB4EE" w14:textId="7E4D6C3D" w:rsidR="00A103A6" w:rsidRDefault="00063E06" w:rsidP="00BD4B7E">
      <w:pPr>
        <w:spacing w:line="276" w:lineRule="auto"/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xxxxxxxxxxxxxxxxxxxxxxxxx</w:t>
      </w:r>
    </w:p>
    <w:p w14:paraId="7D18B7BC" w14:textId="77777777" w:rsidR="002B4F92" w:rsidRDefault="002B4F92" w:rsidP="00BD4B7E">
      <w:pPr>
        <w:spacing w:line="276" w:lineRule="auto"/>
        <w:ind w:firstLine="567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702003CC" w14:textId="77777777" w:rsidR="00A103A6" w:rsidRPr="000D6E81" w:rsidRDefault="00A103A6" w:rsidP="00A103A6">
      <w:pPr>
        <w:ind w:firstLine="567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BCABDB4" w14:textId="73D58D44" w:rsidR="00B60DBF" w:rsidRPr="000D6E81" w:rsidRDefault="004C3BBA" w:rsidP="000D6E81">
      <w:pPr>
        <w:pStyle w:val="Nadpislnku"/>
      </w:pPr>
      <w:r w:rsidRPr="000D6E81">
        <w:t>společná ustanovení</w:t>
      </w:r>
    </w:p>
    <w:p w14:paraId="4EB8DBC8" w14:textId="7720CC83" w:rsidR="00916E5A" w:rsidRPr="000D6E81" w:rsidRDefault="004620E5" w:rsidP="000D6E81">
      <w:pPr>
        <w:pStyle w:val="slovanodstavec"/>
        <w:rPr>
          <w:bCs w:val="0"/>
        </w:rPr>
      </w:pPr>
      <w:r w:rsidRPr="000D6E81">
        <w:t>Práva a povinnosti touto Smlouvou výslovně neupraven</w:t>
      </w:r>
      <w:r w:rsidR="00AB2106">
        <w:t>á</w:t>
      </w:r>
      <w:r w:rsidRPr="000D6E81">
        <w:t xml:space="preserve"> se řídí příslušnými ustanoveními Rámcové dohody</w:t>
      </w:r>
      <w:r w:rsidR="00320643">
        <w:t>,</w:t>
      </w:r>
      <w:r w:rsidR="00916E5A" w:rsidRPr="000D6E81">
        <w:t xml:space="preserve"> </w:t>
      </w:r>
      <w:r w:rsidR="00F151C5">
        <w:t>pokud zde výslovná úprava chybí, řídí se práva a povinnosti</w:t>
      </w:r>
      <w:r w:rsidR="00916E5A" w:rsidRPr="000D6E81">
        <w:t xml:space="preserve"> právním řádem České republiky, zejména občanským zákoníkem.</w:t>
      </w:r>
    </w:p>
    <w:p w14:paraId="46B4F5A7" w14:textId="77777777" w:rsidR="000D6E81" w:rsidRPr="000D6E81" w:rsidRDefault="000D6E81" w:rsidP="000D6E81">
      <w:pPr>
        <w:pStyle w:val="slovanodstavec"/>
        <w:numPr>
          <w:ilvl w:val="0"/>
          <w:numId w:val="0"/>
        </w:numPr>
        <w:ind w:left="567"/>
        <w:rPr>
          <w:bCs w:val="0"/>
        </w:rPr>
      </w:pPr>
    </w:p>
    <w:p w14:paraId="31222245" w14:textId="13CE2B69" w:rsidR="00B60DBF" w:rsidRPr="000D6E81" w:rsidRDefault="00B60DBF" w:rsidP="000D6E81">
      <w:pPr>
        <w:pStyle w:val="Nadpislnku"/>
      </w:pPr>
      <w:r w:rsidRPr="000D6E81">
        <w:t>Závěrečná ustanovení</w:t>
      </w:r>
    </w:p>
    <w:p w14:paraId="5B981963" w14:textId="352D39C4" w:rsidR="00B60DBF" w:rsidRPr="000D6E81" w:rsidRDefault="004620E5" w:rsidP="000D6E81">
      <w:pPr>
        <w:pStyle w:val="slovanodstavec"/>
        <w:rPr>
          <w:rStyle w:val="Zkladntext12pt"/>
          <w:rFonts w:asciiTheme="minorHAnsi" w:hAnsiTheme="minorHAnsi" w:cstheme="minorHAnsi"/>
          <w:sz w:val="22"/>
          <w:szCs w:val="22"/>
        </w:rPr>
      </w:pPr>
      <w:r w:rsidRPr="000D6E81">
        <w:rPr>
          <w:rStyle w:val="Zkladntext12pt"/>
          <w:rFonts w:asciiTheme="minorHAnsi" w:hAnsiTheme="minorHAnsi" w:cstheme="minorHAnsi"/>
          <w:sz w:val="22"/>
          <w:szCs w:val="22"/>
        </w:rPr>
        <w:t>Smlouva</w:t>
      </w:r>
      <w:r w:rsidR="00B60DBF" w:rsidRPr="000D6E81">
        <w:rPr>
          <w:rStyle w:val="Zkladntext12pt"/>
          <w:rFonts w:asciiTheme="minorHAnsi" w:hAnsiTheme="minorHAnsi" w:cstheme="minorHAnsi"/>
          <w:sz w:val="22"/>
          <w:szCs w:val="22"/>
        </w:rPr>
        <w:t xml:space="preserve"> se uzavírá </w:t>
      </w:r>
      <w:r w:rsidR="00B60DBF" w:rsidRPr="000D6E81">
        <w:t>elektronicky</w:t>
      </w:r>
      <w:r w:rsidR="00B60DBF" w:rsidRPr="000D6E81">
        <w:rPr>
          <w:rStyle w:val="Zkladntext12pt"/>
          <w:rFonts w:asciiTheme="minorHAnsi" w:hAnsiTheme="minorHAnsi" w:cstheme="minorHAnsi"/>
          <w:sz w:val="22"/>
          <w:szCs w:val="22"/>
        </w:rPr>
        <w:t xml:space="preserve"> a jako taková se vyhotovuje v počtu 1 (jednoho) originálu.</w:t>
      </w:r>
    </w:p>
    <w:p w14:paraId="60D61435" w14:textId="77777777" w:rsidR="00D33910" w:rsidRPr="000D6E81" w:rsidRDefault="004620E5" w:rsidP="000D6E81">
      <w:pPr>
        <w:pStyle w:val="slovanodstavec"/>
        <w:rPr>
          <w:iCs/>
          <w:lang w:val="x-none"/>
        </w:rPr>
      </w:pPr>
      <w:r w:rsidRPr="000D6E81">
        <w:rPr>
          <w:rStyle w:val="Zkladntext12pt"/>
          <w:rFonts w:asciiTheme="minorHAnsi" w:hAnsiTheme="minorHAnsi" w:cstheme="minorHAnsi"/>
          <w:sz w:val="22"/>
          <w:szCs w:val="22"/>
        </w:rPr>
        <w:t>Smlouvu</w:t>
      </w:r>
      <w:r w:rsidR="00B60DBF" w:rsidRPr="000D6E81">
        <w:t xml:space="preserve"> lze měnit či doplňovat pouze formou písemných dodatků podepsaných oběma Smluvními stranami</w:t>
      </w:r>
      <w:r w:rsidR="005404B8" w:rsidRPr="000D6E81">
        <w:t xml:space="preserve"> a v rozsahu, v jakém to připouští právní řád</w:t>
      </w:r>
      <w:r w:rsidR="00B60DBF" w:rsidRPr="000D6E81">
        <w:t>.</w:t>
      </w:r>
    </w:p>
    <w:p w14:paraId="2C39D86E" w14:textId="2C3689BE" w:rsidR="00BD4B7E" w:rsidRPr="00BD4B7E" w:rsidRDefault="004620E5" w:rsidP="00BD4B7E">
      <w:pPr>
        <w:pStyle w:val="slovanodstavec"/>
        <w:rPr>
          <w:iCs/>
          <w:lang w:val="x-none"/>
        </w:rPr>
      </w:pPr>
      <w:r w:rsidRPr="000D6E81">
        <w:t>Smlouva</w:t>
      </w:r>
      <w:r w:rsidR="00B60DBF" w:rsidRPr="000D6E81">
        <w:t xml:space="preserve"> nabývá platnosti dnem jejího podpisu oběma Smluvními stranami. </w:t>
      </w:r>
      <w:r w:rsidR="00320643">
        <w:t>Účinnosti tato Smlouva nabývá dnem</w:t>
      </w:r>
      <w:r w:rsidR="00B60DBF" w:rsidRPr="000D6E81">
        <w:t xml:space="preserve"> uveřejnění </w:t>
      </w:r>
      <w:r w:rsidR="00B74A5A" w:rsidRPr="007A4394">
        <w:t>v registru smluv</w:t>
      </w:r>
      <w:r w:rsidR="00B74A5A">
        <w:t xml:space="preserve"> </w:t>
      </w:r>
      <w:r w:rsidR="00B74A5A" w:rsidRPr="00172A8D">
        <w:t>v</w:t>
      </w:r>
      <w:r w:rsidR="00B74A5A">
        <w:t xml:space="preserve">e smyslu </w:t>
      </w:r>
      <w:r w:rsidR="00B74A5A" w:rsidRPr="000D6E81">
        <w:t>zákona č. 340/2015 Sb., o zvláštních podmínkách účinnosti některých smluv, uveřejňování těchto smluv a o registru smluv (zákon o registru smluv), ve znění pozdějších předpisů</w:t>
      </w:r>
      <w:r w:rsidR="00B74A5A">
        <w:t xml:space="preserve"> (dále jen „</w:t>
      </w:r>
      <w:r w:rsidR="00B74A5A" w:rsidRPr="00B74A5A">
        <w:rPr>
          <w:b/>
          <w:bCs w:val="0"/>
        </w:rPr>
        <w:t>ZRS</w:t>
      </w:r>
      <w:r w:rsidR="00B74A5A">
        <w:t xml:space="preserve">“), nebo podpisem této Smlouvy oběma Smluvními stranami, pokud </w:t>
      </w:r>
      <w:r w:rsidR="00BF5634">
        <w:t>povinnost uveřejnění dle</w:t>
      </w:r>
      <w:r w:rsidR="00B74A5A">
        <w:t xml:space="preserve"> ZRS </w:t>
      </w:r>
      <w:r w:rsidR="00BF5634">
        <w:t>nevznikne</w:t>
      </w:r>
      <w:r w:rsidR="00B74A5A">
        <w:t>.</w:t>
      </w:r>
    </w:p>
    <w:p w14:paraId="66171044" w14:textId="434EFC24" w:rsidR="00B60DBF" w:rsidRDefault="00B60DBF" w:rsidP="00BD4B7E">
      <w:pPr>
        <w:pStyle w:val="slovanodstavec"/>
      </w:pPr>
      <w:r w:rsidRPr="000D6E81">
        <w:t xml:space="preserve">Smluvní strany prohlašují, že si </w:t>
      </w:r>
      <w:r w:rsidR="004620E5" w:rsidRPr="000D6E81">
        <w:t>Smlouvu</w:t>
      </w:r>
      <w:r w:rsidRPr="000D6E81">
        <w:t xml:space="preserve"> před jejím podpisem přečetly, jejímu obsahu rozumí a bez výhrad s ním souhlasí. </w:t>
      </w:r>
      <w:r w:rsidR="004620E5" w:rsidRPr="000D6E81">
        <w:t>Smlouva</w:t>
      </w:r>
      <w:r w:rsidRPr="000D6E81">
        <w:t xml:space="preserve"> je vyjádřením jejich pravé, skutečné, svobodné a vážné vůle, na důkaz čehož níže připojují, prosty omylu</w:t>
      </w:r>
      <w:r w:rsidR="0011094C">
        <w:t xml:space="preserve"> a tísně</w:t>
      </w:r>
      <w:r w:rsidRPr="000D6E81">
        <w:t>, své podpisy.</w:t>
      </w:r>
    </w:p>
    <w:p w14:paraId="482BBACF" w14:textId="1EA26810" w:rsidR="00BD4B7E" w:rsidRDefault="00BD4B7E" w:rsidP="00BD4B7E">
      <w:pPr>
        <w:pStyle w:val="Nadpislnku"/>
        <w:keepNext w:val="0"/>
        <w:numPr>
          <w:ilvl w:val="0"/>
          <w:numId w:val="0"/>
        </w:numPr>
        <w:ind w:left="360" w:hanging="360"/>
      </w:pPr>
    </w:p>
    <w:p w14:paraId="577EFD16" w14:textId="77777777" w:rsidR="00BD4B7E" w:rsidRDefault="00BD4B7E" w:rsidP="00BD4B7E">
      <w:pPr>
        <w:pStyle w:val="Nadpislnku"/>
        <w:keepNext w:val="0"/>
        <w:numPr>
          <w:ilvl w:val="0"/>
          <w:numId w:val="0"/>
        </w:numPr>
        <w:ind w:left="360" w:hanging="360"/>
      </w:pPr>
    </w:p>
    <w:p w14:paraId="5DCA2F9C" w14:textId="57AED5D5" w:rsidR="00436C75" w:rsidRDefault="00436C75" w:rsidP="00BD4B7E">
      <w:pPr>
        <w:pStyle w:val="slovanodstavec"/>
      </w:pPr>
      <w:r>
        <w:t xml:space="preserve">Nedílnou součástí této Smlouvy jsou následující </w:t>
      </w:r>
      <w:r w:rsidR="0011094C" w:rsidRPr="0011094C">
        <w:rPr>
          <w:u w:val="single"/>
        </w:rPr>
        <w:t>P</w:t>
      </w:r>
      <w:r w:rsidRPr="0011094C">
        <w:rPr>
          <w:u w:val="single"/>
        </w:rPr>
        <w:t>řílohy</w:t>
      </w:r>
      <w:r>
        <w:t>:</w:t>
      </w:r>
    </w:p>
    <w:p w14:paraId="63413C0F" w14:textId="3A95B504" w:rsidR="00436C75" w:rsidRDefault="00436C75" w:rsidP="00BD4B7E">
      <w:pPr>
        <w:pStyle w:val="slovanodstavec"/>
        <w:numPr>
          <w:ilvl w:val="0"/>
          <w:numId w:val="0"/>
        </w:numPr>
        <w:ind w:left="567"/>
      </w:pPr>
      <w:r>
        <w:t>Příloha č. 1:</w:t>
      </w:r>
      <w:r>
        <w:tab/>
      </w:r>
      <w:r w:rsidR="00B560C6">
        <w:t>Specifikace předmětu koupě</w:t>
      </w:r>
    </w:p>
    <w:p w14:paraId="1DD7E5DC" w14:textId="77777777" w:rsidR="006F10D2" w:rsidRPr="000D6E81" w:rsidRDefault="006F10D2" w:rsidP="00BD4B7E">
      <w:pPr>
        <w:pStyle w:val="Zhlav"/>
        <w:tabs>
          <w:tab w:val="left" w:pos="567"/>
          <w:tab w:val="left" w:pos="709"/>
        </w:tabs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683D3C82" w14:textId="35CBA875" w:rsidR="00A224CB" w:rsidRPr="000D6E81" w:rsidRDefault="00A224CB" w:rsidP="00BD4B7E">
      <w:p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bookmarkStart w:id="1" w:name="_Hlk25928517"/>
      <w:r w:rsidRPr="000D6E81">
        <w:rPr>
          <w:rFonts w:asciiTheme="minorHAnsi" w:hAnsiTheme="minorHAnsi" w:cstheme="minorHAnsi"/>
          <w:sz w:val="22"/>
          <w:szCs w:val="22"/>
        </w:rPr>
        <w:t xml:space="preserve">V </w:t>
      </w:r>
      <w:r w:rsidR="0098307B">
        <w:rPr>
          <w:rFonts w:asciiTheme="minorHAnsi" w:hAnsiTheme="minorHAnsi" w:cstheme="minorHAnsi"/>
          <w:sz w:val="22"/>
          <w:szCs w:val="22"/>
        </w:rPr>
        <w:t>Praze</w:t>
      </w:r>
      <w:r w:rsidR="00E369A7">
        <w:rPr>
          <w:rFonts w:asciiTheme="minorHAnsi" w:hAnsiTheme="minorHAnsi" w:cstheme="minorHAnsi"/>
          <w:sz w:val="22"/>
          <w:szCs w:val="22"/>
        </w:rPr>
        <w:t xml:space="preserve"> </w:t>
      </w:r>
      <w:r w:rsidRPr="000D6E81">
        <w:rPr>
          <w:rFonts w:asciiTheme="minorHAnsi" w:hAnsiTheme="minorHAnsi" w:cstheme="minorHAnsi"/>
          <w:sz w:val="22"/>
          <w:szCs w:val="22"/>
        </w:rPr>
        <w:t>dne</w:t>
      </w:r>
      <w:r w:rsidR="00FA6A03">
        <w:rPr>
          <w:rFonts w:asciiTheme="minorHAnsi" w:hAnsiTheme="minorHAnsi" w:cstheme="minorHAnsi"/>
          <w:sz w:val="22"/>
          <w:szCs w:val="22"/>
        </w:rPr>
        <w:tab/>
      </w:r>
      <w:r w:rsidR="00FA6A03">
        <w:rPr>
          <w:rFonts w:asciiTheme="minorHAnsi" w:hAnsiTheme="minorHAnsi" w:cstheme="minorHAnsi"/>
          <w:sz w:val="22"/>
          <w:szCs w:val="22"/>
        </w:rPr>
        <w:tab/>
      </w:r>
      <w:r w:rsidRPr="000D6E81">
        <w:rPr>
          <w:rFonts w:asciiTheme="minorHAnsi" w:hAnsiTheme="minorHAnsi" w:cstheme="minorHAnsi"/>
          <w:sz w:val="22"/>
          <w:szCs w:val="22"/>
        </w:rPr>
        <w:tab/>
      </w:r>
      <w:r w:rsidR="00FA6A03">
        <w:rPr>
          <w:rFonts w:asciiTheme="minorHAnsi" w:hAnsiTheme="minorHAnsi" w:cstheme="minorHAnsi"/>
          <w:sz w:val="22"/>
          <w:szCs w:val="22"/>
        </w:rPr>
        <w:tab/>
      </w:r>
      <w:r w:rsidR="00FA6A03">
        <w:rPr>
          <w:rFonts w:asciiTheme="minorHAnsi" w:hAnsiTheme="minorHAnsi" w:cstheme="minorHAnsi"/>
          <w:sz w:val="22"/>
          <w:szCs w:val="22"/>
        </w:rPr>
        <w:tab/>
      </w:r>
      <w:r w:rsidRPr="000D6E81">
        <w:rPr>
          <w:rFonts w:asciiTheme="minorHAnsi" w:hAnsiTheme="minorHAnsi" w:cstheme="minorHAnsi"/>
          <w:sz w:val="22"/>
          <w:szCs w:val="22"/>
        </w:rPr>
        <w:t>V</w:t>
      </w:r>
      <w:r w:rsidR="00BD4B7E">
        <w:rPr>
          <w:rFonts w:asciiTheme="minorHAnsi" w:hAnsiTheme="minorHAnsi" w:cstheme="minorHAnsi"/>
          <w:sz w:val="22"/>
          <w:szCs w:val="22"/>
        </w:rPr>
        <w:t xml:space="preserve"> Praze</w:t>
      </w:r>
      <w:r w:rsidR="00916E5A" w:rsidRPr="000D6E81">
        <w:rPr>
          <w:rFonts w:asciiTheme="minorHAnsi" w:hAnsiTheme="minorHAnsi" w:cstheme="minorHAnsi"/>
          <w:sz w:val="22"/>
          <w:szCs w:val="22"/>
        </w:rPr>
        <w:t xml:space="preserve"> </w:t>
      </w:r>
      <w:r w:rsidRPr="000D6E81">
        <w:rPr>
          <w:rFonts w:asciiTheme="minorHAnsi" w:hAnsiTheme="minorHAnsi" w:cstheme="minorHAnsi"/>
          <w:sz w:val="22"/>
          <w:szCs w:val="22"/>
        </w:rPr>
        <w:t>dne</w:t>
      </w:r>
      <w:r w:rsidR="00916E5A" w:rsidRPr="000D6E8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96927B" w14:textId="745C626F" w:rsidR="00A224CB" w:rsidRPr="000D6E81" w:rsidRDefault="00A224CB" w:rsidP="00BD4B7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  <w:r w:rsidRPr="000D6E81">
        <w:rPr>
          <w:rFonts w:asciiTheme="minorHAnsi" w:hAnsiTheme="minorHAnsi" w:cstheme="minorHAnsi"/>
          <w:sz w:val="22"/>
          <w:szCs w:val="22"/>
        </w:rPr>
        <w:t xml:space="preserve">Za </w:t>
      </w:r>
      <w:r w:rsidR="00916E5A" w:rsidRPr="000D6E81">
        <w:rPr>
          <w:rFonts w:asciiTheme="minorHAnsi" w:hAnsiTheme="minorHAnsi" w:cstheme="minorHAnsi"/>
          <w:sz w:val="22"/>
          <w:szCs w:val="22"/>
        </w:rPr>
        <w:t>Kupujícího</w:t>
      </w:r>
      <w:r w:rsidRPr="000D6E81">
        <w:rPr>
          <w:rFonts w:asciiTheme="minorHAnsi" w:hAnsiTheme="minorHAnsi" w:cstheme="minorHAnsi"/>
          <w:sz w:val="22"/>
          <w:szCs w:val="22"/>
        </w:rPr>
        <w:t>:</w:t>
      </w:r>
      <w:r w:rsidRPr="000D6E81">
        <w:rPr>
          <w:rFonts w:asciiTheme="minorHAnsi" w:hAnsiTheme="minorHAnsi" w:cstheme="minorHAnsi"/>
          <w:sz w:val="22"/>
          <w:szCs w:val="22"/>
        </w:rPr>
        <w:tab/>
      </w:r>
      <w:r w:rsidRPr="000D6E81">
        <w:rPr>
          <w:rFonts w:asciiTheme="minorHAnsi" w:hAnsiTheme="minorHAnsi" w:cstheme="minorHAnsi"/>
          <w:sz w:val="22"/>
          <w:szCs w:val="22"/>
        </w:rPr>
        <w:tab/>
      </w:r>
      <w:r w:rsidRPr="000D6E81">
        <w:rPr>
          <w:rFonts w:asciiTheme="minorHAnsi" w:hAnsiTheme="minorHAnsi" w:cstheme="minorHAnsi"/>
          <w:sz w:val="22"/>
          <w:szCs w:val="22"/>
        </w:rPr>
        <w:tab/>
      </w:r>
      <w:r w:rsidR="003B0FC4" w:rsidRPr="000D6E81">
        <w:rPr>
          <w:rFonts w:asciiTheme="minorHAnsi" w:hAnsiTheme="minorHAnsi" w:cstheme="minorHAnsi"/>
          <w:sz w:val="22"/>
          <w:szCs w:val="22"/>
        </w:rPr>
        <w:tab/>
      </w:r>
      <w:r w:rsidR="0011094C">
        <w:rPr>
          <w:rFonts w:asciiTheme="minorHAnsi" w:hAnsiTheme="minorHAnsi" w:cstheme="minorHAnsi"/>
          <w:sz w:val="22"/>
          <w:szCs w:val="22"/>
        </w:rPr>
        <w:tab/>
      </w:r>
      <w:r w:rsidRPr="000D6E81">
        <w:rPr>
          <w:rFonts w:asciiTheme="minorHAnsi" w:hAnsiTheme="minorHAnsi" w:cstheme="minorHAnsi"/>
          <w:sz w:val="22"/>
          <w:szCs w:val="22"/>
        </w:rPr>
        <w:t xml:space="preserve">Za </w:t>
      </w:r>
      <w:r w:rsidR="00916E5A" w:rsidRPr="000D6E81">
        <w:rPr>
          <w:rFonts w:asciiTheme="minorHAnsi" w:hAnsiTheme="minorHAnsi" w:cstheme="minorHAnsi"/>
          <w:sz w:val="22"/>
          <w:szCs w:val="22"/>
        </w:rPr>
        <w:t>Prodávajícího</w:t>
      </w:r>
      <w:r w:rsidRPr="000D6E81">
        <w:rPr>
          <w:rFonts w:asciiTheme="minorHAnsi" w:hAnsiTheme="minorHAnsi" w:cstheme="minorHAnsi"/>
          <w:sz w:val="22"/>
          <w:szCs w:val="22"/>
        </w:rPr>
        <w:t>:</w:t>
      </w:r>
    </w:p>
    <w:p w14:paraId="477E6016" w14:textId="77777777" w:rsidR="00A224CB" w:rsidRDefault="00A224CB" w:rsidP="000D6E81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</w:p>
    <w:p w14:paraId="45542FAF" w14:textId="77777777" w:rsidR="00474D40" w:rsidRPr="000D6E81" w:rsidRDefault="00474D40" w:rsidP="000D6E81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</w:p>
    <w:p w14:paraId="5638F8F1" w14:textId="3DF2F5EE" w:rsidR="00C339B5" w:rsidRPr="000D6E81" w:rsidRDefault="00C339B5" w:rsidP="000D6E8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D6E81">
        <w:rPr>
          <w:rFonts w:asciiTheme="minorHAnsi" w:hAnsiTheme="minorHAnsi" w:cstheme="minorHAnsi"/>
          <w:sz w:val="22"/>
          <w:szCs w:val="22"/>
        </w:rPr>
        <w:tab/>
      </w:r>
    </w:p>
    <w:p w14:paraId="62B3244B" w14:textId="4571F96E" w:rsidR="00C339B5" w:rsidRPr="000D6E81" w:rsidRDefault="00C339B5" w:rsidP="000D6E8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D6E81">
        <w:rPr>
          <w:rFonts w:asciiTheme="minorHAnsi" w:hAnsiTheme="minorHAnsi" w:cstheme="minorHAnsi"/>
          <w:sz w:val="22"/>
          <w:szCs w:val="22"/>
        </w:rPr>
        <w:t>…………………………….</w:t>
      </w:r>
      <w:r w:rsidRPr="000D6E81">
        <w:rPr>
          <w:rFonts w:asciiTheme="minorHAnsi" w:hAnsiTheme="minorHAnsi" w:cstheme="minorHAnsi"/>
          <w:sz w:val="22"/>
          <w:szCs w:val="22"/>
        </w:rPr>
        <w:tab/>
      </w:r>
      <w:r w:rsidRPr="000D6E81">
        <w:rPr>
          <w:rFonts w:asciiTheme="minorHAnsi" w:hAnsiTheme="minorHAnsi" w:cstheme="minorHAnsi"/>
          <w:sz w:val="22"/>
          <w:szCs w:val="22"/>
        </w:rPr>
        <w:tab/>
      </w:r>
      <w:r w:rsidRPr="000D6E81">
        <w:rPr>
          <w:rFonts w:asciiTheme="minorHAnsi" w:hAnsiTheme="minorHAnsi" w:cstheme="minorHAnsi"/>
          <w:sz w:val="22"/>
          <w:szCs w:val="22"/>
        </w:rPr>
        <w:tab/>
      </w:r>
      <w:r w:rsidR="0011094C">
        <w:rPr>
          <w:rFonts w:asciiTheme="minorHAnsi" w:hAnsiTheme="minorHAnsi" w:cstheme="minorHAnsi"/>
          <w:sz w:val="22"/>
          <w:szCs w:val="22"/>
        </w:rPr>
        <w:tab/>
      </w:r>
      <w:r w:rsidRPr="000D6E81">
        <w:rPr>
          <w:rFonts w:asciiTheme="minorHAnsi" w:hAnsiTheme="minorHAnsi" w:cstheme="minorHAnsi"/>
          <w:sz w:val="22"/>
          <w:szCs w:val="22"/>
        </w:rPr>
        <w:t>…………………………….</w:t>
      </w:r>
    </w:p>
    <w:p w14:paraId="0D843CEC" w14:textId="4EAEDF2C" w:rsidR="00C339B5" w:rsidRPr="000D6E81" w:rsidRDefault="002F43B4" w:rsidP="000D6E81">
      <w:pPr>
        <w:spacing w:line="276" w:lineRule="auto"/>
        <w:rPr>
          <w:rFonts w:asciiTheme="minorHAnsi" w:hAnsiTheme="minorHAnsi" w:cstheme="minorHAnsi"/>
          <w:sz w:val="22"/>
          <w:szCs w:val="22"/>
          <w:highlight w:val="green"/>
        </w:rPr>
      </w:pPr>
      <w:r w:rsidRPr="002F43B4">
        <w:rPr>
          <w:rFonts w:asciiTheme="minorHAnsi" w:hAnsiTheme="minorHAnsi" w:cstheme="minorHAnsi"/>
          <w:sz w:val="22"/>
          <w:szCs w:val="22"/>
        </w:rPr>
        <w:t>Mgr. Michal Hutňan</w:t>
      </w:r>
      <w:r w:rsidR="00C339B5" w:rsidRPr="000D6E81">
        <w:rPr>
          <w:rFonts w:asciiTheme="minorHAnsi" w:hAnsiTheme="minorHAnsi" w:cstheme="minorHAnsi"/>
          <w:sz w:val="22"/>
          <w:szCs w:val="22"/>
        </w:rPr>
        <w:tab/>
      </w:r>
      <w:r w:rsidR="00C339B5" w:rsidRPr="000D6E81">
        <w:rPr>
          <w:rFonts w:asciiTheme="minorHAnsi" w:hAnsiTheme="minorHAnsi" w:cstheme="minorHAnsi"/>
          <w:sz w:val="22"/>
          <w:szCs w:val="22"/>
        </w:rPr>
        <w:tab/>
      </w:r>
      <w:r w:rsidR="0011094C">
        <w:rPr>
          <w:rFonts w:asciiTheme="minorHAnsi" w:hAnsiTheme="minorHAnsi" w:cstheme="minorHAnsi"/>
          <w:sz w:val="22"/>
          <w:szCs w:val="22"/>
        </w:rPr>
        <w:tab/>
      </w:r>
      <w:r w:rsidR="0011094C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063E06">
        <w:rPr>
          <w:rFonts w:ascii="Calibri" w:eastAsiaTheme="minorHAnsi" w:hAnsi="Calibri" w:cs="Calibri"/>
          <w:sz w:val="22"/>
          <w:szCs w:val="22"/>
          <w:lang w:eastAsia="en-US"/>
        </w:rPr>
        <w:t>xxxxxxxxxxxxx</w:t>
      </w:r>
      <w:proofErr w:type="spellEnd"/>
    </w:p>
    <w:p w14:paraId="2521DDE3" w14:textId="6D628C29" w:rsidR="00C339B5" w:rsidRPr="000D6E81" w:rsidRDefault="0098307B" w:rsidP="000D6E8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státní tajemník</w:t>
      </w:r>
      <w:r w:rsidR="00C339B5" w:rsidRPr="000D6E81">
        <w:rPr>
          <w:rFonts w:asciiTheme="minorHAnsi" w:hAnsiTheme="minorHAnsi" w:cstheme="minorHAnsi"/>
          <w:sz w:val="22"/>
          <w:szCs w:val="22"/>
        </w:rPr>
        <w:tab/>
      </w:r>
      <w:r w:rsidR="00C339B5" w:rsidRPr="000D6E81">
        <w:rPr>
          <w:rFonts w:asciiTheme="minorHAnsi" w:hAnsiTheme="minorHAnsi" w:cstheme="minorHAnsi"/>
          <w:sz w:val="22"/>
          <w:szCs w:val="22"/>
        </w:rPr>
        <w:tab/>
      </w:r>
      <w:r w:rsidR="00C339B5" w:rsidRPr="000D6E81">
        <w:rPr>
          <w:rFonts w:asciiTheme="minorHAnsi" w:hAnsiTheme="minorHAnsi" w:cstheme="minorHAnsi"/>
          <w:sz w:val="22"/>
          <w:szCs w:val="22"/>
        </w:rPr>
        <w:tab/>
      </w:r>
      <w:r w:rsidR="0011094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BD4B7E">
        <w:rPr>
          <w:rFonts w:ascii="Calibri" w:eastAsiaTheme="minorHAnsi" w:hAnsi="Calibri" w:cs="Calibri"/>
          <w:sz w:val="22"/>
          <w:szCs w:val="22"/>
          <w:lang w:eastAsia="en-US"/>
        </w:rPr>
        <w:t>Vedoucí Prodej ČR</w:t>
      </w:r>
    </w:p>
    <w:bookmarkEnd w:id="1"/>
    <w:p w14:paraId="1F4A1121" w14:textId="2B09FA07" w:rsidR="005C061C" w:rsidRDefault="0098307B" w:rsidP="000D6E81">
      <w:pPr>
        <w:spacing w:line="276" w:lineRule="auto"/>
        <w:rPr>
          <w:rFonts w:asciiTheme="minorHAnsi" w:hAnsiTheme="minorHAnsi" w:cstheme="minorHAnsi"/>
          <w:sz w:val="22"/>
          <w:szCs w:val="22"/>
          <w:highlight w:val="green"/>
        </w:rPr>
      </w:pPr>
      <w:r>
        <w:rPr>
          <w:rFonts w:asciiTheme="minorHAnsi" w:hAnsiTheme="minorHAnsi" w:cstheme="minorHAnsi"/>
          <w:sz w:val="22"/>
          <w:szCs w:val="22"/>
        </w:rPr>
        <w:t xml:space="preserve">Česká republika – Ministerstvo </w:t>
      </w:r>
      <w:r w:rsidR="00474D40">
        <w:rPr>
          <w:rFonts w:asciiTheme="minorHAnsi" w:hAnsiTheme="minorHAnsi" w:cstheme="minorHAnsi"/>
          <w:sz w:val="22"/>
          <w:szCs w:val="22"/>
        </w:rPr>
        <w:t>zemědělství</w:t>
      </w:r>
      <w:r w:rsidR="00BD4B7E">
        <w:rPr>
          <w:rFonts w:asciiTheme="minorHAnsi" w:hAnsiTheme="minorHAnsi" w:cstheme="minorHAnsi"/>
          <w:sz w:val="22"/>
          <w:szCs w:val="22"/>
        </w:rPr>
        <w:tab/>
      </w:r>
      <w:r w:rsidR="00474D40">
        <w:rPr>
          <w:rFonts w:ascii="Calibri" w:eastAsiaTheme="minorHAnsi" w:hAnsi="Calibri" w:cs="Calibri"/>
          <w:sz w:val="22"/>
          <w:szCs w:val="22"/>
          <w:lang w:eastAsia="en-US"/>
        </w:rPr>
        <w:t>Škoda Auto</w:t>
      </w:r>
      <w:r w:rsidR="00BD4B7E">
        <w:rPr>
          <w:rFonts w:ascii="Calibri" w:eastAsiaTheme="minorHAnsi" w:hAnsi="Calibri" w:cs="Calibri"/>
          <w:sz w:val="22"/>
          <w:szCs w:val="22"/>
          <w:lang w:eastAsia="en-US"/>
        </w:rPr>
        <w:t xml:space="preserve"> a.s.</w:t>
      </w:r>
    </w:p>
    <w:p w14:paraId="53F3B9EA" w14:textId="77777777" w:rsidR="00650A70" w:rsidRDefault="00650A70" w:rsidP="000D6E81">
      <w:pPr>
        <w:spacing w:line="276" w:lineRule="auto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79271143" w14:textId="77777777" w:rsidR="007D43C7" w:rsidRDefault="007D43C7" w:rsidP="000D6E81">
      <w:pPr>
        <w:spacing w:line="276" w:lineRule="auto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6E56865F" w14:textId="77777777" w:rsidR="00474D40" w:rsidRDefault="00474D40" w:rsidP="000D6E81">
      <w:pPr>
        <w:spacing w:line="276" w:lineRule="auto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6FCACE94" w14:textId="77777777" w:rsidR="00BD4B7E" w:rsidRDefault="00BD4B7E" w:rsidP="000D6E81">
      <w:pPr>
        <w:spacing w:line="276" w:lineRule="auto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7353D1A1" w14:textId="0EF533A4" w:rsidR="00BD4B7E" w:rsidRPr="00426583" w:rsidRDefault="00BD4B7E" w:rsidP="000D6E81">
      <w:pPr>
        <w:spacing w:line="276" w:lineRule="auto"/>
        <w:rPr>
          <w:rFonts w:asciiTheme="minorHAnsi" w:hAnsiTheme="minorHAnsi" w:cstheme="minorHAnsi"/>
          <w:sz w:val="22"/>
          <w:szCs w:val="22"/>
          <w:highlight w:val="green"/>
        </w:rPr>
        <w:sectPr w:rsidR="00BD4B7E" w:rsidRPr="00426583" w:rsidSect="0037240D"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1D8F47C" w14:textId="77777777" w:rsidR="00BD4B7E" w:rsidRPr="000D6E81" w:rsidRDefault="00BD4B7E" w:rsidP="00BD4B7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D4B7E">
        <w:rPr>
          <w:rFonts w:asciiTheme="minorHAnsi" w:hAnsiTheme="minorHAnsi" w:cstheme="minorHAnsi"/>
          <w:sz w:val="22"/>
          <w:szCs w:val="22"/>
        </w:rPr>
        <w:tab/>
      </w:r>
      <w:r w:rsidRPr="00BD4B7E">
        <w:rPr>
          <w:rFonts w:asciiTheme="minorHAnsi" w:hAnsiTheme="minorHAnsi" w:cstheme="minorHAnsi"/>
          <w:sz w:val="22"/>
          <w:szCs w:val="22"/>
        </w:rPr>
        <w:tab/>
      </w:r>
      <w:r w:rsidRPr="00BD4B7E">
        <w:rPr>
          <w:rFonts w:asciiTheme="minorHAnsi" w:hAnsiTheme="minorHAnsi" w:cstheme="minorHAnsi"/>
          <w:sz w:val="22"/>
          <w:szCs w:val="22"/>
        </w:rPr>
        <w:tab/>
      </w:r>
      <w:r w:rsidRPr="00BD4B7E">
        <w:rPr>
          <w:rFonts w:asciiTheme="minorHAnsi" w:hAnsiTheme="minorHAnsi" w:cstheme="minorHAnsi"/>
          <w:sz w:val="22"/>
          <w:szCs w:val="22"/>
        </w:rPr>
        <w:tab/>
      </w:r>
      <w:r w:rsidRPr="00BD4B7E">
        <w:rPr>
          <w:rFonts w:asciiTheme="minorHAnsi" w:hAnsiTheme="minorHAnsi" w:cstheme="minorHAnsi"/>
          <w:sz w:val="22"/>
          <w:szCs w:val="22"/>
        </w:rPr>
        <w:tab/>
      </w:r>
      <w:r w:rsidRPr="00BD4B7E">
        <w:rPr>
          <w:rFonts w:asciiTheme="minorHAnsi" w:hAnsiTheme="minorHAnsi" w:cstheme="minorHAnsi"/>
          <w:sz w:val="22"/>
          <w:szCs w:val="22"/>
        </w:rPr>
        <w:tab/>
      </w:r>
      <w:r w:rsidRPr="000D6E81">
        <w:rPr>
          <w:rFonts w:asciiTheme="minorHAnsi" w:hAnsiTheme="minorHAnsi" w:cstheme="minorHAnsi"/>
          <w:sz w:val="22"/>
          <w:szCs w:val="22"/>
        </w:rPr>
        <w:t>…………………………….</w:t>
      </w:r>
    </w:p>
    <w:p w14:paraId="370DCA74" w14:textId="65EFC792" w:rsidR="00BD4B7E" w:rsidRDefault="00BD4B7E" w:rsidP="00BD4B7E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22"/>
          <w:szCs w:val="22"/>
          <w:lang w:eastAsia="en-US"/>
        </w:rPr>
      </w:pPr>
      <w:r w:rsidRPr="00BD4B7E">
        <w:rPr>
          <w:rFonts w:asciiTheme="minorHAnsi" w:hAnsiTheme="minorHAnsi" w:cstheme="minorHAnsi"/>
          <w:sz w:val="22"/>
          <w:szCs w:val="22"/>
        </w:rPr>
        <w:tab/>
      </w:r>
      <w:r w:rsidRPr="00BD4B7E">
        <w:rPr>
          <w:rFonts w:asciiTheme="minorHAnsi" w:hAnsiTheme="minorHAnsi" w:cstheme="minorHAnsi"/>
          <w:sz w:val="22"/>
          <w:szCs w:val="22"/>
        </w:rPr>
        <w:tab/>
      </w:r>
      <w:r w:rsidRPr="00BD4B7E">
        <w:rPr>
          <w:rFonts w:asciiTheme="minorHAnsi" w:hAnsiTheme="minorHAnsi" w:cstheme="minorHAnsi"/>
          <w:sz w:val="22"/>
          <w:szCs w:val="22"/>
        </w:rPr>
        <w:tab/>
      </w:r>
      <w:r w:rsidRPr="00BD4B7E">
        <w:rPr>
          <w:rFonts w:asciiTheme="minorHAnsi" w:hAnsiTheme="minorHAnsi" w:cstheme="minorHAnsi"/>
          <w:sz w:val="22"/>
          <w:szCs w:val="22"/>
        </w:rPr>
        <w:tab/>
      </w:r>
      <w:r w:rsidRPr="00BD4B7E">
        <w:rPr>
          <w:rFonts w:asciiTheme="minorHAnsi" w:hAnsiTheme="minorHAnsi" w:cstheme="minorHAnsi"/>
          <w:sz w:val="22"/>
          <w:szCs w:val="22"/>
        </w:rPr>
        <w:tab/>
      </w:r>
      <w:r w:rsidRPr="00BD4B7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063E06">
        <w:rPr>
          <w:rFonts w:ascii="Calibri" w:eastAsiaTheme="minorHAnsi" w:hAnsi="Calibri" w:cs="Calibri"/>
          <w:sz w:val="22"/>
          <w:szCs w:val="22"/>
          <w:lang w:eastAsia="en-US"/>
        </w:rPr>
        <w:t>xxxxxxxxxxxx</w:t>
      </w:r>
      <w:proofErr w:type="spellEnd"/>
    </w:p>
    <w:p w14:paraId="0E0E8846" w14:textId="492F5FBA" w:rsidR="00B71B80" w:rsidRDefault="00BD4B7E" w:rsidP="00BD4B7E">
      <w:pPr>
        <w:spacing w:line="276" w:lineRule="auto"/>
        <w:ind w:left="3540" w:firstLine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Vedoucí Servisní služby ČR</w:t>
      </w:r>
    </w:p>
    <w:p w14:paraId="39783BF6" w14:textId="0F533CBB" w:rsidR="00BD4B7E" w:rsidRPr="000D6E81" w:rsidRDefault="00474D40" w:rsidP="00474D40">
      <w:pPr>
        <w:spacing w:line="276" w:lineRule="auto"/>
        <w:ind w:left="3540" w:firstLine="708"/>
        <w:rPr>
          <w:rFonts w:asciiTheme="minorHAnsi" w:hAnsiTheme="minorHAnsi" w:cstheme="minorHAnsi"/>
          <w:sz w:val="22"/>
          <w:szCs w:val="22"/>
          <w:highlight w:val="green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Škoda Auto a.s.</w:t>
      </w:r>
    </w:p>
    <w:sectPr w:rsidR="00BD4B7E" w:rsidRPr="000D6E81" w:rsidSect="0037240D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CAA87" w14:textId="77777777" w:rsidR="0063113E" w:rsidRDefault="0063113E">
      <w:r>
        <w:separator/>
      </w:r>
    </w:p>
    <w:p w14:paraId="7856C199" w14:textId="77777777" w:rsidR="0063113E" w:rsidRDefault="0063113E"/>
  </w:endnote>
  <w:endnote w:type="continuationSeparator" w:id="0">
    <w:p w14:paraId="5528A585" w14:textId="77777777" w:rsidR="0063113E" w:rsidRDefault="0063113E">
      <w:r>
        <w:continuationSeparator/>
      </w:r>
    </w:p>
    <w:p w14:paraId="1362C42C" w14:textId="77777777" w:rsidR="0063113E" w:rsidRDefault="0063113E"/>
  </w:endnote>
  <w:endnote w:type="continuationNotice" w:id="1">
    <w:p w14:paraId="30514335" w14:textId="77777777" w:rsidR="0063113E" w:rsidRDefault="006311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A6C1A" w14:textId="77777777" w:rsidR="005A79C9" w:rsidRDefault="005A79C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071F717" w14:textId="77777777" w:rsidR="005A79C9" w:rsidRDefault="005A79C9">
    <w:pPr>
      <w:pStyle w:val="Zpat"/>
    </w:pPr>
  </w:p>
  <w:p w14:paraId="4F20F86F" w14:textId="77777777" w:rsidR="005A79C9" w:rsidRDefault="005A79C9" w:rsidP="006F18D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1A0AC" w14:textId="2682EB06" w:rsidR="005A79C9" w:rsidRPr="003B7DC1" w:rsidRDefault="005A79C9" w:rsidP="003B7DC1">
    <w:pPr>
      <w:pStyle w:val="Zpat"/>
      <w:framePr w:wrap="around" w:vAnchor="text" w:hAnchor="page" w:x="5986" w:y="23"/>
      <w:rPr>
        <w:rStyle w:val="slostrnky"/>
        <w:sz w:val="20"/>
        <w:szCs w:val="20"/>
      </w:rPr>
    </w:pPr>
    <w:r w:rsidRPr="006F18D3">
      <w:rPr>
        <w:rStyle w:val="slostrnky"/>
        <w:sz w:val="20"/>
      </w:rPr>
      <w:fldChar w:fldCharType="begin"/>
    </w:r>
    <w:r w:rsidRPr="003B7DC1">
      <w:rPr>
        <w:rStyle w:val="slostrnky"/>
        <w:sz w:val="20"/>
        <w:szCs w:val="20"/>
      </w:rPr>
      <w:instrText xml:space="preserve">PAGE  </w:instrText>
    </w:r>
    <w:r w:rsidRPr="006F18D3">
      <w:rPr>
        <w:rStyle w:val="slostrnky"/>
        <w:sz w:val="20"/>
      </w:rPr>
      <w:fldChar w:fldCharType="separate"/>
    </w:r>
    <w:r w:rsidR="00386E97">
      <w:rPr>
        <w:rStyle w:val="slostrnky"/>
        <w:noProof/>
        <w:sz w:val="20"/>
        <w:szCs w:val="20"/>
      </w:rPr>
      <w:t>3</w:t>
    </w:r>
    <w:r w:rsidRPr="006F18D3">
      <w:rPr>
        <w:rStyle w:val="slostrnky"/>
        <w:sz w:val="20"/>
      </w:rPr>
      <w:fldChar w:fldCharType="end"/>
    </w:r>
  </w:p>
  <w:p w14:paraId="6BEDB7A1" w14:textId="77777777" w:rsidR="005A79C9" w:rsidRPr="004A5E55" w:rsidRDefault="005A79C9">
    <w:pPr>
      <w:pStyle w:val="Zpat"/>
    </w:pPr>
  </w:p>
  <w:p w14:paraId="19AA90D4" w14:textId="77777777" w:rsidR="005A79C9" w:rsidRPr="004A5E55" w:rsidRDefault="005A79C9" w:rsidP="006F18D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CBBF3" w14:textId="77777777" w:rsidR="005A79C9" w:rsidRDefault="005A79C9">
    <w:pPr>
      <w:pStyle w:val="Zpat"/>
      <w:jc w:val="center"/>
    </w:pPr>
  </w:p>
  <w:p w14:paraId="3EC32062" w14:textId="77777777" w:rsidR="005A79C9" w:rsidRDefault="005A79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681A5" w14:textId="77777777" w:rsidR="0063113E" w:rsidRDefault="0063113E">
      <w:r>
        <w:separator/>
      </w:r>
    </w:p>
    <w:p w14:paraId="38C87760" w14:textId="77777777" w:rsidR="0063113E" w:rsidRDefault="0063113E"/>
  </w:footnote>
  <w:footnote w:type="continuationSeparator" w:id="0">
    <w:p w14:paraId="5BE52848" w14:textId="77777777" w:rsidR="0063113E" w:rsidRDefault="0063113E">
      <w:r>
        <w:continuationSeparator/>
      </w:r>
    </w:p>
    <w:p w14:paraId="0147416E" w14:textId="77777777" w:rsidR="0063113E" w:rsidRDefault="0063113E"/>
  </w:footnote>
  <w:footnote w:type="continuationNotice" w:id="1">
    <w:p w14:paraId="631CA7D1" w14:textId="77777777" w:rsidR="0063113E" w:rsidRDefault="006311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D3D72" w14:textId="18E4DEA2" w:rsidR="005A79C9" w:rsidRDefault="00A6492A" w:rsidP="00E859E3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F3DA606" wp14:editId="177D0866">
              <wp:simplePos x="0" y="0"/>
              <wp:positionH relativeFrom="column">
                <wp:posOffset>4405630</wp:posOffset>
              </wp:positionH>
              <wp:positionV relativeFrom="paragraph">
                <wp:posOffset>-50165</wp:posOffset>
              </wp:positionV>
              <wp:extent cx="1800225" cy="752475"/>
              <wp:effectExtent l="0" t="0" r="9525" b="9525"/>
              <wp:wrapNone/>
              <wp:docPr id="1" name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225" cy="7524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100000"/>
                        </a:srgbClr>
                      </a:solidFill>
                      <a:ln w="12700" cap="flat" cmpd="sng">
                        <a:noFill/>
                        <a:prstDash val="solid"/>
                      </a:ln>
                    </wps:spPr>
                    <wps:txbx>
                      <w:txbxContent>
                        <w:p w14:paraId="3C426F0F" w14:textId="77777777" w:rsidR="00A839C9" w:rsidRDefault="00A839C9" w:rsidP="00A839C9">
                          <w:pPr>
                            <w:spacing w:after="6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>MZE-67851/2024-11142</w:t>
                          </w:r>
                        </w:p>
                        <w:p w14:paraId="5BAB69D0" w14:textId="77777777" w:rsidR="00A839C9" w:rsidRDefault="00A839C9" w:rsidP="00A839C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818E95" wp14:editId="5947D25A">
                                <wp:extent cx="1733550" cy="285750"/>
                                <wp:effectExtent l="0" t="0" r="0" b="0"/>
                                <wp:docPr id="2" name="Picture 3" descr="dms_carovy_ko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33550" cy="2857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A0748D2" w14:textId="77777777" w:rsidR="00A839C9" w:rsidRDefault="00A839C9" w:rsidP="00A839C9">
                          <w:pPr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</w:rPr>
                            <w:t>mzedms028346810</w:t>
                          </w:r>
                        </w:p>
                        <w:p w14:paraId="4C37D214" w14:textId="48C4AD8A" w:rsidR="00A6492A" w:rsidRDefault="00A6492A" w:rsidP="00A6492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3DA606" id="Rectangle" o:spid="_x0000_s1026" style="position:absolute;left:0;text-align:left;margin-left:346.9pt;margin-top:-3.95pt;width:141.75pt;height:59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" stroked="f" strokeweight="1pt">
              <v:textbox inset="0,1.3mm,0,1.3mm">
                <w:txbxContent>
                  <w:p w14:paraId="3C426F0F" w14:textId="77777777" w:rsidR="00A839C9" w:rsidRDefault="00A839C9" w:rsidP="00A839C9">
                    <w:pPr>
                      <w:spacing w:after="60"/>
                      <w:jc w:val="center"/>
                    </w:pPr>
                    <w:r>
                      <w:rPr>
                        <w:rFonts w:ascii="Arial" w:eastAsia="Arial" w:hAnsi="Arial" w:cs="Arial"/>
                        <w:sz w:val="18"/>
                      </w:rPr>
                      <w:t>MZE-67851/2024-11142</w:t>
                    </w:r>
                  </w:p>
                  <w:p w14:paraId="5BAB69D0" w14:textId="77777777" w:rsidR="00A839C9" w:rsidRDefault="00A839C9" w:rsidP="00A839C9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4818E95" wp14:editId="5947D25A">
                          <wp:extent cx="1733550" cy="285750"/>
                          <wp:effectExtent l="0" t="0" r="0" b="0"/>
                          <wp:docPr id="2" name="Picture 3" descr="dms_carovy_ko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33550" cy="2857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A0748D2" w14:textId="77777777" w:rsidR="00A839C9" w:rsidRDefault="00A839C9" w:rsidP="00A839C9">
                    <w:pPr>
                      <w:jc w:val="center"/>
                    </w:pPr>
                    <w:r>
                      <w:rPr>
                        <w:rFonts w:ascii="Arial" w:eastAsia="Arial" w:hAnsi="Arial" w:cs="Arial"/>
                        <w:sz w:val="18"/>
                      </w:rPr>
                      <w:t>mzedms028346810</w:t>
                    </w:r>
                  </w:p>
                  <w:p w14:paraId="4C37D214" w14:textId="48C4AD8A" w:rsidR="00A6492A" w:rsidRDefault="00A6492A" w:rsidP="00A6492A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6560451A" w14:textId="77777777" w:rsidR="005A79C9" w:rsidRPr="00E859E3" w:rsidRDefault="005A79C9" w:rsidP="00E859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10A5C"/>
    <w:multiLevelType w:val="hybridMultilevel"/>
    <w:tmpl w:val="065EAD24"/>
    <w:lvl w:ilvl="0" w:tplc="BDE69F3A">
      <w:start w:val="1"/>
      <w:numFmt w:val="upperLetter"/>
      <w:lvlText w:val="(%1)"/>
      <w:lvlJc w:val="left"/>
      <w:pPr>
        <w:ind w:left="1068" w:hanging="708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C0FE5"/>
    <w:multiLevelType w:val="hybridMultilevel"/>
    <w:tmpl w:val="D804C5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B1608"/>
    <w:multiLevelType w:val="multilevel"/>
    <w:tmpl w:val="89226248"/>
    <w:lvl w:ilvl="0">
      <w:start w:val="1"/>
      <w:numFmt w:val="decimal"/>
      <w:isLgl/>
      <w:suff w:val="nothing"/>
      <w:lvlText w:val="ČÁST %1"/>
      <w:lvlJc w:val="center"/>
      <w:pPr>
        <w:ind w:left="0" w:firstLine="284"/>
      </w:pPr>
      <w:rPr>
        <w:rFonts w:hint="default"/>
        <w:b w:val="0"/>
        <w:i w:val="0"/>
      </w:rPr>
    </w:lvl>
    <w:lvl w:ilvl="1">
      <w:start w:val="1"/>
      <w:numFmt w:val="decimal"/>
      <w:isLgl/>
      <w:suff w:val="nothing"/>
      <w:lvlText w:val="(%2)"/>
      <w:lvlJc w:val="center"/>
      <w:pPr>
        <w:ind w:left="0" w:firstLine="284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Psmeno"/>
      <w:isLgl/>
      <w:suff w:val="nothing"/>
      <w:lvlText w:val="Čl. %3"/>
      <w:lvlJc w:val="center"/>
      <w:pPr>
        <w:ind w:left="0" w:firstLine="284"/>
      </w:pPr>
      <w:rPr>
        <w:rFonts w:hint="default"/>
        <w:b/>
        <w:i w:val="0"/>
      </w:rPr>
    </w:lvl>
    <w:lvl w:ilvl="3">
      <w:start w:val="1"/>
      <w:numFmt w:val="decimal"/>
      <w:pStyle w:val="Bod"/>
      <w:isLgl/>
      <w:lvlText w:val="(%4)"/>
      <w:lvlJc w:val="left"/>
      <w:pPr>
        <w:tabs>
          <w:tab w:val="num" w:pos="510"/>
        </w:tabs>
        <w:ind w:left="-397" w:firstLine="397"/>
      </w:pPr>
      <w:rPr>
        <w:rFonts w:hint="default"/>
        <w:b w:val="0"/>
        <w:i w:val="0"/>
        <w:sz w:val="24"/>
      </w:rPr>
    </w:lvl>
    <w:lvl w:ilvl="4">
      <w:start w:val="1"/>
      <w:numFmt w:val="lowerLetter"/>
      <w:pStyle w:val="Psmeno"/>
      <w:lvlText w:val="%5)"/>
      <w:lvlJc w:val="left"/>
      <w:pPr>
        <w:tabs>
          <w:tab w:val="num" w:pos="425"/>
        </w:tabs>
        <w:ind w:left="425" w:hanging="425"/>
      </w:pPr>
      <w:rPr>
        <w:rFonts w:hint="default"/>
        <w:strike w:val="0"/>
        <w:sz w:val="20"/>
      </w:rPr>
    </w:lvl>
    <w:lvl w:ilvl="5">
      <w:start w:val="1"/>
      <w:numFmt w:val="decimal"/>
      <w:pStyle w:val="Bod"/>
      <w:isLgl/>
      <w:lvlText w:val="%6."/>
      <w:lvlJc w:val="right"/>
      <w:pPr>
        <w:tabs>
          <w:tab w:val="num" w:pos="851"/>
        </w:tabs>
        <w:ind w:left="851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1C637B8"/>
    <w:multiLevelType w:val="hybridMultilevel"/>
    <w:tmpl w:val="C5C240C6"/>
    <w:lvl w:ilvl="0" w:tplc="271CD64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966297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E3A2028">
      <w:start w:val="1"/>
      <w:numFmt w:val="bullet"/>
      <w:pStyle w:val="odrky1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B406D52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D34936"/>
    <w:multiLevelType w:val="hybridMultilevel"/>
    <w:tmpl w:val="3A4620F0"/>
    <w:lvl w:ilvl="0" w:tplc="FFFFFFFF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 w15:restartNumberingAfterBreak="0">
    <w:nsid w:val="57120E24"/>
    <w:multiLevelType w:val="multilevel"/>
    <w:tmpl w:val="E4647212"/>
    <w:lvl w:ilvl="0">
      <w:start w:val="1"/>
      <w:numFmt w:val="upperRoman"/>
      <w:pStyle w:val="Nadpislnku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pStyle w:val="slovanodstavec"/>
      <w:isLgl/>
      <w:lvlText w:val="%1.%2"/>
      <w:lvlJc w:val="left"/>
      <w:pPr>
        <w:ind w:left="567" w:hanging="567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13B6BFD"/>
    <w:multiLevelType w:val="hybridMultilevel"/>
    <w:tmpl w:val="F5AE95FE"/>
    <w:lvl w:ilvl="0" w:tplc="D3063E0A">
      <w:start w:val="1"/>
      <w:numFmt w:val="lowerRoman"/>
      <w:lvlText w:val="%1."/>
      <w:lvlJc w:val="right"/>
      <w:pPr>
        <w:ind w:left="1332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52" w:hanging="360"/>
      </w:pPr>
    </w:lvl>
    <w:lvl w:ilvl="2" w:tplc="0405001B" w:tentative="1">
      <w:start w:val="1"/>
      <w:numFmt w:val="lowerRoman"/>
      <w:lvlText w:val="%3."/>
      <w:lvlJc w:val="right"/>
      <w:pPr>
        <w:ind w:left="2772" w:hanging="180"/>
      </w:pPr>
    </w:lvl>
    <w:lvl w:ilvl="3" w:tplc="0405000F" w:tentative="1">
      <w:start w:val="1"/>
      <w:numFmt w:val="decimal"/>
      <w:lvlText w:val="%4."/>
      <w:lvlJc w:val="left"/>
      <w:pPr>
        <w:ind w:left="3492" w:hanging="360"/>
      </w:pPr>
    </w:lvl>
    <w:lvl w:ilvl="4" w:tplc="04050019" w:tentative="1">
      <w:start w:val="1"/>
      <w:numFmt w:val="lowerLetter"/>
      <w:lvlText w:val="%5."/>
      <w:lvlJc w:val="left"/>
      <w:pPr>
        <w:ind w:left="4212" w:hanging="360"/>
      </w:pPr>
    </w:lvl>
    <w:lvl w:ilvl="5" w:tplc="0405001B" w:tentative="1">
      <w:start w:val="1"/>
      <w:numFmt w:val="lowerRoman"/>
      <w:lvlText w:val="%6."/>
      <w:lvlJc w:val="right"/>
      <w:pPr>
        <w:ind w:left="4932" w:hanging="180"/>
      </w:pPr>
    </w:lvl>
    <w:lvl w:ilvl="6" w:tplc="0405000F" w:tentative="1">
      <w:start w:val="1"/>
      <w:numFmt w:val="decimal"/>
      <w:lvlText w:val="%7."/>
      <w:lvlJc w:val="left"/>
      <w:pPr>
        <w:ind w:left="5652" w:hanging="360"/>
      </w:pPr>
    </w:lvl>
    <w:lvl w:ilvl="7" w:tplc="04050019" w:tentative="1">
      <w:start w:val="1"/>
      <w:numFmt w:val="lowerLetter"/>
      <w:lvlText w:val="%8."/>
      <w:lvlJc w:val="left"/>
      <w:pPr>
        <w:ind w:left="6372" w:hanging="360"/>
      </w:pPr>
    </w:lvl>
    <w:lvl w:ilvl="8" w:tplc="0405001B" w:tentative="1">
      <w:start w:val="1"/>
      <w:numFmt w:val="lowerRoman"/>
      <w:lvlText w:val="%9."/>
      <w:lvlJc w:val="right"/>
      <w:pPr>
        <w:ind w:left="7092" w:hanging="180"/>
      </w:pPr>
    </w:lvl>
  </w:abstractNum>
  <w:num w:numId="1" w16cid:durableId="1545828279">
    <w:abstractNumId w:val="3"/>
  </w:num>
  <w:num w:numId="2" w16cid:durableId="379404861">
    <w:abstractNumId w:val="1"/>
  </w:num>
  <w:num w:numId="3" w16cid:durableId="759836192">
    <w:abstractNumId w:val="0"/>
  </w:num>
  <w:num w:numId="4" w16cid:durableId="1325889615">
    <w:abstractNumId w:val="2"/>
  </w:num>
  <w:num w:numId="5" w16cid:durableId="939527693">
    <w:abstractNumId w:val="4"/>
    <w:lvlOverride w:ilvl="0">
      <w:startOverride w:val="1"/>
    </w:lvlOverride>
  </w:num>
  <w:num w:numId="6" w16cid:durableId="1953201897">
    <w:abstractNumId w:val="5"/>
  </w:num>
  <w:num w:numId="7" w16cid:durableId="507209679">
    <w:abstractNumId w:val="5"/>
  </w:num>
  <w:num w:numId="8" w16cid:durableId="8310895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0E9"/>
    <w:rsid w:val="000004B1"/>
    <w:rsid w:val="000007EA"/>
    <w:rsid w:val="0000440D"/>
    <w:rsid w:val="000052B1"/>
    <w:rsid w:val="000160FE"/>
    <w:rsid w:val="0002144D"/>
    <w:rsid w:val="00031011"/>
    <w:rsid w:val="00032AB4"/>
    <w:rsid w:val="00033800"/>
    <w:rsid w:val="0003563F"/>
    <w:rsid w:val="00036F42"/>
    <w:rsid w:val="0003764D"/>
    <w:rsid w:val="00040EE4"/>
    <w:rsid w:val="000502D1"/>
    <w:rsid w:val="00055889"/>
    <w:rsid w:val="00061677"/>
    <w:rsid w:val="00063E06"/>
    <w:rsid w:val="00064ABA"/>
    <w:rsid w:val="00067A66"/>
    <w:rsid w:val="00070419"/>
    <w:rsid w:val="000724D5"/>
    <w:rsid w:val="000735E3"/>
    <w:rsid w:val="00077050"/>
    <w:rsid w:val="0008046D"/>
    <w:rsid w:val="00081D67"/>
    <w:rsid w:val="00082543"/>
    <w:rsid w:val="00084A6E"/>
    <w:rsid w:val="00091737"/>
    <w:rsid w:val="00091F0F"/>
    <w:rsid w:val="000939D6"/>
    <w:rsid w:val="00094977"/>
    <w:rsid w:val="000A1C07"/>
    <w:rsid w:val="000A2198"/>
    <w:rsid w:val="000A3ADE"/>
    <w:rsid w:val="000B0F1D"/>
    <w:rsid w:val="000B115A"/>
    <w:rsid w:val="000B1779"/>
    <w:rsid w:val="000B2492"/>
    <w:rsid w:val="000B2E34"/>
    <w:rsid w:val="000B4941"/>
    <w:rsid w:val="000B5977"/>
    <w:rsid w:val="000B6D98"/>
    <w:rsid w:val="000B7EE9"/>
    <w:rsid w:val="000C05E5"/>
    <w:rsid w:val="000D5C54"/>
    <w:rsid w:val="000D69F5"/>
    <w:rsid w:val="000D6E81"/>
    <w:rsid w:val="000D7F0C"/>
    <w:rsid w:val="000E018A"/>
    <w:rsid w:val="000E04EC"/>
    <w:rsid w:val="000E052B"/>
    <w:rsid w:val="000E171D"/>
    <w:rsid w:val="000E682B"/>
    <w:rsid w:val="000F08EA"/>
    <w:rsid w:val="000F34CE"/>
    <w:rsid w:val="000F37EF"/>
    <w:rsid w:val="000F4837"/>
    <w:rsid w:val="000F4D2F"/>
    <w:rsid w:val="000F593B"/>
    <w:rsid w:val="000F7C59"/>
    <w:rsid w:val="00100291"/>
    <w:rsid w:val="00104102"/>
    <w:rsid w:val="0011014B"/>
    <w:rsid w:val="0011094C"/>
    <w:rsid w:val="00111822"/>
    <w:rsid w:val="00112F01"/>
    <w:rsid w:val="00117C77"/>
    <w:rsid w:val="001209CA"/>
    <w:rsid w:val="001223E0"/>
    <w:rsid w:val="00124438"/>
    <w:rsid w:val="00135482"/>
    <w:rsid w:val="001358B8"/>
    <w:rsid w:val="00135FB4"/>
    <w:rsid w:val="001417AA"/>
    <w:rsid w:val="00141C3A"/>
    <w:rsid w:val="00142EAB"/>
    <w:rsid w:val="001444B2"/>
    <w:rsid w:val="00146350"/>
    <w:rsid w:val="00146AD2"/>
    <w:rsid w:val="00146EBE"/>
    <w:rsid w:val="001509E6"/>
    <w:rsid w:val="00150B5C"/>
    <w:rsid w:val="00151C8F"/>
    <w:rsid w:val="001534FF"/>
    <w:rsid w:val="0015625F"/>
    <w:rsid w:val="00161922"/>
    <w:rsid w:val="00161C07"/>
    <w:rsid w:val="001620ED"/>
    <w:rsid w:val="00162756"/>
    <w:rsid w:val="00162AC3"/>
    <w:rsid w:val="00163AF0"/>
    <w:rsid w:val="001640F0"/>
    <w:rsid w:val="0016484B"/>
    <w:rsid w:val="00164951"/>
    <w:rsid w:val="00165078"/>
    <w:rsid w:val="00167201"/>
    <w:rsid w:val="001718BB"/>
    <w:rsid w:val="00172505"/>
    <w:rsid w:val="00172A8D"/>
    <w:rsid w:val="0017489D"/>
    <w:rsid w:val="00174EE5"/>
    <w:rsid w:val="001753B1"/>
    <w:rsid w:val="0018270D"/>
    <w:rsid w:val="0018391C"/>
    <w:rsid w:val="0019707C"/>
    <w:rsid w:val="001A148A"/>
    <w:rsid w:val="001A22BA"/>
    <w:rsid w:val="001A4167"/>
    <w:rsid w:val="001A5C8B"/>
    <w:rsid w:val="001A622F"/>
    <w:rsid w:val="001B0B25"/>
    <w:rsid w:val="001B3C15"/>
    <w:rsid w:val="001B6486"/>
    <w:rsid w:val="001B791E"/>
    <w:rsid w:val="001C0C4D"/>
    <w:rsid w:val="001C185B"/>
    <w:rsid w:val="001C2211"/>
    <w:rsid w:val="001C2B04"/>
    <w:rsid w:val="001C2CA6"/>
    <w:rsid w:val="001C6CAB"/>
    <w:rsid w:val="001C7036"/>
    <w:rsid w:val="001C7EA0"/>
    <w:rsid w:val="001D094E"/>
    <w:rsid w:val="001D118C"/>
    <w:rsid w:val="001D20A6"/>
    <w:rsid w:val="001D449F"/>
    <w:rsid w:val="001D4A54"/>
    <w:rsid w:val="001D5B8B"/>
    <w:rsid w:val="001E0D14"/>
    <w:rsid w:val="001E268B"/>
    <w:rsid w:val="001E2DBC"/>
    <w:rsid w:val="001E5F1A"/>
    <w:rsid w:val="001E607A"/>
    <w:rsid w:val="001E7B5A"/>
    <w:rsid w:val="001F0C7E"/>
    <w:rsid w:val="001F0F63"/>
    <w:rsid w:val="001F2554"/>
    <w:rsid w:val="001F2943"/>
    <w:rsid w:val="001F633D"/>
    <w:rsid w:val="001F69D2"/>
    <w:rsid w:val="002006D7"/>
    <w:rsid w:val="00201C69"/>
    <w:rsid w:val="00202779"/>
    <w:rsid w:val="002037E1"/>
    <w:rsid w:val="00205DF0"/>
    <w:rsid w:val="00212746"/>
    <w:rsid w:val="00212860"/>
    <w:rsid w:val="00212DE2"/>
    <w:rsid w:val="002133FD"/>
    <w:rsid w:val="00214FC2"/>
    <w:rsid w:val="00215091"/>
    <w:rsid w:val="00215FBD"/>
    <w:rsid w:val="00216420"/>
    <w:rsid w:val="00217398"/>
    <w:rsid w:val="002173A3"/>
    <w:rsid w:val="00217B46"/>
    <w:rsid w:val="002217E7"/>
    <w:rsid w:val="00222A6E"/>
    <w:rsid w:val="00226EC6"/>
    <w:rsid w:val="00227836"/>
    <w:rsid w:val="0023192C"/>
    <w:rsid w:val="0023479E"/>
    <w:rsid w:val="00236A02"/>
    <w:rsid w:val="00240099"/>
    <w:rsid w:val="00240E32"/>
    <w:rsid w:val="0024174C"/>
    <w:rsid w:val="00241C72"/>
    <w:rsid w:val="00242B4D"/>
    <w:rsid w:val="00245DBE"/>
    <w:rsid w:val="00247CDF"/>
    <w:rsid w:val="0025111D"/>
    <w:rsid w:val="0025229C"/>
    <w:rsid w:val="00252B57"/>
    <w:rsid w:val="0025354C"/>
    <w:rsid w:val="0025760A"/>
    <w:rsid w:val="00261435"/>
    <w:rsid w:val="00265655"/>
    <w:rsid w:val="00265983"/>
    <w:rsid w:val="002659B4"/>
    <w:rsid w:val="0026766E"/>
    <w:rsid w:val="00270EC6"/>
    <w:rsid w:val="00271FA5"/>
    <w:rsid w:val="00272BF7"/>
    <w:rsid w:val="0027696A"/>
    <w:rsid w:val="00276DF4"/>
    <w:rsid w:val="00277222"/>
    <w:rsid w:val="00277438"/>
    <w:rsid w:val="00280189"/>
    <w:rsid w:val="00281158"/>
    <w:rsid w:val="00282100"/>
    <w:rsid w:val="00282B86"/>
    <w:rsid w:val="00282E35"/>
    <w:rsid w:val="0028336C"/>
    <w:rsid w:val="00284F99"/>
    <w:rsid w:val="0028730E"/>
    <w:rsid w:val="00292A46"/>
    <w:rsid w:val="00292ABA"/>
    <w:rsid w:val="00292CC0"/>
    <w:rsid w:val="00292E11"/>
    <w:rsid w:val="00293A52"/>
    <w:rsid w:val="0029537F"/>
    <w:rsid w:val="002956B5"/>
    <w:rsid w:val="00296586"/>
    <w:rsid w:val="002A2359"/>
    <w:rsid w:val="002A4C41"/>
    <w:rsid w:val="002B468A"/>
    <w:rsid w:val="002B4F92"/>
    <w:rsid w:val="002B52A0"/>
    <w:rsid w:val="002C1432"/>
    <w:rsid w:val="002C1BC3"/>
    <w:rsid w:val="002C2AFC"/>
    <w:rsid w:val="002C3C00"/>
    <w:rsid w:val="002C604A"/>
    <w:rsid w:val="002C6A03"/>
    <w:rsid w:val="002C6B5A"/>
    <w:rsid w:val="002D1309"/>
    <w:rsid w:val="002D3FCC"/>
    <w:rsid w:val="002D4B6E"/>
    <w:rsid w:val="002D4E68"/>
    <w:rsid w:val="002D5EDD"/>
    <w:rsid w:val="002D67CA"/>
    <w:rsid w:val="002D70F8"/>
    <w:rsid w:val="002E1687"/>
    <w:rsid w:val="002E23C5"/>
    <w:rsid w:val="002E6E85"/>
    <w:rsid w:val="002F0A92"/>
    <w:rsid w:val="002F3A00"/>
    <w:rsid w:val="002F43B4"/>
    <w:rsid w:val="002F59EE"/>
    <w:rsid w:val="00301B9F"/>
    <w:rsid w:val="00301EEB"/>
    <w:rsid w:val="00303487"/>
    <w:rsid w:val="003037C0"/>
    <w:rsid w:val="00304ADA"/>
    <w:rsid w:val="00310017"/>
    <w:rsid w:val="00313527"/>
    <w:rsid w:val="003159B7"/>
    <w:rsid w:val="00315CF7"/>
    <w:rsid w:val="00315DA4"/>
    <w:rsid w:val="003175FE"/>
    <w:rsid w:val="00317C82"/>
    <w:rsid w:val="00317FED"/>
    <w:rsid w:val="0032001B"/>
    <w:rsid w:val="00320643"/>
    <w:rsid w:val="00321A88"/>
    <w:rsid w:val="00322DBC"/>
    <w:rsid w:val="00325CE3"/>
    <w:rsid w:val="00333780"/>
    <w:rsid w:val="00340959"/>
    <w:rsid w:val="0034196C"/>
    <w:rsid w:val="0034704F"/>
    <w:rsid w:val="00347DE0"/>
    <w:rsid w:val="00352743"/>
    <w:rsid w:val="0035287B"/>
    <w:rsid w:val="00356085"/>
    <w:rsid w:val="003563FB"/>
    <w:rsid w:val="0035683A"/>
    <w:rsid w:val="003653E3"/>
    <w:rsid w:val="0037040C"/>
    <w:rsid w:val="0037240D"/>
    <w:rsid w:val="00374ADD"/>
    <w:rsid w:val="00375AA9"/>
    <w:rsid w:val="003762CC"/>
    <w:rsid w:val="00376F51"/>
    <w:rsid w:val="003771E8"/>
    <w:rsid w:val="003813D8"/>
    <w:rsid w:val="00381857"/>
    <w:rsid w:val="00386E97"/>
    <w:rsid w:val="003908EB"/>
    <w:rsid w:val="00391464"/>
    <w:rsid w:val="003918A0"/>
    <w:rsid w:val="003936A0"/>
    <w:rsid w:val="00393F37"/>
    <w:rsid w:val="003949D3"/>
    <w:rsid w:val="00395901"/>
    <w:rsid w:val="0039695B"/>
    <w:rsid w:val="003A008C"/>
    <w:rsid w:val="003A04C1"/>
    <w:rsid w:val="003A3B58"/>
    <w:rsid w:val="003A6A3E"/>
    <w:rsid w:val="003B0FC4"/>
    <w:rsid w:val="003B1924"/>
    <w:rsid w:val="003B2B91"/>
    <w:rsid w:val="003B4120"/>
    <w:rsid w:val="003B5587"/>
    <w:rsid w:val="003B69FD"/>
    <w:rsid w:val="003B6B8C"/>
    <w:rsid w:val="003B7DC1"/>
    <w:rsid w:val="003C0784"/>
    <w:rsid w:val="003C7B8E"/>
    <w:rsid w:val="003D3560"/>
    <w:rsid w:val="003D5240"/>
    <w:rsid w:val="003E0A8E"/>
    <w:rsid w:val="003E0F1D"/>
    <w:rsid w:val="003E3E73"/>
    <w:rsid w:val="003E5CD6"/>
    <w:rsid w:val="003E7877"/>
    <w:rsid w:val="003E7D9E"/>
    <w:rsid w:val="003F01B0"/>
    <w:rsid w:val="003F33B9"/>
    <w:rsid w:val="003F5650"/>
    <w:rsid w:val="003F6443"/>
    <w:rsid w:val="00404556"/>
    <w:rsid w:val="00405177"/>
    <w:rsid w:val="004065E1"/>
    <w:rsid w:val="00407562"/>
    <w:rsid w:val="004077C0"/>
    <w:rsid w:val="0041073B"/>
    <w:rsid w:val="00411172"/>
    <w:rsid w:val="0041313E"/>
    <w:rsid w:val="004163A3"/>
    <w:rsid w:val="004242B5"/>
    <w:rsid w:val="004256C1"/>
    <w:rsid w:val="00425B9F"/>
    <w:rsid w:val="00426583"/>
    <w:rsid w:val="00426D0E"/>
    <w:rsid w:val="0042700F"/>
    <w:rsid w:val="00434EB8"/>
    <w:rsid w:val="00436344"/>
    <w:rsid w:val="00436C75"/>
    <w:rsid w:val="00441460"/>
    <w:rsid w:val="00447E35"/>
    <w:rsid w:val="00447FE2"/>
    <w:rsid w:val="00451278"/>
    <w:rsid w:val="004514EF"/>
    <w:rsid w:val="00451F88"/>
    <w:rsid w:val="00454186"/>
    <w:rsid w:val="004546E8"/>
    <w:rsid w:val="00457E3F"/>
    <w:rsid w:val="00460376"/>
    <w:rsid w:val="00460706"/>
    <w:rsid w:val="004620E5"/>
    <w:rsid w:val="004643A6"/>
    <w:rsid w:val="004650C5"/>
    <w:rsid w:val="00467CD7"/>
    <w:rsid w:val="00470FF9"/>
    <w:rsid w:val="00473A04"/>
    <w:rsid w:val="00474D40"/>
    <w:rsid w:val="00475091"/>
    <w:rsid w:val="00475575"/>
    <w:rsid w:val="00477BE1"/>
    <w:rsid w:val="00481663"/>
    <w:rsid w:val="00484C7C"/>
    <w:rsid w:val="0048649C"/>
    <w:rsid w:val="00496E2A"/>
    <w:rsid w:val="0049740E"/>
    <w:rsid w:val="004A0E0E"/>
    <w:rsid w:val="004A1595"/>
    <w:rsid w:val="004A2EBE"/>
    <w:rsid w:val="004A3C20"/>
    <w:rsid w:val="004A5758"/>
    <w:rsid w:val="004A5ADA"/>
    <w:rsid w:val="004A5CD2"/>
    <w:rsid w:val="004A5E55"/>
    <w:rsid w:val="004A6853"/>
    <w:rsid w:val="004A749C"/>
    <w:rsid w:val="004A7B3B"/>
    <w:rsid w:val="004B2FD2"/>
    <w:rsid w:val="004B3804"/>
    <w:rsid w:val="004B3829"/>
    <w:rsid w:val="004B52F8"/>
    <w:rsid w:val="004B5A35"/>
    <w:rsid w:val="004B5EC9"/>
    <w:rsid w:val="004B72F3"/>
    <w:rsid w:val="004C1F56"/>
    <w:rsid w:val="004C3BBA"/>
    <w:rsid w:val="004C75D8"/>
    <w:rsid w:val="004D0ABA"/>
    <w:rsid w:val="004D0FC4"/>
    <w:rsid w:val="004D24EF"/>
    <w:rsid w:val="004D2DD4"/>
    <w:rsid w:val="004D3D21"/>
    <w:rsid w:val="004D5668"/>
    <w:rsid w:val="004D7F34"/>
    <w:rsid w:val="004E081F"/>
    <w:rsid w:val="004E2B2B"/>
    <w:rsid w:val="004F133A"/>
    <w:rsid w:val="004F208E"/>
    <w:rsid w:val="004F33D4"/>
    <w:rsid w:val="004F655A"/>
    <w:rsid w:val="004F737B"/>
    <w:rsid w:val="004F73DB"/>
    <w:rsid w:val="00502C2E"/>
    <w:rsid w:val="005042DF"/>
    <w:rsid w:val="00507861"/>
    <w:rsid w:val="00510A29"/>
    <w:rsid w:val="00511894"/>
    <w:rsid w:val="00511EB7"/>
    <w:rsid w:val="00515092"/>
    <w:rsid w:val="0051680E"/>
    <w:rsid w:val="00521A86"/>
    <w:rsid w:val="00525C11"/>
    <w:rsid w:val="00527703"/>
    <w:rsid w:val="005308BF"/>
    <w:rsid w:val="005316A6"/>
    <w:rsid w:val="005316D2"/>
    <w:rsid w:val="00532640"/>
    <w:rsid w:val="0053288A"/>
    <w:rsid w:val="00532892"/>
    <w:rsid w:val="005365F2"/>
    <w:rsid w:val="00537CC4"/>
    <w:rsid w:val="005404B8"/>
    <w:rsid w:val="005412BD"/>
    <w:rsid w:val="00541AE1"/>
    <w:rsid w:val="005429D2"/>
    <w:rsid w:val="00542DEF"/>
    <w:rsid w:val="0054657A"/>
    <w:rsid w:val="00550B36"/>
    <w:rsid w:val="00557813"/>
    <w:rsid w:val="00561129"/>
    <w:rsid w:val="005658E9"/>
    <w:rsid w:val="005672B7"/>
    <w:rsid w:val="00567D60"/>
    <w:rsid w:val="00571F2E"/>
    <w:rsid w:val="0057386B"/>
    <w:rsid w:val="0057441D"/>
    <w:rsid w:val="00576645"/>
    <w:rsid w:val="00580A8A"/>
    <w:rsid w:val="00581657"/>
    <w:rsid w:val="005820C5"/>
    <w:rsid w:val="005820EA"/>
    <w:rsid w:val="00583C23"/>
    <w:rsid w:val="00584E88"/>
    <w:rsid w:val="00585095"/>
    <w:rsid w:val="005865AC"/>
    <w:rsid w:val="00591866"/>
    <w:rsid w:val="00597942"/>
    <w:rsid w:val="00597CC8"/>
    <w:rsid w:val="005A0425"/>
    <w:rsid w:val="005A1A85"/>
    <w:rsid w:val="005A3A60"/>
    <w:rsid w:val="005A3F66"/>
    <w:rsid w:val="005A5027"/>
    <w:rsid w:val="005A56A4"/>
    <w:rsid w:val="005A79C9"/>
    <w:rsid w:val="005B3F49"/>
    <w:rsid w:val="005B65A1"/>
    <w:rsid w:val="005B7006"/>
    <w:rsid w:val="005B7981"/>
    <w:rsid w:val="005B7D90"/>
    <w:rsid w:val="005C061C"/>
    <w:rsid w:val="005C5F85"/>
    <w:rsid w:val="005C5FE6"/>
    <w:rsid w:val="005C62AA"/>
    <w:rsid w:val="005C702A"/>
    <w:rsid w:val="005D5B74"/>
    <w:rsid w:val="005D6859"/>
    <w:rsid w:val="005E2291"/>
    <w:rsid w:val="005E321F"/>
    <w:rsid w:val="005E3965"/>
    <w:rsid w:val="005E41BF"/>
    <w:rsid w:val="005E4C77"/>
    <w:rsid w:val="005E5830"/>
    <w:rsid w:val="005E62DB"/>
    <w:rsid w:val="005E70E9"/>
    <w:rsid w:val="005F0490"/>
    <w:rsid w:val="005F11AD"/>
    <w:rsid w:val="005F1736"/>
    <w:rsid w:val="005F1EDC"/>
    <w:rsid w:val="005F4EED"/>
    <w:rsid w:val="006017EB"/>
    <w:rsid w:val="00601CB3"/>
    <w:rsid w:val="00602237"/>
    <w:rsid w:val="00604E30"/>
    <w:rsid w:val="00605012"/>
    <w:rsid w:val="00605C96"/>
    <w:rsid w:val="0061143B"/>
    <w:rsid w:val="00612C37"/>
    <w:rsid w:val="00615BC5"/>
    <w:rsid w:val="00621F1F"/>
    <w:rsid w:val="006246BA"/>
    <w:rsid w:val="006265E4"/>
    <w:rsid w:val="00626DB0"/>
    <w:rsid w:val="0063073F"/>
    <w:rsid w:val="0063113E"/>
    <w:rsid w:val="00631C8F"/>
    <w:rsid w:val="00632A15"/>
    <w:rsid w:val="00632CF3"/>
    <w:rsid w:val="00633BBE"/>
    <w:rsid w:val="0064240D"/>
    <w:rsid w:val="006427D2"/>
    <w:rsid w:val="00642EE0"/>
    <w:rsid w:val="00643AB6"/>
    <w:rsid w:val="006443B9"/>
    <w:rsid w:val="00650A70"/>
    <w:rsid w:val="0065429D"/>
    <w:rsid w:val="0065462A"/>
    <w:rsid w:val="0065696A"/>
    <w:rsid w:val="00657886"/>
    <w:rsid w:val="00660ACF"/>
    <w:rsid w:val="00661481"/>
    <w:rsid w:val="00663DC1"/>
    <w:rsid w:val="00663E8D"/>
    <w:rsid w:val="00663FE3"/>
    <w:rsid w:val="006642C5"/>
    <w:rsid w:val="00670238"/>
    <w:rsid w:val="00671A4D"/>
    <w:rsid w:val="00672D37"/>
    <w:rsid w:val="006769CE"/>
    <w:rsid w:val="0068761F"/>
    <w:rsid w:val="00693C5F"/>
    <w:rsid w:val="006A0790"/>
    <w:rsid w:val="006A13E3"/>
    <w:rsid w:val="006A3873"/>
    <w:rsid w:val="006B14B6"/>
    <w:rsid w:val="006B2A3A"/>
    <w:rsid w:val="006B2C6F"/>
    <w:rsid w:val="006B2E9E"/>
    <w:rsid w:val="006B4BBA"/>
    <w:rsid w:val="006C013A"/>
    <w:rsid w:val="006C0AB2"/>
    <w:rsid w:val="006C20B5"/>
    <w:rsid w:val="006C3DCC"/>
    <w:rsid w:val="006C4B85"/>
    <w:rsid w:val="006D6B8B"/>
    <w:rsid w:val="006E193D"/>
    <w:rsid w:val="006E1EBB"/>
    <w:rsid w:val="006E7B75"/>
    <w:rsid w:val="006F10D2"/>
    <w:rsid w:val="006F18D3"/>
    <w:rsid w:val="006F3067"/>
    <w:rsid w:val="006F33B3"/>
    <w:rsid w:val="006F5718"/>
    <w:rsid w:val="006F7265"/>
    <w:rsid w:val="006F73B5"/>
    <w:rsid w:val="006F73B8"/>
    <w:rsid w:val="007003A9"/>
    <w:rsid w:val="00700FD3"/>
    <w:rsid w:val="00701154"/>
    <w:rsid w:val="0070349E"/>
    <w:rsid w:val="00703B95"/>
    <w:rsid w:val="00711104"/>
    <w:rsid w:val="00712845"/>
    <w:rsid w:val="00712BF2"/>
    <w:rsid w:val="00713164"/>
    <w:rsid w:val="00715273"/>
    <w:rsid w:val="007160DB"/>
    <w:rsid w:val="00716A3E"/>
    <w:rsid w:val="00717591"/>
    <w:rsid w:val="0071776B"/>
    <w:rsid w:val="007236DF"/>
    <w:rsid w:val="00723701"/>
    <w:rsid w:val="00723DB5"/>
    <w:rsid w:val="00723FE7"/>
    <w:rsid w:val="00724905"/>
    <w:rsid w:val="00726B90"/>
    <w:rsid w:val="00730D95"/>
    <w:rsid w:val="00731CF1"/>
    <w:rsid w:val="00733086"/>
    <w:rsid w:val="00734DCA"/>
    <w:rsid w:val="00734F77"/>
    <w:rsid w:val="00735F40"/>
    <w:rsid w:val="007420D7"/>
    <w:rsid w:val="0074251A"/>
    <w:rsid w:val="0074584C"/>
    <w:rsid w:val="00747E41"/>
    <w:rsid w:val="0075112E"/>
    <w:rsid w:val="007527AA"/>
    <w:rsid w:val="0075484B"/>
    <w:rsid w:val="00754878"/>
    <w:rsid w:val="007556D7"/>
    <w:rsid w:val="00762BE1"/>
    <w:rsid w:val="0076343B"/>
    <w:rsid w:val="00765F15"/>
    <w:rsid w:val="00773ECE"/>
    <w:rsid w:val="007773EC"/>
    <w:rsid w:val="00777A58"/>
    <w:rsid w:val="007801F6"/>
    <w:rsid w:val="00785914"/>
    <w:rsid w:val="00786070"/>
    <w:rsid w:val="00791609"/>
    <w:rsid w:val="00792963"/>
    <w:rsid w:val="00794480"/>
    <w:rsid w:val="0079602F"/>
    <w:rsid w:val="00796B57"/>
    <w:rsid w:val="007A0437"/>
    <w:rsid w:val="007A196F"/>
    <w:rsid w:val="007A201D"/>
    <w:rsid w:val="007A4394"/>
    <w:rsid w:val="007A481F"/>
    <w:rsid w:val="007A4842"/>
    <w:rsid w:val="007A4975"/>
    <w:rsid w:val="007A6136"/>
    <w:rsid w:val="007B2A82"/>
    <w:rsid w:val="007B3D19"/>
    <w:rsid w:val="007B50DC"/>
    <w:rsid w:val="007B5525"/>
    <w:rsid w:val="007B7E73"/>
    <w:rsid w:val="007C223A"/>
    <w:rsid w:val="007C2D0B"/>
    <w:rsid w:val="007C35E8"/>
    <w:rsid w:val="007C40D4"/>
    <w:rsid w:val="007C7EC5"/>
    <w:rsid w:val="007D43C7"/>
    <w:rsid w:val="007D66AD"/>
    <w:rsid w:val="007D6960"/>
    <w:rsid w:val="007E0EB9"/>
    <w:rsid w:val="007E334C"/>
    <w:rsid w:val="007E34AB"/>
    <w:rsid w:val="007E598A"/>
    <w:rsid w:val="007F1063"/>
    <w:rsid w:val="00800088"/>
    <w:rsid w:val="00800D8C"/>
    <w:rsid w:val="00800ECB"/>
    <w:rsid w:val="008011B9"/>
    <w:rsid w:val="00802C6F"/>
    <w:rsid w:val="00802F76"/>
    <w:rsid w:val="00805206"/>
    <w:rsid w:val="008078AE"/>
    <w:rsid w:val="00812E2E"/>
    <w:rsid w:val="00814858"/>
    <w:rsid w:val="008161BA"/>
    <w:rsid w:val="008177C9"/>
    <w:rsid w:val="0083123E"/>
    <w:rsid w:val="008313F5"/>
    <w:rsid w:val="00832527"/>
    <w:rsid w:val="00832DF8"/>
    <w:rsid w:val="0083395F"/>
    <w:rsid w:val="00833B4C"/>
    <w:rsid w:val="0083556C"/>
    <w:rsid w:val="00836C94"/>
    <w:rsid w:val="00840728"/>
    <w:rsid w:val="008407E9"/>
    <w:rsid w:val="00841734"/>
    <w:rsid w:val="0084200C"/>
    <w:rsid w:val="00846255"/>
    <w:rsid w:val="008462D2"/>
    <w:rsid w:val="0084657A"/>
    <w:rsid w:val="00846A39"/>
    <w:rsid w:val="00852D01"/>
    <w:rsid w:val="008548D3"/>
    <w:rsid w:val="00854BD0"/>
    <w:rsid w:val="008552AC"/>
    <w:rsid w:val="008579C3"/>
    <w:rsid w:val="0086625E"/>
    <w:rsid w:val="008666A8"/>
    <w:rsid w:val="008713F6"/>
    <w:rsid w:val="00872DD2"/>
    <w:rsid w:val="0087569A"/>
    <w:rsid w:val="00875862"/>
    <w:rsid w:val="00875B0D"/>
    <w:rsid w:val="00875F77"/>
    <w:rsid w:val="00885980"/>
    <w:rsid w:val="00887490"/>
    <w:rsid w:val="0088787D"/>
    <w:rsid w:val="0089160D"/>
    <w:rsid w:val="00891F96"/>
    <w:rsid w:val="00893328"/>
    <w:rsid w:val="00893AE5"/>
    <w:rsid w:val="008970A3"/>
    <w:rsid w:val="00897898"/>
    <w:rsid w:val="008A167B"/>
    <w:rsid w:val="008A2029"/>
    <w:rsid w:val="008A49E9"/>
    <w:rsid w:val="008A5230"/>
    <w:rsid w:val="008B30C5"/>
    <w:rsid w:val="008B489E"/>
    <w:rsid w:val="008B5609"/>
    <w:rsid w:val="008C4ACF"/>
    <w:rsid w:val="008C5230"/>
    <w:rsid w:val="008C6E3E"/>
    <w:rsid w:val="008D07F0"/>
    <w:rsid w:val="008D1A58"/>
    <w:rsid w:val="008D3F45"/>
    <w:rsid w:val="008E6CBF"/>
    <w:rsid w:val="008E7964"/>
    <w:rsid w:val="008F2A20"/>
    <w:rsid w:val="008F3F43"/>
    <w:rsid w:val="008F40AD"/>
    <w:rsid w:val="008F769D"/>
    <w:rsid w:val="00900A43"/>
    <w:rsid w:val="0090365E"/>
    <w:rsid w:val="009051DF"/>
    <w:rsid w:val="0091102C"/>
    <w:rsid w:val="0091230F"/>
    <w:rsid w:val="00912BF1"/>
    <w:rsid w:val="00913625"/>
    <w:rsid w:val="00915179"/>
    <w:rsid w:val="00916E5A"/>
    <w:rsid w:val="00920318"/>
    <w:rsid w:val="00921357"/>
    <w:rsid w:val="009234E9"/>
    <w:rsid w:val="00927CEF"/>
    <w:rsid w:val="00931850"/>
    <w:rsid w:val="00934984"/>
    <w:rsid w:val="0093604B"/>
    <w:rsid w:val="00937AB8"/>
    <w:rsid w:val="00940DCD"/>
    <w:rsid w:val="00942917"/>
    <w:rsid w:val="00943605"/>
    <w:rsid w:val="00943885"/>
    <w:rsid w:val="009457B6"/>
    <w:rsid w:val="009461FC"/>
    <w:rsid w:val="009469BE"/>
    <w:rsid w:val="00950B6A"/>
    <w:rsid w:val="0095144F"/>
    <w:rsid w:val="0095305D"/>
    <w:rsid w:val="00953857"/>
    <w:rsid w:val="0095391F"/>
    <w:rsid w:val="00955AB7"/>
    <w:rsid w:val="00955D4B"/>
    <w:rsid w:val="009630F7"/>
    <w:rsid w:val="009722BB"/>
    <w:rsid w:val="009806B6"/>
    <w:rsid w:val="00980B89"/>
    <w:rsid w:val="0098307B"/>
    <w:rsid w:val="00983916"/>
    <w:rsid w:val="0098531F"/>
    <w:rsid w:val="00985C8C"/>
    <w:rsid w:val="00987B58"/>
    <w:rsid w:val="00993521"/>
    <w:rsid w:val="009941FB"/>
    <w:rsid w:val="00994696"/>
    <w:rsid w:val="009A0356"/>
    <w:rsid w:val="009A69FF"/>
    <w:rsid w:val="009B097D"/>
    <w:rsid w:val="009B274D"/>
    <w:rsid w:val="009B529C"/>
    <w:rsid w:val="009B59DD"/>
    <w:rsid w:val="009B5B35"/>
    <w:rsid w:val="009B6199"/>
    <w:rsid w:val="009C089B"/>
    <w:rsid w:val="009C2347"/>
    <w:rsid w:val="009C3A57"/>
    <w:rsid w:val="009C4D7D"/>
    <w:rsid w:val="009D19B4"/>
    <w:rsid w:val="009D5137"/>
    <w:rsid w:val="009D5E00"/>
    <w:rsid w:val="009D63D7"/>
    <w:rsid w:val="009D691D"/>
    <w:rsid w:val="009D7BC9"/>
    <w:rsid w:val="009E0723"/>
    <w:rsid w:val="009E0E99"/>
    <w:rsid w:val="009E27C6"/>
    <w:rsid w:val="009F106A"/>
    <w:rsid w:val="009F1AC3"/>
    <w:rsid w:val="009F2364"/>
    <w:rsid w:val="009F3A93"/>
    <w:rsid w:val="009F3F50"/>
    <w:rsid w:val="009F444B"/>
    <w:rsid w:val="00A02229"/>
    <w:rsid w:val="00A04151"/>
    <w:rsid w:val="00A066ED"/>
    <w:rsid w:val="00A06E61"/>
    <w:rsid w:val="00A103A6"/>
    <w:rsid w:val="00A13B61"/>
    <w:rsid w:val="00A20AEA"/>
    <w:rsid w:val="00A224CB"/>
    <w:rsid w:val="00A23880"/>
    <w:rsid w:val="00A24FF2"/>
    <w:rsid w:val="00A3435F"/>
    <w:rsid w:val="00A37F21"/>
    <w:rsid w:val="00A42A7F"/>
    <w:rsid w:val="00A42CA7"/>
    <w:rsid w:val="00A44659"/>
    <w:rsid w:val="00A4659B"/>
    <w:rsid w:val="00A47D10"/>
    <w:rsid w:val="00A5302E"/>
    <w:rsid w:val="00A541DC"/>
    <w:rsid w:val="00A55E87"/>
    <w:rsid w:val="00A565B4"/>
    <w:rsid w:val="00A56C02"/>
    <w:rsid w:val="00A604C8"/>
    <w:rsid w:val="00A61018"/>
    <w:rsid w:val="00A61A47"/>
    <w:rsid w:val="00A6492A"/>
    <w:rsid w:val="00A65915"/>
    <w:rsid w:val="00A743BB"/>
    <w:rsid w:val="00A76B66"/>
    <w:rsid w:val="00A80074"/>
    <w:rsid w:val="00A839C9"/>
    <w:rsid w:val="00A85796"/>
    <w:rsid w:val="00A9003D"/>
    <w:rsid w:val="00A91CCF"/>
    <w:rsid w:val="00A9284E"/>
    <w:rsid w:val="00A93E1A"/>
    <w:rsid w:val="00A9432F"/>
    <w:rsid w:val="00A96956"/>
    <w:rsid w:val="00A97252"/>
    <w:rsid w:val="00AA0038"/>
    <w:rsid w:val="00AA1053"/>
    <w:rsid w:val="00AA17FC"/>
    <w:rsid w:val="00AA281C"/>
    <w:rsid w:val="00AA516B"/>
    <w:rsid w:val="00AA7D60"/>
    <w:rsid w:val="00AB2106"/>
    <w:rsid w:val="00AB346E"/>
    <w:rsid w:val="00AB40DF"/>
    <w:rsid w:val="00AC2F1A"/>
    <w:rsid w:val="00AC6173"/>
    <w:rsid w:val="00AC6AD7"/>
    <w:rsid w:val="00AC74B4"/>
    <w:rsid w:val="00AD1FD9"/>
    <w:rsid w:val="00AD26FA"/>
    <w:rsid w:val="00AD2C6C"/>
    <w:rsid w:val="00AD4DC9"/>
    <w:rsid w:val="00AD5A1D"/>
    <w:rsid w:val="00AD79CD"/>
    <w:rsid w:val="00AE30FA"/>
    <w:rsid w:val="00AE3D8A"/>
    <w:rsid w:val="00AE4371"/>
    <w:rsid w:val="00AE6836"/>
    <w:rsid w:val="00AE736A"/>
    <w:rsid w:val="00AE75B8"/>
    <w:rsid w:val="00AF64FC"/>
    <w:rsid w:val="00AF7331"/>
    <w:rsid w:val="00B0105B"/>
    <w:rsid w:val="00B04696"/>
    <w:rsid w:val="00B05796"/>
    <w:rsid w:val="00B05D1C"/>
    <w:rsid w:val="00B14233"/>
    <w:rsid w:val="00B14480"/>
    <w:rsid w:val="00B146B8"/>
    <w:rsid w:val="00B17D5B"/>
    <w:rsid w:val="00B223EB"/>
    <w:rsid w:val="00B22812"/>
    <w:rsid w:val="00B23EF2"/>
    <w:rsid w:val="00B23FD9"/>
    <w:rsid w:val="00B24271"/>
    <w:rsid w:val="00B24577"/>
    <w:rsid w:val="00B247DD"/>
    <w:rsid w:val="00B254C8"/>
    <w:rsid w:val="00B3068C"/>
    <w:rsid w:val="00B307AC"/>
    <w:rsid w:val="00B31F5B"/>
    <w:rsid w:val="00B32AA6"/>
    <w:rsid w:val="00B34278"/>
    <w:rsid w:val="00B3590A"/>
    <w:rsid w:val="00B35B3A"/>
    <w:rsid w:val="00B45B3F"/>
    <w:rsid w:val="00B45C9E"/>
    <w:rsid w:val="00B467F8"/>
    <w:rsid w:val="00B519D5"/>
    <w:rsid w:val="00B52121"/>
    <w:rsid w:val="00B560C6"/>
    <w:rsid w:val="00B56754"/>
    <w:rsid w:val="00B578E4"/>
    <w:rsid w:val="00B57F7F"/>
    <w:rsid w:val="00B60DBF"/>
    <w:rsid w:val="00B61797"/>
    <w:rsid w:val="00B642A1"/>
    <w:rsid w:val="00B647F3"/>
    <w:rsid w:val="00B649E3"/>
    <w:rsid w:val="00B65653"/>
    <w:rsid w:val="00B66855"/>
    <w:rsid w:val="00B71B80"/>
    <w:rsid w:val="00B7352F"/>
    <w:rsid w:val="00B73970"/>
    <w:rsid w:val="00B73D1E"/>
    <w:rsid w:val="00B74000"/>
    <w:rsid w:val="00B74A5A"/>
    <w:rsid w:val="00B7680A"/>
    <w:rsid w:val="00B83B51"/>
    <w:rsid w:val="00B83EC6"/>
    <w:rsid w:val="00B84E4B"/>
    <w:rsid w:val="00B87A9B"/>
    <w:rsid w:val="00B90FD4"/>
    <w:rsid w:val="00B96A4E"/>
    <w:rsid w:val="00B96E80"/>
    <w:rsid w:val="00B97920"/>
    <w:rsid w:val="00BA130A"/>
    <w:rsid w:val="00BA1ECA"/>
    <w:rsid w:val="00BA5501"/>
    <w:rsid w:val="00BA6E3B"/>
    <w:rsid w:val="00BB0235"/>
    <w:rsid w:val="00BB4CB5"/>
    <w:rsid w:val="00BB520D"/>
    <w:rsid w:val="00BB7621"/>
    <w:rsid w:val="00BC09A0"/>
    <w:rsid w:val="00BC14AD"/>
    <w:rsid w:val="00BC1935"/>
    <w:rsid w:val="00BC50D7"/>
    <w:rsid w:val="00BD014A"/>
    <w:rsid w:val="00BD4B7E"/>
    <w:rsid w:val="00BD4C6A"/>
    <w:rsid w:val="00BD601F"/>
    <w:rsid w:val="00BD6346"/>
    <w:rsid w:val="00BD7A0D"/>
    <w:rsid w:val="00BE4285"/>
    <w:rsid w:val="00BE4AA5"/>
    <w:rsid w:val="00BE567D"/>
    <w:rsid w:val="00BE5A7B"/>
    <w:rsid w:val="00BE7A76"/>
    <w:rsid w:val="00BF2673"/>
    <w:rsid w:val="00BF5634"/>
    <w:rsid w:val="00BF6C3C"/>
    <w:rsid w:val="00C01318"/>
    <w:rsid w:val="00C03205"/>
    <w:rsid w:val="00C04D5C"/>
    <w:rsid w:val="00C0589A"/>
    <w:rsid w:val="00C10054"/>
    <w:rsid w:val="00C104A4"/>
    <w:rsid w:val="00C11022"/>
    <w:rsid w:val="00C11D20"/>
    <w:rsid w:val="00C124DF"/>
    <w:rsid w:val="00C13AAE"/>
    <w:rsid w:val="00C20CAB"/>
    <w:rsid w:val="00C22AFA"/>
    <w:rsid w:val="00C23CDC"/>
    <w:rsid w:val="00C24A8E"/>
    <w:rsid w:val="00C24B23"/>
    <w:rsid w:val="00C252A8"/>
    <w:rsid w:val="00C2705B"/>
    <w:rsid w:val="00C31E14"/>
    <w:rsid w:val="00C339B5"/>
    <w:rsid w:val="00C365F0"/>
    <w:rsid w:val="00C37F81"/>
    <w:rsid w:val="00C4028C"/>
    <w:rsid w:val="00C4077A"/>
    <w:rsid w:val="00C43D05"/>
    <w:rsid w:val="00C44EEA"/>
    <w:rsid w:val="00C4634F"/>
    <w:rsid w:val="00C50784"/>
    <w:rsid w:val="00C50BF7"/>
    <w:rsid w:val="00C54BBA"/>
    <w:rsid w:val="00C560A0"/>
    <w:rsid w:val="00C5746B"/>
    <w:rsid w:val="00C607AE"/>
    <w:rsid w:val="00C60BCA"/>
    <w:rsid w:val="00C61227"/>
    <w:rsid w:val="00C63B35"/>
    <w:rsid w:val="00C63BF4"/>
    <w:rsid w:val="00C65C3A"/>
    <w:rsid w:val="00C7075F"/>
    <w:rsid w:val="00C7114D"/>
    <w:rsid w:val="00C71851"/>
    <w:rsid w:val="00C71FD6"/>
    <w:rsid w:val="00C75573"/>
    <w:rsid w:val="00C762A8"/>
    <w:rsid w:val="00C80267"/>
    <w:rsid w:val="00C84482"/>
    <w:rsid w:val="00C85604"/>
    <w:rsid w:val="00C8780E"/>
    <w:rsid w:val="00C94019"/>
    <w:rsid w:val="00C957AF"/>
    <w:rsid w:val="00C95A46"/>
    <w:rsid w:val="00C97098"/>
    <w:rsid w:val="00CA021F"/>
    <w:rsid w:val="00CA3B90"/>
    <w:rsid w:val="00CA45A5"/>
    <w:rsid w:val="00CA5855"/>
    <w:rsid w:val="00CA6EA2"/>
    <w:rsid w:val="00CA7651"/>
    <w:rsid w:val="00CA7B1B"/>
    <w:rsid w:val="00CB45BC"/>
    <w:rsid w:val="00CB464C"/>
    <w:rsid w:val="00CB48FE"/>
    <w:rsid w:val="00CB499D"/>
    <w:rsid w:val="00CB4F14"/>
    <w:rsid w:val="00CB500E"/>
    <w:rsid w:val="00CD0DA4"/>
    <w:rsid w:val="00CD2A8C"/>
    <w:rsid w:val="00CD64F6"/>
    <w:rsid w:val="00CE1D17"/>
    <w:rsid w:val="00CE21F5"/>
    <w:rsid w:val="00CE37D9"/>
    <w:rsid w:val="00CE6FEA"/>
    <w:rsid w:val="00CF14D9"/>
    <w:rsid w:val="00CF3025"/>
    <w:rsid w:val="00CF5EE3"/>
    <w:rsid w:val="00CF7B7F"/>
    <w:rsid w:val="00D017F0"/>
    <w:rsid w:val="00D03DCC"/>
    <w:rsid w:val="00D04007"/>
    <w:rsid w:val="00D04761"/>
    <w:rsid w:val="00D06BFE"/>
    <w:rsid w:val="00D12158"/>
    <w:rsid w:val="00D12492"/>
    <w:rsid w:val="00D159B2"/>
    <w:rsid w:val="00D16708"/>
    <w:rsid w:val="00D23B30"/>
    <w:rsid w:val="00D31B57"/>
    <w:rsid w:val="00D33910"/>
    <w:rsid w:val="00D33A8B"/>
    <w:rsid w:val="00D37A74"/>
    <w:rsid w:val="00D427F8"/>
    <w:rsid w:val="00D43B2D"/>
    <w:rsid w:val="00D4406D"/>
    <w:rsid w:val="00D44273"/>
    <w:rsid w:val="00D44694"/>
    <w:rsid w:val="00D4746B"/>
    <w:rsid w:val="00D53329"/>
    <w:rsid w:val="00D53673"/>
    <w:rsid w:val="00D56A0F"/>
    <w:rsid w:val="00D56DC1"/>
    <w:rsid w:val="00D57D2A"/>
    <w:rsid w:val="00D60F51"/>
    <w:rsid w:val="00D637BA"/>
    <w:rsid w:val="00D64465"/>
    <w:rsid w:val="00D64A8A"/>
    <w:rsid w:val="00D65372"/>
    <w:rsid w:val="00D7171D"/>
    <w:rsid w:val="00D719EB"/>
    <w:rsid w:val="00D77C44"/>
    <w:rsid w:val="00D81387"/>
    <w:rsid w:val="00D83056"/>
    <w:rsid w:val="00D84EB7"/>
    <w:rsid w:val="00D85724"/>
    <w:rsid w:val="00D86BFB"/>
    <w:rsid w:val="00D86CAF"/>
    <w:rsid w:val="00D92609"/>
    <w:rsid w:val="00D93F1E"/>
    <w:rsid w:val="00D949D6"/>
    <w:rsid w:val="00D95A90"/>
    <w:rsid w:val="00D97822"/>
    <w:rsid w:val="00DA0112"/>
    <w:rsid w:val="00DA1744"/>
    <w:rsid w:val="00DA32C5"/>
    <w:rsid w:val="00DA4328"/>
    <w:rsid w:val="00DA5229"/>
    <w:rsid w:val="00DA728B"/>
    <w:rsid w:val="00DB001C"/>
    <w:rsid w:val="00DB0B98"/>
    <w:rsid w:val="00DB4598"/>
    <w:rsid w:val="00DB6EA1"/>
    <w:rsid w:val="00DB76BD"/>
    <w:rsid w:val="00DB7BB4"/>
    <w:rsid w:val="00DB7C92"/>
    <w:rsid w:val="00DC0092"/>
    <w:rsid w:val="00DC04FF"/>
    <w:rsid w:val="00DC0E3E"/>
    <w:rsid w:val="00DC396F"/>
    <w:rsid w:val="00DC44CB"/>
    <w:rsid w:val="00DC4B10"/>
    <w:rsid w:val="00DD027C"/>
    <w:rsid w:val="00DD1BA6"/>
    <w:rsid w:val="00DD2199"/>
    <w:rsid w:val="00DD336A"/>
    <w:rsid w:val="00DD4275"/>
    <w:rsid w:val="00DD71B6"/>
    <w:rsid w:val="00DE0F35"/>
    <w:rsid w:val="00DE2B8D"/>
    <w:rsid w:val="00DE2C50"/>
    <w:rsid w:val="00DE53F7"/>
    <w:rsid w:val="00DE5EBC"/>
    <w:rsid w:val="00DE6F6D"/>
    <w:rsid w:val="00DF2166"/>
    <w:rsid w:val="00DF39E0"/>
    <w:rsid w:val="00DF4FBC"/>
    <w:rsid w:val="00DF62F7"/>
    <w:rsid w:val="00DF6BA8"/>
    <w:rsid w:val="00DF7490"/>
    <w:rsid w:val="00E00023"/>
    <w:rsid w:val="00E02009"/>
    <w:rsid w:val="00E03DC2"/>
    <w:rsid w:val="00E04B03"/>
    <w:rsid w:val="00E12D6F"/>
    <w:rsid w:val="00E13F7D"/>
    <w:rsid w:val="00E1498F"/>
    <w:rsid w:val="00E17034"/>
    <w:rsid w:val="00E174A0"/>
    <w:rsid w:val="00E212EA"/>
    <w:rsid w:val="00E23176"/>
    <w:rsid w:val="00E2499E"/>
    <w:rsid w:val="00E25884"/>
    <w:rsid w:val="00E25974"/>
    <w:rsid w:val="00E26129"/>
    <w:rsid w:val="00E27F4D"/>
    <w:rsid w:val="00E320BF"/>
    <w:rsid w:val="00E33BEA"/>
    <w:rsid w:val="00E348E9"/>
    <w:rsid w:val="00E350DE"/>
    <w:rsid w:val="00E35250"/>
    <w:rsid w:val="00E3648E"/>
    <w:rsid w:val="00E369A7"/>
    <w:rsid w:val="00E3795F"/>
    <w:rsid w:val="00E413B9"/>
    <w:rsid w:val="00E416A7"/>
    <w:rsid w:val="00E42B3E"/>
    <w:rsid w:val="00E42E6C"/>
    <w:rsid w:val="00E46003"/>
    <w:rsid w:val="00E46A12"/>
    <w:rsid w:val="00E46B72"/>
    <w:rsid w:val="00E4751E"/>
    <w:rsid w:val="00E47C0E"/>
    <w:rsid w:val="00E52CB8"/>
    <w:rsid w:val="00E545D3"/>
    <w:rsid w:val="00E615C6"/>
    <w:rsid w:val="00E61B2D"/>
    <w:rsid w:val="00E658FD"/>
    <w:rsid w:val="00E662E6"/>
    <w:rsid w:val="00E6753D"/>
    <w:rsid w:val="00E72122"/>
    <w:rsid w:val="00E722CA"/>
    <w:rsid w:val="00E72EF8"/>
    <w:rsid w:val="00E738C7"/>
    <w:rsid w:val="00E74096"/>
    <w:rsid w:val="00E74245"/>
    <w:rsid w:val="00E76FBF"/>
    <w:rsid w:val="00E77650"/>
    <w:rsid w:val="00E77715"/>
    <w:rsid w:val="00E80606"/>
    <w:rsid w:val="00E84088"/>
    <w:rsid w:val="00E845BF"/>
    <w:rsid w:val="00E859E3"/>
    <w:rsid w:val="00E85C9F"/>
    <w:rsid w:val="00E872B6"/>
    <w:rsid w:val="00E87636"/>
    <w:rsid w:val="00E93B6B"/>
    <w:rsid w:val="00E948E9"/>
    <w:rsid w:val="00E94CD8"/>
    <w:rsid w:val="00E971E6"/>
    <w:rsid w:val="00EA245A"/>
    <w:rsid w:val="00EA2CC3"/>
    <w:rsid w:val="00EA3693"/>
    <w:rsid w:val="00EA6795"/>
    <w:rsid w:val="00EB0588"/>
    <w:rsid w:val="00EB1984"/>
    <w:rsid w:val="00EB2CEE"/>
    <w:rsid w:val="00EB2F5E"/>
    <w:rsid w:val="00EB3CC3"/>
    <w:rsid w:val="00EB3ED8"/>
    <w:rsid w:val="00EB6031"/>
    <w:rsid w:val="00EB6173"/>
    <w:rsid w:val="00EC04A0"/>
    <w:rsid w:val="00EC1A76"/>
    <w:rsid w:val="00ED0B98"/>
    <w:rsid w:val="00ED1485"/>
    <w:rsid w:val="00ED2001"/>
    <w:rsid w:val="00ED6A6B"/>
    <w:rsid w:val="00EE4E28"/>
    <w:rsid w:val="00EF0C2D"/>
    <w:rsid w:val="00EF1F82"/>
    <w:rsid w:val="00EF379C"/>
    <w:rsid w:val="00EF392A"/>
    <w:rsid w:val="00EF4456"/>
    <w:rsid w:val="00EF58D4"/>
    <w:rsid w:val="00F04CA4"/>
    <w:rsid w:val="00F0624E"/>
    <w:rsid w:val="00F1087A"/>
    <w:rsid w:val="00F11919"/>
    <w:rsid w:val="00F11E68"/>
    <w:rsid w:val="00F151C5"/>
    <w:rsid w:val="00F167AB"/>
    <w:rsid w:val="00F1768C"/>
    <w:rsid w:val="00F177F3"/>
    <w:rsid w:val="00F20B92"/>
    <w:rsid w:val="00F211AC"/>
    <w:rsid w:val="00F24EBF"/>
    <w:rsid w:val="00F2605F"/>
    <w:rsid w:val="00F31547"/>
    <w:rsid w:val="00F3556A"/>
    <w:rsid w:val="00F367A1"/>
    <w:rsid w:val="00F3710D"/>
    <w:rsid w:val="00F400C8"/>
    <w:rsid w:val="00F405D5"/>
    <w:rsid w:val="00F444B2"/>
    <w:rsid w:val="00F457B4"/>
    <w:rsid w:val="00F46082"/>
    <w:rsid w:val="00F53AC8"/>
    <w:rsid w:val="00F56EC1"/>
    <w:rsid w:val="00F57A77"/>
    <w:rsid w:val="00F61735"/>
    <w:rsid w:val="00F61A1C"/>
    <w:rsid w:val="00F627A5"/>
    <w:rsid w:val="00F65BB8"/>
    <w:rsid w:val="00F712BA"/>
    <w:rsid w:val="00F71E84"/>
    <w:rsid w:val="00F7298B"/>
    <w:rsid w:val="00F736E7"/>
    <w:rsid w:val="00F74644"/>
    <w:rsid w:val="00F74E77"/>
    <w:rsid w:val="00F758CB"/>
    <w:rsid w:val="00F75B98"/>
    <w:rsid w:val="00F768BA"/>
    <w:rsid w:val="00F76EDC"/>
    <w:rsid w:val="00F77792"/>
    <w:rsid w:val="00F77DB8"/>
    <w:rsid w:val="00F77F97"/>
    <w:rsid w:val="00F85458"/>
    <w:rsid w:val="00F90776"/>
    <w:rsid w:val="00F91B1E"/>
    <w:rsid w:val="00F92D33"/>
    <w:rsid w:val="00F92DF8"/>
    <w:rsid w:val="00F957EC"/>
    <w:rsid w:val="00F95ECD"/>
    <w:rsid w:val="00FA0FCE"/>
    <w:rsid w:val="00FA1A35"/>
    <w:rsid w:val="00FA3E2C"/>
    <w:rsid w:val="00FA4025"/>
    <w:rsid w:val="00FA6293"/>
    <w:rsid w:val="00FA62AB"/>
    <w:rsid w:val="00FA6A03"/>
    <w:rsid w:val="00FA6B3E"/>
    <w:rsid w:val="00FB1228"/>
    <w:rsid w:val="00FB24D3"/>
    <w:rsid w:val="00FB4B7C"/>
    <w:rsid w:val="00FB4DB1"/>
    <w:rsid w:val="00FB5283"/>
    <w:rsid w:val="00FB5409"/>
    <w:rsid w:val="00FC047E"/>
    <w:rsid w:val="00FC08EC"/>
    <w:rsid w:val="00FC0C79"/>
    <w:rsid w:val="00FC1DD1"/>
    <w:rsid w:val="00FC1F49"/>
    <w:rsid w:val="00FC2046"/>
    <w:rsid w:val="00FC21DD"/>
    <w:rsid w:val="00FC44E7"/>
    <w:rsid w:val="00FC4F38"/>
    <w:rsid w:val="00FC4FA2"/>
    <w:rsid w:val="00FC51BE"/>
    <w:rsid w:val="00FC57DE"/>
    <w:rsid w:val="00FC65D8"/>
    <w:rsid w:val="00FC6976"/>
    <w:rsid w:val="00FC75DE"/>
    <w:rsid w:val="00FD1FDE"/>
    <w:rsid w:val="00FE23F7"/>
    <w:rsid w:val="00FE4939"/>
    <w:rsid w:val="00FE4CEA"/>
    <w:rsid w:val="00FE6A64"/>
    <w:rsid w:val="00FF1166"/>
    <w:rsid w:val="00FF385F"/>
    <w:rsid w:val="00FF7027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4140F00"/>
  <w15:docId w15:val="{06FEABB3-1B66-4938-A177-50F7B396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60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Název Smlouvy,Nadpis 1 - Článek smlouvy,ASAPHeading 1,V_Head1,Záhlaví 1,Kapitola,Nadpis 11,H1,h1,Nadpis dokumentu,Základní kapitola,RFP,Aliatel,JK Chapter,AL Chapter,A,PA Chapter,Heading A,Heading1,H1-Heading 1,1,Header 1,l1,Legal Line 1,head 1"/>
    <w:basedOn w:val="Normln"/>
    <w:next w:val="Normln"/>
    <w:link w:val="Nadpis1Char"/>
    <w:qFormat/>
    <w:rsid w:val="006A3873"/>
    <w:pPr>
      <w:spacing w:line="360" w:lineRule="auto"/>
      <w:jc w:val="center"/>
      <w:outlineLvl w:val="0"/>
    </w:pPr>
    <w:rPr>
      <w:b/>
      <w:bCs/>
      <w:caps/>
      <w:color w:val="000000" w:themeColor="text1"/>
      <w:szCs w:val="32"/>
    </w:rPr>
  </w:style>
  <w:style w:type="paragraph" w:styleId="Nadpis2">
    <w:name w:val="heading 2"/>
    <w:aliases w:val="Název smluvního partnera,Nadpis 2 - Odstavec,Header1,TOC1,ASAPHeading 2,NoNewPg,Podkapitola1,H2,hlavicka,V_Head2,h2,Head2A,2,PA Major Section,Nadpis kapitoly,l2,list2,head2,G2,Podkapitola základní kapitoly,RFP Aliatel,JK Major Section,B,Header"/>
    <w:basedOn w:val="Normln"/>
    <w:next w:val="Normln"/>
    <w:link w:val="Nadpis2Char"/>
    <w:uiPriority w:val="9"/>
    <w:qFormat/>
    <w:rsid w:val="00713164"/>
    <w:pPr>
      <w:spacing w:line="276" w:lineRule="auto"/>
      <w:outlineLvl w:val="1"/>
    </w:pPr>
    <w:rPr>
      <w:rFonts w:cs="Arial"/>
      <w:bCs/>
      <w:szCs w:val="20"/>
    </w:rPr>
  </w:style>
  <w:style w:type="paragraph" w:styleId="Nadpis3">
    <w:name w:val="heading 3"/>
    <w:aliases w:val="Nadpis 3 - Pododstavec"/>
    <w:basedOn w:val="Normln"/>
    <w:next w:val="Normln"/>
    <w:link w:val="Nadpis3Char"/>
    <w:uiPriority w:val="9"/>
    <w:unhideWhenUsed/>
    <w:qFormat/>
    <w:rsid w:val="00EE4E28"/>
    <w:pPr>
      <w:keepNext/>
      <w:keepLines/>
      <w:spacing w:before="40"/>
      <w:jc w:val="center"/>
      <w:outlineLvl w:val="2"/>
    </w:pPr>
    <w:rPr>
      <w:rFonts w:eastAsiaTheme="majorEastAsia" w:cstheme="majorBidi"/>
      <w:color w:val="000000" w:themeColor="text1"/>
    </w:rPr>
  </w:style>
  <w:style w:type="paragraph" w:styleId="Nadpis4">
    <w:name w:val="heading 4"/>
    <w:basedOn w:val="Normln"/>
    <w:next w:val="Normln"/>
    <w:link w:val="Nadpis4Char"/>
    <w:uiPriority w:val="99"/>
    <w:qFormat/>
    <w:rsid w:val="00EE4E28"/>
    <w:pPr>
      <w:tabs>
        <w:tab w:val="num" w:pos="454"/>
      </w:tabs>
      <w:ind w:left="454" w:hanging="454"/>
      <w:jc w:val="left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EE4E28"/>
    <w:pPr>
      <w:keepNext/>
      <w:tabs>
        <w:tab w:val="num" w:pos="454"/>
      </w:tabs>
      <w:ind w:left="454" w:hanging="454"/>
      <w:jc w:val="left"/>
      <w:outlineLvl w:val="4"/>
    </w:pPr>
  </w:style>
  <w:style w:type="paragraph" w:styleId="Nadpis6">
    <w:name w:val="heading 6"/>
    <w:aliases w:val="Název článku smlouvy"/>
    <w:basedOn w:val="Normln"/>
    <w:next w:val="Normln"/>
    <w:link w:val="Nadpis6Char"/>
    <w:uiPriority w:val="99"/>
    <w:qFormat/>
    <w:rsid w:val="00EE4E28"/>
    <w:pPr>
      <w:keepNext/>
      <w:spacing w:line="276" w:lineRule="auto"/>
      <w:jc w:val="center"/>
      <w:outlineLvl w:val="5"/>
    </w:pPr>
    <w:rPr>
      <w:b/>
      <w:bCs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9"/>
    <w:qFormat/>
    <w:rsid w:val="00EE4E28"/>
    <w:pPr>
      <w:keepNext/>
      <w:tabs>
        <w:tab w:val="num" w:pos="454"/>
      </w:tabs>
      <w:ind w:left="454" w:hanging="454"/>
      <w:jc w:val="left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EE4E28"/>
    <w:pPr>
      <w:keepNext/>
      <w:tabs>
        <w:tab w:val="num" w:pos="454"/>
      </w:tabs>
      <w:ind w:left="454" w:hanging="454"/>
      <w:jc w:val="left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EE4E28"/>
    <w:pPr>
      <w:keepNext/>
      <w:tabs>
        <w:tab w:val="num" w:pos="454"/>
      </w:tabs>
      <w:ind w:left="454" w:hanging="454"/>
      <w:jc w:val="left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ázev Smlouvy Char,Nadpis 1 - Článek smlouvy Char,ASAPHeading 1 Char,V_Head1 Char,Záhlaví 1 Char,Kapitola Char,Nadpis 11 Char,H1 Char,h1 Char,Nadpis dokumentu Char,Základní kapitola Char,RFP Char,Aliatel Char,JK Chapter Char,A Char,1 Char"/>
    <w:basedOn w:val="Standardnpsmoodstavce"/>
    <w:link w:val="Nadpis1"/>
    <w:rsid w:val="006A3873"/>
    <w:rPr>
      <w:rFonts w:ascii="Times New Roman" w:eastAsia="Times New Roman" w:hAnsi="Times New Roman" w:cs="Times New Roman"/>
      <w:b/>
      <w:bCs/>
      <w:caps/>
      <w:color w:val="000000" w:themeColor="text1"/>
      <w:sz w:val="24"/>
      <w:szCs w:val="32"/>
      <w:lang w:eastAsia="cs-CZ"/>
    </w:rPr>
  </w:style>
  <w:style w:type="character" w:customStyle="1" w:styleId="Nadpis2Char">
    <w:name w:val="Nadpis 2 Char"/>
    <w:aliases w:val="Název smluvního partnera Char,Nadpis 2 - Odstavec Char,Header1 Char,TOC1 Char,ASAPHeading 2 Char,NoNewPg Char,Podkapitola1 Char,H2 Char,hlavicka Char,V_Head2 Char,h2 Char,Head2A Char,2 Char,PA Major Section Char,Nadpis kapitoly Char,B Char"/>
    <w:basedOn w:val="Standardnpsmoodstavce"/>
    <w:link w:val="Nadpis2"/>
    <w:uiPriority w:val="9"/>
    <w:rsid w:val="00713164"/>
    <w:rPr>
      <w:rFonts w:ascii="Times New Roman" w:eastAsia="Times New Roman" w:hAnsi="Times New Roman" w:cs="Arial"/>
      <w:bCs/>
      <w:sz w:val="24"/>
      <w:szCs w:val="20"/>
      <w:lang w:eastAsia="cs-CZ"/>
    </w:rPr>
  </w:style>
  <w:style w:type="character" w:customStyle="1" w:styleId="Nadpis3Char">
    <w:name w:val="Nadpis 3 Char"/>
    <w:aliases w:val="Nadpis 3 - Pododstavec Char"/>
    <w:basedOn w:val="Standardnpsmoodstavce"/>
    <w:link w:val="Nadpis3"/>
    <w:uiPriority w:val="9"/>
    <w:rsid w:val="005C702A"/>
    <w:rPr>
      <w:rFonts w:ascii="Times New Roman" w:eastAsiaTheme="majorEastAsia" w:hAnsi="Times New Roman" w:cstheme="majorBidi"/>
      <w:color w:val="000000" w:themeColor="tex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0F37E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0F37E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aliases w:val="Název článku smlouvy Char"/>
    <w:basedOn w:val="Standardnpsmoodstavce"/>
    <w:link w:val="Nadpis6"/>
    <w:uiPriority w:val="99"/>
    <w:rsid w:val="00B146B8"/>
    <w:rPr>
      <w:rFonts w:ascii="Times New Roman" w:eastAsia="Times New Roman" w:hAnsi="Times New Roman" w:cs="Times New Roman"/>
      <w:b/>
      <w:bCs/>
      <w:color w:val="000000" w:themeColor="text1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0F37E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0F37E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0F37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1">
    <w:name w:val="odrážky1"/>
    <w:basedOn w:val="Normln"/>
    <w:rsid w:val="00F57A77"/>
    <w:pPr>
      <w:numPr>
        <w:ilvl w:val="2"/>
        <w:numId w:val="1"/>
      </w:numPr>
    </w:pPr>
  </w:style>
  <w:style w:type="character" w:customStyle="1" w:styleId="platne1">
    <w:name w:val="platne1"/>
    <w:basedOn w:val="Standardnpsmoodstavce"/>
    <w:rsid w:val="00F57A77"/>
  </w:style>
  <w:style w:type="paragraph" w:styleId="Zkladntext">
    <w:name w:val="Body Text"/>
    <w:basedOn w:val="Normln"/>
    <w:link w:val="ZkladntextChar"/>
    <w:uiPriority w:val="99"/>
    <w:rsid w:val="00EE4E28"/>
    <w:rPr>
      <w:rFonts w:ascii="Verdana" w:hAnsi="Verdana"/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57A77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F57A77"/>
  </w:style>
  <w:style w:type="character" w:customStyle="1" w:styleId="Zkladntext3Char">
    <w:name w:val="Základní text 3 Char"/>
    <w:basedOn w:val="Standardnpsmoodstavce"/>
    <w:link w:val="Zkladntext3"/>
    <w:semiHidden/>
    <w:rsid w:val="00F57A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EE4E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57A7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57A77"/>
  </w:style>
  <w:style w:type="paragraph" w:styleId="Zhlav">
    <w:name w:val="header"/>
    <w:basedOn w:val="Normln"/>
    <w:link w:val="ZhlavChar"/>
    <w:uiPriority w:val="99"/>
    <w:rsid w:val="00EE4E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A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57A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aliases w:val="Nad,Odstavec_muj,Odstavec cíl se seznamem,Odstavec se seznamem5"/>
    <w:basedOn w:val="Normln"/>
    <w:link w:val="OdstavecseseznamemChar"/>
    <w:uiPriority w:val="34"/>
    <w:qFormat/>
    <w:rsid w:val="00EE4E28"/>
    <w:pPr>
      <w:ind w:left="708"/>
    </w:pPr>
  </w:style>
  <w:style w:type="character" w:customStyle="1" w:styleId="OdstavecseseznamemChar">
    <w:name w:val="Odstavec se seznamem Char"/>
    <w:aliases w:val="Nad Char,Odstavec_muj Char,Odstavec cíl se seznamem Char,Odstavec se seznamem5 Char"/>
    <w:link w:val="Odstavecseseznamem"/>
    <w:uiPriority w:val="34"/>
    <w:locked/>
    <w:rsid w:val="000F37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unhideWhenUsed/>
    <w:rsid w:val="00163A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163AF0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7680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7680A"/>
    <w:rPr>
      <w:color w:val="605E5C"/>
      <w:shd w:val="clear" w:color="auto" w:fill="E1DFDD"/>
    </w:rPr>
  </w:style>
  <w:style w:type="paragraph" w:styleId="Podnadpis">
    <w:name w:val="Subtitle"/>
    <w:aliases w:val="uzavřená podle zákona..."/>
    <w:basedOn w:val="Normln"/>
    <w:next w:val="Normln"/>
    <w:link w:val="PodnadpisChar"/>
    <w:uiPriority w:val="11"/>
    <w:qFormat/>
    <w:rsid w:val="00B146B8"/>
    <w:pPr>
      <w:jc w:val="center"/>
    </w:pPr>
    <w:rPr>
      <w:lang w:eastAsia="en-US"/>
    </w:rPr>
  </w:style>
  <w:style w:type="character" w:customStyle="1" w:styleId="PodnadpisChar">
    <w:name w:val="Podnadpis Char"/>
    <w:aliases w:val="uzavřená podle zákona... Char"/>
    <w:basedOn w:val="Standardnpsmoodstavce"/>
    <w:link w:val="Podnadpis"/>
    <w:uiPriority w:val="11"/>
    <w:rsid w:val="00B146B8"/>
    <w:rPr>
      <w:rFonts w:ascii="Times New Roman" w:eastAsia="Times New Roman" w:hAnsi="Times New Roman" w:cs="Times New Roman"/>
      <w:sz w:val="24"/>
      <w:szCs w:val="24"/>
    </w:rPr>
  </w:style>
  <w:style w:type="paragraph" w:styleId="Nzev">
    <w:name w:val="Title"/>
    <w:aliases w:val="Podnázev smlouvy"/>
    <w:basedOn w:val="Normln"/>
    <w:next w:val="Normln"/>
    <w:link w:val="NzevChar"/>
    <w:uiPriority w:val="10"/>
    <w:qFormat/>
    <w:rsid w:val="00B146B8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NzevChar">
    <w:name w:val="Název Char"/>
    <w:aliases w:val="Podnázev smlouvy Char"/>
    <w:basedOn w:val="Standardnpsmoodstavce"/>
    <w:link w:val="Nzev"/>
    <w:uiPriority w:val="10"/>
    <w:rsid w:val="00B146B8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Bezmezer">
    <w:name w:val="No Spacing"/>
    <w:aliases w:val="Údaje smluvního partnera"/>
    <w:basedOn w:val="Normln"/>
    <w:qFormat/>
    <w:rsid w:val="00B146B8"/>
    <w:pPr>
      <w:spacing w:line="276" w:lineRule="auto"/>
    </w:pPr>
    <w:rPr>
      <w:bCs/>
      <w:i/>
    </w:rPr>
  </w:style>
  <w:style w:type="character" w:styleId="Zdraznnjemn">
    <w:name w:val="Subtle Emphasis"/>
    <w:aliases w:val="Text článku"/>
    <w:uiPriority w:val="19"/>
    <w:qFormat/>
    <w:rsid w:val="00FA0FCE"/>
    <w:rPr>
      <w:rFonts w:cs="Arial"/>
      <w:szCs w:val="22"/>
    </w:rPr>
  </w:style>
  <w:style w:type="character" w:customStyle="1" w:styleId="Nadpis10">
    <w:name w:val="Nadpis #1_"/>
    <w:rsid w:val="00FC4FA2"/>
    <w:rPr>
      <w:rFonts w:ascii="Georgia" w:eastAsia="Georgia" w:hAnsi="Georgia" w:cs="Georgia"/>
      <w:b/>
      <w:bCs/>
      <w:i w:val="0"/>
      <w:iCs w:val="0"/>
      <w:smallCaps w:val="0"/>
      <w:strike w:val="0"/>
      <w:u w:val="none"/>
    </w:rPr>
  </w:style>
  <w:style w:type="character" w:customStyle="1" w:styleId="Nadpis11">
    <w:name w:val="Nadpis #1"/>
    <w:rsid w:val="00FC4FA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/>
    </w:rPr>
  </w:style>
  <w:style w:type="character" w:customStyle="1" w:styleId="Zkladntext0">
    <w:name w:val="Základní text_"/>
    <w:link w:val="Zkladntext1"/>
    <w:rsid w:val="00FC4FA2"/>
    <w:rPr>
      <w:rFonts w:ascii="Georgia" w:eastAsia="Georgia" w:hAnsi="Georgia" w:cs="Georgia"/>
      <w:sz w:val="23"/>
      <w:szCs w:val="23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EE4E28"/>
    <w:pPr>
      <w:widowControl w:val="0"/>
      <w:shd w:val="clear" w:color="auto" w:fill="FFFFFF"/>
      <w:spacing w:after="240" w:line="274" w:lineRule="exact"/>
      <w:jc w:val="center"/>
    </w:pPr>
    <w:rPr>
      <w:rFonts w:ascii="Georgia" w:eastAsia="Georgia" w:hAnsi="Georgia" w:cs="Georgia"/>
      <w:sz w:val="23"/>
      <w:szCs w:val="23"/>
      <w:lang w:eastAsia="en-US"/>
    </w:rPr>
  </w:style>
  <w:style w:type="character" w:customStyle="1" w:styleId="Zkladntext2">
    <w:name w:val="Základní text (2)_"/>
    <w:rsid w:val="00FC4FA2"/>
    <w:rPr>
      <w:rFonts w:ascii="Georgia" w:eastAsia="Georgia" w:hAnsi="Georgia" w:cs="Georgia"/>
      <w:b/>
      <w:bCs/>
      <w:i w:val="0"/>
      <w:iCs w:val="0"/>
      <w:smallCaps w:val="0"/>
      <w:strike w:val="0"/>
      <w:u w:val="none"/>
    </w:rPr>
  </w:style>
  <w:style w:type="character" w:customStyle="1" w:styleId="Zkladntext20">
    <w:name w:val="Základní text (2)"/>
    <w:rsid w:val="00FC4FA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/>
    </w:rPr>
  </w:style>
  <w:style w:type="character" w:customStyle="1" w:styleId="Zkladntext12pt">
    <w:name w:val="Základní text + 12 pt"/>
    <w:rsid w:val="00FC4FA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/>
    </w:rPr>
  </w:style>
  <w:style w:type="paragraph" w:styleId="Textkomente">
    <w:name w:val="annotation text"/>
    <w:basedOn w:val="Normln"/>
    <w:link w:val="TextkomenteChar"/>
    <w:uiPriority w:val="99"/>
    <w:unhideWhenUsed/>
    <w:rsid w:val="00EE4E28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F37EF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0F37EF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0F37EF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4E28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F37EF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st">
    <w:name w:val="Část"/>
    <w:basedOn w:val="Normln"/>
    <w:next w:val="Oddl"/>
    <w:uiPriority w:val="99"/>
    <w:rsid w:val="00EE4E28"/>
    <w:pPr>
      <w:keepNext/>
      <w:keepLines/>
      <w:spacing w:before="240" w:after="120"/>
      <w:ind w:right="113" w:firstLine="284"/>
      <w:jc w:val="center"/>
      <w:outlineLvl w:val="0"/>
    </w:pPr>
    <w:rPr>
      <w:b/>
      <w:caps/>
    </w:rPr>
  </w:style>
  <w:style w:type="paragraph" w:customStyle="1" w:styleId="Oddl">
    <w:name w:val="Oddíl"/>
    <w:basedOn w:val="Normln"/>
    <w:next w:val="lnek"/>
    <w:uiPriority w:val="99"/>
    <w:rsid w:val="00EE4E28"/>
    <w:pPr>
      <w:keepNext/>
      <w:keepLines/>
      <w:spacing w:before="240"/>
      <w:ind w:right="113" w:firstLine="284"/>
      <w:jc w:val="center"/>
      <w:outlineLvl w:val="1"/>
    </w:pPr>
    <w:rPr>
      <w:caps/>
    </w:rPr>
  </w:style>
  <w:style w:type="paragraph" w:customStyle="1" w:styleId="lnek">
    <w:name w:val="Článek"/>
    <w:basedOn w:val="Normln"/>
    <w:next w:val="Normln"/>
    <w:uiPriority w:val="99"/>
    <w:rsid w:val="00EE4E28"/>
    <w:pPr>
      <w:keepNext/>
      <w:keepLines/>
      <w:spacing w:before="240"/>
      <w:ind w:right="113" w:firstLine="284"/>
      <w:jc w:val="center"/>
      <w:outlineLvl w:val="2"/>
    </w:pPr>
    <w:rPr>
      <w:b/>
    </w:rPr>
  </w:style>
  <w:style w:type="paragraph" w:customStyle="1" w:styleId="Odstavec">
    <w:name w:val="Odstavec"/>
    <w:basedOn w:val="Normln"/>
    <w:uiPriority w:val="99"/>
    <w:rsid w:val="00EE4E28"/>
    <w:pPr>
      <w:tabs>
        <w:tab w:val="num" w:pos="510"/>
      </w:tabs>
      <w:spacing w:before="120"/>
      <w:ind w:left="-397" w:firstLine="397"/>
      <w:outlineLvl w:val="3"/>
    </w:pPr>
  </w:style>
  <w:style w:type="paragraph" w:customStyle="1" w:styleId="Psmeno">
    <w:name w:val="Písmeno"/>
    <w:basedOn w:val="Normln"/>
    <w:uiPriority w:val="99"/>
    <w:rsid w:val="00EE4E28"/>
    <w:pPr>
      <w:numPr>
        <w:ilvl w:val="4"/>
        <w:numId w:val="4"/>
      </w:numPr>
      <w:outlineLvl w:val="4"/>
    </w:pPr>
  </w:style>
  <w:style w:type="paragraph" w:customStyle="1" w:styleId="Bod">
    <w:name w:val="Bod"/>
    <w:basedOn w:val="Normln"/>
    <w:uiPriority w:val="99"/>
    <w:rsid w:val="00EE4E28"/>
    <w:pPr>
      <w:numPr>
        <w:ilvl w:val="5"/>
        <w:numId w:val="4"/>
      </w:numPr>
    </w:pPr>
  </w:style>
  <w:style w:type="character" w:styleId="Odkaznakoment">
    <w:name w:val="annotation reference"/>
    <w:basedOn w:val="Standardnpsmoodstavce"/>
    <w:uiPriority w:val="99"/>
    <w:unhideWhenUsed/>
    <w:rsid w:val="00EE4E28"/>
    <w:rPr>
      <w:sz w:val="16"/>
      <w:szCs w:val="16"/>
    </w:rPr>
  </w:style>
  <w:style w:type="character" w:styleId="Znakapoznpodarou">
    <w:name w:val="footnote reference"/>
    <w:basedOn w:val="Standardnpsmoodstavce"/>
    <w:uiPriority w:val="99"/>
    <w:semiHidden/>
    <w:unhideWhenUsed/>
    <w:rsid w:val="00EE4E28"/>
    <w:rPr>
      <w:vertAlign w:val="superscript"/>
    </w:rPr>
  </w:style>
  <w:style w:type="paragraph" w:styleId="Revize">
    <w:name w:val="Revision"/>
    <w:hidden/>
    <w:uiPriority w:val="99"/>
    <w:semiHidden/>
    <w:rsid w:val="00282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W8Num1z0">
    <w:name w:val="WW8Num1z0"/>
    <w:uiPriority w:val="99"/>
    <w:rsid w:val="00713164"/>
    <w:rPr>
      <w:rFonts w:ascii="Times New Roman" w:hAnsi="Times New Roman"/>
    </w:rPr>
  </w:style>
  <w:style w:type="character" w:customStyle="1" w:styleId="WW8Num2z0">
    <w:name w:val="WW8Num2z0"/>
    <w:uiPriority w:val="99"/>
    <w:rsid w:val="00713164"/>
    <w:rPr>
      <w:rFonts w:ascii="Times New Roman" w:hAnsi="Times New Roman"/>
    </w:rPr>
  </w:style>
  <w:style w:type="character" w:customStyle="1" w:styleId="WW8Num3z0">
    <w:name w:val="WW8Num3z0"/>
    <w:uiPriority w:val="99"/>
    <w:rsid w:val="00713164"/>
    <w:rPr>
      <w:rFonts w:ascii="Times New Roman" w:hAnsi="Times New Roman"/>
      <w:b/>
    </w:rPr>
  </w:style>
  <w:style w:type="character" w:customStyle="1" w:styleId="WW8Num3z1">
    <w:name w:val="WW8Num3z1"/>
    <w:uiPriority w:val="99"/>
    <w:rsid w:val="00713164"/>
    <w:rPr>
      <w:rFonts w:ascii="Times New Roman" w:hAnsi="Times New Roman"/>
    </w:rPr>
  </w:style>
  <w:style w:type="character" w:customStyle="1" w:styleId="WW8Num3z2">
    <w:name w:val="WW8Num3z2"/>
    <w:uiPriority w:val="99"/>
    <w:rsid w:val="00713164"/>
  </w:style>
  <w:style w:type="character" w:customStyle="1" w:styleId="WW8Num3z3">
    <w:name w:val="WW8Num3z3"/>
    <w:uiPriority w:val="99"/>
    <w:rsid w:val="00713164"/>
  </w:style>
  <w:style w:type="character" w:customStyle="1" w:styleId="WW8Num3z4">
    <w:name w:val="WW8Num3z4"/>
    <w:uiPriority w:val="99"/>
    <w:rsid w:val="00713164"/>
  </w:style>
  <w:style w:type="character" w:customStyle="1" w:styleId="WW8Num3z5">
    <w:name w:val="WW8Num3z5"/>
    <w:uiPriority w:val="99"/>
    <w:rsid w:val="00713164"/>
  </w:style>
  <w:style w:type="character" w:customStyle="1" w:styleId="WW8Num3z6">
    <w:name w:val="WW8Num3z6"/>
    <w:uiPriority w:val="99"/>
    <w:rsid w:val="00713164"/>
  </w:style>
  <w:style w:type="character" w:customStyle="1" w:styleId="WW8Num3z7">
    <w:name w:val="WW8Num3z7"/>
    <w:uiPriority w:val="99"/>
    <w:rsid w:val="00713164"/>
  </w:style>
  <w:style w:type="character" w:customStyle="1" w:styleId="WW8Num3z8">
    <w:name w:val="WW8Num3z8"/>
    <w:uiPriority w:val="99"/>
    <w:rsid w:val="00713164"/>
  </w:style>
  <w:style w:type="character" w:customStyle="1" w:styleId="WW8Num4z0">
    <w:name w:val="WW8Num4z0"/>
    <w:uiPriority w:val="99"/>
    <w:rsid w:val="00713164"/>
    <w:rPr>
      <w:rFonts w:ascii="Times New Roman" w:hAnsi="Times New Roman"/>
      <w:b/>
    </w:rPr>
  </w:style>
  <w:style w:type="character" w:customStyle="1" w:styleId="WW8Num5z0">
    <w:name w:val="WW8Num5z0"/>
    <w:uiPriority w:val="99"/>
    <w:rsid w:val="00713164"/>
    <w:rPr>
      <w:rFonts w:ascii="Times New Roman" w:hAnsi="Times New Roman"/>
    </w:rPr>
  </w:style>
  <w:style w:type="character" w:customStyle="1" w:styleId="WW8Num6z0">
    <w:name w:val="WW8Num6z0"/>
    <w:uiPriority w:val="99"/>
    <w:rsid w:val="00713164"/>
    <w:rPr>
      <w:rFonts w:ascii="Times New Roman" w:hAnsi="Times New Roman"/>
    </w:rPr>
  </w:style>
  <w:style w:type="character" w:customStyle="1" w:styleId="WW8Num7z0">
    <w:name w:val="WW8Num7z0"/>
    <w:uiPriority w:val="99"/>
    <w:rsid w:val="00713164"/>
    <w:rPr>
      <w:rFonts w:ascii="Times New Roman" w:hAnsi="Times New Roman"/>
    </w:rPr>
  </w:style>
  <w:style w:type="character" w:customStyle="1" w:styleId="WW8Num8z0">
    <w:name w:val="WW8Num8z0"/>
    <w:uiPriority w:val="99"/>
    <w:rsid w:val="00713164"/>
    <w:rPr>
      <w:color w:val="FF0000"/>
    </w:rPr>
  </w:style>
  <w:style w:type="character" w:customStyle="1" w:styleId="WW8Num9z0">
    <w:name w:val="WW8Num9z0"/>
    <w:uiPriority w:val="99"/>
    <w:rsid w:val="00713164"/>
    <w:rPr>
      <w:rFonts w:ascii="Times New Roman" w:hAnsi="Times New Roman"/>
    </w:rPr>
  </w:style>
  <w:style w:type="character" w:customStyle="1" w:styleId="WW8Num9z1">
    <w:name w:val="WW8Num9z1"/>
    <w:uiPriority w:val="99"/>
    <w:rsid w:val="00713164"/>
    <w:rPr>
      <w:rFonts w:ascii="Times New Roman" w:hAnsi="Times New Roman"/>
    </w:rPr>
  </w:style>
  <w:style w:type="character" w:customStyle="1" w:styleId="WW8Num9z2">
    <w:name w:val="WW8Num9z2"/>
    <w:uiPriority w:val="99"/>
    <w:rsid w:val="00713164"/>
  </w:style>
  <w:style w:type="character" w:customStyle="1" w:styleId="WW8Num9z3">
    <w:name w:val="WW8Num9z3"/>
    <w:uiPriority w:val="99"/>
    <w:rsid w:val="00713164"/>
  </w:style>
  <w:style w:type="character" w:customStyle="1" w:styleId="WW8Num9z4">
    <w:name w:val="WW8Num9z4"/>
    <w:uiPriority w:val="99"/>
    <w:rsid w:val="00713164"/>
  </w:style>
  <w:style w:type="character" w:customStyle="1" w:styleId="WW8Num9z5">
    <w:name w:val="WW8Num9z5"/>
    <w:uiPriority w:val="99"/>
    <w:rsid w:val="00713164"/>
  </w:style>
  <w:style w:type="character" w:customStyle="1" w:styleId="WW8Num9z6">
    <w:name w:val="WW8Num9z6"/>
    <w:uiPriority w:val="99"/>
    <w:rsid w:val="00713164"/>
  </w:style>
  <w:style w:type="character" w:customStyle="1" w:styleId="WW8Num9z7">
    <w:name w:val="WW8Num9z7"/>
    <w:uiPriority w:val="99"/>
    <w:rsid w:val="00713164"/>
  </w:style>
  <w:style w:type="character" w:customStyle="1" w:styleId="WW8Num9z8">
    <w:name w:val="WW8Num9z8"/>
    <w:uiPriority w:val="99"/>
    <w:rsid w:val="00713164"/>
  </w:style>
  <w:style w:type="character" w:customStyle="1" w:styleId="WW8Num10z0">
    <w:name w:val="WW8Num10z0"/>
    <w:uiPriority w:val="99"/>
    <w:rsid w:val="00713164"/>
    <w:rPr>
      <w:rFonts w:ascii="Times New Roman" w:hAnsi="Times New Roman"/>
    </w:rPr>
  </w:style>
  <w:style w:type="character" w:customStyle="1" w:styleId="WW8Num11z0">
    <w:name w:val="WW8Num11z0"/>
    <w:uiPriority w:val="99"/>
    <w:rsid w:val="00713164"/>
    <w:rPr>
      <w:rFonts w:ascii="Times New Roman" w:hAnsi="Times New Roman"/>
    </w:rPr>
  </w:style>
  <w:style w:type="character" w:customStyle="1" w:styleId="WW8Num12z0">
    <w:name w:val="WW8Num12z0"/>
    <w:uiPriority w:val="99"/>
    <w:rsid w:val="00713164"/>
    <w:rPr>
      <w:rFonts w:ascii="Times New Roman" w:hAnsi="Times New Roman"/>
    </w:rPr>
  </w:style>
  <w:style w:type="character" w:customStyle="1" w:styleId="WW8Num13z0">
    <w:name w:val="WW8Num13z0"/>
    <w:uiPriority w:val="99"/>
    <w:rsid w:val="00713164"/>
    <w:rPr>
      <w:rFonts w:ascii="Times New Roman" w:hAnsi="Times New Roman"/>
    </w:rPr>
  </w:style>
  <w:style w:type="character" w:customStyle="1" w:styleId="WW8Num14z0">
    <w:name w:val="WW8Num14z0"/>
    <w:uiPriority w:val="99"/>
    <w:rsid w:val="00713164"/>
  </w:style>
  <w:style w:type="character" w:customStyle="1" w:styleId="WW8Num14z1">
    <w:name w:val="WW8Num14z1"/>
    <w:uiPriority w:val="99"/>
    <w:rsid w:val="00713164"/>
  </w:style>
  <w:style w:type="character" w:customStyle="1" w:styleId="WW8Num14z2">
    <w:name w:val="WW8Num14z2"/>
    <w:uiPriority w:val="99"/>
    <w:rsid w:val="00713164"/>
  </w:style>
  <w:style w:type="character" w:customStyle="1" w:styleId="WW8Num14z3">
    <w:name w:val="WW8Num14z3"/>
    <w:uiPriority w:val="99"/>
    <w:rsid w:val="00713164"/>
  </w:style>
  <w:style w:type="character" w:customStyle="1" w:styleId="WW8Num14z4">
    <w:name w:val="WW8Num14z4"/>
    <w:uiPriority w:val="99"/>
    <w:rsid w:val="00713164"/>
  </w:style>
  <w:style w:type="character" w:customStyle="1" w:styleId="WW8Num14z5">
    <w:name w:val="WW8Num14z5"/>
    <w:uiPriority w:val="99"/>
    <w:rsid w:val="00713164"/>
  </w:style>
  <w:style w:type="character" w:customStyle="1" w:styleId="WW8Num14z6">
    <w:name w:val="WW8Num14z6"/>
    <w:uiPriority w:val="99"/>
    <w:rsid w:val="00713164"/>
  </w:style>
  <w:style w:type="character" w:customStyle="1" w:styleId="WW8Num14z7">
    <w:name w:val="WW8Num14z7"/>
    <w:uiPriority w:val="99"/>
    <w:rsid w:val="00713164"/>
  </w:style>
  <w:style w:type="character" w:customStyle="1" w:styleId="WW8Num14z8">
    <w:name w:val="WW8Num14z8"/>
    <w:uiPriority w:val="99"/>
    <w:rsid w:val="00713164"/>
  </w:style>
  <w:style w:type="character" w:customStyle="1" w:styleId="WW8Num1z1">
    <w:name w:val="WW8Num1z1"/>
    <w:uiPriority w:val="99"/>
    <w:rsid w:val="00713164"/>
  </w:style>
  <w:style w:type="character" w:customStyle="1" w:styleId="WW8Num1z2">
    <w:name w:val="WW8Num1z2"/>
    <w:uiPriority w:val="99"/>
    <w:rsid w:val="00713164"/>
  </w:style>
  <w:style w:type="character" w:customStyle="1" w:styleId="WW8Num1z3">
    <w:name w:val="WW8Num1z3"/>
    <w:uiPriority w:val="99"/>
    <w:rsid w:val="00713164"/>
  </w:style>
  <w:style w:type="character" w:customStyle="1" w:styleId="WW8Num1z4">
    <w:name w:val="WW8Num1z4"/>
    <w:uiPriority w:val="99"/>
    <w:rsid w:val="00713164"/>
  </w:style>
  <w:style w:type="character" w:customStyle="1" w:styleId="WW8Num1z5">
    <w:name w:val="WW8Num1z5"/>
    <w:uiPriority w:val="99"/>
    <w:rsid w:val="00713164"/>
  </w:style>
  <w:style w:type="character" w:customStyle="1" w:styleId="WW8Num1z6">
    <w:name w:val="WW8Num1z6"/>
    <w:uiPriority w:val="99"/>
    <w:rsid w:val="00713164"/>
  </w:style>
  <w:style w:type="character" w:customStyle="1" w:styleId="WW8Num1z7">
    <w:name w:val="WW8Num1z7"/>
    <w:uiPriority w:val="99"/>
    <w:rsid w:val="00713164"/>
  </w:style>
  <w:style w:type="character" w:customStyle="1" w:styleId="WW8Num1z8">
    <w:name w:val="WW8Num1z8"/>
    <w:uiPriority w:val="99"/>
    <w:rsid w:val="00713164"/>
  </w:style>
  <w:style w:type="character" w:customStyle="1" w:styleId="WW8Num2z1">
    <w:name w:val="WW8Num2z1"/>
    <w:uiPriority w:val="99"/>
    <w:rsid w:val="00713164"/>
  </w:style>
  <w:style w:type="character" w:customStyle="1" w:styleId="WW8Num2z2">
    <w:name w:val="WW8Num2z2"/>
    <w:uiPriority w:val="99"/>
    <w:rsid w:val="00713164"/>
  </w:style>
  <w:style w:type="character" w:customStyle="1" w:styleId="WW8Num2z3">
    <w:name w:val="WW8Num2z3"/>
    <w:uiPriority w:val="99"/>
    <w:rsid w:val="00713164"/>
  </w:style>
  <w:style w:type="character" w:customStyle="1" w:styleId="WW8Num2z4">
    <w:name w:val="WW8Num2z4"/>
    <w:uiPriority w:val="99"/>
    <w:rsid w:val="00713164"/>
  </w:style>
  <w:style w:type="character" w:customStyle="1" w:styleId="WW8Num2z5">
    <w:name w:val="WW8Num2z5"/>
    <w:uiPriority w:val="99"/>
    <w:rsid w:val="00713164"/>
  </w:style>
  <w:style w:type="character" w:customStyle="1" w:styleId="WW8Num2z6">
    <w:name w:val="WW8Num2z6"/>
    <w:uiPriority w:val="99"/>
    <w:rsid w:val="00713164"/>
  </w:style>
  <w:style w:type="character" w:customStyle="1" w:styleId="WW8Num2z7">
    <w:name w:val="WW8Num2z7"/>
    <w:uiPriority w:val="99"/>
    <w:rsid w:val="00713164"/>
  </w:style>
  <w:style w:type="character" w:customStyle="1" w:styleId="WW8Num2z8">
    <w:name w:val="WW8Num2z8"/>
    <w:uiPriority w:val="99"/>
    <w:rsid w:val="00713164"/>
  </w:style>
  <w:style w:type="character" w:customStyle="1" w:styleId="WW8Num4z1">
    <w:name w:val="WW8Num4z1"/>
    <w:uiPriority w:val="99"/>
    <w:rsid w:val="00713164"/>
  </w:style>
  <w:style w:type="character" w:customStyle="1" w:styleId="WW8Num4z2">
    <w:name w:val="WW8Num4z2"/>
    <w:uiPriority w:val="99"/>
    <w:rsid w:val="00713164"/>
  </w:style>
  <w:style w:type="character" w:customStyle="1" w:styleId="WW8Num4z3">
    <w:name w:val="WW8Num4z3"/>
    <w:uiPriority w:val="99"/>
    <w:rsid w:val="00713164"/>
  </w:style>
  <w:style w:type="character" w:customStyle="1" w:styleId="WW8Num4z4">
    <w:name w:val="WW8Num4z4"/>
    <w:uiPriority w:val="99"/>
    <w:rsid w:val="00713164"/>
  </w:style>
  <w:style w:type="character" w:customStyle="1" w:styleId="WW8Num4z5">
    <w:name w:val="WW8Num4z5"/>
    <w:uiPriority w:val="99"/>
    <w:rsid w:val="00713164"/>
  </w:style>
  <w:style w:type="character" w:customStyle="1" w:styleId="WW8Num4z6">
    <w:name w:val="WW8Num4z6"/>
    <w:uiPriority w:val="99"/>
    <w:rsid w:val="00713164"/>
  </w:style>
  <w:style w:type="character" w:customStyle="1" w:styleId="WW8Num4z7">
    <w:name w:val="WW8Num4z7"/>
    <w:uiPriority w:val="99"/>
    <w:rsid w:val="00713164"/>
  </w:style>
  <w:style w:type="character" w:customStyle="1" w:styleId="WW8Num4z8">
    <w:name w:val="WW8Num4z8"/>
    <w:uiPriority w:val="99"/>
    <w:rsid w:val="00713164"/>
  </w:style>
  <w:style w:type="character" w:customStyle="1" w:styleId="WW8Num5z1">
    <w:name w:val="WW8Num5z1"/>
    <w:uiPriority w:val="99"/>
    <w:rsid w:val="00713164"/>
  </w:style>
  <w:style w:type="character" w:customStyle="1" w:styleId="WW8Num5z2">
    <w:name w:val="WW8Num5z2"/>
    <w:uiPriority w:val="99"/>
    <w:rsid w:val="00713164"/>
  </w:style>
  <w:style w:type="character" w:customStyle="1" w:styleId="WW8Num5z3">
    <w:name w:val="WW8Num5z3"/>
    <w:uiPriority w:val="99"/>
    <w:rsid w:val="00713164"/>
  </w:style>
  <w:style w:type="character" w:customStyle="1" w:styleId="WW8Num5z4">
    <w:name w:val="WW8Num5z4"/>
    <w:uiPriority w:val="99"/>
    <w:rsid w:val="00713164"/>
  </w:style>
  <w:style w:type="character" w:customStyle="1" w:styleId="WW8Num5z5">
    <w:name w:val="WW8Num5z5"/>
    <w:uiPriority w:val="99"/>
    <w:rsid w:val="00713164"/>
  </w:style>
  <w:style w:type="character" w:customStyle="1" w:styleId="WW8Num5z6">
    <w:name w:val="WW8Num5z6"/>
    <w:uiPriority w:val="99"/>
    <w:rsid w:val="00713164"/>
  </w:style>
  <w:style w:type="character" w:customStyle="1" w:styleId="WW8Num5z7">
    <w:name w:val="WW8Num5z7"/>
    <w:uiPriority w:val="99"/>
    <w:rsid w:val="00713164"/>
  </w:style>
  <w:style w:type="character" w:customStyle="1" w:styleId="WW8Num5z8">
    <w:name w:val="WW8Num5z8"/>
    <w:uiPriority w:val="99"/>
    <w:rsid w:val="00713164"/>
  </w:style>
  <w:style w:type="character" w:customStyle="1" w:styleId="WW8Num6z1">
    <w:name w:val="WW8Num6z1"/>
    <w:uiPriority w:val="99"/>
    <w:rsid w:val="00713164"/>
  </w:style>
  <w:style w:type="character" w:customStyle="1" w:styleId="WW8Num6z2">
    <w:name w:val="WW8Num6z2"/>
    <w:uiPriority w:val="99"/>
    <w:rsid w:val="00713164"/>
  </w:style>
  <w:style w:type="character" w:customStyle="1" w:styleId="WW8Num6z3">
    <w:name w:val="WW8Num6z3"/>
    <w:uiPriority w:val="99"/>
    <w:rsid w:val="00713164"/>
  </w:style>
  <w:style w:type="character" w:customStyle="1" w:styleId="WW8Num6z4">
    <w:name w:val="WW8Num6z4"/>
    <w:uiPriority w:val="99"/>
    <w:rsid w:val="00713164"/>
  </w:style>
  <w:style w:type="character" w:customStyle="1" w:styleId="WW8Num6z5">
    <w:name w:val="WW8Num6z5"/>
    <w:uiPriority w:val="99"/>
    <w:rsid w:val="00713164"/>
  </w:style>
  <w:style w:type="character" w:customStyle="1" w:styleId="WW8Num6z6">
    <w:name w:val="WW8Num6z6"/>
    <w:uiPriority w:val="99"/>
    <w:rsid w:val="00713164"/>
  </w:style>
  <w:style w:type="character" w:customStyle="1" w:styleId="WW8Num6z7">
    <w:name w:val="WW8Num6z7"/>
    <w:uiPriority w:val="99"/>
    <w:rsid w:val="00713164"/>
  </w:style>
  <w:style w:type="character" w:customStyle="1" w:styleId="WW8Num6z8">
    <w:name w:val="WW8Num6z8"/>
    <w:uiPriority w:val="99"/>
    <w:rsid w:val="00713164"/>
  </w:style>
  <w:style w:type="character" w:customStyle="1" w:styleId="WW8Num7z1">
    <w:name w:val="WW8Num7z1"/>
    <w:uiPriority w:val="99"/>
    <w:rsid w:val="00713164"/>
    <w:rPr>
      <w:rFonts w:ascii="Wingdings" w:hAnsi="Wingdings"/>
    </w:rPr>
  </w:style>
  <w:style w:type="character" w:customStyle="1" w:styleId="WW8Num7z2">
    <w:name w:val="WW8Num7z2"/>
    <w:uiPriority w:val="99"/>
    <w:rsid w:val="00713164"/>
  </w:style>
  <w:style w:type="character" w:customStyle="1" w:styleId="WW8Num7z3">
    <w:name w:val="WW8Num7z3"/>
    <w:uiPriority w:val="99"/>
    <w:rsid w:val="00713164"/>
  </w:style>
  <w:style w:type="character" w:customStyle="1" w:styleId="WW8Num7z4">
    <w:name w:val="WW8Num7z4"/>
    <w:uiPriority w:val="99"/>
    <w:rsid w:val="00713164"/>
  </w:style>
  <w:style w:type="character" w:customStyle="1" w:styleId="WW8Num7z5">
    <w:name w:val="WW8Num7z5"/>
    <w:uiPriority w:val="99"/>
    <w:rsid w:val="00713164"/>
  </w:style>
  <w:style w:type="character" w:customStyle="1" w:styleId="WW8Num7z6">
    <w:name w:val="WW8Num7z6"/>
    <w:uiPriority w:val="99"/>
    <w:rsid w:val="00713164"/>
  </w:style>
  <w:style w:type="character" w:customStyle="1" w:styleId="WW8Num7z7">
    <w:name w:val="WW8Num7z7"/>
    <w:uiPriority w:val="99"/>
    <w:rsid w:val="00713164"/>
  </w:style>
  <w:style w:type="character" w:customStyle="1" w:styleId="WW8Num7z8">
    <w:name w:val="WW8Num7z8"/>
    <w:uiPriority w:val="99"/>
    <w:rsid w:val="00713164"/>
  </w:style>
  <w:style w:type="character" w:customStyle="1" w:styleId="WW8Num8z1">
    <w:name w:val="WW8Num8z1"/>
    <w:uiPriority w:val="99"/>
    <w:rsid w:val="00713164"/>
  </w:style>
  <w:style w:type="character" w:customStyle="1" w:styleId="WW8Num8z2">
    <w:name w:val="WW8Num8z2"/>
    <w:uiPriority w:val="99"/>
    <w:rsid w:val="00713164"/>
  </w:style>
  <w:style w:type="character" w:customStyle="1" w:styleId="WW8Num8z3">
    <w:name w:val="WW8Num8z3"/>
    <w:uiPriority w:val="99"/>
    <w:rsid w:val="00713164"/>
  </w:style>
  <w:style w:type="character" w:customStyle="1" w:styleId="WW8Num8z4">
    <w:name w:val="WW8Num8z4"/>
    <w:uiPriority w:val="99"/>
    <w:rsid w:val="00713164"/>
  </w:style>
  <w:style w:type="character" w:customStyle="1" w:styleId="WW8Num8z5">
    <w:name w:val="WW8Num8z5"/>
    <w:uiPriority w:val="99"/>
    <w:rsid w:val="00713164"/>
  </w:style>
  <w:style w:type="character" w:customStyle="1" w:styleId="WW8Num8z6">
    <w:name w:val="WW8Num8z6"/>
    <w:uiPriority w:val="99"/>
    <w:rsid w:val="00713164"/>
  </w:style>
  <w:style w:type="character" w:customStyle="1" w:styleId="WW8Num8z7">
    <w:name w:val="WW8Num8z7"/>
    <w:uiPriority w:val="99"/>
    <w:rsid w:val="00713164"/>
  </w:style>
  <w:style w:type="character" w:customStyle="1" w:styleId="WW8Num8z8">
    <w:name w:val="WW8Num8z8"/>
    <w:uiPriority w:val="99"/>
    <w:rsid w:val="00713164"/>
  </w:style>
  <w:style w:type="character" w:customStyle="1" w:styleId="WW8Num10z1">
    <w:name w:val="WW8Num10z1"/>
    <w:uiPriority w:val="99"/>
    <w:rsid w:val="00713164"/>
  </w:style>
  <w:style w:type="character" w:customStyle="1" w:styleId="WW8Num10z2">
    <w:name w:val="WW8Num10z2"/>
    <w:uiPriority w:val="99"/>
    <w:rsid w:val="00713164"/>
  </w:style>
  <w:style w:type="character" w:customStyle="1" w:styleId="WW8Num10z3">
    <w:name w:val="WW8Num10z3"/>
    <w:uiPriority w:val="99"/>
    <w:rsid w:val="00713164"/>
  </w:style>
  <w:style w:type="character" w:customStyle="1" w:styleId="WW8Num10z4">
    <w:name w:val="WW8Num10z4"/>
    <w:uiPriority w:val="99"/>
    <w:rsid w:val="00713164"/>
  </w:style>
  <w:style w:type="character" w:customStyle="1" w:styleId="WW8Num10z5">
    <w:name w:val="WW8Num10z5"/>
    <w:uiPriority w:val="99"/>
    <w:rsid w:val="00713164"/>
  </w:style>
  <w:style w:type="character" w:customStyle="1" w:styleId="WW8Num10z6">
    <w:name w:val="WW8Num10z6"/>
    <w:uiPriority w:val="99"/>
    <w:rsid w:val="00713164"/>
  </w:style>
  <w:style w:type="character" w:customStyle="1" w:styleId="WW8Num10z7">
    <w:name w:val="WW8Num10z7"/>
    <w:uiPriority w:val="99"/>
    <w:rsid w:val="00713164"/>
  </w:style>
  <w:style w:type="character" w:customStyle="1" w:styleId="WW8Num10z8">
    <w:name w:val="WW8Num10z8"/>
    <w:uiPriority w:val="99"/>
    <w:rsid w:val="00713164"/>
  </w:style>
  <w:style w:type="character" w:customStyle="1" w:styleId="WW8Num11z1">
    <w:name w:val="WW8Num11z1"/>
    <w:uiPriority w:val="99"/>
    <w:rsid w:val="00713164"/>
  </w:style>
  <w:style w:type="character" w:customStyle="1" w:styleId="WW8Num11z2">
    <w:name w:val="WW8Num11z2"/>
    <w:uiPriority w:val="99"/>
    <w:rsid w:val="00713164"/>
  </w:style>
  <w:style w:type="character" w:customStyle="1" w:styleId="WW8Num11z3">
    <w:name w:val="WW8Num11z3"/>
    <w:uiPriority w:val="99"/>
    <w:rsid w:val="00713164"/>
  </w:style>
  <w:style w:type="character" w:customStyle="1" w:styleId="WW8Num11z4">
    <w:name w:val="WW8Num11z4"/>
    <w:uiPriority w:val="99"/>
    <w:rsid w:val="00713164"/>
  </w:style>
  <w:style w:type="character" w:customStyle="1" w:styleId="WW8Num11z5">
    <w:name w:val="WW8Num11z5"/>
    <w:uiPriority w:val="99"/>
    <w:rsid w:val="00713164"/>
  </w:style>
  <w:style w:type="character" w:customStyle="1" w:styleId="WW8Num11z6">
    <w:name w:val="WW8Num11z6"/>
    <w:uiPriority w:val="99"/>
    <w:rsid w:val="00713164"/>
  </w:style>
  <w:style w:type="character" w:customStyle="1" w:styleId="WW8Num11z7">
    <w:name w:val="WW8Num11z7"/>
    <w:uiPriority w:val="99"/>
    <w:rsid w:val="00713164"/>
  </w:style>
  <w:style w:type="character" w:customStyle="1" w:styleId="WW8Num11z8">
    <w:name w:val="WW8Num11z8"/>
    <w:uiPriority w:val="99"/>
    <w:rsid w:val="00713164"/>
  </w:style>
  <w:style w:type="character" w:customStyle="1" w:styleId="WW8Num12z1">
    <w:name w:val="WW8Num12z1"/>
    <w:uiPriority w:val="99"/>
    <w:rsid w:val="00713164"/>
    <w:rPr>
      <w:rFonts w:ascii="Wingdings" w:hAnsi="Wingdings"/>
    </w:rPr>
  </w:style>
  <w:style w:type="character" w:customStyle="1" w:styleId="WW8Num12z2">
    <w:name w:val="WW8Num12z2"/>
    <w:uiPriority w:val="99"/>
    <w:rsid w:val="00713164"/>
  </w:style>
  <w:style w:type="character" w:customStyle="1" w:styleId="WW8Num12z3">
    <w:name w:val="WW8Num12z3"/>
    <w:uiPriority w:val="99"/>
    <w:rsid w:val="00713164"/>
  </w:style>
  <w:style w:type="character" w:customStyle="1" w:styleId="WW8Num12z4">
    <w:name w:val="WW8Num12z4"/>
    <w:uiPriority w:val="99"/>
    <w:rsid w:val="00713164"/>
  </w:style>
  <w:style w:type="character" w:customStyle="1" w:styleId="WW8Num12z5">
    <w:name w:val="WW8Num12z5"/>
    <w:uiPriority w:val="99"/>
    <w:rsid w:val="00713164"/>
  </w:style>
  <w:style w:type="character" w:customStyle="1" w:styleId="WW8Num12z6">
    <w:name w:val="WW8Num12z6"/>
    <w:uiPriority w:val="99"/>
    <w:rsid w:val="00713164"/>
  </w:style>
  <w:style w:type="character" w:customStyle="1" w:styleId="WW8Num12z7">
    <w:name w:val="WW8Num12z7"/>
    <w:uiPriority w:val="99"/>
    <w:rsid w:val="00713164"/>
  </w:style>
  <w:style w:type="character" w:customStyle="1" w:styleId="WW8Num12z8">
    <w:name w:val="WW8Num12z8"/>
    <w:uiPriority w:val="99"/>
    <w:rsid w:val="00713164"/>
  </w:style>
  <w:style w:type="character" w:customStyle="1" w:styleId="WW8Num13z1">
    <w:name w:val="WW8Num13z1"/>
    <w:uiPriority w:val="99"/>
    <w:rsid w:val="00713164"/>
    <w:rPr>
      <w:rFonts w:ascii="Times New Roman" w:hAnsi="Times New Roman"/>
    </w:rPr>
  </w:style>
  <w:style w:type="character" w:customStyle="1" w:styleId="WW8Num13z2">
    <w:name w:val="WW8Num13z2"/>
    <w:uiPriority w:val="99"/>
    <w:rsid w:val="00713164"/>
  </w:style>
  <w:style w:type="character" w:customStyle="1" w:styleId="WW8Num13z3">
    <w:name w:val="WW8Num13z3"/>
    <w:uiPriority w:val="99"/>
    <w:rsid w:val="00713164"/>
    <w:rPr>
      <w:rFonts w:ascii="Arial" w:hAnsi="Arial"/>
    </w:rPr>
  </w:style>
  <w:style w:type="character" w:customStyle="1" w:styleId="WW8Num15z0">
    <w:name w:val="WW8Num15z0"/>
    <w:uiPriority w:val="99"/>
    <w:rsid w:val="00713164"/>
  </w:style>
  <w:style w:type="character" w:customStyle="1" w:styleId="WW8Num15z1">
    <w:name w:val="WW8Num15z1"/>
    <w:uiPriority w:val="99"/>
    <w:rsid w:val="00713164"/>
  </w:style>
  <w:style w:type="character" w:customStyle="1" w:styleId="WW8Num15z2">
    <w:name w:val="WW8Num15z2"/>
    <w:uiPriority w:val="99"/>
    <w:rsid w:val="00713164"/>
  </w:style>
  <w:style w:type="character" w:customStyle="1" w:styleId="WW8Num15z3">
    <w:name w:val="WW8Num15z3"/>
    <w:uiPriority w:val="99"/>
    <w:rsid w:val="00713164"/>
  </w:style>
  <w:style w:type="character" w:customStyle="1" w:styleId="WW8Num15z4">
    <w:name w:val="WW8Num15z4"/>
    <w:uiPriority w:val="99"/>
    <w:rsid w:val="00713164"/>
  </w:style>
  <w:style w:type="character" w:customStyle="1" w:styleId="WW8Num15z5">
    <w:name w:val="WW8Num15z5"/>
    <w:uiPriority w:val="99"/>
    <w:rsid w:val="00713164"/>
  </w:style>
  <w:style w:type="character" w:customStyle="1" w:styleId="WW8Num15z6">
    <w:name w:val="WW8Num15z6"/>
    <w:uiPriority w:val="99"/>
    <w:rsid w:val="00713164"/>
  </w:style>
  <w:style w:type="character" w:customStyle="1" w:styleId="WW8Num15z7">
    <w:name w:val="WW8Num15z7"/>
    <w:uiPriority w:val="99"/>
    <w:rsid w:val="00713164"/>
  </w:style>
  <w:style w:type="character" w:customStyle="1" w:styleId="WW8Num15z8">
    <w:name w:val="WW8Num15z8"/>
    <w:uiPriority w:val="99"/>
    <w:rsid w:val="00713164"/>
  </w:style>
  <w:style w:type="character" w:customStyle="1" w:styleId="WW8Num16z0">
    <w:name w:val="WW8Num16z0"/>
    <w:uiPriority w:val="99"/>
    <w:rsid w:val="00713164"/>
  </w:style>
  <w:style w:type="character" w:customStyle="1" w:styleId="WW8Num16z1">
    <w:name w:val="WW8Num16z1"/>
    <w:uiPriority w:val="99"/>
    <w:rsid w:val="00713164"/>
  </w:style>
  <w:style w:type="character" w:customStyle="1" w:styleId="WW8Num16z2">
    <w:name w:val="WW8Num16z2"/>
    <w:uiPriority w:val="99"/>
    <w:rsid w:val="00713164"/>
  </w:style>
  <w:style w:type="character" w:customStyle="1" w:styleId="WW8Num16z3">
    <w:name w:val="WW8Num16z3"/>
    <w:uiPriority w:val="99"/>
    <w:rsid w:val="00713164"/>
  </w:style>
  <w:style w:type="character" w:customStyle="1" w:styleId="WW8Num16z4">
    <w:name w:val="WW8Num16z4"/>
    <w:uiPriority w:val="99"/>
    <w:rsid w:val="00713164"/>
  </w:style>
  <w:style w:type="character" w:customStyle="1" w:styleId="WW8Num16z5">
    <w:name w:val="WW8Num16z5"/>
    <w:uiPriority w:val="99"/>
    <w:rsid w:val="00713164"/>
  </w:style>
  <w:style w:type="character" w:customStyle="1" w:styleId="WW8Num16z6">
    <w:name w:val="WW8Num16z6"/>
    <w:uiPriority w:val="99"/>
    <w:rsid w:val="00713164"/>
  </w:style>
  <w:style w:type="character" w:customStyle="1" w:styleId="WW8Num16z7">
    <w:name w:val="WW8Num16z7"/>
    <w:uiPriority w:val="99"/>
    <w:rsid w:val="00713164"/>
  </w:style>
  <w:style w:type="character" w:customStyle="1" w:styleId="WW8Num16z8">
    <w:name w:val="WW8Num16z8"/>
    <w:uiPriority w:val="99"/>
    <w:rsid w:val="00713164"/>
  </w:style>
  <w:style w:type="character" w:customStyle="1" w:styleId="WW8Num17z0">
    <w:name w:val="WW8Num17z0"/>
    <w:uiPriority w:val="99"/>
    <w:rsid w:val="00713164"/>
  </w:style>
  <w:style w:type="character" w:customStyle="1" w:styleId="WW8Num17z1">
    <w:name w:val="WW8Num17z1"/>
    <w:uiPriority w:val="99"/>
    <w:rsid w:val="00713164"/>
  </w:style>
  <w:style w:type="character" w:customStyle="1" w:styleId="WW8Num17z2">
    <w:name w:val="WW8Num17z2"/>
    <w:uiPriority w:val="99"/>
    <w:rsid w:val="00713164"/>
  </w:style>
  <w:style w:type="character" w:customStyle="1" w:styleId="WW8Num17z3">
    <w:name w:val="WW8Num17z3"/>
    <w:uiPriority w:val="99"/>
    <w:rsid w:val="00713164"/>
  </w:style>
  <w:style w:type="character" w:customStyle="1" w:styleId="WW8Num17z4">
    <w:name w:val="WW8Num17z4"/>
    <w:uiPriority w:val="99"/>
    <w:rsid w:val="00713164"/>
  </w:style>
  <w:style w:type="character" w:customStyle="1" w:styleId="WW8Num17z5">
    <w:name w:val="WW8Num17z5"/>
    <w:uiPriority w:val="99"/>
    <w:rsid w:val="00713164"/>
  </w:style>
  <w:style w:type="character" w:customStyle="1" w:styleId="WW8Num17z6">
    <w:name w:val="WW8Num17z6"/>
    <w:uiPriority w:val="99"/>
    <w:rsid w:val="00713164"/>
  </w:style>
  <w:style w:type="character" w:customStyle="1" w:styleId="WW8Num17z7">
    <w:name w:val="WW8Num17z7"/>
    <w:uiPriority w:val="99"/>
    <w:rsid w:val="00713164"/>
  </w:style>
  <w:style w:type="character" w:customStyle="1" w:styleId="WW8Num17z8">
    <w:name w:val="WW8Num17z8"/>
    <w:uiPriority w:val="99"/>
    <w:rsid w:val="00713164"/>
  </w:style>
  <w:style w:type="character" w:customStyle="1" w:styleId="WW8Num18z0">
    <w:name w:val="WW8Num18z0"/>
    <w:uiPriority w:val="99"/>
    <w:rsid w:val="00713164"/>
  </w:style>
  <w:style w:type="character" w:customStyle="1" w:styleId="WW8Num18z1">
    <w:name w:val="WW8Num18z1"/>
    <w:uiPriority w:val="99"/>
    <w:rsid w:val="00713164"/>
  </w:style>
  <w:style w:type="character" w:customStyle="1" w:styleId="WW8Num18z2">
    <w:name w:val="WW8Num18z2"/>
    <w:uiPriority w:val="99"/>
    <w:rsid w:val="00713164"/>
  </w:style>
  <w:style w:type="character" w:customStyle="1" w:styleId="WW8Num18z3">
    <w:name w:val="WW8Num18z3"/>
    <w:uiPriority w:val="99"/>
    <w:rsid w:val="00713164"/>
  </w:style>
  <w:style w:type="character" w:customStyle="1" w:styleId="WW8Num18z4">
    <w:name w:val="WW8Num18z4"/>
    <w:uiPriority w:val="99"/>
    <w:rsid w:val="00713164"/>
  </w:style>
  <w:style w:type="character" w:customStyle="1" w:styleId="WW8Num18z5">
    <w:name w:val="WW8Num18z5"/>
    <w:uiPriority w:val="99"/>
    <w:rsid w:val="00713164"/>
  </w:style>
  <w:style w:type="character" w:customStyle="1" w:styleId="WW8Num18z6">
    <w:name w:val="WW8Num18z6"/>
    <w:uiPriority w:val="99"/>
    <w:rsid w:val="00713164"/>
  </w:style>
  <w:style w:type="character" w:customStyle="1" w:styleId="WW8Num18z7">
    <w:name w:val="WW8Num18z7"/>
    <w:uiPriority w:val="99"/>
    <w:rsid w:val="00713164"/>
  </w:style>
  <w:style w:type="character" w:customStyle="1" w:styleId="WW8Num18z8">
    <w:name w:val="WW8Num18z8"/>
    <w:uiPriority w:val="99"/>
    <w:rsid w:val="00713164"/>
  </w:style>
  <w:style w:type="character" w:customStyle="1" w:styleId="WW8Num19z0">
    <w:name w:val="WW8Num19z0"/>
    <w:uiPriority w:val="99"/>
    <w:rsid w:val="00713164"/>
  </w:style>
  <w:style w:type="character" w:customStyle="1" w:styleId="WW8Num19z1">
    <w:name w:val="WW8Num19z1"/>
    <w:uiPriority w:val="99"/>
    <w:rsid w:val="00713164"/>
  </w:style>
  <w:style w:type="character" w:customStyle="1" w:styleId="WW8Num19z2">
    <w:name w:val="WW8Num19z2"/>
    <w:uiPriority w:val="99"/>
    <w:rsid w:val="00713164"/>
  </w:style>
  <w:style w:type="character" w:customStyle="1" w:styleId="WW8Num19z3">
    <w:name w:val="WW8Num19z3"/>
    <w:uiPriority w:val="99"/>
    <w:rsid w:val="00713164"/>
  </w:style>
  <w:style w:type="character" w:customStyle="1" w:styleId="WW8Num19z4">
    <w:name w:val="WW8Num19z4"/>
    <w:uiPriority w:val="99"/>
    <w:rsid w:val="00713164"/>
  </w:style>
  <w:style w:type="character" w:customStyle="1" w:styleId="WW8Num19z5">
    <w:name w:val="WW8Num19z5"/>
    <w:uiPriority w:val="99"/>
    <w:rsid w:val="00713164"/>
  </w:style>
  <w:style w:type="character" w:customStyle="1" w:styleId="WW8Num19z6">
    <w:name w:val="WW8Num19z6"/>
    <w:uiPriority w:val="99"/>
    <w:rsid w:val="00713164"/>
  </w:style>
  <w:style w:type="character" w:customStyle="1" w:styleId="WW8Num19z7">
    <w:name w:val="WW8Num19z7"/>
    <w:uiPriority w:val="99"/>
    <w:rsid w:val="00713164"/>
  </w:style>
  <w:style w:type="character" w:customStyle="1" w:styleId="WW8Num19z8">
    <w:name w:val="WW8Num19z8"/>
    <w:uiPriority w:val="99"/>
    <w:rsid w:val="00713164"/>
  </w:style>
  <w:style w:type="character" w:customStyle="1" w:styleId="WW8Num20z0">
    <w:name w:val="WW8Num20z0"/>
    <w:uiPriority w:val="99"/>
    <w:rsid w:val="00713164"/>
  </w:style>
  <w:style w:type="character" w:customStyle="1" w:styleId="WW8Num20z1">
    <w:name w:val="WW8Num20z1"/>
    <w:uiPriority w:val="99"/>
    <w:rsid w:val="00713164"/>
  </w:style>
  <w:style w:type="character" w:customStyle="1" w:styleId="WW8Num20z2">
    <w:name w:val="WW8Num20z2"/>
    <w:uiPriority w:val="99"/>
    <w:rsid w:val="00713164"/>
  </w:style>
  <w:style w:type="character" w:customStyle="1" w:styleId="WW8Num20z3">
    <w:name w:val="WW8Num20z3"/>
    <w:uiPriority w:val="99"/>
    <w:rsid w:val="00713164"/>
  </w:style>
  <w:style w:type="character" w:customStyle="1" w:styleId="WW8Num20z4">
    <w:name w:val="WW8Num20z4"/>
    <w:uiPriority w:val="99"/>
    <w:rsid w:val="00713164"/>
  </w:style>
  <w:style w:type="character" w:customStyle="1" w:styleId="WW8Num20z5">
    <w:name w:val="WW8Num20z5"/>
    <w:uiPriority w:val="99"/>
    <w:rsid w:val="00713164"/>
  </w:style>
  <w:style w:type="character" w:customStyle="1" w:styleId="WW8Num20z6">
    <w:name w:val="WW8Num20z6"/>
    <w:uiPriority w:val="99"/>
    <w:rsid w:val="00713164"/>
  </w:style>
  <w:style w:type="character" w:customStyle="1" w:styleId="WW8Num20z7">
    <w:name w:val="WW8Num20z7"/>
    <w:uiPriority w:val="99"/>
    <w:rsid w:val="00713164"/>
  </w:style>
  <w:style w:type="character" w:customStyle="1" w:styleId="WW8Num20z8">
    <w:name w:val="WW8Num20z8"/>
    <w:uiPriority w:val="99"/>
    <w:rsid w:val="00713164"/>
  </w:style>
  <w:style w:type="character" w:customStyle="1" w:styleId="WW8Num21z0">
    <w:name w:val="WW8Num21z0"/>
    <w:uiPriority w:val="99"/>
    <w:rsid w:val="00713164"/>
  </w:style>
  <w:style w:type="character" w:customStyle="1" w:styleId="WW8Num21z1">
    <w:name w:val="WW8Num21z1"/>
    <w:uiPriority w:val="99"/>
    <w:rsid w:val="00713164"/>
  </w:style>
  <w:style w:type="character" w:customStyle="1" w:styleId="WW8Num21z2">
    <w:name w:val="WW8Num21z2"/>
    <w:uiPriority w:val="99"/>
    <w:rsid w:val="00713164"/>
  </w:style>
  <w:style w:type="character" w:customStyle="1" w:styleId="WW8Num21z3">
    <w:name w:val="WW8Num21z3"/>
    <w:uiPriority w:val="99"/>
    <w:rsid w:val="00713164"/>
  </w:style>
  <w:style w:type="character" w:customStyle="1" w:styleId="WW8Num21z4">
    <w:name w:val="WW8Num21z4"/>
    <w:uiPriority w:val="99"/>
    <w:rsid w:val="00713164"/>
  </w:style>
  <w:style w:type="character" w:customStyle="1" w:styleId="WW8Num21z5">
    <w:name w:val="WW8Num21z5"/>
    <w:uiPriority w:val="99"/>
    <w:rsid w:val="00713164"/>
  </w:style>
  <w:style w:type="character" w:customStyle="1" w:styleId="WW8Num21z6">
    <w:name w:val="WW8Num21z6"/>
    <w:uiPriority w:val="99"/>
    <w:rsid w:val="00713164"/>
  </w:style>
  <w:style w:type="character" w:customStyle="1" w:styleId="WW8Num21z7">
    <w:name w:val="WW8Num21z7"/>
    <w:uiPriority w:val="99"/>
    <w:rsid w:val="00713164"/>
  </w:style>
  <w:style w:type="character" w:customStyle="1" w:styleId="WW8Num21z8">
    <w:name w:val="WW8Num21z8"/>
    <w:uiPriority w:val="99"/>
    <w:rsid w:val="00713164"/>
  </w:style>
  <w:style w:type="character" w:customStyle="1" w:styleId="WW8Num22z0">
    <w:name w:val="WW8Num22z0"/>
    <w:uiPriority w:val="99"/>
    <w:rsid w:val="00713164"/>
  </w:style>
  <w:style w:type="character" w:customStyle="1" w:styleId="WW8Num22z1">
    <w:name w:val="WW8Num22z1"/>
    <w:uiPriority w:val="99"/>
    <w:rsid w:val="00713164"/>
  </w:style>
  <w:style w:type="character" w:customStyle="1" w:styleId="WW8Num22z2">
    <w:name w:val="WW8Num22z2"/>
    <w:uiPriority w:val="99"/>
    <w:rsid w:val="00713164"/>
  </w:style>
  <w:style w:type="character" w:customStyle="1" w:styleId="WW8Num22z3">
    <w:name w:val="WW8Num22z3"/>
    <w:uiPriority w:val="99"/>
    <w:rsid w:val="00713164"/>
  </w:style>
  <w:style w:type="character" w:customStyle="1" w:styleId="WW8Num22z4">
    <w:name w:val="WW8Num22z4"/>
    <w:uiPriority w:val="99"/>
    <w:rsid w:val="00713164"/>
  </w:style>
  <w:style w:type="character" w:customStyle="1" w:styleId="WW8Num22z5">
    <w:name w:val="WW8Num22z5"/>
    <w:uiPriority w:val="99"/>
    <w:rsid w:val="00713164"/>
  </w:style>
  <w:style w:type="character" w:customStyle="1" w:styleId="WW8Num22z6">
    <w:name w:val="WW8Num22z6"/>
    <w:uiPriority w:val="99"/>
    <w:rsid w:val="00713164"/>
  </w:style>
  <w:style w:type="character" w:customStyle="1" w:styleId="WW8Num22z7">
    <w:name w:val="WW8Num22z7"/>
    <w:uiPriority w:val="99"/>
    <w:rsid w:val="00713164"/>
  </w:style>
  <w:style w:type="character" w:customStyle="1" w:styleId="WW8Num22z8">
    <w:name w:val="WW8Num22z8"/>
    <w:uiPriority w:val="99"/>
    <w:rsid w:val="00713164"/>
  </w:style>
  <w:style w:type="character" w:customStyle="1" w:styleId="WW8Num23z0">
    <w:name w:val="WW8Num23z0"/>
    <w:uiPriority w:val="99"/>
    <w:rsid w:val="00713164"/>
  </w:style>
  <w:style w:type="character" w:customStyle="1" w:styleId="WW8Num23z1">
    <w:name w:val="WW8Num23z1"/>
    <w:uiPriority w:val="99"/>
    <w:rsid w:val="00713164"/>
  </w:style>
  <w:style w:type="character" w:customStyle="1" w:styleId="WW8Num23z2">
    <w:name w:val="WW8Num23z2"/>
    <w:uiPriority w:val="99"/>
    <w:rsid w:val="00713164"/>
  </w:style>
  <w:style w:type="character" w:customStyle="1" w:styleId="WW8Num23z3">
    <w:name w:val="WW8Num23z3"/>
    <w:uiPriority w:val="99"/>
    <w:rsid w:val="00713164"/>
  </w:style>
  <w:style w:type="character" w:customStyle="1" w:styleId="WW8Num23z4">
    <w:name w:val="WW8Num23z4"/>
    <w:uiPriority w:val="99"/>
    <w:rsid w:val="00713164"/>
  </w:style>
  <w:style w:type="character" w:customStyle="1" w:styleId="WW8Num23z5">
    <w:name w:val="WW8Num23z5"/>
    <w:uiPriority w:val="99"/>
    <w:rsid w:val="00713164"/>
  </w:style>
  <w:style w:type="character" w:customStyle="1" w:styleId="WW8Num23z6">
    <w:name w:val="WW8Num23z6"/>
    <w:uiPriority w:val="99"/>
    <w:rsid w:val="00713164"/>
  </w:style>
  <w:style w:type="character" w:customStyle="1" w:styleId="WW8Num23z7">
    <w:name w:val="WW8Num23z7"/>
    <w:uiPriority w:val="99"/>
    <w:rsid w:val="00713164"/>
  </w:style>
  <w:style w:type="character" w:customStyle="1" w:styleId="WW8Num23z8">
    <w:name w:val="WW8Num23z8"/>
    <w:uiPriority w:val="99"/>
    <w:rsid w:val="00713164"/>
  </w:style>
  <w:style w:type="character" w:customStyle="1" w:styleId="WW8Num24z0">
    <w:name w:val="WW8Num24z0"/>
    <w:uiPriority w:val="99"/>
    <w:rsid w:val="00713164"/>
  </w:style>
  <w:style w:type="character" w:customStyle="1" w:styleId="WW8Num24z1">
    <w:name w:val="WW8Num24z1"/>
    <w:uiPriority w:val="99"/>
    <w:rsid w:val="00713164"/>
  </w:style>
  <w:style w:type="character" w:customStyle="1" w:styleId="WW8Num24z2">
    <w:name w:val="WW8Num24z2"/>
    <w:uiPriority w:val="99"/>
    <w:rsid w:val="00713164"/>
  </w:style>
  <w:style w:type="character" w:customStyle="1" w:styleId="WW8Num24z3">
    <w:name w:val="WW8Num24z3"/>
    <w:uiPriority w:val="99"/>
    <w:rsid w:val="00713164"/>
  </w:style>
  <w:style w:type="character" w:customStyle="1" w:styleId="WW8Num24z4">
    <w:name w:val="WW8Num24z4"/>
    <w:uiPriority w:val="99"/>
    <w:rsid w:val="00713164"/>
  </w:style>
  <w:style w:type="character" w:customStyle="1" w:styleId="WW8Num24z5">
    <w:name w:val="WW8Num24z5"/>
    <w:uiPriority w:val="99"/>
    <w:rsid w:val="00713164"/>
  </w:style>
  <w:style w:type="character" w:customStyle="1" w:styleId="WW8Num24z6">
    <w:name w:val="WW8Num24z6"/>
    <w:uiPriority w:val="99"/>
    <w:rsid w:val="00713164"/>
  </w:style>
  <w:style w:type="character" w:customStyle="1" w:styleId="WW8Num24z7">
    <w:name w:val="WW8Num24z7"/>
    <w:uiPriority w:val="99"/>
    <w:rsid w:val="00713164"/>
  </w:style>
  <w:style w:type="character" w:customStyle="1" w:styleId="WW8Num24z8">
    <w:name w:val="WW8Num24z8"/>
    <w:uiPriority w:val="99"/>
    <w:rsid w:val="00713164"/>
  </w:style>
  <w:style w:type="character" w:customStyle="1" w:styleId="WW8Num25z0">
    <w:name w:val="WW8Num25z0"/>
    <w:uiPriority w:val="99"/>
    <w:rsid w:val="00713164"/>
  </w:style>
  <w:style w:type="character" w:customStyle="1" w:styleId="WW8Num25z1">
    <w:name w:val="WW8Num25z1"/>
    <w:uiPriority w:val="99"/>
    <w:rsid w:val="00713164"/>
    <w:rPr>
      <w:color w:val="000000"/>
    </w:rPr>
  </w:style>
  <w:style w:type="character" w:customStyle="1" w:styleId="WW8Num25z2">
    <w:name w:val="WW8Num25z2"/>
    <w:uiPriority w:val="99"/>
    <w:rsid w:val="00713164"/>
  </w:style>
  <w:style w:type="character" w:customStyle="1" w:styleId="WW8Num25z3">
    <w:name w:val="WW8Num25z3"/>
    <w:uiPriority w:val="99"/>
    <w:rsid w:val="00713164"/>
  </w:style>
  <w:style w:type="character" w:customStyle="1" w:styleId="WW8Num25z4">
    <w:name w:val="WW8Num25z4"/>
    <w:uiPriority w:val="99"/>
    <w:rsid w:val="00713164"/>
  </w:style>
  <w:style w:type="character" w:customStyle="1" w:styleId="WW8Num25z5">
    <w:name w:val="WW8Num25z5"/>
    <w:uiPriority w:val="99"/>
    <w:rsid w:val="00713164"/>
  </w:style>
  <w:style w:type="character" w:customStyle="1" w:styleId="WW8Num25z6">
    <w:name w:val="WW8Num25z6"/>
    <w:uiPriority w:val="99"/>
    <w:rsid w:val="00713164"/>
  </w:style>
  <w:style w:type="character" w:customStyle="1" w:styleId="WW8Num25z7">
    <w:name w:val="WW8Num25z7"/>
    <w:uiPriority w:val="99"/>
    <w:rsid w:val="00713164"/>
  </w:style>
  <w:style w:type="character" w:customStyle="1" w:styleId="WW8Num25z8">
    <w:name w:val="WW8Num25z8"/>
    <w:uiPriority w:val="99"/>
    <w:rsid w:val="00713164"/>
  </w:style>
  <w:style w:type="character" w:customStyle="1" w:styleId="WW8Num26z0">
    <w:name w:val="WW8Num26z0"/>
    <w:uiPriority w:val="99"/>
    <w:rsid w:val="00713164"/>
  </w:style>
  <w:style w:type="character" w:customStyle="1" w:styleId="WW8Num26z1">
    <w:name w:val="WW8Num26z1"/>
    <w:uiPriority w:val="99"/>
    <w:rsid w:val="00713164"/>
  </w:style>
  <w:style w:type="character" w:customStyle="1" w:styleId="WW8Num26z2">
    <w:name w:val="WW8Num26z2"/>
    <w:uiPriority w:val="99"/>
    <w:rsid w:val="00713164"/>
  </w:style>
  <w:style w:type="character" w:customStyle="1" w:styleId="WW8Num26z3">
    <w:name w:val="WW8Num26z3"/>
    <w:uiPriority w:val="99"/>
    <w:rsid w:val="00713164"/>
  </w:style>
  <w:style w:type="character" w:customStyle="1" w:styleId="WW8Num26z4">
    <w:name w:val="WW8Num26z4"/>
    <w:uiPriority w:val="99"/>
    <w:rsid w:val="00713164"/>
  </w:style>
  <w:style w:type="character" w:customStyle="1" w:styleId="WW8Num26z5">
    <w:name w:val="WW8Num26z5"/>
    <w:uiPriority w:val="99"/>
    <w:rsid w:val="00713164"/>
  </w:style>
  <w:style w:type="character" w:customStyle="1" w:styleId="WW8Num26z6">
    <w:name w:val="WW8Num26z6"/>
    <w:uiPriority w:val="99"/>
    <w:rsid w:val="00713164"/>
  </w:style>
  <w:style w:type="character" w:customStyle="1" w:styleId="WW8Num26z7">
    <w:name w:val="WW8Num26z7"/>
    <w:uiPriority w:val="99"/>
    <w:rsid w:val="00713164"/>
  </w:style>
  <w:style w:type="character" w:customStyle="1" w:styleId="WW8Num26z8">
    <w:name w:val="WW8Num26z8"/>
    <w:uiPriority w:val="99"/>
    <w:rsid w:val="00713164"/>
  </w:style>
  <w:style w:type="character" w:customStyle="1" w:styleId="WW8Num27z0">
    <w:name w:val="WW8Num27z0"/>
    <w:uiPriority w:val="99"/>
    <w:rsid w:val="00713164"/>
  </w:style>
  <w:style w:type="character" w:customStyle="1" w:styleId="WW8Num27z1">
    <w:name w:val="WW8Num27z1"/>
    <w:uiPriority w:val="99"/>
    <w:rsid w:val="00713164"/>
  </w:style>
  <w:style w:type="character" w:customStyle="1" w:styleId="WW8Num27z2">
    <w:name w:val="WW8Num27z2"/>
    <w:uiPriority w:val="99"/>
    <w:rsid w:val="00713164"/>
  </w:style>
  <w:style w:type="character" w:customStyle="1" w:styleId="WW8Num27z3">
    <w:name w:val="WW8Num27z3"/>
    <w:uiPriority w:val="99"/>
    <w:rsid w:val="00713164"/>
  </w:style>
  <w:style w:type="character" w:customStyle="1" w:styleId="WW8Num27z4">
    <w:name w:val="WW8Num27z4"/>
    <w:uiPriority w:val="99"/>
    <w:rsid w:val="00713164"/>
  </w:style>
  <w:style w:type="character" w:customStyle="1" w:styleId="WW8Num27z5">
    <w:name w:val="WW8Num27z5"/>
    <w:uiPriority w:val="99"/>
    <w:rsid w:val="00713164"/>
  </w:style>
  <w:style w:type="character" w:customStyle="1" w:styleId="WW8Num27z6">
    <w:name w:val="WW8Num27z6"/>
    <w:uiPriority w:val="99"/>
    <w:rsid w:val="00713164"/>
  </w:style>
  <w:style w:type="character" w:customStyle="1" w:styleId="WW8Num27z7">
    <w:name w:val="WW8Num27z7"/>
    <w:uiPriority w:val="99"/>
    <w:rsid w:val="00713164"/>
  </w:style>
  <w:style w:type="character" w:customStyle="1" w:styleId="WW8Num27z8">
    <w:name w:val="WW8Num27z8"/>
    <w:uiPriority w:val="99"/>
    <w:rsid w:val="00713164"/>
  </w:style>
  <w:style w:type="character" w:customStyle="1" w:styleId="WW8Num28z0">
    <w:name w:val="WW8Num28z0"/>
    <w:uiPriority w:val="99"/>
    <w:rsid w:val="00713164"/>
  </w:style>
  <w:style w:type="character" w:customStyle="1" w:styleId="WW8Num28z1">
    <w:name w:val="WW8Num28z1"/>
    <w:uiPriority w:val="99"/>
    <w:rsid w:val="00713164"/>
  </w:style>
  <w:style w:type="character" w:customStyle="1" w:styleId="WW8Num28z2">
    <w:name w:val="WW8Num28z2"/>
    <w:uiPriority w:val="99"/>
    <w:rsid w:val="00713164"/>
  </w:style>
  <w:style w:type="character" w:customStyle="1" w:styleId="WW8Num28z3">
    <w:name w:val="WW8Num28z3"/>
    <w:uiPriority w:val="99"/>
    <w:rsid w:val="00713164"/>
  </w:style>
  <w:style w:type="character" w:customStyle="1" w:styleId="WW8Num28z4">
    <w:name w:val="WW8Num28z4"/>
    <w:uiPriority w:val="99"/>
    <w:rsid w:val="00713164"/>
  </w:style>
  <w:style w:type="character" w:customStyle="1" w:styleId="WW8Num28z5">
    <w:name w:val="WW8Num28z5"/>
    <w:uiPriority w:val="99"/>
    <w:rsid w:val="00713164"/>
  </w:style>
  <w:style w:type="character" w:customStyle="1" w:styleId="WW8Num28z6">
    <w:name w:val="WW8Num28z6"/>
    <w:uiPriority w:val="99"/>
    <w:rsid w:val="00713164"/>
  </w:style>
  <w:style w:type="character" w:customStyle="1" w:styleId="WW8Num28z7">
    <w:name w:val="WW8Num28z7"/>
    <w:uiPriority w:val="99"/>
    <w:rsid w:val="00713164"/>
  </w:style>
  <w:style w:type="character" w:customStyle="1" w:styleId="WW8Num28z8">
    <w:name w:val="WW8Num28z8"/>
    <w:uiPriority w:val="99"/>
    <w:rsid w:val="00713164"/>
  </w:style>
  <w:style w:type="character" w:customStyle="1" w:styleId="WW8Num29z0">
    <w:name w:val="WW8Num29z0"/>
    <w:uiPriority w:val="99"/>
    <w:rsid w:val="00713164"/>
  </w:style>
  <w:style w:type="character" w:customStyle="1" w:styleId="WW8Num29z1">
    <w:name w:val="WW8Num29z1"/>
    <w:uiPriority w:val="99"/>
    <w:rsid w:val="00713164"/>
  </w:style>
  <w:style w:type="character" w:customStyle="1" w:styleId="WW8Num29z2">
    <w:name w:val="WW8Num29z2"/>
    <w:uiPriority w:val="99"/>
    <w:rsid w:val="00713164"/>
  </w:style>
  <w:style w:type="character" w:customStyle="1" w:styleId="WW8Num29z3">
    <w:name w:val="WW8Num29z3"/>
    <w:uiPriority w:val="99"/>
    <w:rsid w:val="00713164"/>
  </w:style>
  <w:style w:type="character" w:customStyle="1" w:styleId="WW8Num29z4">
    <w:name w:val="WW8Num29z4"/>
    <w:uiPriority w:val="99"/>
    <w:rsid w:val="00713164"/>
  </w:style>
  <w:style w:type="character" w:customStyle="1" w:styleId="WW8Num29z5">
    <w:name w:val="WW8Num29z5"/>
    <w:uiPriority w:val="99"/>
    <w:rsid w:val="00713164"/>
  </w:style>
  <w:style w:type="character" w:customStyle="1" w:styleId="WW8Num29z6">
    <w:name w:val="WW8Num29z6"/>
    <w:uiPriority w:val="99"/>
    <w:rsid w:val="00713164"/>
  </w:style>
  <w:style w:type="character" w:customStyle="1" w:styleId="WW8Num29z7">
    <w:name w:val="WW8Num29z7"/>
    <w:uiPriority w:val="99"/>
    <w:rsid w:val="00713164"/>
  </w:style>
  <w:style w:type="character" w:customStyle="1" w:styleId="WW8Num29z8">
    <w:name w:val="WW8Num29z8"/>
    <w:uiPriority w:val="99"/>
    <w:rsid w:val="00713164"/>
  </w:style>
  <w:style w:type="character" w:customStyle="1" w:styleId="WW8Num30z0">
    <w:name w:val="WW8Num30z0"/>
    <w:uiPriority w:val="99"/>
    <w:rsid w:val="00713164"/>
    <w:rPr>
      <w:rFonts w:ascii="Times New Roman" w:hAnsi="Times New Roman"/>
    </w:rPr>
  </w:style>
  <w:style w:type="character" w:customStyle="1" w:styleId="WW8Num30z1">
    <w:name w:val="WW8Num30z1"/>
    <w:uiPriority w:val="99"/>
    <w:rsid w:val="00713164"/>
    <w:rPr>
      <w:rFonts w:ascii="Courier New" w:hAnsi="Courier New"/>
    </w:rPr>
  </w:style>
  <w:style w:type="character" w:customStyle="1" w:styleId="WW8Num30z2">
    <w:name w:val="WW8Num30z2"/>
    <w:uiPriority w:val="99"/>
    <w:rsid w:val="00713164"/>
    <w:rPr>
      <w:rFonts w:ascii="Wingdings" w:hAnsi="Wingdings"/>
    </w:rPr>
  </w:style>
  <w:style w:type="character" w:customStyle="1" w:styleId="WW8Num30z3">
    <w:name w:val="WW8Num30z3"/>
    <w:uiPriority w:val="99"/>
    <w:rsid w:val="00713164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713164"/>
  </w:style>
  <w:style w:type="character" w:customStyle="1" w:styleId="ListParagraphChar">
    <w:name w:val="List Paragraph Char"/>
    <w:uiPriority w:val="99"/>
    <w:rsid w:val="00713164"/>
    <w:rPr>
      <w:rFonts w:ascii="Arial" w:hAnsi="Arial"/>
      <w:sz w:val="24"/>
      <w:lang w:val="cs-CZ"/>
    </w:rPr>
  </w:style>
  <w:style w:type="character" w:customStyle="1" w:styleId="Odkaznakoment1">
    <w:name w:val="Odkaz na komentář1"/>
    <w:uiPriority w:val="99"/>
    <w:rsid w:val="00713164"/>
    <w:rPr>
      <w:sz w:val="16"/>
    </w:rPr>
  </w:style>
  <w:style w:type="character" w:customStyle="1" w:styleId="Styl3-SmluvnstranyChar">
    <w:name w:val="Styl3 - Smluvní strany Char"/>
    <w:rsid w:val="00713164"/>
    <w:rPr>
      <w:sz w:val="24"/>
    </w:rPr>
  </w:style>
  <w:style w:type="character" w:customStyle="1" w:styleId="Styl3-SmluvnstranytunChar">
    <w:name w:val="Styl3 - Smluvní strany tučné Char"/>
    <w:uiPriority w:val="99"/>
    <w:rsid w:val="00713164"/>
    <w:rPr>
      <w:b/>
      <w:sz w:val="24"/>
    </w:rPr>
  </w:style>
  <w:style w:type="paragraph" w:customStyle="1" w:styleId="Nadpis">
    <w:name w:val="Nadpis"/>
    <w:basedOn w:val="Normln"/>
    <w:next w:val="Zkladntext"/>
    <w:uiPriority w:val="99"/>
    <w:rsid w:val="00713164"/>
    <w:pPr>
      <w:keepNext/>
      <w:suppressAutoHyphens/>
      <w:spacing w:before="240" w:after="120"/>
      <w:jc w:val="left"/>
    </w:pPr>
    <w:rPr>
      <w:rFonts w:ascii="Liberation Sans" w:hAnsi="Liberation Sans" w:cs="FreeSans"/>
      <w:sz w:val="28"/>
      <w:szCs w:val="28"/>
      <w:lang w:eastAsia="zh-CN"/>
    </w:rPr>
  </w:style>
  <w:style w:type="paragraph" w:styleId="Seznam">
    <w:name w:val="List"/>
    <w:basedOn w:val="Zkladntext"/>
    <w:uiPriority w:val="99"/>
    <w:rsid w:val="00713164"/>
    <w:pPr>
      <w:keepNext/>
      <w:suppressAutoHyphens/>
      <w:spacing w:after="140" w:line="288" w:lineRule="auto"/>
      <w:jc w:val="left"/>
    </w:pPr>
    <w:rPr>
      <w:rFonts w:ascii="Times New Roman" w:hAnsi="Times New Roman" w:cs="FreeSans"/>
      <w:sz w:val="24"/>
      <w:lang w:eastAsia="zh-CN"/>
    </w:rPr>
  </w:style>
  <w:style w:type="paragraph" w:styleId="Titulek">
    <w:name w:val="caption"/>
    <w:basedOn w:val="Normln"/>
    <w:uiPriority w:val="99"/>
    <w:qFormat/>
    <w:rsid w:val="00713164"/>
    <w:pPr>
      <w:keepNext/>
      <w:suppressLineNumbers/>
      <w:suppressAutoHyphens/>
      <w:spacing w:before="120" w:after="120"/>
      <w:jc w:val="left"/>
    </w:pPr>
    <w:rPr>
      <w:rFonts w:cs="FreeSans"/>
      <w:i/>
      <w:iCs/>
      <w:lang w:eastAsia="zh-CN"/>
    </w:rPr>
  </w:style>
  <w:style w:type="paragraph" w:customStyle="1" w:styleId="Rejstk">
    <w:name w:val="Rejstřík"/>
    <w:basedOn w:val="Normln"/>
    <w:uiPriority w:val="99"/>
    <w:rsid w:val="00713164"/>
    <w:pPr>
      <w:keepNext/>
      <w:suppressLineNumbers/>
      <w:suppressAutoHyphens/>
      <w:jc w:val="left"/>
    </w:pPr>
    <w:rPr>
      <w:rFonts w:cs="FreeSans"/>
      <w:lang w:eastAsia="zh-CN"/>
    </w:rPr>
  </w:style>
  <w:style w:type="paragraph" w:customStyle="1" w:styleId="Odstavecseseznamem1">
    <w:name w:val="Odstavec se seznamem1"/>
    <w:basedOn w:val="Normln"/>
    <w:uiPriority w:val="99"/>
    <w:rsid w:val="00713164"/>
    <w:pPr>
      <w:keepNext/>
      <w:suppressAutoHyphens/>
      <w:ind w:left="708"/>
      <w:jc w:val="left"/>
    </w:pPr>
    <w:rPr>
      <w:rFonts w:ascii="Arial" w:hAnsi="Arial" w:cs="Arial"/>
      <w:szCs w:val="20"/>
      <w:lang w:eastAsia="zh-CN"/>
    </w:rPr>
  </w:style>
  <w:style w:type="paragraph" w:customStyle="1" w:styleId="Textkomente1">
    <w:name w:val="Text komentáře1"/>
    <w:basedOn w:val="Normln"/>
    <w:uiPriority w:val="99"/>
    <w:rsid w:val="00713164"/>
    <w:pPr>
      <w:keepNext/>
      <w:suppressAutoHyphens/>
      <w:jc w:val="left"/>
    </w:pPr>
    <w:rPr>
      <w:sz w:val="20"/>
      <w:szCs w:val="20"/>
      <w:lang w:eastAsia="zh-CN"/>
    </w:rPr>
  </w:style>
  <w:style w:type="character" w:customStyle="1" w:styleId="TextkomenteChar1">
    <w:name w:val="Text komentáře Char1"/>
    <w:basedOn w:val="Standardnpsmoodstavce"/>
    <w:uiPriority w:val="99"/>
    <w:rsid w:val="00713164"/>
    <w:rPr>
      <w:sz w:val="20"/>
      <w:szCs w:val="20"/>
      <w:lang w:eastAsia="zh-CN"/>
    </w:rPr>
  </w:style>
  <w:style w:type="paragraph" w:customStyle="1" w:styleId="Styl3-Smluvnstrany">
    <w:name w:val="Styl3 - Smluvní strany"/>
    <w:basedOn w:val="Normln"/>
    <w:qFormat/>
    <w:rsid w:val="00713164"/>
    <w:pPr>
      <w:keepNext/>
      <w:suppressAutoHyphens/>
      <w:spacing w:after="360"/>
      <w:contextualSpacing/>
      <w:jc w:val="left"/>
    </w:pPr>
    <w:rPr>
      <w:lang w:eastAsia="zh-CN"/>
    </w:rPr>
  </w:style>
  <w:style w:type="paragraph" w:customStyle="1" w:styleId="Styl3-Smluvnstranytun">
    <w:name w:val="Styl3 - Smluvní strany tučné"/>
    <w:basedOn w:val="Styl3-Smluvnstrany"/>
    <w:uiPriority w:val="99"/>
    <w:rsid w:val="00713164"/>
    <w:pPr>
      <w:spacing w:after="0"/>
    </w:pPr>
    <w:rPr>
      <w:b/>
    </w:rPr>
  </w:style>
  <w:style w:type="paragraph" w:customStyle="1" w:styleId="Obsahtabulky">
    <w:name w:val="Obsah tabulky"/>
    <w:basedOn w:val="Normln"/>
    <w:uiPriority w:val="99"/>
    <w:rsid w:val="00713164"/>
    <w:pPr>
      <w:keepNext/>
      <w:suppressLineNumbers/>
      <w:suppressAutoHyphens/>
      <w:jc w:val="left"/>
    </w:pPr>
    <w:rPr>
      <w:lang w:eastAsia="zh-CN"/>
    </w:rPr>
  </w:style>
  <w:style w:type="paragraph" w:customStyle="1" w:styleId="Nadpistabulky">
    <w:name w:val="Nadpis tabulky"/>
    <w:basedOn w:val="Obsahtabulky"/>
    <w:uiPriority w:val="99"/>
    <w:rsid w:val="00713164"/>
    <w:pPr>
      <w:jc w:val="center"/>
    </w:pPr>
    <w:rPr>
      <w:b/>
      <w:bCs/>
    </w:rPr>
  </w:style>
  <w:style w:type="paragraph" w:customStyle="1" w:styleId="Obsahrmce">
    <w:name w:val="Obsah rámce"/>
    <w:basedOn w:val="Normln"/>
    <w:uiPriority w:val="99"/>
    <w:rsid w:val="00713164"/>
    <w:pPr>
      <w:keepNext/>
      <w:suppressAutoHyphens/>
      <w:jc w:val="left"/>
    </w:pPr>
    <w:rPr>
      <w:lang w:eastAsia="zh-CN"/>
    </w:rPr>
  </w:style>
  <w:style w:type="paragraph" w:customStyle="1" w:styleId="CZodstavec">
    <w:name w:val="CZ odstavec"/>
    <w:rsid w:val="00713164"/>
    <w:pPr>
      <w:numPr>
        <w:numId w:val="5"/>
      </w:num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character" w:customStyle="1" w:styleId="h1a">
    <w:name w:val="h1a"/>
    <w:basedOn w:val="Standardnpsmoodstavce"/>
    <w:rsid w:val="00713164"/>
  </w:style>
  <w:style w:type="table" w:styleId="Mkatabulky">
    <w:name w:val="Table Grid"/>
    <w:basedOn w:val="Normlntabulka"/>
    <w:uiPriority w:val="59"/>
    <w:rsid w:val="00713164"/>
    <w:pPr>
      <w:spacing w:after="0" w:line="240" w:lineRule="auto"/>
    </w:pPr>
    <w:rPr>
      <w:rFonts w:ascii="Times New Roman" w:eastAsia="Calibri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ZZkladntexttun">
    <w:name w:val="CZ Základní text tučně"/>
    <w:basedOn w:val="Normln"/>
    <w:rsid w:val="00713164"/>
    <w:pPr>
      <w:keepNext/>
      <w:spacing w:line="288" w:lineRule="auto"/>
    </w:pPr>
    <w:rPr>
      <w:rFonts w:ascii="Century Gothic" w:eastAsia="Calibri" w:hAnsi="Century Gothic"/>
      <w:b/>
      <w:sz w:val="20"/>
    </w:rPr>
  </w:style>
  <w:style w:type="character" w:styleId="Zdraznn">
    <w:name w:val="Emphasis"/>
    <w:basedOn w:val="Standardnpsmoodstavce"/>
    <w:qFormat/>
    <w:rsid w:val="00713164"/>
    <w:rPr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3164"/>
    <w:pPr>
      <w:keepNext/>
      <w:suppressAutoHyphens/>
      <w:jc w:val="left"/>
    </w:pPr>
    <w:rPr>
      <w:sz w:val="20"/>
      <w:szCs w:val="20"/>
      <w:lang w:eastAsia="zh-CN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316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vysvtlivky">
    <w:name w:val="endnote reference"/>
    <w:basedOn w:val="Standardnpsmoodstavce"/>
    <w:uiPriority w:val="99"/>
    <w:semiHidden/>
    <w:unhideWhenUsed/>
    <w:rsid w:val="00713164"/>
    <w:rPr>
      <w:vertAlign w:val="superscript"/>
    </w:rPr>
  </w:style>
  <w:style w:type="paragraph" w:customStyle="1" w:styleId="zkladn">
    <w:name w:val="základní"/>
    <w:basedOn w:val="Textvbloku"/>
    <w:rsid w:val="00713164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20"/>
      <w:ind w:left="0" w:right="0"/>
      <w:jc w:val="both"/>
    </w:pPr>
    <w:rPr>
      <w:rFonts w:ascii="Times New Roman" w:eastAsia="Times New Roman" w:hAnsi="Times New Roman" w:cs="Times New Roman"/>
      <w:i w:val="0"/>
      <w:iCs w:val="0"/>
      <w:color w:val="auto"/>
      <w:szCs w:val="20"/>
      <w:lang w:eastAsia="en-US"/>
    </w:rPr>
  </w:style>
  <w:style w:type="paragraph" w:styleId="Textvbloku">
    <w:name w:val="Block Text"/>
    <w:basedOn w:val="Normln"/>
    <w:uiPriority w:val="99"/>
    <w:semiHidden/>
    <w:unhideWhenUsed/>
    <w:rsid w:val="00713164"/>
    <w:pPr>
      <w:keepNext/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suppressAutoHyphens/>
      <w:ind w:left="1152" w:right="1152"/>
      <w:jc w:val="left"/>
    </w:pPr>
    <w:rPr>
      <w:rFonts w:asciiTheme="minorHAnsi" w:eastAsiaTheme="minorEastAsia" w:hAnsiTheme="minorHAnsi" w:cstheme="minorBidi"/>
      <w:i/>
      <w:iCs/>
      <w:color w:val="4472C4" w:themeColor="accent1"/>
      <w:lang w:eastAsia="zh-CN"/>
    </w:rPr>
  </w:style>
  <w:style w:type="character" w:styleId="Sledovanodkaz">
    <w:name w:val="FollowedHyperlink"/>
    <w:basedOn w:val="Standardnpsmoodstavce"/>
    <w:uiPriority w:val="99"/>
    <w:semiHidden/>
    <w:unhideWhenUsed/>
    <w:rsid w:val="00713164"/>
    <w:rPr>
      <w:color w:val="954F72" w:themeColor="followedHyperlink"/>
      <w:u w:val="single"/>
    </w:rPr>
  </w:style>
  <w:style w:type="paragraph" w:customStyle="1" w:styleId="Nadpislnku">
    <w:name w:val="Nadpis článku"/>
    <w:basedOn w:val="Nadpis1"/>
    <w:link w:val="NadpislnkuChar"/>
    <w:qFormat/>
    <w:rsid w:val="0002144D"/>
    <w:pPr>
      <w:keepNext/>
      <w:numPr>
        <w:numId w:val="6"/>
      </w:numPr>
      <w:spacing w:after="120" w:line="240" w:lineRule="auto"/>
    </w:pPr>
    <w:rPr>
      <w:rFonts w:asciiTheme="minorHAnsi" w:hAnsiTheme="minorHAnsi" w:cstheme="minorHAnsi"/>
      <w:sz w:val="22"/>
      <w:szCs w:val="22"/>
    </w:rPr>
  </w:style>
  <w:style w:type="paragraph" w:customStyle="1" w:styleId="slovanodstavec">
    <w:name w:val="Číslovaný odstavec"/>
    <w:basedOn w:val="Nadpis2"/>
    <w:link w:val="slovanodstavecChar"/>
    <w:qFormat/>
    <w:rsid w:val="00AF7331"/>
    <w:pPr>
      <w:numPr>
        <w:ilvl w:val="1"/>
        <w:numId w:val="6"/>
      </w:numPr>
      <w:spacing w:before="120" w:after="120" w:line="240" w:lineRule="auto"/>
    </w:pPr>
    <w:rPr>
      <w:rFonts w:asciiTheme="minorHAnsi" w:eastAsia="Calibri" w:hAnsiTheme="minorHAnsi" w:cstheme="minorHAnsi"/>
      <w:sz w:val="22"/>
      <w:szCs w:val="22"/>
      <w:lang w:eastAsia="en-US"/>
    </w:rPr>
  </w:style>
  <w:style w:type="character" w:customStyle="1" w:styleId="NadpislnkuChar">
    <w:name w:val="Nadpis článku Char"/>
    <w:basedOn w:val="Nadpis1Char"/>
    <w:link w:val="Nadpislnku"/>
    <w:rsid w:val="0002144D"/>
    <w:rPr>
      <w:rFonts w:ascii="Times New Roman" w:eastAsia="Times New Roman" w:hAnsi="Times New Roman" w:cstheme="minorHAnsi"/>
      <w:b/>
      <w:bCs/>
      <w:caps/>
      <w:color w:val="000000" w:themeColor="text1"/>
      <w:sz w:val="24"/>
      <w:szCs w:val="32"/>
      <w:lang w:eastAsia="cs-CZ"/>
    </w:rPr>
  </w:style>
  <w:style w:type="character" w:customStyle="1" w:styleId="slovanodstavecChar">
    <w:name w:val="Číslovaný odstavec Char"/>
    <w:basedOn w:val="Nadpis2Char"/>
    <w:link w:val="slovanodstavec"/>
    <w:rsid w:val="00AF7331"/>
    <w:rPr>
      <w:rFonts w:ascii="Times New Roman" w:eastAsia="Calibri" w:hAnsi="Times New Roman" w:cstheme="minorHAnsi"/>
      <w:bCs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B4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6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9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6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1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8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1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linkovare\Desktop\&#352;ablona%20smlouvy_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itelnost xmlns="07F1D8AB-E52F-4174-8C0E-CAD18F46F129">true</Viditelnost>
    <ELDAxID xmlns="07F1D8AB-E52F-4174-8C0E-CAD18F46F129" xsi:nil="true"/>
    <Kategorie xmlns="07F1D8AB-E52F-4174-8C0E-CAD18F46F129">Příloha</Kategorie>
    <RevizeDokumentu xmlns="07F1D8AB-E52F-4174-8C0E-CAD18F46F129">false</RevizeDokumentu>
    <DurableId xmlns="07F1D8AB-E52F-4174-8C0E-CAD18F46F129">1184173</Durable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íloha řízeného dokumentu" ma:contentTypeID="0x0101007D621F6EE3EE45B28FEE213322B54354001660394586DA5C46AF88B2F3D7B82A7B" ma:contentTypeVersion="15" ma:contentTypeDescription="Příloha řízeného dokumentu" ma:contentTypeScope="" ma:versionID="d66546e8cd57e1d47f0f78c1052cc423">
  <xsd:schema xmlns:xsd="http://www.w3.org/2001/XMLSchema" xmlns:xs="http://www.w3.org/2001/XMLSchema" xmlns:p="http://schemas.microsoft.com/office/2006/metadata/properties" xmlns:ns2="07F1D8AB-E52F-4174-8C0E-CAD18F46F129" targetNamespace="http://schemas.microsoft.com/office/2006/metadata/properties" ma:root="true" ma:fieldsID="52caae2a713cb95ad39a8240e61e10bb" ns2:_="">
    <xsd:import namespace="07F1D8AB-E52F-4174-8C0E-CAD18F46F129"/>
    <xsd:element name="properties">
      <xsd:complexType>
        <xsd:sequence>
          <xsd:element name="documentManagement">
            <xsd:complexType>
              <xsd:all>
                <xsd:element ref="ns2:DurableId" minOccurs="0"/>
                <xsd:element ref="ns2:Kategorie"/>
                <xsd:element ref="ns2:Viditelnost" minOccurs="0"/>
                <xsd:element ref="ns2:RevizeDokumentu" minOccurs="0"/>
                <xsd:element ref="ns2:ELDAx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1D8AB-E52F-4174-8C0E-CAD18F46F129" elementFormDefault="qualified">
    <xsd:import namespace="http://schemas.microsoft.com/office/2006/documentManagement/types"/>
    <xsd:import namespace="http://schemas.microsoft.com/office/infopath/2007/PartnerControls"/>
    <xsd:element name="DurableId" ma:index="8" nillable="true" ma:displayName="ID dokumentu" ma:hidden="true" ma:internalName="DurableId">
      <xsd:simpleType>
        <xsd:restriction base="dms:Text"/>
      </xsd:simpleType>
    </xsd:element>
    <xsd:element name="Kategorie" ma:index="9" ma:displayName="Kategorie" ma:default="Řízený dokument" ma:hidden="true" ma:internalName="Kategorie">
      <xsd:simpleType>
        <xsd:restriction base="dms:Choice">
          <xsd:enumeration value="Řízený dokument"/>
          <xsd:enumeration value="Příloha"/>
          <xsd:enumeration value="Ostatní"/>
        </xsd:restriction>
      </xsd:simpleType>
    </xsd:element>
    <xsd:element name="Viditelnost" ma:index="10" nillable="true" ma:displayName="Viditelnost" ma:default="1" ma:hidden="true" ma:internalName="Viditelnost">
      <xsd:simpleType>
        <xsd:restriction base="dms:Boolean"/>
      </xsd:simpleType>
    </xsd:element>
    <xsd:element name="RevizeDokumentu" ma:index="11" nillable="true" ma:displayName="Revize dokumentu" ma:default="0" ma:hidden="true" ma:internalName="RevizeDokumentu">
      <xsd:simpleType>
        <xsd:restriction base="dms:Boolean"/>
      </xsd:simpleType>
    </xsd:element>
    <xsd:element name="ELDAxID" ma:index="12" nillable="true" ma:displayName="ELDAx ID" ma:hidden="true" ma:internalName="ELDAx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8AE254-4B59-441A-A128-CD36EB0AE4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4CBF68-DE05-4ACC-9FEC-8FC5296CEB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1FB685-DD62-4A2A-A47D-F9552FD20236}">
  <ds:schemaRefs>
    <ds:schemaRef ds:uri="07F1D8AB-E52F-4174-8C0E-CAD18F46F129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B404D37-8A23-4D92-AFD8-F845D1885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1D8AB-E52F-4174-8C0E-CAD18F46F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smlouvy_2</Template>
  <TotalTime>2</TotalTime>
  <Pages>4</Pages>
  <Words>856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smlouvy_2.dotx</vt:lpstr>
    </vt:vector>
  </TitlesOfParts>
  <Company>Microsoft</Company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smlouvy_2.dotx</dc:title>
  <dc:creator>Mgr. Alice Štecová</dc:creator>
  <cp:lastModifiedBy>Kudelová Jitka</cp:lastModifiedBy>
  <cp:revision>2</cp:revision>
  <cp:lastPrinted>2021-12-16T15:43:00Z</cp:lastPrinted>
  <dcterms:created xsi:type="dcterms:W3CDTF">2024-10-08T05:32:00Z</dcterms:created>
  <dcterms:modified xsi:type="dcterms:W3CDTF">2024-10-08T05:32:00Z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0x0101007D621F6EE3EE45B28FEE213322B54354001660394586DA5C46AF88B2F3D7B82A7B</vt:lpwstr>
  </property>
  <property fmtid="{D5CDD505-2E9C-101B-9397-08002B2CF9AE}" pid="3" name="MSIP_Label_239d554d-d720-408f-a503-c83424d8e5d7_Enabled">
    <vt:lpwstr>true</vt:lpwstr>
  </property>
  <property fmtid="{D5CDD505-2E9C-101B-9397-08002B2CF9AE}" pid="4" name="MSIP_Label_239d554d-d720-408f-a503-c83424d8e5d7_SetDate">
    <vt:lpwstr>2024-08-22T11:23:57Z</vt:lpwstr>
  </property>
  <property fmtid="{D5CDD505-2E9C-101B-9397-08002B2CF9AE}" pid="5" name="MSIP_Label_239d554d-d720-408f-a503-c83424d8e5d7_Method">
    <vt:lpwstr>Privileged</vt:lpwstr>
  </property>
  <property fmtid="{D5CDD505-2E9C-101B-9397-08002B2CF9AE}" pid="6" name="MSIP_Label_239d554d-d720-408f-a503-c83424d8e5d7_Name">
    <vt:lpwstr>Interní</vt:lpwstr>
  </property>
  <property fmtid="{D5CDD505-2E9C-101B-9397-08002B2CF9AE}" pid="7" name="MSIP_Label_239d554d-d720-408f-a503-c83424d8e5d7_SiteId">
    <vt:lpwstr>e84ea0de-38e7-4864-b153-a909a7746ff0</vt:lpwstr>
  </property>
  <property fmtid="{D5CDD505-2E9C-101B-9397-08002B2CF9AE}" pid="8" name="MSIP_Label_239d554d-d720-408f-a503-c83424d8e5d7_ActionId">
    <vt:lpwstr>08478c91-b0ee-4955-96b4-285ea8984e30</vt:lpwstr>
  </property>
  <property fmtid="{D5CDD505-2E9C-101B-9397-08002B2CF9AE}" pid="9" name="MSIP_Label_239d554d-d720-408f-a503-c83424d8e5d7_ContentBits">
    <vt:lpwstr>0</vt:lpwstr>
  </property>
</Properties>
</file>