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2024-V30-044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27068641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CZ27068641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-12463</wp:posOffset>
            </wp:positionV>
            <wp:extent cx="946725" cy="134853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6725" cy="134853"/>
                    </a:xfrm>
                    <a:custGeom>
                      <a:rect l="l" t="t" r="r" b="b"/>
                      <a:pathLst>
                        <a:path w="946725" h="134853">
                          <a:moveTo>
                            <a:pt x="0" y="134853"/>
                          </a:moveTo>
                          <a:lnTo>
                            <a:pt x="946725" y="134853"/>
                          </a:lnTo>
                          <a:lnTo>
                            <a:pt x="94672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485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Ol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mpus C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ech Group,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Evropská 176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160 41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593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605" w:space="2100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18.09.2024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18.09.2024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20" w:after="0" w:line="166" w:lineRule="exact"/>
        <w:ind w:left="434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34816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80382</wp:posOffset>
            </wp:positionV>
            <wp:extent cx="572230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80382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EGPS-0544CJDA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erseal 5mm, 44cm, 5ks/bal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64.000,-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2662</wp:posOffset>
            </wp:positionV>
            <wp:extent cx="45720" cy="30785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2662</wp:posOffset>
            </wp:positionV>
            <wp:extent cx="51307" cy="30785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131186</wp:posOffset>
            </wp:positionV>
            <wp:extent cx="6954011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22" behindDoc="0" locked="0" layoutInCell="1" allowOverlap="1">
                  <wp:simplePos x="0" y="0"/>
                  <wp:positionH relativeFrom="page">
                    <wp:posOffset>30238</wp:posOffset>
                  </wp:positionH>
                  <wp:positionV relativeFrom="paragraph">
                    <wp:posOffset>18304</wp:posOffset>
                  </wp:positionV>
                  <wp:extent cx="1382889" cy="184059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82889" cy="184059"/>
                          </a:xfrm>
                          <a:custGeom>
                            <a:rect l="l" t="t" r="r" b="b"/>
                            <a:pathLst>
                              <a:path w="1382889" h="184059">
                                <a:moveTo>
                                  <a:pt x="0" y="184059"/>
                                </a:moveTo>
                                <a:lnTo>
                                  <a:pt x="1382889" y="184059"/>
                                </a:lnTo>
                                <a:lnTo>
                                  <a:pt x="138288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8405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hyperlink" TargetMode="External" Target="http://www.saul-is.cz"/><Relationship Id="rId147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2024-10-10T11:43:25Z</dcterms:created>
  <dcterms:modified xsi:type="dcterms:W3CDTF">2024-10-10T11:43:25Z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