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37" w:rsidRDefault="006C1B37">
      <w:pPr>
        <w:pStyle w:val="Row2"/>
      </w:pPr>
    </w:p>
    <w:p w:rsidR="006C1B37" w:rsidRDefault="00FD35E2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pt;margin-top:-8pt;width:0;height:24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6pt;margin-top:-8pt;width:0;height:23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6pt;margin-top:-8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2pt;margin-top:-7pt;width:0;height:22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6C1B37" w:rsidRDefault="00FD35E2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OB7824-139</w:t>
      </w:r>
    </w:p>
    <w:p w:rsidR="006C1B37" w:rsidRDefault="00FD35E2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5pt;margin-top:19pt;width:123pt;height:10pt;z-index:251645952;mso-wrap-style:tight;mso-position-vertical-relative:line" stroked="f">
            <v:fill opacity="0" o:opacity2="100"/>
            <v:textbox inset="0,0,0,0">
              <w:txbxContent>
                <w:p w:rsidR="006C1B37" w:rsidRDefault="00FD35E2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306pt;height:0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63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26224216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CZ26224216</w:t>
      </w:r>
    </w:p>
    <w:p w:rsidR="006C1B37" w:rsidRDefault="00FD35E2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6C1B37" w:rsidRDefault="00FD35E2">
      <w:pPr>
        <w:pStyle w:val="Row7"/>
      </w:pPr>
      <w:r>
        <w:tab/>
      </w:r>
      <w:r>
        <w:rPr>
          <w:rStyle w:val="Text4"/>
        </w:rPr>
        <w:t>118 00 Praha 1</w:t>
      </w:r>
    </w:p>
    <w:p w:rsidR="006C1B37" w:rsidRDefault="00FD35E2">
      <w:pPr>
        <w:pStyle w:val="Row8"/>
      </w:pPr>
      <w:r>
        <w:tab/>
      </w:r>
      <w:r>
        <w:rPr>
          <w:rStyle w:val="Text5"/>
        </w:rPr>
        <w:t>JMK elektro, s.r.o.</w:t>
      </w:r>
    </w:p>
    <w:p w:rsidR="006C1B37" w:rsidRDefault="00FD35E2">
      <w:pPr>
        <w:pStyle w:val="Row9"/>
      </w:pPr>
      <w:r>
        <w:tab/>
      </w:r>
    </w:p>
    <w:p w:rsidR="006C1B37" w:rsidRDefault="00FD35E2">
      <w:pPr>
        <w:pStyle w:val="Row10"/>
      </w:pPr>
      <w:r>
        <w:rPr>
          <w:noProof/>
          <w:lang w:val="cs-CZ" w:eastAsia="cs-CZ"/>
        </w:rPr>
        <w:pict>
          <v:shape id="_x0000_s1049" type="#_x0000_t202" style="position:absolute;margin-left:282pt;margin-top:12pt;width:91pt;height:12pt;z-index:251650048;mso-wrap-style:tight;mso-position-vertical-relative:line" stroked="f">
            <v:fill opacity="0" o:opacity2="100"/>
            <v:textbox inset="0,0,0,0">
              <w:txbxContent>
                <w:p w:rsidR="006C1B37" w:rsidRDefault="00FD35E2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671 77  Branišovice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Branišovice 59</w:t>
      </w:r>
    </w:p>
    <w:p w:rsidR="006C1B37" w:rsidRDefault="00FD35E2">
      <w:pPr>
        <w:pStyle w:val="Row11"/>
      </w:pPr>
      <w:r>
        <w:tab/>
      </w:r>
      <w:r>
        <w:rPr>
          <w:rStyle w:val="Text5"/>
        </w:rPr>
        <w:t>Česká republika</w:t>
      </w:r>
    </w:p>
    <w:p w:rsidR="006C1B37" w:rsidRDefault="006C1B37">
      <w:pPr>
        <w:pStyle w:val="Row2"/>
      </w:pPr>
    </w:p>
    <w:p w:rsidR="006C1B37" w:rsidRDefault="006C1B37">
      <w:pPr>
        <w:pStyle w:val="Row2"/>
      </w:pPr>
    </w:p>
    <w:p w:rsidR="006C1B37" w:rsidRDefault="006C1B37">
      <w:pPr>
        <w:pStyle w:val="Row2"/>
      </w:pPr>
    </w:p>
    <w:p w:rsidR="006C1B37" w:rsidRDefault="006C1B37">
      <w:pPr>
        <w:pStyle w:val="Row2"/>
      </w:pPr>
    </w:p>
    <w:p w:rsidR="006C1B37" w:rsidRDefault="00FD35E2">
      <w:pPr>
        <w:pStyle w:val="Row12"/>
      </w:pPr>
      <w:r>
        <w:rPr>
          <w:noProof/>
          <w:lang w:val="cs-CZ" w:eastAsia="cs-CZ"/>
        </w:rPr>
        <w:pict>
          <v:shape id="_x0000_s1048" type="#_x0000_t32" style="position:absolute;margin-left:257pt;margin-top:-1pt;width:306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72pt;margin-top:0;width:0;height:71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56pt;margin-top:0;width:0;height:73pt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6C1B37" w:rsidRDefault="00FD35E2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2282072024</w:t>
      </w:r>
    </w:p>
    <w:p w:rsidR="006C1B37" w:rsidRDefault="00FD35E2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30.09.2024</w:t>
      </w:r>
    </w:p>
    <w:p w:rsidR="006C1B37" w:rsidRDefault="00FD35E2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6C1B37" w:rsidRDefault="00FD35E2">
      <w:pPr>
        <w:pStyle w:val="Row15"/>
      </w:pPr>
      <w:r>
        <w:rPr>
          <w:noProof/>
          <w:lang w:val="cs-CZ" w:eastAsia="cs-CZ"/>
        </w:rPr>
        <w:pict>
          <v:shape id="_x0000_s1045" type="#_x0000_t32" style="position:absolute;margin-left:6pt;margin-top:17pt;width:550pt;height:0;z-index:-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0;margin-top:17pt;width: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9pt;margin-top:17pt;width:3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6C1B37" w:rsidRDefault="00FD35E2">
      <w:pPr>
        <w:pStyle w:val="Row16"/>
      </w:pPr>
      <w:r>
        <w:rPr>
          <w:noProof/>
          <w:lang w:val="cs-CZ" w:eastAsia="cs-CZ"/>
        </w:rPr>
        <w:pict>
          <v:shape id="_x0000_s1042" type="#_x0000_t32" style="position:absolute;margin-left:556pt;margin-top:5pt;width:0;height:14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5pt;width:0;height:14pt;z-index:2516572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Objendávame výměnu polykarbonát.desek na střeše skleníku v zahradě Čp. dle nabídky.</w:t>
      </w:r>
    </w:p>
    <w:p w:rsidR="006C1B37" w:rsidRDefault="00FD35E2">
      <w:pPr>
        <w:pStyle w:val="Row17"/>
      </w:pPr>
      <w:r>
        <w:rPr>
          <w:noProof/>
          <w:lang w:val="cs-CZ" w:eastAsia="cs-CZ"/>
        </w:rPr>
        <w:pict>
          <v:rect id="_x0000_s1040" style="position:absolute;margin-left:6pt;margin-top:3pt;width:549pt;height:12pt;z-index:-25164390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7pt;margin-top:14pt;width:549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550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6pt;margin-top:2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6C1B37" w:rsidRDefault="00FD35E2">
      <w:pPr>
        <w:pStyle w:val="Row18"/>
      </w:pPr>
      <w:r>
        <w:rPr>
          <w:noProof/>
          <w:lang w:val="cs-CZ" w:eastAsia="cs-CZ"/>
        </w:rPr>
        <w:pict>
          <v:shape id="_x0000_s1035" type="#_x0000_t32" style="position:absolute;margin-left:556pt;margin-top:4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4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9pt;width:0;height:17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9pt;width:0;height:17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Výměna polykarbonát.desek na střeše skleníku-zah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68 490.08</w:t>
      </w:r>
      <w:r>
        <w:tab/>
      </w:r>
      <w:r>
        <w:rPr>
          <w:rStyle w:val="Text4"/>
        </w:rPr>
        <w:t>14 382.92</w:t>
      </w:r>
      <w:r>
        <w:tab/>
      </w:r>
      <w:r>
        <w:rPr>
          <w:rStyle w:val="Text4"/>
        </w:rPr>
        <w:t>82 873.00</w:t>
      </w:r>
    </w:p>
    <w:p w:rsidR="006C1B37" w:rsidRDefault="00FD35E2">
      <w:pPr>
        <w:pStyle w:val="Row19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68 490.08</w:t>
      </w:r>
      <w:r>
        <w:tab/>
      </w:r>
      <w:r>
        <w:rPr>
          <w:rStyle w:val="Text4"/>
        </w:rPr>
        <w:t>14 382.92</w:t>
      </w:r>
      <w:r>
        <w:tab/>
      </w:r>
      <w:r>
        <w:rPr>
          <w:rStyle w:val="Text4"/>
        </w:rPr>
        <w:t>82 873.00</w:t>
      </w:r>
    </w:p>
    <w:p w:rsidR="006C1B37" w:rsidRDefault="006C1B37">
      <w:pPr>
        <w:pStyle w:val="Row2"/>
      </w:pPr>
    </w:p>
    <w:p w:rsidR="006C1B37" w:rsidRDefault="00FD35E2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6C1B37" w:rsidRDefault="00FD35E2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6C1B37" w:rsidRDefault="00FD35E2">
      <w:pPr>
        <w:pStyle w:val="Row21"/>
      </w:pPr>
      <w:r>
        <w:tab/>
      </w:r>
      <w:r>
        <w:rPr>
          <w:rStyle w:val="Text4"/>
        </w:rPr>
        <w:t>E-mail:</w:t>
      </w:r>
      <w:r>
        <w:tab/>
      </w:r>
      <w:bookmarkStart w:id="0" w:name="_GoBack"/>
      <w:bookmarkEnd w:id="0"/>
    </w:p>
    <w:p w:rsidR="006C1B37" w:rsidRDefault="006C1B37">
      <w:pPr>
        <w:pStyle w:val="Row2"/>
      </w:pPr>
    </w:p>
    <w:p w:rsidR="006C1B37" w:rsidRDefault="00FD35E2">
      <w:pPr>
        <w:pStyle w:val="Row22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</w:t>
      </w:r>
      <w:r>
        <w:rPr>
          <w:rStyle w:val="Text4"/>
        </w:rPr>
        <w:t>........................................................................</w:t>
      </w:r>
    </w:p>
    <w:p w:rsidR="006C1B37" w:rsidRDefault="00FD35E2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6C1B37" w:rsidRDefault="00FD35E2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6C1B37" w:rsidRDefault="00FD35E2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6C1B37" w:rsidRDefault="00FD35E2">
      <w:pPr>
        <w:pStyle w:val="Row26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6C1B37" w:rsidRDefault="00FD35E2">
      <w:pPr>
        <w:pStyle w:val="Row27"/>
      </w:pPr>
      <w:r>
        <w:tab/>
      </w:r>
      <w:r>
        <w:rPr>
          <w:rStyle w:val="Text4"/>
          <w:shd w:val="clear" w:color="auto" w:fill="FFFFFF"/>
        </w:rPr>
        <w:t>Pr</w:t>
      </w:r>
      <w:r>
        <w:rPr>
          <w:rStyle w:val="Text4"/>
          <w:shd w:val="clear" w:color="auto" w:fill="FFFFFF"/>
        </w:rPr>
        <w:t>ovedené práce a fakturace musí proběhnout do 1.12.2024 jinak objednávka zaniká.</w:t>
      </w:r>
    </w:p>
    <w:p w:rsidR="006C1B37" w:rsidRDefault="00FD35E2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sectPr w:rsidR="006C1B37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35E2">
      <w:pPr>
        <w:spacing w:after="0" w:line="240" w:lineRule="auto"/>
      </w:pPr>
      <w:r>
        <w:separator/>
      </w:r>
    </w:p>
  </w:endnote>
  <w:endnote w:type="continuationSeparator" w:id="0">
    <w:p w:rsidR="00000000" w:rsidRDefault="00FD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37" w:rsidRDefault="00FD35E2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OB7824-139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6C1B37" w:rsidRDefault="006C1B37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35E2">
      <w:pPr>
        <w:spacing w:after="0" w:line="240" w:lineRule="auto"/>
      </w:pPr>
      <w:r>
        <w:separator/>
      </w:r>
    </w:p>
  </w:footnote>
  <w:footnote w:type="continuationSeparator" w:id="0">
    <w:p w:rsidR="00000000" w:rsidRDefault="00FD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37" w:rsidRDefault="006C1B3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6C1B37"/>
    <w:rsid w:val="007A4C03"/>
    <w:rsid w:val="009107EA"/>
    <w:rsid w:val="00FD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7F07DAA.dotm</Template>
  <TotalTime>4</TotalTime>
  <Pages>1</Pages>
  <Words>203</Words>
  <Characters>1200</Characters>
  <Application>Microsoft Office Word</Application>
  <DocSecurity>0</DocSecurity>
  <Lines>10</Lines>
  <Paragraphs>2</Paragraphs>
  <ScaleCrop>false</ScaleCrop>
  <Manager/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3</cp:revision>
  <dcterms:created xsi:type="dcterms:W3CDTF">2024-10-09T13:08:00Z</dcterms:created>
  <dcterms:modified xsi:type="dcterms:W3CDTF">2024-10-09T13:08:00Z</dcterms:modified>
  <cp:category/>
</cp:coreProperties>
</file>