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EED" w:rsidRDefault="005B2EED" w:rsidP="00A825FC">
      <w:pPr>
        <w:rPr>
          <w:sz w:val="20"/>
          <w:szCs w:val="20"/>
        </w:rPr>
      </w:pPr>
      <w:bookmarkStart w:id="0" w:name="_GoBack"/>
      <w:bookmarkEnd w:id="0"/>
    </w:p>
    <w:p w:rsidR="007D0E06" w:rsidRDefault="007D0E06" w:rsidP="007D0E06">
      <w:pPr>
        <w:rPr>
          <w:sz w:val="20"/>
          <w:szCs w:val="20"/>
        </w:rPr>
      </w:pPr>
    </w:p>
    <w:p w:rsidR="0082095D" w:rsidRDefault="0082095D" w:rsidP="0082095D">
      <w:pPr>
        <w:ind w:left="708" w:firstLine="708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28896" behindDoc="0" locked="0" layoutInCell="1" allowOverlap="1" wp14:anchorId="5A204762" wp14:editId="235F5FC2">
            <wp:simplePos x="0" y="0"/>
            <wp:positionH relativeFrom="column">
              <wp:posOffset>-14605</wp:posOffset>
            </wp:positionH>
            <wp:positionV relativeFrom="paragraph">
              <wp:posOffset>-26035</wp:posOffset>
            </wp:positionV>
            <wp:extent cx="695325" cy="571500"/>
            <wp:effectExtent l="0" t="0" r="0" b="0"/>
            <wp:wrapNone/>
            <wp:docPr id="3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2524" b="-155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t>Ú</w:t>
      </w:r>
      <w:r w:rsidRPr="00C943B2">
        <w:rPr>
          <w:b/>
          <w:sz w:val="24"/>
          <w:szCs w:val="24"/>
        </w:rPr>
        <w:t xml:space="preserve">řad práce České republiky, </w:t>
      </w:r>
      <w:r>
        <w:rPr>
          <w:b/>
          <w:sz w:val="24"/>
          <w:szCs w:val="24"/>
        </w:rPr>
        <w:t>K</w:t>
      </w:r>
      <w:r w:rsidRPr="00C943B2">
        <w:rPr>
          <w:b/>
          <w:sz w:val="24"/>
          <w:szCs w:val="24"/>
        </w:rPr>
        <w:t>rajská p</w:t>
      </w:r>
      <w:r>
        <w:rPr>
          <w:b/>
          <w:sz w:val="24"/>
          <w:szCs w:val="24"/>
        </w:rPr>
        <w:t>o</w:t>
      </w:r>
      <w:r w:rsidRPr="00C943B2">
        <w:rPr>
          <w:b/>
          <w:sz w:val="24"/>
          <w:szCs w:val="24"/>
        </w:rPr>
        <w:t>bočka v</w:t>
      </w:r>
      <w:r>
        <w:rPr>
          <w:b/>
          <w:sz w:val="24"/>
          <w:szCs w:val="24"/>
        </w:rPr>
        <w:t> </w:t>
      </w:r>
      <w:r w:rsidRPr="00C943B2">
        <w:rPr>
          <w:b/>
          <w:sz w:val="24"/>
          <w:szCs w:val="24"/>
        </w:rPr>
        <w:t>Ostravě</w:t>
      </w:r>
    </w:p>
    <w:p w:rsidR="0082095D" w:rsidRDefault="0082095D" w:rsidP="0082095D">
      <w:pPr>
        <w:ind w:left="708" w:firstLine="708"/>
        <w:rPr>
          <w:b/>
          <w:sz w:val="24"/>
          <w:szCs w:val="24"/>
        </w:rPr>
      </w:pPr>
    </w:p>
    <w:tbl>
      <w:tblPr>
        <w:tblW w:w="135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680"/>
        <w:gridCol w:w="5680"/>
        <w:gridCol w:w="1840"/>
        <w:gridCol w:w="1420"/>
        <w:gridCol w:w="1420"/>
      </w:tblGrid>
      <w:tr w:rsidR="0082095D" w:rsidRPr="00C67EA6" w:rsidTr="000538D8">
        <w:trPr>
          <w:trHeight w:val="300"/>
        </w:trPr>
        <w:tc>
          <w:tcPr>
            <w:tcW w:w="1500" w:type="dxa"/>
            <w:shd w:val="clear" w:color="auto" w:fill="auto"/>
            <w:noWrap/>
            <w:vAlign w:val="center"/>
          </w:tcPr>
          <w:p w:rsidR="0082095D" w:rsidRPr="00C67EA6" w:rsidRDefault="0082095D" w:rsidP="000538D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2095D" w:rsidRPr="00C67EA6" w:rsidRDefault="0082095D" w:rsidP="000538D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80" w:type="dxa"/>
            <w:shd w:val="clear" w:color="auto" w:fill="auto"/>
            <w:noWrap/>
            <w:vAlign w:val="bottom"/>
          </w:tcPr>
          <w:p w:rsidR="0082095D" w:rsidRPr="00C67EA6" w:rsidRDefault="0082095D" w:rsidP="000538D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0" w:type="dxa"/>
            <w:shd w:val="clear" w:color="auto" w:fill="auto"/>
            <w:noWrap/>
          </w:tcPr>
          <w:p w:rsidR="0082095D" w:rsidRPr="00C67EA6" w:rsidRDefault="0082095D" w:rsidP="000538D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0" w:type="dxa"/>
            <w:shd w:val="clear" w:color="auto" w:fill="auto"/>
            <w:noWrap/>
          </w:tcPr>
          <w:p w:rsidR="0082095D" w:rsidRPr="00C67EA6" w:rsidRDefault="0082095D" w:rsidP="000538D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0" w:type="dxa"/>
            <w:shd w:val="clear" w:color="auto" w:fill="auto"/>
            <w:noWrap/>
          </w:tcPr>
          <w:p w:rsidR="0082095D" w:rsidRPr="00C67EA6" w:rsidRDefault="0082095D" w:rsidP="000538D8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82095D" w:rsidRPr="00C943B2" w:rsidRDefault="0082095D" w:rsidP="0082095D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283"/>
        <w:gridCol w:w="4394"/>
      </w:tblGrid>
      <w:tr w:rsidR="0082095D" w:rsidRPr="005E5007" w:rsidTr="000538D8">
        <w:trPr>
          <w:trHeight w:val="401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095D" w:rsidRPr="00907FBA" w:rsidRDefault="0082095D" w:rsidP="000538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  <w:r w:rsidRPr="00907FBA">
              <w:rPr>
                <w:b/>
                <w:sz w:val="24"/>
                <w:szCs w:val="24"/>
              </w:rPr>
              <w:t>bjednávka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2095D" w:rsidRPr="005B567F" w:rsidRDefault="0082095D" w:rsidP="000538D8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095D" w:rsidRPr="00635AC1" w:rsidRDefault="0082095D" w:rsidP="000538D8">
            <w:pPr>
              <w:rPr>
                <w:b/>
                <w:sz w:val="24"/>
                <w:szCs w:val="24"/>
              </w:rPr>
            </w:pPr>
            <w:r w:rsidRPr="00635AC1">
              <w:rPr>
                <w:b/>
                <w:sz w:val="24"/>
                <w:szCs w:val="24"/>
              </w:rPr>
              <w:t>Dodavatel:</w:t>
            </w:r>
          </w:p>
          <w:p w:rsidR="0082095D" w:rsidRDefault="00A379F1" w:rsidP="000538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VÝTAHY OSTRAVA SERVIS s.r.o.</w:t>
            </w:r>
          </w:p>
          <w:p w:rsidR="00A379F1" w:rsidRDefault="00A379F1" w:rsidP="000538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Teslova 2</w:t>
            </w:r>
          </w:p>
          <w:p w:rsidR="00A379F1" w:rsidRPr="00635AC1" w:rsidRDefault="00A379F1" w:rsidP="000538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702 00 Ostrava-Přívoz</w:t>
            </w:r>
          </w:p>
        </w:tc>
      </w:tr>
      <w:tr w:rsidR="0082095D" w:rsidRPr="00F1219F" w:rsidTr="000538D8">
        <w:trPr>
          <w:trHeight w:val="301"/>
        </w:trPr>
        <w:tc>
          <w:tcPr>
            <w:tcW w:w="4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095D" w:rsidRPr="00552352" w:rsidRDefault="0082095D" w:rsidP="000538D8">
            <w:pPr>
              <w:rPr>
                <w:b/>
              </w:rPr>
            </w:pPr>
            <w:r>
              <w:rPr>
                <w:b/>
              </w:rPr>
              <w:t xml:space="preserve">                              / 2017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2095D" w:rsidRPr="00F1219F" w:rsidRDefault="0082095D" w:rsidP="000538D8"/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095D" w:rsidRDefault="0082095D" w:rsidP="000538D8">
            <w:pPr>
              <w:spacing w:after="180"/>
              <w:jc w:val="both"/>
              <w:rPr>
                <w:b/>
                <w:sz w:val="24"/>
                <w:szCs w:val="24"/>
              </w:rPr>
            </w:pPr>
            <w:r w:rsidRPr="00635AC1">
              <w:rPr>
                <w:b/>
                <w:sz w:val="24"/>
                <w:szCs w:val="24"/>
              </w:rPr>
              <w:t xml:space="preserve">IČ: </w:t>
            </w:r>
            <w:r w:rsidR="00A379F1">
              <w:rPr>
                <w:b/>
                <w:sz w:val="24"/>
                <w:szCs w:val="24"/>
              </w:rPr>
              <w:t>29393728</w:t>
            </w:r>
          </w:p>
          <w:p w:rsidR="00A379F1" w:rsidRDefault="0082095D" w:rsidP="00A379F1">
            <w:pPr>
              <w:spacing w:after="180"/>
              <w:jc w:val="both"/>
              <w:rPr>
                <w:b/>
                <w:sz w:val="24"/>
                <w:szCs w:val="24"/>
              </w:rPr>
            </w:pPr>
            <w:r w:rsidRPr="00635AC1">
              <w:rPr>
                <w:b/>
                <w:sz w:val="24"/>
                <w:szCs w:val="24"/>
              </w:rPr>
              <w:t xml:space="preserve">DIČ: </w:t>
            </w:r>
            <w:r w:rsidR="00A379F1">
              <w:rPr>
                <w:b/>
                <w:sz w:val="24"/>
                <w:szCs w:val="24"/>
              </w:rPr>
              <w:t>CZ29393728</w:t>
            </w:r>
          </w:p>
          <w:p w:rsidR="0082095D" w:rsidRPr="00635AC1" w:rsidRDefault="0082095D" w:rsidP="000538D8">
            <w:pPr>
              <w:spacing w:after="180"/>
              <w:jc w:val="both"/>
              <w:rPr>
                <w:b/>
                <w:sz w:val="24"/>
                <w:szCs w:val="24"/>
              </w:rPr>
            </w:pPr>
          </w:p>
        </w:tc>
      </w:tr>
      <w:tr w:rsidR="0082095D" w:rsidRPr="00F1219F" w:rsidTr="000538D8">
        <w:tc>
          <w:tcPr>
            <w:tcW w:w="4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095D" w:rsidRPr="00907FBA" w:rsidRDefault="0082095D" w:rsidP="000538D8">
            <w:pPr>
              <w:rPr>
                <w:b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2095D" w:rsidRPr="00907FBA" w:rsidRDefault="0082095D" w:rsidP="000538D8">
            <w:pPr>
              <w:rPr>
                <w:b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095D" w:rsidRPr="005B567F" w:rsidRDefault="0082095D" w:rsidP="000538D8">
            <w:pPr>
              <w:rPr>
                <w:b/>
                <w:sz w:val="24"/>
                <w:szCs w:val="24"/>
              </w:rPr>
            </w:pPr>
          </w:p>
        </w:tc>
      </w:tr>
      <w:tr w:rsidR="0082095D" w:rsidRPr="00F1219F" w:rsidTr="000538D8">
        <w:tc>
          <w:tcPr>
            <w:tcW w:w="4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095D" w:rsidRDefault="0082095D" w:rsidP="000538D8">
            <w:pPr>
              <w:rPr>
                <w:sz w:val="20"/>
                <w:szCs w:val="20"/>
              </w:rPr>
            </w:pPr>
            <w:r w:rsidRPr="00907FBA">
              <w:rPr>
                <w:sz w:val="20"/>
                <w:szCs w:val="20"/>
              </w:rPr>
              <w:t xml:space="preserve">Kontaktní </w:t>
            </w:r>
            <w:proofErr w:type="gramStart"/>
            <w:r w:rsidRPr="00907FBA">
              <w:rPr>
                <w:sz w:val="20"/>
                <w:szCs w:val="20"/>
              </w:rPr>
              <w:t>osoba              Telefon</w:t>
            </w:r>
            <w:proofErr w:type="gramEnd"/>
            <w:r w:rsidRPr="00907FBA">
              <w:rPr>
                <w:sz w:val="20"/>
                <w:szCs w:val="20"/>
              </w:rPr>
              <w:t xml:space="preserve">  </w:t>
            </w:r>
          </w:p>
          <w:p w:rsidR="0082095D" w:rsidRPr="00907FBA" w:rsidRDefault="0082095D" w:rsidP="000538D8">
            <w:pPr>
              <w:rPr>
                <w:sz w:val="20"/>
                <w:szCs w:val="20"/>
              </w:rPr>
            </w:pPr>
            <w:r w:rsidRPr="00907FB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2095D" w:rsidRPr="00F1219F" w:rsidRDefault="0082095D" w:rsidP="000538D8"/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095D" w:rsidRPr="004C0EE6" w:rsidRDefault="0082095D" w:rsidP="000538D8">
            <w:pPr>
              <w:spacing w:after="180"/>
              <w:jc w:val="both"/>
              <w:rPr>
                <w:b/>
              </w:rPr>
            </w:pPr>
          </w:p>
        </w:tc>
      </w:tr>
      <w:tr w:rsidR="0082095D" w:rsidRPr="00F1219F" w:rsidTr="000538D8">
        <w:tc>
          <w:tcPr>
            <w:tcW w:w="4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095D" w:rsidRPr="00907FBA" w:rsidRDefault="0082095D" w:rsidP="000538D8">
            <w:pPr>
              <w:rPr>
                <w:b/>
              </w:rPr>
            </w:pPr>
            <w:r>
              <w:rPr>
                <w:b/>
              </w:rPr>
              <w:t>Bc. Kamila Marišinská   950143576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2095D" w:rsidRPr="00907FBA" w:rsidRDefault="0082095D" w:rsidP="000538D8">
            <w:pPr>
              <w:rPr>
                <w:b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095D" w:rsidRPr="006949B7" w:rsidRDefault="0082095D" w:rsidP="000538D8"/>
        </w:tc>
      </w:tr>
      <w:tr w:rsidR="0082095D" w:rsidRPr="00F1219F" w:rsidTr="000538D8">
        <w:trPr>
          <w:trHeight w:val="80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95D" w:rsidRPr="00907FBA" w:rsidRDefault="0082095D" w:rsidP="000538D8">
            <w:pPr>
              <w:rPr>
                <w:b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2095D" w:rsidRPr="00907FBA" w:rsidRDefault="0082095D" w:rsidP="000538D8">
            <w:pPr>
              <w:rPr>
                <w:b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095D" w:rsidRPr="00F1219F" w:rsidRDefault="0082095D" w:rsidP="000538D8"/>
        </w:tc>
      </w:tr>
    </w:tbl>
    <w:p w:rsidR="0082095D" w:rsidRPr="005451D2" w:rsidRDefault="0082095D" w:rsidP="0082095D">
      <w:pPr>
        <w:ind w:left="4248"/>
        <w:rPr>
          <w:sz w:val="40"/>
          <w:szCs w:val="36"/>
        </w:rPr>
      </w:pPr>
      <w:r>
        <w:rPr>
          <w:b/>
          <w:sz w:val="24"/>
          <w:szCs w:val="24"/>
        </w:rPr>
        <w:t xml:space="preserve">        </w:t>
      </w:r>
      <w:r w:rsidRPr="00552352">
        <w:rPr>
          <w:sz w:val="24"/>
          <w:szCs w:val="24"/>
        </w:rPr>
        <w:t>Termín dodání:</w:t>
      </w:r>
      <w:r>
        <w:rPr>
          <w:sz w:val="24"/>
          <w:szCs w:val="24"/>
        </w:rPr>
        <w:t xml:space="preserve"> </w:t>
      </w:r>
    </w:p>
    <w:tbl>
      <w:tblPr>
        <w:tblpPr w:leftFromText="141" w:rightFromText="141" w:vertAnchor="text" w:tblpX="-210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992"/>
        <w:gridCol w:w="3119"/>
        <w:gridCol w:w="283"/>
        <w:gridCol w:w="13"/>
        <w:gridCol w:w="7"/>
        <w:gridCol w:w="10"/>
        <w:gridCol w:w="2097"/>
        <w:gridCol w:w="324"/>
        <w:gridCol w:w="1518"/>
      </w:tblGrid>
      <w:tr w:rsidR="0082095D" w:rsidRPr="005451D2" w:rsidTr="000538D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82095D" w:rsidRPr="005451D2" w:rsidRDefault="0082095D" w:rsidP="000538D8">
            <w:pPr>
              <w:jc w:val="center"/>
              <w:rPr>
                <w:sz w:val="20"/>
                <w:szCs w:val="20"/>
              </w:rPr>
            </w:pPr>
            <w:r w:rsidRPr="005451D2">
              <w:rPr>
                <w:sz w:val="20"/>
                <w:szCs w:val="20"/>
              </w:rPr>
              <w:t>Počet</w:t>
            </w:r>
          </w:p>
          <w:p w:rsidR="0082095D" w:rsidRPr="005451D2" w:rsidRDefault="0082095D" w:rsidP="000538D8">
            <w:pPr>
              <w:jc w:val="center"/>
              <w:rPr>
                <w:sz w:val="20"/>
                <w:szCs w:val="20"/>
              </w:rPr>
            </w:pPr>
            <w:r w:rsidRPr="005451D2">
              <w:rPr>
                <w:sz w:val="20"/>
                <w:szCs w:val="20"/>
              </w:rPr>
              <w:t>jednotek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095D" w:rsidRPr="005451D2" w:rsidRDefault="0082095D" w:rsidP="000538D8">
            <w:pPr>
              <w:jc w:val="center"/>
              <w:rPr>
                <w:sz w:val="20"/>
                <w:szCs w:val="20"/>
              </w:rPr>
            </w:pPr>
            <w:r w:rsidRPr="005451D2">
              <w:rPr>
                <w:sz w:val="20"/>
                <w:szCs w:val="20"/>
              </w:rPr>
              <w:t>jednotka</w:t>
            </w:r>
          </w:p>
        </w:tc>
        <w:tc>
          <w:tcPr>
            <w:tcW w:w="311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095D" w:rsidRPr="005451D2" w:rsidRDefault="0082095D" w:rsidP="00053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095D" w:rsidRPr="005451D2" w:rsidRDefault="0082095D" w:rsidP="00053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8" w:type="dxa"/>
            <w:gridSpan w:val="4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2095D" w:rsidRPr="005451D2" w:rsidRDefault="0082095D" w:rsidP="000538D8">
            <w:pPr>
              <w:jc w:val="center"/>
              <w:rPr>
                <w:sz w:val="20"/>
                <w:szCs w:val="20"/>
              </w:rPr>
            </w:pPr>
            <w:r w:rsidRPr="005451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18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2095D" w:rsidRPr="005451D2" w:rsidRDefault="0082095D" w:rsidP="000538D8">
            <w:pPr>
              <w:jc w:val="center"/>
              <w:rPr>
                <w:sz w:val="20"/>
                <w:szCs w:val="20"/>
              </w:rPr>
            </w:pPr>
            <w:r w:rsidRPr="005451D2">
              <w:rPr>
                <w:sz w:val="20"/>
                <w:szCs w:val="20"/>
              </w:rPr>
              <w:t xml:space="preserve">Celková cena </w:t>
            </w:r>
          </w:p>
        </w:tc>
      </w:tr>
      <w:tr w:rsidR="0082095D" w:rsidRPr="005451D2" w:rsidTr="000538D8">
        <w:tc>
          <w:tcPr>
            <w:tcW w:w="13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095D" w:rsidRPr="00DB321D" w:rsidRDefault="0082095D" w:rsidP="000538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095D" w:rsidRPr="00DB321D" w:rsidRDefault="0082095D" w:rsidP="000538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095D" w:rsidRPr="00DB321D" w:rsidRDefault="0082095D" w:rsidP="000538D8">
            <w:pPr>
              <w:rPr>
                <w:sz w:val="24"/>
                <w:szCs w:val="24"/>
              </w:rPr>
            </w:pPr>
          </w:p>
        </w:tc>
        <w:tc>
          <w:tcPr>
            <w:tcW w:w="296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095D" w:rsidRPr="00DB321D" w:rsidRDefault="0082095D" w:rsidP="000538D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38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2095D" w:rsidRPr="00DB321D" w:rsidRDefault="0082095D" w:rsidP="000538D8">
            <w:pPr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95D" w:rsidRPr="00DB321D" w:rsidRDefault="0082095D" w:rsidP="000538D8">
            <w:pPr>
              <w:jc w:val="center"/>
              <w:rPr>
                <w:sz w:val="24"/>
                <w:szCs w:val="24"/>
              </w:rPr>
            </w:pPr>
          </w:p>
        </w:tc>
      </w:tr>
      <w:tr w:rsidR="0082095D" w:rsidRPr="005451D2" w:rsidTr="000538D8">
        <w:tc>
          <w:tcPr>
            <w:tcW w:w="9747" w:type="dxa"/>
            <w:gridSpan w:val="10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2095D" w:rsidRPr="003267DD" w:rsidRDefault="00A379F1" w:rsidP="00A379F1">
            <w:pPr>
              <w:tabs>
                <w:tab w:val="left" w:pos="6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Objednáváme u Vás opravu pravého výtahu v budově ÚP, </w:t>
            </w:r>
            <w:proofErr w:type="gramStart"/>
            <w:r>
              <w:rPr>
                <w:sz w:val="24"/>
                <w:szCs w:val="24"/>
              </w:rPr>
              <w:t>30.dubna</w:t>
            </w:r>
            <w:proofErr w:type="gramEnd"/>
            <w:r>
              <w:rPr>
                <w:sz w:val="24"/>
                <w:szCs w:val="24"/>
              </w:rPr>
              <w:t xml:space="preserve"> 3130/2c                                                        – vadného fr. měniče, dle nabídky S 17-07-182</w:t>
            </w:r>
          </w:p>
        </w:tc>
      </w:tr>
      <w:tr w:rsidR="0082095D" w:rsidRPr="005451D2" w:rsidTr="000538D8">
        <w:tc>
          <w:tcPr>
            <w:tcW w:w="1384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:rsidR="0082095D" w:rsidRPr="00DB321D" w:rsidRDefault="0082095D" w:rsidP="000538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82095D" w:rsidRPr="004C0EE6" w:rsidRDefault="0082095D" w:rsidP="000538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82095D" w:rsidRPr="009930D7" w:rsidRDefault="0082095D" w:rsidP="000538D8">
            <w:pPr>
              <w:rPr>
                <w:sz w:val="24"/>
                <w:szCs w:val="24"/>
              </w:rPr>
            </w:pPr>
          </w:p>
        </w:tc>
        <w:tc>
          <w:tcPr>
            <w:tcW w:w="303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82095D" w:rsidRPr="00DB321D" w:rsidRDefault="0082095D" w:rsidP="000538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1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82095D" w:rsidRPr="00DB321D" w:rsidRDefault="0082095D" w:rsidP="000538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82095D" w:rsidRPr="00DB321D" w:rsidRDefault="0082095D" w:rsidP="000538D8">
            <w:pPr>
              <w:jc w:val="center"/>
              <w:rPr>
                <w:sz w:val="24"/>
                <w:szCs w:val="24"/>
              </w:rPr>
            </w:pPr>
          </w:p>
        </w:tc>
      </w:tr>
      <w:tr w:rsidR="0082095D" w:rsidRPr="005451D2" w:rsidTr="000538D8">
        <w:tc>
          <w:tcPr>
            <w:tcW w:w="9747" w:type="dxa"/>
            <w:gridSpan w:val="10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95D" w:rsidRPr="00390919" w:rsidRDefault="0082095D" w:rsidP="000538D8">
            <w:pPr>
              <w:rPr>
                <w:rFonts w:cs="Arial"/>
                <w:sz w:val="24"/>
                <w:szCs w:val="24"/>
              </w:rPr>
            </w:pPr>
          </w:p>
        </w:tc>
      </w:tr>
      <w:tr w:rsidR="0082095D" w:rsidRPr="005451D2" w:rsidTr="000538D8">
        <w:tc>
          <w:tcPr>
            <w:tcW w:w="1384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:rsidR="0082095D" w:rsidRPr="00DB321D" w:rsidRDefault="0082095D" w:rsidP="000538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82095D" w:rsidRPr="005B567F" w:rsidRDefault="0082095D" w:rsidP="000538D8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3119" w:type="dxa"/>
            <w:tcBorders>
              <w:top w:val="double" w:sz="4" w:space="0" w:color="auto"/>
            </w:tcBorders>
            <w:shd w:val="clear" w:color="auto" w:fill="auto"/>
          </w:tcPr>
          <w:p w:rsidR="0082095D" w:rsidRPr="004E322F" w:rsidRDefault="0082095D" w:rsidP="000538D8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double" w:sz="4" w:space="0" w:color="auto"/>
            </w:tcBorders>
            <w:shd w:val="clear" w:color="auto" w:fill="auto"/>
          </w:tcPr>
          <w:p w:rsidR="0082095D" w:rsidRPr="00DB321D" w:rsidRDefault="0082095D" w:rsidP="000538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1" w:type="dxa"/>
            <w:gridSpan w:val="5"/>
            <w:tcBorders>
              <w:top w:val="double" w:sz="4" w:space="0" w:color="auto"/>
            </w:tcBorders>
            <w:shd w:val="clear" w:color="auto" w:fill="auto"/>
          </w:tcPr>
          <w:p w:rsidR="0082095D" w:rsidRPr="00DB321D" w:rsidRDefault="0082095D" w:rsidP="000538D8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82095D" w:rsidRPr="00DB321D" w:rsidRDefault="0082095D" w:rsidP="000538D8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2095D" w:rsidRPr="005451D2" w:rsidTr="000538D8">
        <w:tc>
          <w:tcPr>
            <w:tcW w:w="9747" w:type="dxa"/>
            <w:gridSpan w:val="10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95D" w:rsidRPr="00020ED1" w:rsidRDefault="0082095D" w:rsidP="000538D8">
            <w:pPr>
              <w:rPr>
                <w:rFonts w:cs="Arial"/>
                <w:sz w:val="24"/>
                <w:szCs w:val="24"/>
              </w:rPr>
            </w:pPr>
          </w:p>
        </w:tc>
      </w:tr>
      <w:tr w:rsidR="0082095D" w:rsidRPr="005451D2" w:rsidTr="000538D8">
        <w:tc>
          <w:tcPr>
            <w:tcW w:w="1384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:rsidR="0082095D" w:rsidRPr="00C65EA4" w:rsidRDefault="0082095D" w:rsidP="000538D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82095D" w:rsidRPr="00DB321D" w:rsidRDefault="0082095D" w:rsidP="000538D8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double" w:sz="4" w:space="0" w:color="auto"/>
            </w:tcBorders>
            <w:shd w:val="clear" w:color="auto" w:fill="auto"/>
          </w:tcPr>
          <w:p w:rsidR="0082095D" w:rsidRPr="00DB321D" w:rsidRDefault="0082095D" w:rsidP="000538D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3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82095D" w:rsidRPr="00DB321D" w:rsidRDefault="0082095D" w:rsidP="000538D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431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82095D" w:rsidRPr="00DB321D" w:rsidRDefault="0082095D" w:rsidP="000538D8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82095D" w:rsidRPr="00DB321D" w:rsidRDefault="0082095D" w:rsidP="000538D8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2095D" w:rsidRPr="005451D2" w:rsidTr="000538D8">
        <w:tc>
          <w:tcPr>
            <w:tcW w:w="1384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:rsidR="0082095D" w:rsidRPr="00DB321D" w:rsidRDefault="0082095D" w:rsidP="000538D8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82095D" w:rsidRPr="00DB321D" w:rsidRDefault="0082095D" w:rsidP="000538D8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double" w:sz="4" w:space="0" w:color="auto"/>
            </w:tcBorders>
            <w:shd w:val="clear" w:color="auto" w:fill="auto"/>
          </w:tcPr>
          <w:p w:rsidR="0082095D" w:rsidRPr="00DB321D" w:rsidRDefault="0082095D" w:rsidP="000538D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3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82095D" w:rsidRPr="00DB321D" w:rsidRDefault="0082095D" w:rsidP="000538D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431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82095D" w:rsidRPr="00DB321D" w:rsidRDefault="0082095D" w:rsidP="000538D8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82095D" w:rsidRPr="00DB321D" w:rsidRDefault="0082095D" w:rsidP="000538D8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2095D" w:rsidRPr="005451D2" w:rsidTr="000538D8">
        <w:tc>
          <w:tcPr>
            <w:tcW w:w="1384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:rsidR="0082095D" w:rsidRPr="00DB321D" w:rsidRDefault="0082095D" w:rsidP="000538D8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82095D" w:rsidRPr="00DB321D" w:rsidRDefault="0082095D" w:rsidP="000538D8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double" w:sz="4" w:space="0" w:color="auto"/>
            </w:tcBorders>
            <w:shd w:val="clear" w:color="auto" w:fill="auto"/>
          </w:tcPr>
          <w:p w:rsidR="0082095D" w:rsidRPr="00DB321D" w:rsidRDefault="0082095D" w:rsidP="000538D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03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82095D" w:rsidRPr="00DB321D" w:rsidRDefault="0082095D" w:rsidP="000538D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431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82095D" w:rsidRPr="00DB321D" w:rsidRDefault="0082095D" w:rsidP="000538D8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bez DPH</w:t>
            </w:r>
          </w:p>
        </w:tc>
        <w:tc>
          <w:tcPr>
            <w:tcW w:w="1518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82095D" w:rsidRPr="00DB321D" w:rsidRDefault="00A379F1" w:rsidP="000538D8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60 350,-</w:t>
            </w:r>
          </w:p>
        </w:tc>
      </w:tr>
      <w:tr w:rsidR="0082095D" w:rsidRPr="005451D2" w:rsidTr="000538D8">
        <w:trPr>
          <w:trHeight w:val="668"/>
        </w:trPr>
        <w:tc>
          <w:tcPr>
            <w:tcW w:w="9747" w:type="dxa"/>
            <w:gridSpan w:val="10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2095D" w:rsidRPr="00DB321D" w:rsidRDefault="0082095D" w:rsidP="000538D8">
            <w:pPr>
              <w:rPr>
                <w:rFonts w:cs="Arial"/>
                <w:sz w:val="24"/>
                <w:szCs w:val="24"/>
              </w:rPr>
            </w:pPr>
          </w:p>
        </w:tc>
      </w:tr>
      <w:tr w:rsidR="0082095D" w:rsidRPr="00797180" w:rsidTr="000538D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808" w:type="dxa"/>
            <w:gridSpan w:val="7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82095D" w:rsidRPr="00DB321D" w:rsidRDefault="0082095D" w:rsidP="000538D8">
            <w:pPr>
              <w:tabs>
                <w:tab w:val="left" w:pos="465"/>
                <w:tab w:val="right" w:pos="7545"/>
              </w:tabs>
              <w:rPr>
                <w:sz w:val="24"/>
                <w:szCs w:val="24"/>
                <w:u w:val="single"/>
              </w:rPr>
            </w:pPr>
            <w:r w:rsidRPr="00DB321D">
              <w:rPr>
                <w:sz w:val="24"/>
                <w:szCs w:val="24"/>
                <w:u w:val="single"/>
              </w:rPr>
              <w:tab/>
              <w:t xml:space="preserve">                                                 Celková hodnota:</w:t>
            </w:r>
          </w:p>
        </w:tc>
        <w:tc>
          <w:tcPr>
            <w:tcW w:w="20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82095D" w:rsidRPr="0081091A" w:rsidRDefault="0082095D" w:rsidP="000538D8">
            <w:pPr>
              <w:tabs>
                <w:tab w:val="left" w:pos="465"/>
                <w:tab w:val="right" w:pos="7545"/>
              </w:tabs>
              <w:rPr>
                <w:sz w:val="24"/>
                <w:szCs w:val="24"/>
              </w:rPr>
            </w:pPr>
            <w:r w:rsidRPr="0081091A">
              <w:rPr>
                <w:sz w:val="24"/>
                <w:szCs w:val="24"/>
              </w:rPr>
              <w:t>s DPH</w:t>
            </w:r>
          </w:p>
        </w:tc>
        <w:tc>
          <w:tcPr>
            <w:tcW w:w="1842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95D" w:rsidRPr="00F41088" w:rsidRDefault="00A379F1" w:rsidP="000538D8">
            <w:pPr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73 024,- Kč</w:t>
            </w:r>
          </w:p>
        </w:tc>
      </w:tr>
    </w:tbl>
    <w:p w:rsidR="0082095D" w:rsidRPr="005451D2" w:rsidRDefault="0082095D" w:rsidP="0082095D">
      <w:pPr>
        <w:rPr>
          <w:sz w:val="20"/>
          <w:szCs w:val="20"/>
        </w:rPr>
      </w:pPr>
      <w:r w:rsidRPr="00797180">
        <w:rPr>
          <w:sz w:val="20"/>
          <w:szCs w:val="20"/>
          <w:u w:val="single"/>
        </w:rPr>
        <w:br w:type="textWrapping" w:clear="all"/>
      </w:r>
      <w:r w:rsidRPr="005451D2">
        <w:rPr>
          <w:sz w:val="20"/>
          <w:szCs w:val="20"/>
        </w:rPr>
        <w:t>Korespondenční adresa pro faktury:</w:t>
      </w:r>
    </w:p>
    <w:p w:rsidR="0082095D" w:rsidRDefault="0082095D" w:rsidP="0082095D">
      <w:pPr>
        <w:rPr>
          <w:sz w:val="20"/>
          <w:szCs w:val="20"/>
        </w:rPr>
      </w:pPr>
      <w:r>
        <w:rPr>
          <w:sz w:val="20"/>
          <w:szCs w:val="20"/>
        </w:rPr>
        <w:t>Úřad práce České republiky, Krajská pobočka v Ostravě</w:t>
      </w:r>
    </w:p>
    <w:p w:rsidR="0082095D" w:rsidRDefault="0082095D" w:rsidP="0082095D">
      <w:pPr>
        <w:rPr>
          <w:sz w:val="20"/>
          <w:szCs w:val="20"/>
        </w:rPr>
      </w:pPr>
      <w:r>
        <w:rPr>
          <w:sz w:val="20"/>
          <w:szCs w:val="20"/>
        </w:rPr>
        <w:t>Zahradní 368/12</w:t>
      </w:r>
    </w:p>
    <w:p w:rsidR="0082095D" w:rsidRDefault="0082095D" w:rsidP="0082095D">
      <w:pPr>
        <w:rPr>
          <w:sz w:val="20"/>
          <w:szCs w:val="20"/>
        </w:rPr>
      </w:pPr>
      <w:r>
        <w:rPr>
          <w:sz w:val="20"/>
          <w:szCs w:val="20"/>
        </w:rPr>
        <w:t>701 10 Ostrava</w:t>
      </w:r>
    </w:p>
    <w:p w:rsidR="0082095D" w:rsidRDefault="0082095D" w:rsidP="0082095D">
      <w:pPr>
        <w:rPr>
          <w:sz w:val="20"/>
          <w:szCs w:val="20"/>
        </w:rPr>
      </w:pPr>
      <w:r>
        <w:rPr>
          <w:sz w:val="20"/>
          <w:szCs w:val="20"/>
        </w:rPr>
        <w:t>IČ: 724 96 991</w:t>
      </w:r>
    </w:p>
    <w:p w:rsidR="0082095D" w:rsidRPr="001C7D98" w:rsidRDefault="0082095D" w:rsidP="0082095D">
      <w:pPr>
        <w:rPr>
          <w:sz w:val="16"/>
          <w:szCs w:val="16"/>
        </w:rPr>
      </w:pPr>
    </w:p>
    <w:p w:rsidR="0082095D" w:rsidRPr="00C874CC" w:rsidRDefault="0082095D" w:rsidP="0082095D">
      <w:pPr>
        <w:rPr>
          <w:b/>
          <w:sz w:val="20"/>
          <w:szCs w:val="20"/>
        </w:rPr>
      </w:pPr>
      <w:r w:rsidRPr="00C874CC">
        <w:rPr>
          <w:b/>
          <w:sz w:val="20"/>
          <w:szCs w:val="20"/>
        </w:rPr>
        <w:t>Číslo Objednávky musí být uvedeno na všech fakturách a ve veškeré korespondenci.</w:t>
      </w:r>
    </w:p>
    <w:p w:rsidR="0082095D" w:rsidRDefault="0082095D" w:rsidP="0082095D">
      <w:pPr>
        <w:rPr>
          <w:b/>
          <w:sz w:val="20"/>
          <w:szCs w:val="20"/>
        </w:rPr>
      </w:pPr>
    </w:p>
    <w:p w:rsidR="00E51C65" w:rsidRDefault="00E51C65" w:rsidP="00E51C65">
      <w:pPr>
        <w:rPr>
          <w:sz w:val="20"/>
          <w:szCs w:val="20"/>
        </w:rPr>
      </w:pPr>
      <w:r>
        <w:rPr>
          <w:sz w:val="20"/>
          <w:szCs w:val="20"/>
        </w:rPr>
        <w:t>Podpis:</w:t>
      </w:r>
    </w:p>
    <w:p w:rsidR="00E51C65" w:rsidRDefault="00E51C65" w:rsidP="00E51C65">
      <w:pPr>
        <w:rPr>
          <w:sz w:val="20"/>
          <w:szCs w:val="20"/>
        </w:rPr>
      </w:pPr>
    </w:p>
    <w:p w:rsidR="00E51C65" w:rsidRDefault="00E51C65" w:rsidP="00E51C65">
      <w:pPr>
        <w:rPr>
          <w:sz w:val="16"/>
          <w:szCs w:val="16"/>
        </w:rPr>
      </w:pPr>
    </w:p>
    <w:p w:rsidR="00E51C65" w:rsidRDefault="00E51C65" w:rsidP="00E51C65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</w:t>
      </w:r>
    </w:p>
    <w:p w:rsidR="00E51C65" w:rsidRDefault="00E51C65" w:rsidP="00E51C65">
      <w:pPr>
        <w:rPr>
          <w:sz w:val="20"/>
          <w:szCs w:val="20"/>
        </w:rPr>
      </w:pPr>
    </w:p>
    <w:p w:rsidR="00E51C65" w:rsidRDefault="00E51C65" w:rsidP="00E51C65">
      <w:pPr>
        <w:rPr>
          <w:sz w:val="20"/>
          <w:szCs w:val="20"/>
        </w:rPr>
      </w:pPr>
      <w:r>
        <w:rPr>
          <w:sz w:val="20"/>
          <w:szCs w:val="20"/>
        </w:rPr>
        <w:t xml:space="preserve">         Ing. Petr Prokop</w:t>
      </w:r>
    </w:p>
    <w:p w:rsidR="00E51C65" w:rsidRDefault="00E51C65" w:rsidP="00E51C65">
      <w:pPr>
        <w:rPr>
          <w:sz w:val="20"/>
          <w:szCs w:val="20"/>
        </w:rPr>
      </w:pPr>
    </w:p>
    <w:p w:rsidR="00E51C65" w:rsidRDefault="00E51C65" w:rsidP="00E51C65">
      <w:pPr>
        <w:rPr>
          <w:sz w:val="20"/>
          <w:szCs w:val="20"/>
        </w:rPr>
      </w:pPr>
      <w:r>
        <w:rPr>
          <w:sz w:val="20"/>
          <w:szCs w:val="20"/>
        </w:rPr>
        <w:t>ředitel Krajské pobočky v</w:t>
      </w:r>
      <w:r w:rsidR="00492ECD">
        <w:rPr>
          <w:sz w:val="20"/>
          <w:szCs w:val="20"/>
        </w:rPr>
        <w:t> </w:t>
      </w:r>
      <w:r>
        <w:rPr>
          <w:sz w:val="20"/>
          <w:szCs w:val="20"/>
        </w:rPr>
        <w:t>Ostravě</w:t>
      </w:r>
    </w:p>
    <w:p w:rsidR="00492ECD" w:rsidRDefault="00492ECD" w:rsidP="00E51C65">
      <w:pPr>
        <w:rPr>
          <w:sz w:val="20"/>
          <w:szCs w:val="20"/>
        </w:rPr>
      </w:pPr>
    </w:p>
    <w:p w:rsidR="00492ECD" w:rsidRDefault="00492ECD" w:rsidP="00E51C65">
      <w:pPr>
        <w:rPr>
          <w:sz w:val="20"/>
          <w:szCs w:val="20"/>
        </w:rPr>
      </w:pPr>
    </w:p>
    <w:p w:rsidR="00492ECD" w:rsidRDefault="00492ECD" w:rsidP="00E51C65">
      <w:pPr>
        <w:rPr>
          <w:sz w:val="20"/>
          <w:szCs w:val="20"/>
        </w:rPr>
      </w:pPr>
    </w:p>
    <w:p w:rsidR="0082095D" w:rsidRDefault="0082095D" w:rsidP="0082095D">
      <w:pPr>
        <w:rPr>
          <w:sz w:val="20"/>
          <w:szCs w:val="20"/>
        </w:rPr>
      </w:pPr>
    </w:p>
    <w:p w:rsidR="0082095D" w:rsidRDefault="0082095D" w:rsidP="00A825FC">
      <w:pPr>
        <w:rPr>
          <w:sz w:val="20"/>
          <w:szCs w:val="20"/>
        </w:rPr>
      </w:pPr>
    </w:p>
    <w:sectPr w:rsidR="0082095D" w:rsidSect="007854D8">
      <w:headerReference w:type="default" r:id="rId10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A74" w:rsidRDefault="00762A74">
      <w:r>
        <w:separator/>
      </w:r>
    </w:p>
  </w:endnote>
  <w:endnote w:type="continuationSeparator" w:id="0">
    <w:p w:rsidR="00762A74" w:rsidRDefault="00762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A74" w:rsidRDefault="00762A74">
      <w:r>
        <w:separator/>
      </w:r>
    </w:p>
  </w:footnote>
  <w:footnote w:type="continuationSeparator" w:id="0">
    <w:p w:rsidR="00762A74" w:rsidRDefault="00762A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C65" w:rsidRPr="00CB64C9" w:rsidRDefault="00E51C65" w:rsidP="007854D8">
    <w:pPr>
      <w:pStyle w:val="Zhlav"/>
      <w:jc w:val="center"/>
      <w:rPr>
        <w:rFonts w:cs="Arial"/>
        <w:sz w:val="16"/>
        <w:szCs w:val="16"/>
      </w:rPr>
    </w:pPr>
    <w:r>
      <w:rPr>
        <w:rFonts w:cs="Arial"/>
        <w:noProof/>
      </w:rPr>
      <w:t xml:space="preserve">                   </w:t>
    </w:r>
  </w:p>
  <w:p w:rsidR="00E51C65" w:rsidRDefault="00E51C6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F2CA6"/>
    <w:multiLevelType w:val="hybridMultilevel"/>
    <w:tmpl w:val="999ED67C"/>
    <w:lvl w:ilvl="0" w:tplc="2872EB9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623FC"/>
    <w:multiLevelType w:val="hybridMultilevel"/>
    <w:tmpl w:val="DE30886C"/>
    <w:lvl w:ilvl="0" w:tplc="8C4CA5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336DC"/>
    <w:multiLevelType w:val="hybridMultilevel"/>
    <w:tmpl w:val="BA780170"/>
    <w:lvl w:ilvl="0" w:tplc="A14457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BE11D0"/>
    <w:multiLevelType w:val="hybridMultilevel"/>
    <w:tmpl w:val="FD0E8C2E"/>
    <w:lvl w:ilvl="0" w:tplc="B11E5A8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BA4025"/>
    <w:multiLevelType w:val="hybridMultilevel"/>
    <w:tmpl w:val="A0BA7DAC"/>
    <w:lvl w:ilvl="0" w:tplc="143C99F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0329B5"/>
    <w:multiLevelType w:val="hybridMultilevel"/>
    <w:tmpl w:val="C54A5214"/>
    <w:lvl w:ilvl="0" w:tplc="EF6A6136">
      <w:start w:val="145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595B92"/>
    <w:multiLevelType w:val="hybridMultilevel"/>
    <w:tmpl w:val="D6E0CDA0"/>
    <w:lvl w:ilvl="0" w:tplc="6D4EAE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DF6E10"/>
    <w:multiLevelType w:val="hybridMultilevel"/>
    <w:tmpl w:val="B0B0E588"/>
    <w:lvl w:ilvl="0" w:tplc="D51623FA">
      <w:start w:val="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12A6745"/>
    <w:multiLevelType w:val="hybridMultilevel"/>
    <w:tmpl w:val="64AA25D2"/>
    <w:lvl w:ilvl="0" w:tplc="9D0C65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16361C"/>
    <w:multiLevelType w:val="hybridMultilevel"/>
    <w:tmpl w:val="A8C62CBC"/>
    <w:lvl w:ilvl="0" w:tplc="5324F36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01348A8"/>
    <w:multiLevelType w:val="hybridMultilevel"/>
    <w:tmpl w:val="BABEAFA6"/>
    <w:lvl w:ilvl="0" w:tplc="E2F8034C">
      <w:start w:val="7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33006A"/>
    <w:multiLevelType w:val="hybridMultilevel"/>
    <w:tmpl w:val="720814B4"/>
    <w:lvl w:ilvl="0" w:tplc="C700DB44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E8418A"/>
    <w:multiLevelType w:val="hybridMultilevel"/>
    <w:tmpl w:val="80EE90E8"/>
    <w:lvl w:ilvl="0" w:tplc="E45ACE0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6E6615"/>
    <w:multiLevelType w:val="hybridMultilevel"/>
    <w:tmpl w:val="FDC2B536"/>
    <w:lvl w:ilvl="0" w:tplc="76D2DE0C">
      <w:start w:val="7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A234CE"/>
    <w:multiLevelType w:val="hybridMultilevel"/>
    <w:tmpl w:val="AB6613A2"/>
    <w:lvl w:ilvl="0" w:tplc="869A300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253ED8"/>
    <w:multiLevelType w:val="hybridMultilevel"/>
    <w:tmpl w:val="1A741C38"/>
    <w:lvl w:ilvl="0" w:tplc="F6DAD514">
      <w:start w:val="43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334A72"/>
    <w:multiLevelType w:val="hybridMultilevel"/>
    <w:tmpl w:val="E110C9AE"/>
    <w:lvl w:ilvl="0" w:tplc="89F05C7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8E0B0F"/>
    <w:multiLevelType w:val="hybridMultilevel"/>
    <w:tmpl w:val="A6604E14"/>
    <w:lvl w:ilvl="0" w:tplc="9E12B6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5032F5"/>
    <w:multiLevelType w:val="hybridMultilevel"/>
    <w:tmpl w:val="87321F40"/>
    <w:lvl w:ilvl="0" w:tplc="BA5E1972">
      <w:start w:val="819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7"/>
  </w:num>
  <w:num w:numId="4">
    <w:abstractNumId w:val="8"/>
  </w:num>
  <w:num w:numId="5">
    <w:abstractNumId w:val="6"/>
  </w:num>
  <w:num w:numId="6">
    <w:abstractNumId w:val="14"/>
  </w:num>
  <w:num w:numId="7">
    <w:abstractNumId w:val="9"/>
  </w:num>
  <w:num w:numId="8">
    <w:abstractNumId w:val="2"/>
  </w:num>
  <w:num w:numId="9">
    <w:abstractNumId w:val="16"/>
  </w:num>
  <w:num w:numId="10">
    <w:abstractNumId w:val="12"/>
  </w:num>
  <w:num w:numId="11">
    <w:abstractNumId w:val="5"/>
  </w:num>
  <w:num w:numId="12">
    <w:abstractNumId w:val="0"/>
  </w:num>
  <w:num w:numId="13">
    <w:abstractNumId w:val="10"/>
  </w:num>
  <w:num w:numId="14">
    <w:abstractNumId w:val="15"/>
  </w:num>
  <w:num w:numId="15">
    <w:abstractNumId w:val="13"/>
  </w:num>
  <w:num w:numId="16">
    <w:abstractNumId w:val="18"/>
  </w:num>
  <w:num w:numId="17">
    <w:abstractNumId w:val="4"/>
  </w:num>
  <w:num w:numId="18">
    <w:abstractNumId w:val="1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5FC"/>
    <w:rsid w:val="00000F1A"/>
    <w:rsid w:val="00001165"/>
    <w:rsid w:val="0000750A"/>
    <w:rsid w:val="00010A62"/>
    <w:rsid w:val="00014D8A"/>
    <w:rsid w:val="00020ED1"/>
    <w:rsid w:val="000217F0"/>
    <w:rsid w:val="0002500E"/>
    <w:rsid w:val="000274B3"/>
    <w:rsid w:val="00027DAD"/>
    <w:rsid w:val="0003468D"/>
    <w:rsid w:val="00035672"/>
    <w:rsid w:val="00035B2D"/>
    <w:rsid w:val="00040368"/>
    <w:rsid w:val="000438C9"/>
    <w:rsid w:val="00052ECC"/>
    <w:rsid w:val="000538D8"/>
    <w:rsid w:val="00061649"/>
    <w:rsid w:val="00062F9A"/>
    <w:rsid w:val="00063038"/>
    <w:rsid w:val="0006462C"/>
    <w:rsid w:val="00066619"/>
    <w:rsid w:val="00076D2A"/>
    <w:rsid w:val="00080313"/>
    <w:rsid w:val="0008545F"/>
    <w:rsid w:val="00085C97"/>
    <w:rsid w:val="00086D73"/>
    <w:rsid w:val="00086FF2"/>
    <w:rsid w:val="00087446"/>
    <w:rsid w:val="00087BBA"/>
    <w:rsid w:val="000948EE"/>
    <w:rsid w:val="00094F82"/>
    <w:rsid w:val="00097A57"/>
    <w:rsid w:val="000A0EA2"/>
    <w:rsid w:val="000A660C"/>
    <w:rsid w:val="000A766B"/>
    <w:rsid w:val="000B048E"/>
    <w:rsid w:val="000B5A7B"/>
    <w:rsid w:val="000B7148"/>
    <w:rsid w:val="000C327F"/>
    <w:rsid w:val="000C4C94"/>
    <w:rsid w:val="000D5F1B"/>
    <w:rsid w:val="000D6A37"/>
    <w:rsid w:val="000E21A8"/>
    <w:rsid w:val="000E6FAF"/>
    <w:rsid w:val="000F3780"/>
    <w:rsid w:val="000F79C7"/>
    <w:rsid w:val="00101D27"/>
    <w:rsid w:val="00107233"/>
    <w:rsid w:val="00107AC4"/>
    <w:rsid w:val="00107AD8"/>
    <w:rsid w:val="00111783"/>
    <w:rsid w:val="001158AF"/>
    <w:rsid w:val="001160A0"/>
    <w:rsid w:val="00116D04"/>
    <w:rsid w:val="00120164"/>
    <w:rsid w:val="00124257"/>
    <w:rsid w:val="00125769"/>
    <w:rsid w:val="0013184C"/>
    <w:rsid w:val="001320D9"/>
    <w:rsid w:val="001347C9"/>
    <w:rsid w:val="00135314"/>
    <w:rsid w:val="0014106D"/>
    <w:rsid w:val="00143FF2"/>
    <w:rsid w:val="00145EC8"/>
    <w:rsid w:val="00146371"/>
    <w:rsid w:val="001501EC"/>
    <w:rsid w:val="00166172"/>
    <w:rsid w:val="001739A9"/>
    <w:rsid w:val="00175CA7"/>
    <w:rsid w:val="0018002C"/>
    <w:rsid w:val="00180C21"/>
    <w:rsid w:val="0018278E"/>
    <w:rsid w:val="00182A46"/>
    <w:rsid w:val="00184905"/>
    <w:rsid w:val="00185C7C"/>
    <w:rsid w:val="001866C4"/>
    <w:rsid w:val="001872B5"/>
    <w:rsid w:val="00190B11"/>
    <w:rsid w:val="00191A2F"/>
    <w:rsid w:val="001A204D"/>
    <w:rsid w:val="001A6515"/>
    <w:rsid w:val="001A7F4C"/>
    <w:rsid w:val="001B01F5"/>
    <w:rsid w:val="001B3C7C"/>
    <w:rsid w:val="001C2A30"/>
    <w:rsid w:val="001D0D81"/>
    <w:rsid w:val="001D18C4"/>
    <w:rsid w:val="001D6B25"/>
    <w:rsid w:val="001E11F4"/>
    <w:rsid w:val="001E74B3"/>
    <w:rsid w:val="001E7C44"/>
    <w:rsid w:val="001F7070"/>
    <w:rsid w:val="001F70E6"/>
    <w:rsid w:val="001F7341"/>
    <w:rsid w:val="0020032E"/>
    <w:rsid w:val="00203985"/>
    <w:rsid w:val="00205AD8"/>
    <w:rsid w:val="00205E61"/>
    <w:rsid w:val="0021568B"/>
    <w:rsid w:val="0022170E"/>
    <w:rsid w:val="0022195A"/>
    <w:rsid w:val="002227D2"/>
    <w:rsid w:val="002238F4"/>
    <w:rsid w:val="0023220D"/>
    <w:rsid w:val="00235462"/>
    <w:rsid w:val="00235FE7"/>
    <w:rsid w:val="002423FA"/>
    <w:rsid w:val="00244DD6"/>
    <w:rsid w:val="00247371"/>
    <w:rsid w:val="002527CE"/>
    <w:rsid w:val="0025595E"/>
    <w:rsid w:val="0025605B"/>
    <w:rsid w:val="0025705E"/>
    <w:rsid w:val="00263E06"/>
    <w:rsid w:val="00264723"/>
    <w:rsid w:val="00265B67"/>
    <w:rsid w:val="00266B40"/>
    <w:rsid w:val="00277D1A"/>
    <w:rsid w:val="00281053"/>
    <w:rsid w:val="00290284"/>
    <w:rsid w:val="00293AD7"/>
    <w:rsid w:val="002A0023"/>
    <w:rsid w:val="002A3480"/>
    <w:rsid w:val="002A55ED"/>
    <w:rsid w:val="002A7590"/>
    <w:rsid w:val="002B63F0"/>
    <w:rsid w:val="002B6585"/>
    <w:rsid w:val="002B739C"/>
    <w:rsid w:val="002C024C"/>
    <w:rsid w:val="002C15A3"/>
    <w:rsid w:val="002C1E36"/>
    <w:rsid w:val="002C3DAB"/>
    <w:rsid w:val="002C3F5F"/>
    <w:rsid w:val="002C52F3"/>
    <w:rsid w:val="002C5B8B"/>
    <w:rsid w:val="002C6CEB"/>
    <w:rsid w:val="002D2E01"/>
    <w:rsid w:val="002D467F"/>
    <w:rsid w:val="002D5A0D"/>
    <w:rsid w:val="002E7D6C"/>
    <w:rsid w:val="002F23A6"/>
    <w:rsid w:val="002F52DD"/>
    <w:rsid w:val="002F6751"/>
    <w:rsid w:val="003017E0"/>
    <w:rsid w:val="00315077"/>
    <w:rsid w:val="0032266F"/>
    <w:rsid w:val="003235AA"/>
    <w:rsid w:val="00323CAE"/>
    <w:rsid w:val="003244DD"/>
    <w:rsid w:val="003267DD"/>
    <w:rsid w:val="00327074"/>
    <w:rsid w:val="003307D0"/>
    <w:rsid w:val="003315B0"/>
    <w:rsid w:val="0033314F"/>
    <w:rsid w:val="00333BF7"/>
    <w:rsid w:val="00334631"/>
    <w:rsid w:val="00336FAD"/>
    <w:rsid w:val="00340F45"/>
    <w:rsid w:val="003442D2"/>
    <w:rsid w:val="0034529A"/>
    <w:rsid w:val="00345CEA"/>
    <w:rsid w:val="003460FD"/>
    <w:rsid w:val="00346DEF"/>
    <w:rsid w:val="003507AE"/>
    <w:rsid w:val="00353692"/>
    <w:rsid w:val="00354758"/>
    <w:rsid w:val="00355997"/>
    <w:rsid w:val="00357AB7"/>
    <w:rsid w:val="00357DA5"/>
    <w:rsid w:val="00361B27"/>
    <w:rsid w:val="00365E42"/>
    <w:rsid w:val="003675C2"/>
    <w:rsid w:val="003735E8"/>
    <w:rsid w:val="003741C5"/>
    <w:rsid w:val="00376681"/>
    <w:rsid w:val="00376F1F"/>
    <w:rsid w:val="0037734A"/>
    <w:rsid w:val="00385F22"/>
    <w:rsid w:val="00387F1B"/>
    <w:rsid w:val="00390919"/>
    <w:rsid w:val="003950E2"/>
    <w:rsid w:val="00395480"/>
    <w:rsid w:val="003A0073"/>
    <w:rsid w:val="003A3702"/>
    <w:rsid w:val="003A4C0A"/>
    <w:rsid w:val="003B377E"/>
    <w:rsid w:val="003C0DB8"/>
    <w:rsid w:val="003C4C10"/>
    <w:rsid w:val="003C5680"/>
    <w:rsid w:val="003C5F8D"/>
    <w:rsid w:val="003D5C97"/>
    <w:rsid w:val="003D7E73"/>
    <w:rsid w:val="003E15DA"/>
    <w:rsid w:val="003E44A9"/>
    <w:rsid w:val="003E53B8"/>
    <w:rsid w:val="003E5F36"/>
    <w:rsid w:val="003E694E"/>
    <w:rsid w:val="003E70B2"/>
    <w:rsid w:val="003F0740"/>
    <w:rsid w:val="003F392B"/>
    <w:rsid w:val="003F4498"/>
    <w:rsid w:val="003F66C0"/>
    <w:rsid w:val="003F6B68"/>
    <w:rsid w:val="003F729E"/>
    <w:rsid w:val="00400327"/>
    <w:rsid w:val="004009A4"/>
    <w:rsid w:val="00403257"/>
    <w:rsid w:val="00403C7B"/>
    <w:rsid w:val="0040451C"/>
    <w:rsid w:val="004062FB"/>
    <w:rsid w:val="00406C39"/>
    <w:rsid w:val="00406DA3"/>
    <w:rsid w:val="00415707"/>
    <w:rsid w:val="00416B0F"/>
    <w:rsid w:val="00423FB3"/>
    <w:rsid w:val="004258AD"/>
    <w:rsid w:val="004366F3"/>
    <w:rsid w:val="00441E19"/>
    <w:rsid w:val="004426B3"/>
    <w:rsid w:val="00443913"/>
    <w:rsid w:val="004445FB"/>
    <w:rsid w:val="00445773"/>
    <w:rsid w:val="00450183"/>
    <w:rsid w:val="00450643"/>
    <w:rsid w:val="00456A63"/>
    <w:rsid w:val="00457D85"/>
    <w:rsid w:val="00460ACA"/>
    <w:rsid w:val="00464CDD"/>
    <w:rsid w:val="00465855"/>
    <w:rsid w:val="00466CBE"/>
    <w:rsid w:val="0046720A"/>
    <w:rsid w:val="0047016B"/>
    <w:rsid w:val="00473E40"/>
    <w:rsid w:val="004806E7"/>
    <w:rsid w:val="00483130"/>
    <w:rsid w:val="00485122"/>
    <w:rsid w:val="00491C7F"/>
    <w:rsid w:val="0049237D"/>
    <w:rsid w:val="00492ECD"/>
    <w:rsid w:val="004964A6"/>
    <w:rsid w:val="004A370A"/>
    <w:rsid w:val="004A6E56"/>
    <w:rsid w:val="004B1573"/>
    <w:rsid w:val="004B36F4"/>
    <w:rsid w:val="004B4AAD"/>
    <w:rsid w:val="004B4FAC"/>
    <w:rsid w:val="004B573C"/>
    <w:rsid w:val="004B5933"/>
    <w:rsid w:val="004B79F3"/>
    <w:rsid w:val="004C0A03"/>
    <w:rsid w:val="004C0EE6"/>
    <w:rsid w:val="004C2830"/>
    <w:rsid w:val="004C3000"/>
    <w:rsid w:val="004C52D9"/>
    <w:rsid w:val="004D37A4"/>
    <w:rsid w:val="004D3858"/>
    <w:rsid w:val="004D4C30"/>
    <w:rsid w:val="004D5712"/>
    <w:rsid w:val="004D5AE6"/>
    <w:rsid w:val="004E09B2"/>
    <w:rsid w:val="004E322F"/>
    <w:rsid w:val="004E4C15"/>
    <w:rsid w:val="004E54C5"/>
    <w:rsid w:val="004E59D0"/>
    <w:rsid w:val="004F4E55"/>
    <w:rsid w:val="00510AE6"/>
    <w:rsid w:val="0051188A"/>
    <w:rsid w:val="00512B62"/>
    <w:rsid w:val="005154F8"/>
    <w:rsid w:val="005176AC"/>
    <w:rsid w:val="00524CEE"/>
    <w:rsid w:val="00527AA7"/>
    <w:rsid w:val="00534C6C"/>
    <w:rsid w:val="005451D2"/>
    <w:rsid w:val="00552352"/>
    <w:rsid w:val="00552447"/>
    <w:rsid w:val="00552E5B"/>
    <w:rsid w:val="00560DB3"/>
    <w:rsid w:val="00562EDA"/>
    <w:rsid w:val="005713E5"/>
    <w:rsid w:val="00572A7D"/>
    <w:rsid w:val="00572B38"/>
    <w:rsid w:val="00574D1E"/>
    <w:rsid w:val="0058194F"/>
    <w:rsid w:val="00582089"/>
    <w:rsid w:val="00583A84"/>
    <w:rsid w:val="00584D99"/>
    <w:rsid w:val="00585A9E"/>
    <w:rsid w:val="00587660"/>
    <w:rsid w:val="00590478"/>
    <w:rsid w:val="00594628"/>
    <w:rsid w:val="00595084"/>
    <w:rsid w:val="005A193F"/>
    <w:rsid w:val="005A26BE"/>
    <w:rsid w:val="005A655D"/>
    <w:rsid w:val="005B1B27"/>
    <w:rsid w:val="005B231B"/>
    <w:rsid w:val="005B2C85"/>
    <w:rsid w:val="005B2EED"/>
    <w:rsid w:val="005B344A"/>
    <w:rsid w:val="005B567F"/>
    <w:rsid w:val="005B6C07"/>
    <w:rsid w:val="005C1CD4"/>
    <w:rsid w:val="005E15D8"/>
    <w:rsid w:val="005F04C4"/>
    <w:rsid w:val="005F3E64"/>
    <w:rsid w:val="005F403B"/>
    <w:rsid w:val="00601610"/>
    <w:rsid w:val="00602187"/>
    <w:rsid w:val="00607182"/>
    <w:rsid w:val="00613BFB"/>
    <w:rsid w:val="006302E7"/>
    <w:rsid w:val="006318D0"/>
    <w:rsid w:val="006327F3"/>
    <w:rsid w:val="006355BA"/>
    <w:rsid w:val="00635AC1"/>
    <w:rsid w:val="00640D29"/>
    <w:rsid w:val="006418BA"/>
    <w:rsid w:val="006427A7"/>
    <w:rsid w:val="00645D14"/>
    <w:rsid w:val="0065103F"/>
    <w:rsid w:val="006524E6"/>
    <w:rsid w:val="00653CAC"/>
    <w:rsid w:val="00657177"/>
    <w:rsid w:val="00664BF8"/>
    <w:rsid w:val="00665B70"/>
    <w:rsid w:val="00665F79"/>
    <w:rsid w:val="006700D5"/>
    <w:rsid w:val="0067393A"/>
    <w:rsid w:val="0068029F"/>
    <w:rsid w:val="006813CB"/>
    <w:rsid w:val="0068203A"/>
    <w:rsid w:val="00683FE3"/>
    <w:rsid w:val="00690A5C"/>
    <w:rsid w:val="00692F2F"/>
    <w:rsid w:val="00693E7F"/>
    <w:rsid w:val="006949B7"/>
    <w:rsid w:val="0069749E"/>
    <w:rsid w:val="00697BC9"/>
    <w:rsid w:val="006A0AA2"/>
    <w:rsid w:val="006A1C13"/>
    <w:rsid w:val="006A699C"/>
    <w:rsid w:val="006B3C69"/>
    <w:rsid w:val="006B5719"/>
    <w:rsid w:val="006C1415"/>
    <w:rsid w:val="006C75D2"/>
    <w:rsid w:val="006D34D7"/>
    <w:rsid w:val="006D5DA7"/>
    <w:rsid w:val="006D699D"/>
    <w:rsid w:val="006E44B7"/>
    <w:rsid w:val="006E639C"/>
    <w:rsid w:val="006E74C5"/>
    <w:rsid w:val="006F54F6"/>
    <w:rsid w:val="006F5FAE"/>
    <w:rsid w:val="006F637C"/>
    <w:rsid w:val="006F6F7A"/>
    <w:rsid w:val="006F7CF6"/>
    <w:rsid w:val="0070238F"/>
    <w:rsid w:val="007074B4"/>
    <w:rsid w:val="00711B58"/>
    <w:rsid w:val="00712732"/>
    <w:rsid w:val="007150DD"/>
    <w:rsid w:val="00715369"/>
    <w:rsid w:val="00715FB5"/>
    <w:rsid w:val="00717E63"/>
    <w:rsid w:val="00720DFC"/>
    <w:rsid w:val="00723402"/>
    <w:rsid w:val="00734E15"/>
    <w:rsid w:val="00736238"/>
    <w:rsid w:val="00740067"/>
    <w:rsid w:val="00742076"/>
    <w:rsid w:val="0074673D"/>
    <w:rsid w:val="0075016D"/>
    <w:rsid w:val="00750304"/>
    <w:rsid w:val="00752FB3"/>
    <w:rsid w:val="007573F6"/>
    <w:rsid w:val="00762A74"/>
    <w:rsid w:val="007655A5"/>
    <w:rsid w:val="00772D80"/>
    <w:rsid w:val="00773492"/>
    <w:rsid w:val="00775E16"/>
    <w:rsid w:val="007843E8"/>
    <w:rsid w:val="00785451"/>
    <w:rsid w:val="007854D8"/>
    <w:rsid w:val="007861A4"/>
    <w:rsid w:val="0078699D"/>
    <w:rsid w:val="00792CB6"/>
    <w:rsid w:val="00797180"/>
    <w:rsid w:val="007A1498"/>
    <w:rsid w:val="007A3BBD"/>
    <w:rsid w:val="007A4FAF"/>
    <w:rsid w:val="007A547D"/>
    <w:rsid w:val="007A7C80"/>
    <w:rsid w:val="007B0934"/>
    <w:rsid w:val="007B12E1"/>
    <w:rsid w:val="007B1471"/>
    <w:rsid w:val="007B246D"/>
    <w:rsid w:val="007B29F8"/>
    <w:rsid w:val="007B2D60"/>
    <w:rsid w:val="007C1EFE"/>
    <w:rsid w:val="007C35E5"/>
    <w:rsid w:val="007D0E06"/>
    <w:rsid w:val="007D2576"/>
    <w:rsid w:val="007D32F7"/>
    <w:rsid w:val="007D5A80"/>
    <w:rsid w:val="007E01E9"/>
    <w:rsid w:val="007E27D5"/>
    <w:rsid w:val="007E4F39"/>
    <w:rsid w:val="007F3807"/>
    <w:rsid w:val="007F3DAB"/>
    <w:rsid w:val="007F7767"/>
    <w:rsid w:val="00801C9F"/>
    <w:rsid w:val="0080406A"/>
    <w:rsid w:val="008046F0"/>
    <w:rsid w:val="00804FED"/>
    <w:rsid w:val="00806C21"/>
    <w:rsid w:val="0081091A"/>
    <w:rsid w:val="00811165"/>
    <w:rsid w:val="00813A06"/>
    <w:rsid w:val="00815CF1"/>
    <w:rsid w:val="0082095D"/>
    <w:rsid w:val="008228C1"/>
    <w:rsid w:val="00824F1C"/>
    <w:rsid w:val="00830EEB"/>
    <w:rsid w:val="00831C15"/>
    <w:rsid w:val="008340A8"/>
    <w:rsid w:val="0083482E"/>
    <w:rsid w:val="008354D0"/>
    <w:rsid w:val="00843AC9"/>
    <w:rsid w:val="00843CB1"/>
    <w:rsid w:val="00846AC4"/>
    <w:rsid w:val="008548DE"/>
    <w:rsid w:val="008633C9"/>
    <w:rsid w:val="00865EB1"/>
    <w:rsid w:val="00867607"/>
    <w:rsid w:val="008736F7"/>
    <w:rsid w:val="008740D8"/>
    <w:rsid w:val="00874776"/>
    <w:rsid w:val="00876FE7"/>
    <w:rsid w:val="00881497"/>
    <w:rsid w:val="008816B8"/>
    <w:rsid w:val="00883663"/>
    <w:rsid w:val="008873A7"/>
    <w:rsid w:val="008906AC"/>
    <w:rsid w:val="0089231A"/>
    <w:rsid w:val="008966D4"/>
    <w:rsid w:val="008A250F"/>
    <w:rsid w:val="008A3CE6"/>
    <w:rsid w:val="008A5FBA"/>
    <w:rsid w:val="008A62EE"/>
    <w:rsid w:val="008A6D84"/>
    <w:rsid w:val="008B5A7D"/>
    <w:rsid w:val="008C02A1"/>
    <w:rsid w:val="008C59B5"/>
    <w:rsid w:val="008D3793"/>
    <w:rsid w:val="008D455B"/>
    <w:rsid w:val="008D5037"/>
    <w:rsid w:val="008D5187"/>
    <w:rsid w:val="008D61D1"/>
    <w:rsid w:val="008E1499"/>
    <w:rsid w:val="008E1A1C"/>
    <w:rsid w:val="008E20EF"/>
    <w:rsid w:val="008E25E7"/>
    <w:rsid w:val="008E63B2"/>
    <w:rsid w:val="008E7695"/>
    <w:rsid w:val="008F2E54"/>
    <w:rsid w:val="008F6917"/>
    <w:rsid w:val="008F7596"/>
    <w:rsid w:val="00901FAB"/>
    <w:rsid w:val="009049E2"/>
    <w:rsid w:val="00907ADF"/>
    <w:rsid w:val="009108C8"/>
    <w:rsid w:val="00912A29"/>
    <w:rsid w:val="009138C1"/>
    <w:rsid w:val="00914639"/>
    <w:rsid w:val="00917E93"/>
    <w:rsid w:val="00920A4A"/>
    <w:rsid w:val="00921126"/>
    <w:rsid w:val="00927A07"/>
    <w:rsid w:val="009304DA"/>
    <w:rsid w:val="00933BC9"/>
    <w:rsid w:val="0093512B"/>
    <w:rsid w:val="00942379"/>
    <w:rsid w:val="00942D12"/>
    <w:rsid w:val="00953F88"/>
    <w:rsid w:val="0095641A"/>
    <w:rsid w:val="00957283"/>
    <w:rsid w:val="00960E2B"/>
    <w:rsid w:val="009633C7"/>
    <w:rsid w:val="0096413E"/>
    <w:rsid w:val="009645E6"/>
    <w:rsid w:val="00975352"/>
    <w:rsid w:val="00977E50"/>
    <w:rsid w:val="0098001B"/>
    <w:rsid w:val="00986F42"/>
    <w:rsid w:val="009900ED"/>
    <w:rsid w:val="009930D7"/>
    <w:rsid w:val="00993E9F"/>
    <w:rsid w:val="009A1223"/>
    <w:rsid w:val="009A1735"/>
    <w:rsid w:val="009A5223"/>
    <w:rsid w:val="009B5748"/>
    <w:rsid w:val="009B607E"/>
    <w:rsid w:val="009B6ADE"/>
    <w:rsid w:val="009B6B0E"/>
    <w:rsid w:val="009C7FB3"/>
    <w:rsid w:val="009D0AA1"/>
    <w:rsid w:val="009D642D"/>
    <w:rsid w:val="009E1DB2"/>
    <w:rsid w:val="009E3DBF"/>
    <w:rsid w:val="009E56DD"/>
    <w:rsid w:val="009E572E"/>
    <w:rsid w:val="009E5D96"/>
    <w:rsid w:val="009F0C39"/>
    <w:rsid w:val="009F1FAF"/>
    <w:rsid w:val="009F535A"/>
    <w:rsid w:val="009F54C4"/>
    <w:rsid w:val="009F603F"/>
    <w:rsid w:val="00A01C12"/>
    <w:rsid w:val="00A0417C"/>
    <w:rsid w:val="00A04E50"/>
    <w:rsid w:val="00A074F9"/>
    <w:rsid w:val="00A10C3C"/>
    <w:rsid w:val="00A10DA4"/>
    <w:rsid w:val="00A12B0F"/>
    <w:rsid w:val="00A17E35"/>
    <w:rsid w:val="00A23EE3"/>
    <w:rsid w:val="00A259CC"/>
    <w:rsid w:val="00A26C7D"/>
    <w:rsid w:val="00A30549"/>
    <w:rsid w:val="00A31D98"/>
    <w:rsid w:val="00A36839"/>
    <w:rsid w:val="00A372B2"/>
    <w:rsid w:val="00A379F1"/>
    <w:rsid w:val="00A40941"/>
    <w:rsid w:val="00A46322"/>
    <w:rsid w:val="00A52587"/>
    <w:rsid w:val="00A57268"/>
    <w:rsid w:val="00A57900"/>
    <w:rsid w:val="00A67DDA"/>
    <w:rsid w:val="00A71D96"/>
    <w:rsid w:val="00A71F7A"/>
    <w:rsid w:val="00A722BD"/>
    <w:rsid w:val="00A72ED3"/>
    <w:rsid w:val="00A73F6B"/>
    <w:rsid w:val="00A74C5A"/>
    <w:rsid w:val="00A75AF7"/>
    <w:rsid w:val="00A7675A"/>
    <w:rsid w:val="00A77B17"/>
    <w:rsid w:val="00A81CF1"/>
    <w:rsid w:val="00A825FC"/>
    <w:rsid w:val="00A8524F"/>
    <w:rsid w:val="00A92A22"/>
    <w:rsid w:val="00AA2D7D"/>
    <w:rsid w:val="00AA38FE"/>
    <w:rsid w:val="00AB3A15"/>
    <w:rsid w:val="00AB4A5C"/>
    <w:rsid w:val="00AC1A51"/>
    <w:rsid w:val="00AC1F87"/>
    <w:rsid w:val="00AC596C"/>
    <w:rsid w:val="00AC63E2"/>
    <w:rsid w:val="00AC74B9"/>
    <w:rsid w:val="00AD0160"/>
    <w:rsid w:val="00AD1D13"/>
    <w:rsid w:val="00AD2B3C"/>
    <w:rsid w:val="00AD59FF"/>
    <w:rsid w:val="00AE2525"/>
    <w:rsid w:val="00AE352D"/>
    <w:rsid w:val="00AE4EEA"/>
    <w:rsid w:val="00AE5444"/>
    <w:rsid w:val="00AF195F"/>
    <w:rsid w:val="00AF1EC8"/>
    <w:rsid w:val="00AF34EC"/>
    <w:rsid w:val="00B00328"/>
    <w:rsid w:val="00B00B6F"/>
    <w:rsid w:val="00B00C11"/>
    <w:rsid w:val="00B043C4"/>
    <w:rsid w:val="00B1116B"/>
    <w:rsid w:val="00B21906"/>
    <w:rsid w:val="00B31236"/>
    <w:rsid w:val="00B32FF7"/>
    <w:rsid w:val="00B37BC9"/>
    <w:rsid w:val="00B4154E"/>
    <w:rsid w:val="00B43179"/>
    <w:rsid w:val="00B4513F"/>
    <w:rsid w:val="00B5348B"/>
    <w:rsid w:val="00B53A5A"/>
    <w:rsid w:val="00B53DBB"/>
    <w:rsid w:val="00B5702B"/>
    <w:rsid w:val="00B57EFA"/>
    <w:rsid w:val="00B60AA7"/>
    <w:rsid w:val="00B60CFE"/>
    <w:rsid w:val="00B62E29"/>
    <w:rsid w:val="00B648EB"/>
    <w:rsid w:val="00B666E3"/>
    <w:rsid w:val="00B73330"/>
    <w:rsid w:val="00B75EF8"/>
    <w:rsid w:val="00B77310"/>
    <w:rsid w:val="00B83BAC"/>
    <w:rsid w:val="00B857DE"/>
    <w:rsid w:val="00B8708F"/>
    <w:rsid w:val="00B87BC4"/>
    <w:rsid w:val="00B92D9B"/>
    <w:rsid w:val="00BA29F4"/>
    <w:rsid w:val="00BA3C25"/>
    <w:rsid w:val="00BA61EF"/>
    <w:rsid w:val="00BB23F3"/>
    <w:rsid w:val="00BB5E78"/>
    <w:rsid w:val="00BC0D9F"/>
    <w:rsid w:val="00BC7678"/>
    <w:rsid w:val="00BD3FAC"/>
    <w:rsid w:val="00BD4C49"/>
    <w:rsid w:val="00BE2A5E"/>
    <w:rsid w:val="00BE6A5E"/>
    <w:rsid w:val="00BF0362"/>
    <w:rsid w:val="00BF30E2"/>
    <w:rsid w:val="00BF356A"/>
    <w:rsid w:val="00BF5432"/>
    <w:rsid w:val="00BF6EB1"/>
    <w:rsid w:val="00C05EDC"/>
    <w:rsid w:val="00C113BE"/>
    <w:rsid w:val="00C1246D"/>
    <w:rsid w:val="00C20510"/>
    <w:rsid w:val="00C21172"/>
    <w:rsid w:val="00C22599"/>
    <w:rsid w:val="00C364BA"/>
    <w:rsid w:val="00C371C6"/>
    <w:rsid w:val="00C4017D"/>
    <w:rsid w:val="00C46616"/>
    <w:rsid w:val="00C479DD"/>
    <w:rsid w:val="00C50F1A"/>
    <w:rsid w:val="00C53734"/>
    <w:rsid w:val="00C565ED"/>
    <w:rsid w:val="00C57061"/>
    <w:rsid w:val="00C60336"/>
    <w:rsid w:val="00C60C19"/>
    <w:rsid w:val="00C62382"/>
    <w:rsid w:val="00C62526"/>
    <w:rsid w:val="00C65EA4"/>
    <w:rsid w:val="00C66CD4"/>
    <w:rsid w:val="00C673D9"/>
    <w:rsid w:val="00C67EA6"/>
    <w:rsid w:val="00C854EE"/>
    <w:rsid w:val="00C85B1E"/>
    <w:rsid w:val="00C918FC"/>
    <w:rsid w:val="00CA3BD4"/>
    <w:rsid w:val="00CA69DC"/>
    <w:rsid w:val="00CB1609"/>
    <w:rsid w:val="00CB43F4"/>
    <w:rsid w:val="00CB60A9"/>
    <w:rsid w:val="00CC033E"/>
    <w:rsid w:val="00CC09BA"/>
    <w:rsid w:val="00CC0D47"/>
    <w:rsid w:val="00CC442B"/>
    <w:rsid w:val="00CC5B05"/>
    <w:rsid w:val="00CD0534"/>
    <w:rsid w:val="00CD0567"/>
    <w:rsid w:val="00CD20F7"/>
    <w:rsid w:val="00CD2C18"/>
    <w:rsid w:val="00CD37C3"/>
    <w:rsid w:val="00CD42A4"/>
    <w:rsid w:val="00CD786F"/>
    <w:rsid w:val="00CD7E28"/>
    <w:rsid w:val="00CE66F2"/>
    <w:rsid w:val="00D00197"/>
    <w:rsid w:val="00D0127F"/>
    <w:rsid w:val="00D03ECD"/>
    <w:rsid w:val="00D05C53"/>
    <w:rsid w:val="00D060D3"/>
    <w:rsid w:val="00D07899"/>
    <w:rsid w:val="00D16737"/>
    <w:rsid w:val="00D23994"/>
    <w:rsid w:val="00D24CB6"/>
    <w:rsid w:val="00D263FE"/>
    <w:rsid w:val="00D35D16"/>
    <w:rsid w:val="00D36638"/>
    <w:rsid w:val="00D408D8"/>
    <w:rsid w:val="00D43513"/>
    <w:rsid w:val="00D4608B"/>
    <w:rsid w:val="00D467FA"/>
    <w:rsid w:val="00D468D9"/>
    <w:rsid w:val="00D501EC"/>
    <w:rsid w:val="00D51AA3"/>
    <w:rsid w:val="00D56793"/>
    <w:rsid w:val="00D60168"/>
    <w:rsid w:val="00D704DE"/>
    <w:rsid w:val="00D76265"/>
    <w:rsid w:val="00D766F0"/>
    <w:rsid w:val="00D76B73"/>
    <w:rsid w:val="00D76F06"/>
    <w:rsid w:val="00D7722E"/>
    <w:rsid w:val="00D80FE8"/>
    <w:rsid w:val="00D81A8C"/>
    <w:rsid w:val="00D8265C"/>
    <w:rsid w:val="00D8471A"/>
    <w:rsid w:val="00D858CB"/>
    <w:rsid w:val="00D87414"/>
    <w:rsid w:val="00D92800"/>
    <w:rsid w:val="00D93BF4"/>
    <w:rsid w:val="00D951AF"/>
    <w:rsid w:val="00DA2DDE"/>
    <w:rsid w:val="00DA3868"/>
    <w:rsid w:val="00DA522A"/>
    <w:rsid w:val="00DA69D5"/>
    <w:rsid w:val="00DB14F0"/>
    <w:rsid w:val="00DB321D"/>
    <w:rsid w:val="00DB5C23"/>
    <w:rsid w:val="00DC14B0"/>
    <w:rsid w:val="00DC38D2"/>
    <w:rsid w:val="00DE5167"/>
    <w:rsid w:val="00DE5643"/>
    <w:rsid w:val="00DF5F0E"/>
    <w:rsid w:val="00DF7257"/>
    <w:rsid w:val="00DF7E9D"/>
    <w:rsid w:val="00E02023"/>
    <w:rsid w:val="00E0654B"/>
    <w:rsid w:val="00E07CDC"/>
    <w:rsid w:val="00E12582"/>
    <w:rsid w:val="00E20F5D"/>
    <w:rsid w:val="00E2723E"/>
    <w:rsid w:val="00E35B8F"/>
    <w:rsid w:val="00E455AD"/>
    <w:rsid w:val="00E46AB3"/>
    <w:rsid w:val="00E4785F"/>
    <w:rsid w:val="00E50478"/>
    <w:rsid w:val="00E50FFA"/>
    <w:rsid w:val="00E51C65"/>
    <w:rsid w:val="00E604D3"/>
    <w:rsid w:val="00E61348"/>
    <w:rsid w:val="00E67D1F"/>
    <w:rsid w:val="00E704B0"/>
    <w:rsid w:val="00E76F88"/>
    <w:rsid w:val="00E84F7E"/>
    <w:rsid w:val="00E9192A"/>
    <w:rsid w:val="00E9323B"/>
    <w:rsid w:val="00E9390D"/>
    <w:rsid w:val="00E93E6D"/>
    <w:rsid w:val="00EA3311"/>
    <w:rsid w:val="00EA4336"/>
    <w:rsid w:val="00EB1561"/>
    <w:rsid w:val="00EB2138"/>
    <w:rsid w:val="00EB452C"/>
    <w:rsid w:val="00EC0C0E"/>
    <w:rsid w:val="00EC41EF"/>
    <w:rsid w:val="00EC622A"/>
    <w:rsid w:val="00EC79C5"/>
    <w:rsid w:val="00ED5CC6"/>
    <w:rsid w:val="00ED61EF"/>
    <w:rsid w:val="00ED71BA"/>
    <w:rsid w:val="00EE4B92"/>
    <w:rsid w:val="00EF1B7E"/>
    <w:rsid w:val="00EF657B"/>
    <w:rsid w:val="00EF7E8E"/>
    <w:rsid w:val="00F02B89"/>
    <w:rsid w:val="00F13EE0"/>
    <w:rsid w:val="00F16036"/>
    <w:rsid w:val="00F2120E"/>
    <w:rsid w:val="00F24810"/>
    <w:rsid w:val="00F27370"/>
    <w:rsid w:val="00F316DB"/>
    <w:rsid w:val="00F32838"/>
    <w:rsid w:val="00F33739"/>
    <w:rsid w:val="00F37E32"/>
    <w:rsid w:val="00F41088"/>
    <w:rsid w:val="00F42505"/>
    <w:rsid w:val="00F436F2"/>
    <w:rsid w:val="00F4751B"/>
    <w:rsid w:val="00F524D9"/>
    <w:rsid w:val="00F54C50"/>
    <w:rsid w:val="00F54C97"/>
    <w:rsid w:val="00F55189"/>
    <w:rsid w:val="00F57E0A"/>
    <w:rsid w:val="00F60155"/>
    <w:rsid w:val="00F61B25"/>
    <w:rsid w:val="00F63748"/>
    <w:rsid w:val="00F64444"/>
    <w:rsid w:val="00F704F1"/>
    <w:rsid w:val="00F71452"/>
    <w:rsid w:val="00F73064"/>
    <w:rsid w:val="00F74B85"/>
    <w:rsid w:val="00F758D9"/>
    <w:rsid w:val="00F8268A"/>
    <w:rsid w:val="00F85516"/>
    <w:rsid w:val="00F90137"/>
    <w:rsid w:val="00F924D0"/>
    <w:rsid w:val="00F92CB7"/>
    <w:rsid w:val="00F95C94"/>
    <w:rsid w:val="00F9684E"/>
    <w:rsid w:val="00FA3775"/>
    <w:rsid w:val="00FB2FD3"/>
    <w:rsid w:val="00FB7577"/>
    <w:rsid w:val="00FC1DF5"/>
    <w:rsid w:val="00FC29AA"/>
    <w:rsid w:val="00FC2CED"/>
    <w:rsid w:val="00FC4C3B"/>
    <w:rsid w:val="00FD5D02"/>
    <w:rsid w:val="00FD61A0"/>
    <w:rsid w:val="00FE3D17"/>
    <w:rsid w:val="00FE43B6"/>
    <w:rsid w:val="00FF4E48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25FC"/>
    <w:pPr>
      <w:spacing w:after="0" w:line="240" w:lineRule="auto"/>
    </w:pPr>
    <w:rPr>
      <w:rFonts w:ascii="Arial" w:eastAsia="Times New Roman" w:hAnsi="Arial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B56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8A3CE6"/>
    <w:pPr>
      <w:spacing w:before="100" w:beforeAutospacing="1" w:after="30"/>
      <w:outlineLvl w:val="1"/>
    </w:pPr>
    <w:rPr>
      <w:rFonts w:cs="Arial"/>
      <w:b/>
      <w:bCs/>
      <w:color w:val="000000"/>
      <w:sz w:val="31"/>
      <w:szCs w:val="31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E27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825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825FC"/>
    <w:rPr>
      <w:rFonts w:ascii="Arial" w:eastAsia="Times New Roman" w:hAnsi="Arial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73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7341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1F70E6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8A3CE6"/>
    <w:rPr>
      <w:rFonts w:ascii="Arial" w:eastAsia="Times New Roman" w:hAnsi="Arial" w:cs="Arial"/>
      <w:b/>
      <w:bCs/>
      <w:color w:val="000000"/>
      <w:sz w:val="31"/>
      <w:szCs w:val="31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348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482E"/>
    <w:rPr>
      <w:rFonts w:ascii="Arial" w:eastAsia="Times New Roman" w:hAnsi="Arial" w:cs="Times New Roman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3F8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5176AC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E27D5"/>
    <w:rPr>
      <w:rFonts w:asciiTheme="majorHAnsi" w:eastAsiaTheme="majorEastAsia" w:hAnsiTheme="majorHAnsi" w:cstheme="majorBidi"/>
      <w:b/>
      <w:bCs/>
      <w:color w:val="4F81BD" w:themeColor="accent1"/>
      <w:lang w:eastAsia="cs-CZ"/>
    </w:rPr>
  </w:style>
  <w:style w:type="character" w:customStyle="1" w:styleId="textpatka1">
    <w:name w:val="text_patka1"/>
    <w:basedOn w:val="Standardnpsmoodstavce"/>
    <w:rsid w:val="00483130"/>
    <w:rPr>
      <w:rFonts w:ascii="Trebuchet MS" w:hAnsi="Trebuchet MS" w:hint="default"/>
      <w:vanish w:val="0"/>
      <w:webHidden w:val="0"/>
      <w:color w:val="000000"/>
      <w:sz w:val="15"/>
      <w:szCs w:val="15"/>
      <w:specVanish w:val="0"/>
    </w:rPr>
  </w:style>
  <w:style w:type="character" w:customStyle="1" w:styleId="Nadpis1Char">
    <w:name w:val="Nadpis 1 Char"/>
    <w:basedOn w:val="Standardnpsmoodstavce"/>
    <w:link w:val="Nadpis1"/>
    <w:uiPriority w:val="9"/>
    <w:rsid w:val="005B56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815CF1"/>
    <w:pPr>
      <w:spacing w:after="330"/>
    </w:pPr>
    <w:rPr>
      <w:rFonts w:ascii="Times New Roman" w:hAnsi="Times New Roman"/>
      <w:sz w:val="24"/>
      <w:szCs w:val="24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815CF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25FC"/>
    <w:pPr>
      <w:spacing w:after="0" w:line="240" w:lineRule="auto"/>
    </w:pPr>
    <w:rPr>
      <w:rFonts w:ascii="Arial" w:eastAsia="Times New Roman" w:hAnsi="Arial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B56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8A3CE6"/>
    <w:pPr>
      <w:spacing w:before="100" w:beforeAutospacing="1" w:after="30"/>
      <w:outlineLvl w:val="1"/>
    </w:pPr>
    <w:rPr>
      <w:rFonts w:cs="Arial"/>
      <w:b/>
      <w:bCs/>
      <w:color w:val="000000"/>
      <w:sz w:val="31"/>
      <w:szCs w:val="31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E27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825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825FC"/>
    <w:rPr>
      <w:rFonts w:ascii="Arial" w:eastAsia="Times New Roman" w:hAnsi="Arial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73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7341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1F70E6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8A3CE6"/>
    <w:rPr>
      <w:rFonts w:ascii="Arial" w:eastAsia="Times New Roman" w:hAnsi="Arial" w:cs="Arial"/>
      <w:b/>
      <w:bCs/>
      <w:color w:val="000000"/>
      <w:sz w:val="31"/>
      <w:szCs w:val="31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348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482E"/>
    <w:rPr>
      <w:rFonts w:ascii="Arial" w:eastAsia="Times New Roman" w:hAnsi="Arial" w:cs="Times New Roman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3F8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5176AC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E27D5"/>
    <w:rPr>
      <w:rFonts w:asciiTheme="majorHAnsi" w:eastAsiaTheme="majorEastAsia" w:hAnsiTheme="majorHAnsi" w:cstheme="majorBidi"/>
      <w:b/>
      <w:bCs/>
      <w:color w:val="4F81BD" w:themeColor="accent1"/>
      <w:lang w:eastAsia="cs-CZ"/>
    </w:rPr>
  </w:style>
  <w:style w:type="character" w:customStyle="1" w:styleId="textpatka1">
    <w:name w:val="text_patka1"/>
    <w:basedOn w:val="Standardnpsmoodstavce"/>
    <w:rsid w:val="00483130"/>
    <w:rPr>
      <w:rFonts w:ascii="Trebuchet MS" w:hAnsi="Trebuchet MS" w:hint="default"/>
      <w:vanish w:val="0"/>
      <w:webHidden w:val="0"/>
      <w:color w:val="000000"/>
      <w:sz w:val="15"/>
      <w:szCs w:val="15"/>
      <w:specVanish w:val="0"/>
    </w:rPr>
  </w:style>
  <w:style w:type="character" w:customStyle="1" w:styleId="Nadpis1Char">
    <w:name w:val="Nadpis 1 Char"/>
    <w:basedOn w:val="Standardnpsmoodstavce"/>
    <w:link w:val="Nadpis1"/>
    <w:uiPriority w:val="9"/>
    <w:rsid w:val="005B56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815CF1"/>
    <w:pPr>
      <w:spacing w:after="330"/>
    </w:pPr>
    <w:rPr>
      <w:rFonts w:ascii="Times New Roman" w:hAnsi="Times New Roman"/>
      <w:sz w:val="24"/>
      <w:szCs w:val="24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815CF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4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04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1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60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6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47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12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3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2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25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96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72735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44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134513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38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90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17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394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22690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97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8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5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18358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97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8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824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4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0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83158">
                      <w:marLeft w:val="0"/>
                      <w:marRight w:val="0"/>
                      <w:marTop w:val="45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54293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48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52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96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83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9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975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8059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6446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227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88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1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8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95668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82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35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8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548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8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546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2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4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50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0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91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66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698534">
                                      <w:marLeft w:val="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564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973200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2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4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097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3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31652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07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635625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67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7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71087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3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16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15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27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0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4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11884">
                      <w:marLeft w:val="0"/>
                      <w:marRight w:val="0"/>
                      <w:marTop w:val="45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0707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8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63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07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932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BCA08-4574-4F02-9939-0F8446BB7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D863B97C</Template>
  <TotalTime>0</TotalTime>
  <Pages>1</Pages>
  <Words>146</Words>
  <Characters>866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fodorovar</dc:creator>
  <cp:lastModifiedBy>fialovav</cp:lastModifiedBy>
  <cp:revision>2</cp:revision>
  <cp:lastPrinted>2017-07-24T08:20:00Z</cp:lastPrinted>
  <dcterms:created xsi:type="dcterms:W3CDTF">2017-07-24T08:22:00Z</dcterms:created>
  <dcterms:modified xsi:type="dcterms:W3CDTF">2017-07-24T08:22:00Z</dcterms:modified>
</cp:coreProperties>
</file>