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C6E6" w14:textId="77777777" w:rsidR="00BB2BBA" w:rsidRPr="00106B48" w:rsidRDefault="00BB2BBA" w:rsidP="000C1BA7">
      <w:pPr>
        <w:pStyle w:val="Nadpis1"/>
        <w:jc w:val="right"/>
        <w:rPr>
          <w:rStyle w:val="cervenytucne"/>
          <w:sz w:val="44"/>
        </w:rPr>
      </w:pPr>
      <w:r w:rsidRPr="00106B48">
        <w:rPr>
          <w:rStyle w:val="cervenytucne"/>
          <w:color w:val="FF0000"/>
          <w:sz w:val="44"/>
        </w:rPr>
        <w:t>Objednávka</w:t>
      </w:r>
    </w:p>
    <w:p w14:paraId="4126686C" w14:textId="77777777" w:rsidR="000C1BA7" w:rsidRPr="00106B48" w:rsidRDefault="000C1BA7" w:rsidP="000C1BA7">
      <w:pPr>
        <w:pStyle w:val="Default"/>
        <w:rPr>
          <w:rFonts w:ascii="Univers Com 55" w:hAnsi="Univers Com 55" w:cs="Arial"/>
          <w:sz w:val="22"/>
          <w:szCs w:val="22"/>
        </w:rPr>
      </w:pPr>
      <w:r w:rsidRPr="00106B48">
        <w:rPr>
          <w:rFonts w:ascii="Univers Com 55" w:hAnsi="Univers Com 55" w:cs="Arial"/>
          <w:sz w:val="22"/>
          <w:szCs w:val="22"/>
        </w:rPr>
        <w:t>Enjoy Catering s.r.o.</w:t>
      </w:r>
    </w:p>
    <w:p w14:paraId="53BA3574" w14:textId="77777777" w:rsidR="00106B48" w:rsidRPr="00106B48" w:rsidRDefault="00106B48" w:rsidP="00106B48">
      <w:pPr>
        <w:pStyle w:val="Default"/>
        <w:rPr>
          <w:rFonts w:ascii="Univers Com 55" w:hAnsi="Univers Com 55" w:cs="Arial"/>
          <w:sz w:val="22"/>
          <w:szCs w:val="22"/>
        </w:rPr>
      </w:pPr>
      <w:r w:rsidRPr="00106B48">
        <w:rPr>
          <w:rFonts w:ascii="Univers Com 55" w:hAnsi="Univers Com 55" w:cs="Arial"/>
          <w:sz w:val="22"/>
          <w:szCs w:val="22"/>
        </w:rPr>
        <w:t>Nuselská 336/112</w:t>
      </w:r>
    </w:p>
    <w:p w14:paraId="29A173D7" w14:textId="77777777" w:rsidR="00106B48" w:rsidRPr="00106B48" w:rsidRDefault="00106B48" w:rsidP="00106B48">
      <w:pPr>
        <w:pStyle w:val="Default"/>
        <w:rPr>
          <w:rFonts w:ascii="Univers Com 55" w:hAnsi="Univers Com 55" w:cs="Arial"/>
          <w:sz w:val="22"/>
          <w:szCs w:val="22"/>
        </w:rPr>
      </w:pPr>
      <w:r w:rsidRPr="00106B48">
        <w:rPr>
          <w:rFonts w:ascii="Univers Com 55" w:hAnsi="Univers Com 55" w:cs="Arial"/>
          <w:sz w:val="22"/>
          <w:szCs w:val="22"/>
        </w:rPr>
        <w:t>140 00 Praha 4 - Michle</w:t>
      </w:r>
    </w:p>
    <w:p w14:paraId="7980D5A4" w14:textId="41ACFB31" w:rsidR="000C1BA7" w:rsidRPr="00106B48" w:rsidRDefault="000C1BA7" w:rsidP="000C1BA7">
      <w:pPr>
        <w:pStyle w:val="Default"/>
        <w:rPr>
          <w:rFonts w:ascii="Univers Com 55" w:hAnsi="Univers Com 55" w:cs="Arial"/>
          <w:sz w:val="22"/>
          <w:szCs w:val="22"/>
        </w:rPr>
      </w:pPr>
      <w:r w:rsidRPr="00106B48">
        <w:rPr>
          <w:rFonts w:ascii="Univers Com 55" w:hAnsi="Univers Com 55" w:cs="Arial"/>
          <w:sz w:val="22"/>
          <w:szCs w:val="22"/>
        </w:rPr>
        <w:t>IČ: 29042429</w:t>
      </w:r>
    </w:p>
    <w:p w14:paraId="1B054215" w14:textId="519873E4" w:rsidR="000C1BA7" w:rsidRPr="00106B48" w:rsidRDefault="000C1BA7" w:rsidP="000C1BA7">
      <w:pPr>
        <w:pStyle w:val="Default"/>
        <w:rPr>
          <w:rFonts w:ascii="Univers Com 55" w:hAnsi="Univers Com 55" w:cs="Arial"/>
          <w:sz w:val="22"/>
          <w:szCs w:val="22"/>
        </w:rPr>
      </w:pPr>
      <w:r w:rsidRPr="00106B48">
        <w:rPr>
          <w:rFonts w:ascii="Univers Com 55" w:hAnsi="Univers Com 55" w:cs="Arial"/>
          <w:sz w:val="22"/>
          <w:szCs w:val="22"/>
        </w:rPr>
        <w:t xml:space="preserve">DIČ: </w:t>
      </w:r>
      <w:r w:rsidR="00051C60" w:rsidRPr="00106B48">
        <w:rPr>
          <w:rFonts w:ascii="Univers Com 55" w:hAnsi="Univers Com 55" w:cs="Arial"/>
          <w:sz w:val="22"/>
          <w:szCs w:val="22"/>
        </w:rPr>
        <w:t>CZ29042429</w:t>
      </w:r>
    </w:p>
    <w:p w14:paraId="3352446A" w14:textId="77777777" w:rsidR="00B55EA9" w:rsidRPr="00106B48" w:rsidRDefault="00B55EA9" w:rsidP="00BB2BBA">
      <w:pPr>
        <w:jc w:val="right"/>
        <w:rPr>
          <w:rFonts w:ascii="Univers Com 55" w:hAnsi="Univers Com 55" w:cs="Arial"/>
          <w:color w:val="00000A"/>
        </w:rPr>
      </w:pPr>
    </w:p>
    <w:p w14:paraId="408E5AE5" w14:textId="77777777" w:rsidR="00BB2BBA" w:rsidRPr="00106B48" w:rsidRDefault="00BB2BBA" w:rsidP="00BB2BBA">
      <w:pPr>
        <w:jc w:val="right"/>
        <w:rPr>
          <w:rFonts w:ascii="Univers Com 55" w:hAnsi="Univers Com 55" w:cs="Arial"/>
          <w:color w:val="00000A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447"/>
        <w:gridCol w:w="1436"/>
        <w:gridCol w:w="6804"/>
      </w:tblGrid>
      <w:tr w:rsidR="00BB2BBA" w:rsidRPr="00106B48" w14:paraId="56B42EA9" w14:textId="77777777" w:rsidTr="006A5254">
        <w:trPr>
          <w:trHeight w:val="284"/>
        </w:trPr>
        <w:tc>
          <w:tcPr>
            <w:tcW w:w="1399" w:type="dxa"/>
            <w:gridSpan w:val="2"/>
            <w:shd w:val="clear" w:color="auto" w:fill="auto"/>
            <w:vAlign w:val="center"/>
          </w:tcPr>
          <w:p w14:paraId="3041E905" w14:textId="77777777" w:rsidR="00BB2BBA" w:rsidRPr="00106B48" w:rsidRDefault="00BB2BBA" w:rsidP="006A5254">
            <w:pPr>
              <w:rPr>
                <w:rFonts w:ascii="Univers Com 55" w:hAnsi="Univers Com 55" w:cs="Arial"/>
              </w:rPr>
            </w:pPr>
            <w:r w:rsidRPr="00106B48">
              <w:rPr>
                <w:rFonts w:ascii="Univers Com 55" w:hAnsi="Univers Com 55" w:cs="Arial"/>
              </w:rPr>
              <w:t>naše značka:</w:t>
            </w:r>
          </w:p>
        </w:tc>
        <w:tc>
          <w:tcPr>
            <w:tcW w:w="8240" w:type="dxa"/>
            <w:gridSpan w:val="2"/>
            <w:shd w:val="clear" w:color="auto" w:fill="auto"/>
            <w:vAlign w:val="center"/>
          </w:tcPr>
          <w:p w14:paraId="6B9538E2" w14:textId="3E453B1D" w:rsidR="00BB2BBA" w:rsidRPr="00106B48" w:rsidRDefault="00BB2BBA" w:rsidP="006A5254">
            <w:pPr>
              <w:snapToGrid w:val="0"/>
              <w:rPr>
                <w:rStyle w:val="tucne"/>
                <w:rFonts w:ascii="Univers Com 55" w:hAnsi="Univers Com 55" w:cs="Arial"/>
              </w:rPr>
            </w:pPr>
            <w:proofErr w:type="spellStart"/>
            <w:r w:rsidRPr="00106B48">
              <w:rPr>
                <w:rStyle w:val="tucne"/>
                <w:rFonts w:ascii="Univers Com 55" w:hAnsi="Univers Com 55" w:cs="Arial"/>
              </w:rPr>
              <w:t>obj</w:t>
            </w:r>
            <w:proofErr w:type="spellEnd"/>
            <w:r w:rsidRPr="00106B48">
              <w:rPr>
                <w:rStyle w:val="tucne"/>
                <w:rFonts w:ascii="Univers Com 55" w:hAnsi="Univers Com 55" w:cs="Arial"/>
              </w:rPr>
              <w:t xml:space="preserve">. č. </w:t>
            </w:r>
            <w:r w:rsidR="00051C60" w:rsidRPr="00106B48">
              <w:rPr>
                <w:rFonts w:ascii="Univers Com 55" w:hAnsi="Univers Com 55" w:cs="Arial"/>
                <w:color w:val="000000"/>
              </w:rPr>
              <w:t>NTK/1154/2024/7</w:t>
            </w:r>
          </w:p>
        </w:tc>
      </w:tr>
      <w:tr w:rsidR="00BB2BBA" w:rsidRPr="00106B48" w14:paraId="5A47B055" w14:textId="77777777" w:rsidTr="006A5254">
        <w:trPr>
          <w:trHeight w:val="284"/>
        </w:trPr>
        <w:tc>
          <w:tcPr>
            <w:tcW w:w="952" w:type="dxa"/>
            <w:shd w:val="clear" w:color="auto" w:fill="auto"/>
            <w:vAlign w:val="center"/>
          </w:tcPr>
          <w:p w14:paraId="596EED46" w14:textId="77777777" w:rsidR="00BB2BBA" w:rsidRPr="00106B48" w:rsidRDefault="00BB2BBA" w:rsidP="006A5254">
            <w:pPr>
              <w:rPr>
                <w:rFonts w:ascii="Univers Com 55" w:hAnsi="Univers Com 55" w:cs="Arial"/>
                <w:color w:val="00000A"/>
              </w:rPr>
            </w:pPr>
            <w:r w:rsidRPr="00106B48">
              <w:rPr>
                <w:rFonts w:ascii="Univers Com 55" w:hAnsi="Univers Com 55" w:cs="Arial"/>
                <w:color w:val="00000A"/>
              </w:rPr>
              <w:t>Vyřizuje:</w:t>
            </w:r>
          </w:p>
        </w:tc>
        <w:tc>
          <w:tcPr>
            <w:tcW w:w="8687" w:type="dxa"/>
            <w:gridSpan w:val="3"/>
            <w:shd w:val="clear" w:color="auto" w:fill="auto"/>
            <w:vAlign w:val="center"/>
          </w:tcPr>
          <w:p w14:paraId="0F917524" w14:textId="1BE89171" w:rsidR="00BB2BBA" w:rsidRPr="00106B48" w:rsidRDefault="00BB2BBA" w:rsidP="007952C6">
            <w:pPr>
              <w:rPr>
                <w:rStyle w:val="tucne"/>
                <w:rFonts w:ascii="Univers Com 55" w:hAnsi="Univers Com 55" w:cs="Arial"/>
                <w:color w:val="00000A"/>
              </w:rPr>
            </w:pPr>
            <w:r w:rsidRPr="00106B48">
              <w:rPr>
                <w:rStyle w:val="tucne"/>
                <w:rFonts w:ascii="Univers Com 55" w:hAnsi="Univers Com 55" w:cs="Arial"/>
                <w:color w:val="00000A"/>
              </w:rPr>
              <w:t xml:space="preserve"> </w:t>
            </w:r>
            <w:r w:rsidR="007952C6">
              <w:rPr>
                <w:rStyle w:val="tucne"/>
                <w:rFonts w:ascii="Univers Com 55" w:hAnsi="Univers Com 55" w:cs="Arial"/>
                <w:i/>
                <w:color w:val="00000A"/>
              </w:rPr>
              <w:t>redigováno</w:t>
            </w:r>
          </w:p>
        </w:tc>
      </w:tr>
      <w:tr w:rsidR="00756051" w:rsidRPr="00106B48" w14:paraId="2C336904" w14:textId="77777777" w:rsidTr="00756051">
        <w:trPr>
          <w:trHeight w:val="284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0B4486F2" w14:textId="410F7767" w:rsidR="00756051" w:rsidRPr="00106B48" w:rsidRDefault="00756051" w:rsidP="006A5254">
            <w:pPr>
              <w:rPr>
                <w:rFonts w:ascii="Univers Com 55" w:hAnsi="Univers Com 55" w:cs="Arial"/>
                <w:color w:val="00000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F9B220" w14:textId="6566424C" w:rsidR="00756051" w:rsidRPr="00106B48" w:rsidRDefault="00756051" w:rsidP="006A5254">
            <w:pPr>
              <w:rPr>
                <w:rStyle w:val="tucne"/>
                <w:rFonts w:ascii="Univers Com 55" w:hAnsi="Univers Com 55" w:cs="Arial"/>
              </w:rPr>
            </w:pPr>
          </w:p>
        </w:tc>
      </w:tr>
      <w:tr w:rsidR="00756051" w:rsidRPr="00106B48" w14:paraId="78EF0BE6" w14:textId="77777777" w:rsidTr="00756051">
        <w:trPr>
          <w:trHeight w:val="284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6773577E" w14:textId="2B308989" w:rsidR="00756051" w:rsidRPr="00106B48" w:rsidRDefault="00756051" w:rsidP="006A5254">
            <w:pPr>
              <w:rPr>
                <w:rFonts w:ascii="Univers Com 55" w:hAnsi="Univers Com 55" w:cs="Arial"/>
                <w:color w:val="00000A"/>
              </w:rPr>
            </w:pPr>
            <w:r>
              <w:rPr>
                <w:rFonts w:ascii="Univers Com 55" w:hAnsi="Univers Com 55" w:cs="Arial"/>
                <w:color w:val="00000A"/>
              </w:rPr>
              <w:t>V</w:t>
            </w:r>
            <w:r w:rsidRPr="00106B48">
              <w:rPr>
                <w:rFonts w:ascii="Univers Com 55" w:hAnsi="Univers Com 55" w:cs="Arial"/>
                <w:color w:val="00000A"/>
              </w:rPr>
              <w:t> Praze</w:t>
            </w:r>
            <w:r>
              <w:rPr>
                <w:rFonts w:ascii="Univers Com 55" w:hAnsi="Univers Com 55" w:cs="Arial"/>
                <w:color w:val="00000A"/>
              </w:rPr>
              <w:t xml:space="preserve"> dne 27. 9. 2024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F06F6A" w14:textId="77777777" w:rsidR="00756051" w:rsidRPr="00106B48" w:rsidRDefault="00756051" w:rsidP="006A5254">
            <w:pPr>
              <w:rPr>
                <w:rStyle w:val="tucne"/>
                <w:rFonts w:ascii="Univers Com 55" w:hAnsi="Univers Com 55" w:cs="Arial"/>
              </w:rPr>
            </w:pPr>
          </w:p>
        </w:tc>
      </w:tr>
      <w:tr w:rsidR="00756051" w:rsidRPr="00106B48" w14:paraId="54431336" w14:textId="77777777" w:rsidTr="00756051">
        <w:trPr>
          <w:trHeight w:val="284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0CC26E96" w14:textId="77777777" w:rsidR="00756051" w:rsidRPr="00106B48" w:rsidRDefault="00756051" w:rsidP="006A5254">
            <w:pPr>
              <w:rPr>
                <w:rFonts w:ascii="Univers Com 55" w:hAnsi="Univers Com 55" w:cs="Arial"/>
                <w:color w:val="00000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A193641" w14:textId="77777777" w:rsidR="00756051" w:rsidRPr="00106B48" w:rsidRDefault="00756051" w:rsidP="006A5254">
            <w:pPr>
              <w:rPr>
                <w:rStyle w:val="tucne"/>
                <w:rFonts w:ascii="Univers Com 55" w:hAnsi="Univers Com 55" w:cs="Arial"/>
              </w:rPr>
            </w:pPr>
          </w:p>
        </w:tc>
      </w:tr>
    </w:tbl>
    <w:p w14:paraId="01CFF0C2" w14:textId="77777777" w:rsidR="00BB2BBA" w:rsidRPr="00106B48" w:rsidRDefault="00BB2BBA" w:rsidP="00BB2BBA">
      <w:pPr>
        <w:rPr>
          <w:rStyle w:val="Siln"/>
          <w:rFonts w:ascii="Univers Com 55" w:hAnsi="Univers Com 55" w:cs="Arial"/>
          <w:b/>
          <w:color w:val="00000A"/>
        </w:rPr>
      </w:pPr>
    </w:p>
    <w:p w14:paraId="133F6BBC" w14:textId="52B9E042" w:rsidR="00603C03" w:rsidRPr="00106B48" w:rsidRDefault="00BB2BBA" w:rsidP="00BB2BBA">
      <w:pPr>
        <w:rPr>
          <w:rFonts w:ascii="Univers Com 55" w:hAnsi="Univers Com 55"/>
        </w:rPr>
      </w:pPr>
      <w:r w:rsidRPr="00106B48">
        <w:rPr>
          <w:rStyle w:val="Siln"/>
          <w:rFonts w:ascii="Univers Com 55" w:hAnsi="Univers Com 55" w:cs="Arial"/>
          <w:color w:val="00000A"/>
        </w:rPr>
        <w:t xml:space="preserve">Objednáváme u Vás zajištění </w:t>
      </w:r>
      <w:r w:rsidRPr="00106B48">
        <w:rPr>
          <w:rFonts w:ascii="Univers Com 55" w:hAnsi="Univers Com 55" w:cs="Arial"/>
        </w:rPr>
        <w:t xml:space="preserve">cateringových služeb pro </w:t>
      </w:r>
      <w:r w:rsidR="000C1BA7" w:rsidRPr="00106B48">
        <w:rPr>
          <w:rFonts w:ascii="Univers Com 55" w:hAnsi="Univers Com 55" w:cs="Arial"/>
          <w:b/>
          <w:bCs/>
        </w:rPr>
        <w:t>116</w:t>
      </w:r>
      <w:r w:rsidRPr="00106B48">
        <w:rPr>
          <w:rFonts w:ascii="Univers Com 55" w:hAnsi="Univers Com 55" w:cs="Arial"/>
          <w:b/>
          <w:bCs/>
        </w:rPr>
        <w:t xml:space="preserve"> osob</w:t>
      </w:r>
      <w:r w:rsidRPr="00106B48">
        <w:rPr>
          <w:rFonts w:ascii="Univers Com 55" w:hAnsi="Univers Com 55" w:cs="Arial"/>
        </w:rPr>
        <w:t xml:space="preserve"> na akci </w:t>
      </w:r>
      <w:r w:rsidR="00106B48" w:rsidRPr="00106B48">
        <w:rPr>
          <w:rFonts w:ascii="Univers Com 55" w:hAnsi="Univers Com 55" w:cs="Arial"/>
        </w:rPr>
        <w:t>„</w:t>
      </w:r>
      <w:r w:rsidR="000C1BA7" w:rsidRPr="00106B48">
        <w:rPr>
          <w:rFonts w:ascii="Univers Com 55" w:hAnsi="Univers Com 55" w:cs="Arial"/>
        </w:rPr>
        <w:t xml:space="preserve">Setkání členských institucí </w:t>
      </w:r>
      <w:r w:rsidR="00106B48" w:rsidRPr="00106B48">
        <w:rPr>
          <w:rFonts w:ascii="Univers Com 55" w:hAnsi="Univers Com 55" w:cs="Arial"/>
        </w:rPr>
        <w:t xml:space="preserve">Národního centra </w:t>
      </w:r>
      <w:r w:rsidR="000C1BA7" w:rsidRPr="00106B48">
        <w:rPr>
          <w:rFonts w:ascii="Univers Com 55" w:hAnsi="Univers Com 55" w:cs="Arial"/>
        </w:rPr>
        <w:t>CzechELib</w:t>
      </w:r>
      <w:r w:rsidR="00106B48" w:rsidRPr="00106B48">
        <w:rPr>
          <w:rFonts w:ascii="Univers Com 55" w:hAnsi="Univers Com 55" w:cs="Arial"/>
        </w:rPr>
        <w:t>“</w:t>
      </w:r>
      <w:r w:rsidRPr="00106B48">
        <w:rPr>
          <w:rFonts w:ascii="Univers Com 55" w:hAnsi="Univers Com 55" w:cs="Arial"/>
        </w:rPr>
        <w:t xml:space="preserve"> dle </w:t>
      </w:r>
      <w:r w:rsidR="00603C03" w:rsidRPr="00106B48">
        <w:rPr>
          <w:rFonts w:ascii="Univers Com 55" w:hAnsi="Univers Com 55" w:cs="Arial"/>
        </w:rPr>
        <w:t>Vámi zaslané</w:t>
      </w:r>
      <w:r w:rsidRPr="00106B48">
        <w:rPr>
          <w:rFonts w:ascii="Univers Com 55" w:hAnsi="Univers Com 55" w:cs="Arial"/>
        </w:rPr>
        <w:t xml:space="preserve"> cenové nabídky</w:t>
      </w:r>
      <w:r w:rsidR="00106B48" w:rsidRPr="00106B48">
        <w:rPr>
          <w:rFonts w:ascii="Univers Com 55" w:hAnsi="Univers Com 55" w:cs="Arial"/>
        </w:rPr>
        <w:t>.</w:t>
      </w:r>
    </w:p>
    <w:p w14:paraId="04B77DA0" w14:textId="77777777" w:rsidR="000C1BA7" w:rsidRPr="00106B48" w:rsidRDefault="000C1BA7" w:rsidP="00BB2BBA">
      <w:pPr>
        <w:rPr>
          <w:rFonts w:ascii="Univers Com 55" w:hAnsi="Univers Com 55" w:cs="Arial"/>
          <w:b/>
        </w:rPr>
      </w:pPr>
    </w:p>
    <w:p w14:paraId="476498AC" w14:textId="5BCBF07B" w:rsidR="00106B48" w:rsidRPr="00106B48" w:rsidRDefault="00BB2BBA" w:rsidP="00BB2BBA">
      <w:pPr>
        <w:rPr>
          <w:rFonts w:ascii="Univers Com 55" w:hAnsi="Univers Com 55" w:cs="Arial"/>
          <w:b/>
          <w:color w:val="00000A"/>
        </w:rPr>
      </w:pPr>
      <w:r w:rsidRPr="00106B48">
        <w:rPr>
          <w:rFonts w:ascii="Univers Com 55" w:hAnsi="Univers Com 55" w:cs="Arial"/>
          <w:color w:val="00000A"/>
        </w:rPr>
        <w:t>Termín realizace služeb</w:t>
      </w:r>
      <w:r w:rsidR="00106B48" w:rsidRPr="00106B48">
        <w:rPr>
          <w:rFonts w:ascii="Univers Com 55" w:hAnsi="Univers Com 55" w:cs="Arial"/>
          <w:color w:val="00000A"/>
        </w:rPr>
        <w:t>:</w:t>
      </w:r>
      <w:r w:rsidR="00756051">
        <w:rPr>
          <w:rFonts w:ascii="Univers Com 55" w:hAnsi="Univers Com 55" w:cs="Arial"/>
          <w:color w:val="00000A"/>
        </w:rPr>
        <w:tab/>
      </w:r>
      <w:r w:rsidR="000C1BA7" w:rsidRPr="00756051">
        <w:rPr>
          <w:rFonts w:ascii="Univers Com 65 Bold" w:hAnsi="Univers Com 65 Bold" w:cs="Arial"/>
          <w:color w:val="00000A"/>
        </w:rPr>
        <w:t>3. 10.</w:t>
      </w:r>
      <w:r w:rsidR="008D0B35" w:rsidRPr="00756051">
        <w:rPr>
          <w:rFonts w:ascii="Univers Com 65 Bold" w:hAnsi="Univers Com 65 Bold" w:cs="Arial"/>
          <w:color w:val="00000A"/>
        </w:rPr>
        <w:t xml:space="preserve"> 2024</w:t>
      </w:r>
    </w:p>
    <w:p w14:paraId="0756673D" w14:textId="3FA2B585" w:rsidR="00BB2BBA" w:rsidRPr="00106B48" w:rsidRDefault="00106B48" w:rsidP="00756051">
      <w:pPr>
        <w:ind w:left="2880" w:hanging="2880"/>
        <w:rPr>
          <w:rFonts w:ascii="Univers Com 55" w:hAnsi="Univers Com 55" w:cs="Arial"/>
          <w:color w:val="00000A"/>
        </w:rPr>
      </w:pPr>
      <w:r w:rsidRPr="00106B48">
        <w:rPr>
          <w:rFonts w:ascii="Univers Com 55" w:hAnsi="Univers Com 55" w:cs="Arial"/>
          <w:color w:val="00000A"/>
        </w:rPr>
        <w:t xml:space="preserve">Místo realizace </w:t>
      </w:r>
      <w:r w:rsidR="00756051">
        <w:rPr>
          <w:rFonts w:ascii="Univers Com 55" w:hAnsi="Univers Com 55" w:cs="Arial"/>
          <w:color w:val="00000A"/>
        </w:rPr>
        <w:t>služeb</w:t>
      </w:r>
      <w:r w:rsidRPr="00106B48">
        <w:rPr>
          <w:rFonts w:ascii="Univers Com 55" w:hAnsi="Univers Com 55" w:cs="Arial"/>
          <w:color w:val="00000A"/>
        </w:rPr>
        <w:t xml:space="preserve">: </w:t>
      </w:r>
      <w:r w:rsidR="00756051">
        <w:rPr>
          <w:rFonts w:ascii="Univers Com 55" w:hAnsi="Univers Com 55" w:cs="Arial"/>
          <w:color w:val="00000A"/>
        </w:rPr>
        <w:tab/>
      </w:r>
      <w:r w:rsidR="00756051" w:rsidRPr="00756051">
        <w:rPr>
          <w:rFonts w:ascii="Univers Com 65 Bold" w:hAnsi="Univers Com 65 Bold" w:cs="Arial"/>
          <w:color w:val="00000A"/>
        </w:rPr>
        <w:t>Národní technická knihovna, Technická 6</w:t>
      </w:r>
      <w:r w:rsidR="00756051">
        <w:rPr>
          <w:rFonts w:ascii="Univers Com 65 Bold" w:hAnsi="Univers Com 65 Bold" w:cs="Arial"/>
          <w:color w:val="00000A"/>
        </w:rPr>
        <w:t>/2710</w:t>
      </w:r>
      <w:r w:rsidR="00756051" w:rsidRPr="00756051">
        <w:rPr>
          <w:rFonts w:ascii="Univers Com 65 Bold" w:hAnsi="Univers Com 65 Bold" w:cs="Arial"/>
          <w:color w:val="00000A"/>
        </w:rPr>
        <w:t xml:space="preserve">, Praha 6, </w:t>
      </w:r>
      <w:proofErr w:type="spellStart"/>
      <w:r w:rsidR="00D12F4C" w:rsidRPr="00756051">
        <w:rPr>
          <w:rFonts w:ascii="Univers Com 65 Bold" w:hAnsi="Univers Com 65 Bold" w:cs="Arial"/>
          <w:color w:val="00000A"/>
        </w:rPr>
        <w:t>Balling</w:t>
      </w:r>
      <w:r w:rsidR="00756051" w:rsidRPr="00756051">
        <w:rPr>
          <w:rFonts w:ascii="Univers Com 65 Bold" w:hAnsi="Univers Com 65 Bold" w:cs="Arial"/>
          <w:color w:val="00000A"/>
        </w:rPr>
        <w:t>ův</w:t>
      </w:r>
      <w:proofErr w:type="spellEnd"/>
      <w:r w:rsidR="00756051" w:rsidRPr="00756051">
        <w:rPr>
          <w:rFonts w:ascii="Univers Com 65 Bold" w:hAnsi="Univers Com 65 Bold" w:cs="Arial"/>
          <w:color w:val="00000A"/>
        </w:rPr>
        <w:t xml:space="preserve"> sál</w:t>
      </w:r>
      <w:r w:rsidR="00D12F4C" w:rsidRPr="00106B48">
        <w:rPr>
          <w:rFonts w:ascii="Univers Com 55" w:hAnsi="Univers Com 55" w:cs="Arial"/>
          <w:b/>
          <w:color w:val="00000A"/>
        </w:rPr>
        <w:t xml:space="preserve"> </w:t>
      </w:r>
    </w:p>
    <w:p w14:paraId="750C634B" w14:textId="7F700660" w:rsidR="00106B48" w:rsidRPr="00106B48" w:rsidRDefault="00756051" w:rsidP="00106B48">
      <w:pPr>
        <w:rPr>
          <w:rFonts w:ascii="Univers Com 55" w:hAnsi="Univers Com 55"/>
        </w:rPr>
      </w:pPr>
      <w:r>
        <w:rPr>
          <w:rFonts w:ascii="Univers Com 55" w:hAnsi="Univers Com 55" w:cs="Arial"/>
        </w:rPr>
        <w:t xml:space="preserve">Celková cena: </w:t>
      </w:r>
      <w:r>
        <w:rPr>
          <w:rFonts w:ascii="Univers Com 55" w:hAnsi="Univers Com 55" w:cs="Arial"/>
        </w:rPr>
        <w:tab/>
      </w:r>
      <w:r>
        <w:rPr>
          <w:rFonts w:ascii="Univers Com 55" w:hAnsi="Univers Com 55" w:cs="Arial"/>
        </w:rPr>
        <w:tab/>
      </w:r>
      <w:r w:rsidR="00106B48" w:rsidRPr="00756051">
        <w:rPr>
          <w:rFonts w:ascii="Univers Com 65 Bold" w:hAnsi="Univers Com 65 Bold"/>
          <w:bCs/>
        </w:rPr>
        <w:t>64.607,60 Kč</w:t>
      </w:r>
      <w:r w:rsidR="00106B48" w:rsidRPr="00756051">
        <w:rPr>
          <w:rFonts w:ascii="Univers Com 55" w:hAnsi="Univers Com 55"/>
          <w:bCs/>
        </w:rPr>
        <w:t xml:space="preserve"> vč</w:t>
      </w:r>
      <w:r w:rsidRPr="00756051">
        <w:rPr>
          <w:rFonts w:ascii="Univers Com 55" w:hAnsi="Univers Com 55"/>
          <w:bCs/>
        </w:rPr>
        <w:t xml:space="preserve">etně </w:t>
      </w:r>
      <w:r w:rsidR="00106B48" w:rsidRPr="00756051">
        <w:rPr>
          <w:rFonts w:ascii="Univers Com 55" w:hAnsi="Univers Com 55"/>
          <w:bCs/>
        </w:rPr>
        <w:t>DPH</w:t>
      </w:r>
    </w:p>
    <w:p w14:paraId="18C35525" w14:textId="77777777" w:rsidR="00BB2BBA" w:rsidRPr="00106B48" w:rsidRDefault="00BB2BBA" w:rsidP="00BB2BBA">
      <w:pPr>
        <w:rPr>
          <w:rFonts w:ascii="Univers Com 55" w:hAnsi="Univers Com 55" w:cs="Arial"/>
          <w:color w:val="00000A"/>
        </w:rPr>
      </w:pPr>
    </w:p>
    <w:p w14:paraId="17BF58A8" w14:textId="77777777" w:rsidR="00756051" w:rsidRPr="00106B48" w:rsidRDefault="00756051" w:rsidP="00756051">
      <w:pPr>
        <w:rPr>
          <w:rStyle w:val="Siln"/>
          <w:rFonts w:ascii="Univers Com 55" w:hAnsi="Univers Com 55" w:cs="Arial"/>
        </w:rPr>
      </w:pPr>
      <w:r w:rsidRPr="00106B48">
        <w:rPr>
          <w:rFonts w:ascii="Univers Com 55" w:hAnsi="Univers Com 55" w:cs="Arial"/>
        </w:rPr>
        <w:t xml:space="preserve">Obsah nabídky občerstvení (jídlo a nápoje) se může změnit na základě dohody s objednavatelem do cenové výše zakázky. </w:t>
      </w:r>
    </w:p>
    <w:p w14:paraId="18A638F2" w14:textId="77777777" w:rsidR="00BB2BBA" w:rsidRPr="00106B48" w:rsidRDefault="00BB2BBA" w:rsidP="00BB2BBA">
      <w:pPr>
        <w:rPr>
          <w:rFonts w:ascii="Univers Com 55" w:hAnsi="Univers Com 55" w:cs="Arial"/>
          <w:color w:val="00000A"/>
        </w:rPr>
      </w:pPr>
    </w:p>
    <w:p w14:paraId="3BE360D9" w14:textId="5665A709" w:rsidR="00BB2BBA" w:rsidRPr="00106B48" w:rsidRDefault="00BB2BBA" w:rsidP="00BB2BBA">
      <w:pPr>
        <w:rPr>
          <w:rStyle w:val="tucne"/>
          <w:rFonts w:ascii="Univers Com 55" w:hAnsi="Univers Com 55" w:cs="Arial"/>
        </w:rPr>
      </w:pPr>
      <w:r w:rsidRPr="00106B48">
        <w:rPr>
          <w:rStyle w:val="tucne"/>
          <w:rFonts w:ascii="Univers Com 55" w:hAnsi="Univers Com 55" w:cs="Arial"/>
        </w:rPr>
        <w:t>Fakturační adresa:</w:t>
      </w:r>
    </w:p>
    <w:p w14:paraId="3A9D16EA" w14:textId="77777777" w:rsidR="00BB2BBA" w:rsidRPr="00106B48" w:rsidRDefault="00BB2BBA" w:rsidP="00BB2BBA">
      <w:pPr>
        <w:ind w:firstLine="567"/>
        <w:rPr>
          <w:rFonts w:ascii="Univers Com 55" w:hAnsi="Univers Com 55" w:cs="Arial"/>
        </w:rPr>
      </w:pPr>
      <w:r w:rsidRPr="00106B48">
        <w:rPr>
          <w:rStyle w:val="tucne"/>
          <w:rFonts w:ascii="Univers Com 55" w:hAnsi="Univers Com 55" w:cs="Arial"/>
        </w:rPr>
        <w:t>Národní technická knihovna</w:t>
      </w:r>
    </w:p>
    <w:p w14:paraId="3784E7CC" w14:textId="77777777" w:rsidR="00BB2BBA" w:rsidRPr="00106B48" w:rsidRDefault="00BB2BBA" w:rsidP="00BB2BBA">
      <w:pPr>
        <w:ind w:firstLine="567"/>
        <w:rPr>
          <w:rFonts w:ascii="Univers Com 55" w:hAnsi="Univers Com 55" w:cs="Arial"/>
        </w:rPr>
      </w:pPr>
      <w:r w:rsidRPr="00106B48">
        <w:rPr>
          <w:rFonts w:ascii="Univers Com 55" w:hAnsi="Univers Com 55" w:cs="Arial"/>
        </w:rPr>
        <w:t>Technická 6/2710</w:t>
      </w:r>
    </w:p>
    <w:p w14:paraId="00BD6052" w14:textId="77777777" w:rsidR="00BB2BBA" w:rsidRPr="00106B48" w:rsidRDefault="00BB2BBA" w:rsidP="00BB2BBA">
      <w:pPr>
        <w:ind w:firstLine="567"/>
        <w:rPr>
          <w:rFonts w:ascii="Univers Com 55" w:hAnsi="Univers Com 55" w:cs="Arial"/>
        </w:rPr>
      </w:pPr>
      <w:r w:rsidRPr="00106B48">
        <w:rPr>
          <w:rFonts w:ascii="Univers Com 55" w:hAnsi="Univers Com 55" w:cs="Arial"/>
        </w:rPr>
        <w:t>160 80 Praha 6</w:t>
      </w:r>
    </w:p>
    <w:p w14:paraId="7C24C9C8" w14:textId="77777777" w:rsidR="00BB2BBA" w:rsidRPr="00106B48" w:rsidRDefault="00BB2BBA" w:rsidP="00BB2BBA">
      <w:pPr>
        <w:ind w:firstLine="567"/>
        <w:rPr>
          <w:rFonts w:ascii="Univers Com 55" w:hAnsi="Univers Com 55" w:cs="Arial"/>
        </w:rPr>
      </w:pPr>
      <w:r w:rsidRPr="00106B48">
        <w:rPr>
          <w:rFonts w:ascii="Univers Com 55" w:hAnsi="Univers Com 55" w:cs="Arial"/>
        </w:rPr>
        <w:t>IČ: 6138 7142, DIČ: CZ61387142</w:t>
      </w:r>
    </w:p>
    <w:p w14:paraId="2A5DED01" w14:textId="77777777" w:rsidR="00BB2BBA" w:rsidRPr="00106B48" w:rsidRDefault="00BB2BBA" w:rsidP="00BB2BBA">
      <w:pPr>
        <w:rPr>
          <w:rFonts w:ascii="Univers Com 55" w:hAnsi="Univers Com 55" w:cs="Arial"/>
        </w:rPr>
      </w:pPr>
    </w:p>
    <w:p w14:paraId="1DF60F27" w14:textId="116AB70F" w:rsidR="00BB2BBA" w:rsidRDefault="00BB2BBA" w:rsidP="00BB2BBA">
      <w:pPr>
        <w:rPr>
          <w:rFonts w:ascii="Univers Com 55" w:hAnsi="Univers Com 55" w:cs="Arial"/>
          <w:bCs/>
        </w:rPr>
      </w:pPr>
    </w:p>
    <w:p w14:paraId="45FD6CA7" w14:textId="794C9F1C" w:rsidR="00756051" w:rsidRDefault="00756051" w:rsidP="00BB2BBA">
      <w:pPr>
        <w:rPr>
          <w:rFonts w:ascii="Univers Com 55" w:hAnsi="Univers Com 55" w:cs="Arial"/>
          <w:bCs/>
        </w:rPr>
      </w:pPr>
    </w:p>
    <w:p w14:paraId="0B80E891" w14:textId="77777777" w:rsidR="00756051" w:rsidRDefault="00756051" w:rsidP="00BB2BBA">
      <w:pPr>
        <w:rPr>
          <w:rFonts w:ascii="Univers Com 55" w:hAnsi="Univers Com 55" w:cs="Arial"/>
          <w:bCs/>
        </w:rPr>
      </w:pPr>
    </w:p>
    <w:p w14:paraId="681D05EB" w14:textId="77777777" w:rsidR="00756051" w:rsidRPr="00106B48" w:rsidRDefault="00756051" w:rsidP="00BB2BBA">
      <w:pPr>
        <w:rPr>
          <w:rFonts w:ascii="Univers Com 55" w:hAnsi="Univers Com 55" w:cs="Arial"/>
          <w:bCs/>
        </w:rPr>
      </w:pPr>
    </w:p>
    <w:p w14:paraId="177AB3B2" w14:textId="07BCC71F" w:rsidR="00C235E3" w:rsidRPr="007952C6" w:rsidRDefault="007952C6" w:rsidP="00C53E46">
      <w:pPr>
        <w:rPr>
          <w:rFonts w:ascii="Univers Com 55" w:hAnsi="Univers Com 55"/>
          <w:i/>
        </w:rPr>
      </w:pPr>
      <w:r>
        <w:rPr>
          <w:rFonts w:ascii="Univers Com 55" w:hAnsi="Univers Com 55"/>
          <w:i/>
        </w:rPr>
        <w:t>redigováno</w:t>
      </w:r>
      <w:bookmarkStart w:id="0" w:name="_GoBack"/>
      <w:bookmarkEnd w:id="0"/>
    </w:p>
    <w:sectPr w:rsidR="00C235E3" w:rsidRPr="007952C6" w:rsidSect="008705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96DC" w14:textId="77777777" w:rsidR="001B571A" w:rsidRDefault="001B571A">
      <w:pPr>
        <w:spacing w:line="240" w:lineRule="auto"/>
      </w:pPr>
      <w:r>
        <w:separator/>
      </w:r>
    </w:p>
  </w:endnote>
  <w:endnote w:type="continuationSeparator" w:id="0">
    <w:p w14:paraId="22F5FEC0" w14:textId="77777777" w:rsidR="001B571A" w:rsidRDefault="001B5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Co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1281" w14:textId="44E52497" w:rsidR="00597AC9" w:rsidRPr="00104F08" w:rsidRDefault="00597AC9" w:rsidP="00597AC9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756051">
      <w:rPr>
        <w:noProof/>
        <w:color w:val="CE3736"/>
      </w:rPr>
      <w:t>2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756051">
      <w:rPr>
        <w:noProof/>
        <w:color w:val="CE3736"/>
      </w:rPr>
      <w:t>2</w:t>
    </w:r>
    <w:r w:rsidRPr="00104F08">
      <w:rPr>
        <w:color w:val="CE3736"/>
      </w:rPr>
      <w:fldChar w:fldCharType="end"/>
    </w:r>
  </w:p>
  <w:p w14:paraId="53C3B076" w14:textId="77777777" w:rsidR="00C354C2" w:rsidRDefault="00C354C2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63F0" w14:textId="3A07A056" w:rsidR="00597AC9" w:rsidRPr="00CB3A77" w:rsidRDefault="00597AC9" w:rsidP="00597AC9">
    <w:pPr>
      <w:pStyle w:val="Zpat"/>
      <w:tabs>
        <w:tab w:val="clear" w:pos="9072"/>
        <w:tab w:val="right" w:pos="9354"/>
      </w:tabs>
      <w:rPr>
        <w:color w:val="CE3736"/>
        <w:sz w:val="24"/>
        <w:szCs w:val="24"/>
      </w:rPr>
    </w:pPr>
    <w:r w:rsidRPr="005B0B34">
      <w:rPr>
        <w:rFonts w:eastAsia="Open Sans Light" w:cs="Arial"/>
        <w:color w:val="000000" w:themeColor="text1"/>
        <w:sz w:val="16"/>
        <w:szCs w:val="16"/>
      </w:rPr>
      <w:t xml:space="preserve">Projekt Národní centrum pro informační podporu výzkumu, vývoje a inovací s identifikačním kódem MS2101 </w:t>
    </w:r>
    <w:r>
      <w:rPr>
        <w:rFonts w:eastAsia="Open Sans Light" w:cs="Arial"/>
        <w:color w:val="000000" w:themeColor="text1"/>
        <w:sz w:val="16"/>
        <w:szCs w:val="16"/>
      </w:rPr>
      <w:t xml:space="preserve">                           </w:t>
    </w: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7952C6">
      <w:rPr>
        <w:noProof/>
        <w:color w:val="CE3736"/>
      </w:rPr>
      <w:t>1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7952C6">
      <w:rPr>
        <w:noProof/>
        <w:color w:val="CE3736"/>
      </w:rPr>
      <w:t>1</w:t>
    </w:r>
    <w:r w:rsidRPr="00104F08">
      <w:rPr>
        <w:color w:val="CE3736"/>
      </w:rPr>
      <w:fldChar w:fldCharType="end"/>
    </w:r>
  </w:p>
  <w:p w14:paraId="629BC0D5" w14:textId="77777777" w:rsidR="00597AC9" w:rsidRDefault="00597AC9" w:rsidP="00597AC9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eastAsia="Open Sans Light" w:cs="Arial"/>
        <w:color w:val="000000" w:themeColor="text1"/>
        <w:sz w:val="16"/>
        <w:szCs w:val="16"/>
      </w:rPr>
    </w:pPr>
    <w:r w:rsidRPr="005B0B34">
      <w:rPr>
        <w:rFonts w:eastAsia="Open Sans Light" w:cs="Arial"/>
        <w:color w:val="000000" w:themeColor="text1"/>
        <w:sz w:val="16"/>
        <w:szCs w:val="16"/>
      </w:rPr>
      <w:t xml:space="preserve">je realizován za podpory Ministerstva školství, mládeže a tělovýchovy. </w:t>
    </w:r>
  </w:p>
  <w:p w14:paraId="0C4192A2" w14:textId="77777777" w:rsidR="005B0B34" w:rsidRPr="005B0B34" w:rsidRDefault="005B0B34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5516E" w14:textId="77777777" w:rsidR="001B571A" w:rsidRDefault="001B571A">
      <w:pPr>
        <w:spacing w:line="240" w:lineRule="auto"/>
      </w:pPr>
      <w:r>
        <w:separator/>
      </w:r>
    </w:p>
  </w:footnote>
  <w:footnote w:type="continuationSeparator" w:id="0">
    <w:p w14:paraId="73C2AAFF" w14:textId="77777777" w:rsidR="001B571A" w:rsidRDefault="001B57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E9A6" w14:textId="77777777" w:rsidR="00142519" w:rsidRDefault="007D2849">
    <w:pPr>
      <w:pStyle w:val="Zhlav"/>
    </w:pPr>
    <w:r>
      <w:rPr>
        <w:noProof/>
      </w:rPr>
      <w:drawing>
        <wp:anchor distT="0" distB="0" distL="114300" distR="114300" simplePos="0" relativeHeight="251758592" behindDoc="1" locked="0" layoutInCell="0" allowOverlap="1" wp14:anchorId="7F0CA9FC" wp14:editId="23E230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" name="Obrázek 4" descr="2023_CEL_vodoznak_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32123996" descr="2023_CEL_vodoznak_CZ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2C6">
      <w:rPr>
        <w:noProof/>
      </w:rPr>
      <w:pict w14:anchorId="376D1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09969" o:spid="_x0000_s2059" type="#_x0000_t75" alt="" style="position:absolute;margin-left:0;margin-top:0;width:595pt;height:842pt;z-index:-2515640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_CEL_vodoznak_svg"/>
          <w10:wrap anchorx="margin" anchory="margin"/>
        </v:shape>
      </w:pict>
    </w:r>
    <w:r w:rsidR="007952C6">
      <w:rPr>
        <w:noProof/>
      </w:rPr>
      <w:pict w14:anchorId="6E5A301F">
        <v:shape id="WordPictureWatermark614018973" o:spid="_x0000_s2058" type="#_x0000_t75" alt="" style="position:absolute;margin-left:0;margin-top:0;width:357pt;height:505.2pt;z-index:-2515732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23_CEL_vodoznak_svg" gain="19661f" blacklevel="22938f"/>
          <w10:wrap anchorx="margin" anchory="margin"/>
        </v:shape>
      </w:pict>
    </w:r>
    <w:r w:rsidR="007952C6">
      <w:rPr>
        <w:noProof/>
      </w:rPr>
      <w:pict w14:anchorId="14F50655">
        <v:shape id="WordPictureWatermark613800305" o:spid="_x0000_s2057" type="#_x0000_t75" alt="" style="position:absolute;margin-left:0;margin-top:0;width:595pt;height:842pt;z-index:-251579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7952C6">
      <w:rPr>
        <w:noProof/>
      </w:rPr>
      <w:pict w14:anchorId="1700A21B">
        <v:shape id="WordPictureWatermark613777997" o:spid="_x0000_s2056" type="#_x0000_t75" alt="" style="position:absolute;margin-left:0;margin-top:0;width:669.35pt;height:947.25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7952C6">
      <w:rPr>
        <w:noProof/>
      </w:rPr>
      <w:pict w14:anchorId="0E579444">
        <v:shape id="WordPictureWatermark613758624" o:spid="_x0000_s2055" type="#_x0000_t75" alt="" style="position:absolute;margin-left:0;margin-top:0;width:371.85pt;height:526.25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7952C6">
      <w:rPr>
        <w:noProof/>
      </w:rPr>
      <w:pict w14:anchorId="50DFBFDB">
        <v:shape id="WordPictureWatermark613729749" o:spid="_x0000_s2054" type="#_x0000_t75" alt="" style="position:absolute;margin-left:0;margin-top:0;width:743.75pt;height:1052.5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7952C6">
      <w:rPr>
        <w:noProof/>
      </w:rPr>
      <w:pict w14:anchorId="32D01584">
        <v:shape id="WordPictureWatermark613700924" o:spid="_x0000_s2053" type="#_x0000_t75" alt="" style="position:absolute;margin-left:0;margin-top:0;width:743.75pt;height:1052.5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7952C6">
      <w:rPr>
        <w:noProof/>
      </w:rPr>
      <w:pict w14:anchorId="73D64470">
        <v:shape id="WordPictureWatermark612789589" o:spid="_x0000_s2052" type="#_x0000_t75" alt="" style="position:absolute;margin-left:0;margin-top:0;width:1338.75pt;height:1894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7952C6">
      <w:rPr>
        <w:noProof/>
      </w:rPr>
      <w:pict w14:anchorId="7E0C7492">
        <v:shape id="WordPictureWatermark612753744" o:spid="_x0000_s2051" type="#_x0000_t75" alt="" style="position:absolute;margin-left:0;margin-top:0;width:1338.75pt;height:1894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7952C6">
      <w:rPr>
        <w:noProof/>
      </w:rPr>
      <w:pict w14:anchorId="3EE0F6DB">
        <v:shape id="WordPictureWatermark612722345" o:spid="_x0000_s2050" type="#_x0000_t75" alt="" style="position:absolute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3360" behindDoc="1" locked="0" layoutInCell="0" allowOverlap="1" wp14:anchorId="576B061A" wp14:editId="3FD5E5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34750" cy="16040100"/>
          <wp:effectExtent l="0" t="0" r="0" b="0"/>
          <wp:wrapNone/>
          <wp:docPr id="3" name="Obrázek 3" descr="2023_CEL_vodoznak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552799" descr="2023_CEL_vodoznak_svg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0" cy="1604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8525" w14:textId="77777777" w:rsidR="00870533" w:rsidRDefault="00870533">
    <w:pPr>
      <w:pStyle w:val="Zhlav"/>
    </w:pPr>
  </w:p>
  <w:p w14:paraId="4C79A4D2" w14:textId="77777777" w:rsidR="005C6E7C" w:rsidRDefault="005C6E7C">
    <w:pPr>
      <w:pStyle w:val="Zhlav"/>
    </w:pPr>
  </w:p>
  <w:p w14:paraId="71B4F7F5" w14:textId="77777777" w:rsidR="005C6E7C" w:rsidRDefault="005C6E7C">
    <w:pPr>
      <w:pStyle w:val="Zhlav"/>
    </w:pPr>
  </w:p>
  <w:p w14:paraId="469972E1" w14:textId="77777777" w:rsidR="00142519" w:rsidRDefault="00142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F63C" w14:textId="77777777" w:rsidR="0097384B" w:rsidRDefault="009738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</w:p>
  <w:p w14:paraId="22DE00D0" w14:textId="4DF725B4" w:rsidR="00C354C2" w:rsidRDefault="006C0E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tab/>
    </w:r>
    <w:r>
      <w:rPr>
        <w:noProof/>
      </w:rPr>
      <w:tab/>
    </w:r>
    <w:r w:rsidR="00826BD6">
      <w:rPr>
        <w:noProof/>
      </w:rPr>
      <w:drawing>
        <wp:inline distT="0" distB="0" distL="0" distR="0" wp14:anchorId="0BCF08C6" wp14:editId="209051AC">
          <wp:extent cx="6660000" cy="8159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0000" cy="81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000089"/>
    <w:multiLevelType w:val="multilevel"/>
    <w:tmpl w:val="7520B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F2D56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75E52"/>
    <w:multiLevelType w:val="multilevel"/>
    <w:tmpl w:val="99EC8A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34804"/>
    <w:multiLevelType w:val="hybridMultilevel"/>
    <w:tmpl w:val="984E93E4"/>
    <w:lvl w:ilvl="0" w:tplc="573AC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E26"/>
    <w:multiLevelType w:val="multilevel"/>
    <w:tmpl w:val="D5C22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A77964"/>
    <w:multiLevelType w:val="multilevel"/>
    <w:tmpl w:val="7F6A8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603346A"/>
    <w:multiLevelType w:val="multilevel"/>
    <w:tmpl w:val="F30EF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CFE7E7D"/>
    <w:multiLevelType w:val="multilevel"/>
    <w:tmpl w:val="B8BA5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AA7AFB"/>
    <w:multiLevelType w:val="multilevel"/>
    <w:tmpl w:val="8A50B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5E1FB9"/>
    <w:multiLevelType w:val="multilevel"/>
    <w:tmpl w:val="8662C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F482B"/>
    <w:multiLevelType w:val="multilevel"/>
    <w:tmpl w:val="D72E9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44C5C"/>
    <w:multiLevelType w:val="multilevel"/>
    <w:tmpl w:val="44B2D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803DA0"/>
    <w:multiLevelType w:val="multilevel"/>
    <w:tmpl w:val="E99A4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3813B5"/>
    <w:multiLevelType w:val="multilevel"/>
    <w:tmpl w:val="37FE92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75D29C9"/>
    <w:multiLevelType w:val="multilevel"/>
    <w:tmpl w:val="5CB63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650393"/>
    <w:multiLevelType w:val="hybridMultilevel"/>
    <w:tmpl w:val="4740E826"/>
    <w:lvl w:ilvl="0" w:tplc="5CC0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6AED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2A5665B"/>
    <w:multiLevelType w:val="multilevel"/>
    <w:tmpl w:val="0F024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40E1BCC"/>
    <w:multiLevelType w:val="multilevel"/>
    <w:tmpl w:val="16588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6B4429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5FC66F9"/>
    <w:multiLevelType w:val="multilevel"/>
    <w:tmpl w:val="6780F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7D84104"/>
    <w:multiLevelType w:val="hybridMultilevel"/>
    <w:tmpl w:val="13B8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44F42"/>
    <w:multiLevelType w:val="multilevel"/>
    <w:tmpl w:val="A940AE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A45326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23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7"/>
  </w:num>
  <w:num w:numId="17">
    <w:abstractNumId w:val="24"/>
  </w:num>
  <w:num w:numId="18">
    <w:abstractNumId w:val="18"/>
  </w:num>
  <w:num w:numId="19">
    <w:abstractNumId w:val="19"/>
  </w:num>
  <w:num w:numId="20">
    <w:abstractNumId w:val="20"/>
  </w:num>
  <w:num w:numId="21">
    <w:abstractNumId w:val="10"/>
  </w:num>
  <w:num w:numId="22">
    <w:abstractNumId w:val="9"/>
  </w:num>
  <w:num w:numId="23">
    <w:abstractNumId w:val="17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49"/>
    <w:rsid w:val="00010051"/>
    <w:rsid w:val="00051C60"/>
    <w:rsid w:val="00071D5A"/>
    <w:rsid w:val="0007352D"/>
    <w:rsid w:val="00096F37"/>
    <w:rsid w:val="000A0053"/>
    <w:rsid w:val="000A0FCA"/>
    <w:rsid w:val="000A7CE3"/>
    <w:rsid w:val="000C1BA7"/>
    <w:rsid w:val="000C5913"/>
    <w:rsid w:val="001048E9"/>
    <w:rsid w:val="00106B48"/>
    <w:rsid w:val="00113060"/>
    <w:rsid w:val="0011437A"/>
    <w:rsid w:val="00142519"/>
    <w:rsid w:val="00195AF7"/>
    <w:rsid w:val="001A64CF"/>
    <w:rsid w:val="001B571A"/>
    <w:rsid w:val="002020DF"/>
    <w:rsid w:val="002106A2"/>
    <w:rsid w:val="00274913"/>
    <w:rsid w:val="002A48F5"/>
    <w:rsid w:val="00301691"/>
    <w:rsid w:val="0034647A"/>
    <w:rsid w:val="003F1ED0"/>
    <w:rsid w:val="00404F69"/>
    <w:rsid w:val="004171EF"/>
    <w:rsid w:val="00422A49"/>
    <w:rsid w:val="004244D0"/>
    <w:rsid w:val="0043424D"/>
    <w:rsid w:val="004374B5"/>
    <w:rsid w:val="00460870"/>
    <w:rsid w:val="004C6486"/>
    <w:rsid w:val="004D15F5"/>
    <w:rsid w:val="004E528D"/>
    <w:rsid w:val="004E7242"/>
    <w:rsid w:val="00513F64"/>
    <w:rsid w:val="00533061"/>
    <w:rsid w:val="00567CD6"/>
    <w:rsid w:val="0058470F"/>
    <w:rsid w:val="00597AC9"/>
    <w:rsid w:val="005B0B34"/>
    <w:rsid w:val="005C20CF"/>
    <w:rsid w:val="005C6E7C"/>
    <w:rsid w:val="005D17AD"/>
    <w:rsid w:val="00603C03"/>
    <w:rsid w:val="00605C09"/>
    <w:rsid w:val="00663CEA"/>
    <w:rsid w:val="006C0E58"/>
    <w:rsid w:val="006D1E11"/>
    <w:rsid w:val="006D6EA4"/>
    <w:rsid w:val="006E00DE"/>
    <w:rsid w:val="006F76DD"/>
    <w:rsid w:val="00705BE6"/>
    <w:rsid w:val="00720E7C"/>
    <w:rsid w:val="007310FD"/>
    <w:rsid w:val="00756051"/>
    <w:rsid w:val="00757912"/>
    <w:rsid w:val="00774275"/>
    <w:rsid w:val="007952C6"/>
    <w:rsid w:val="007A2F6B"/>
    <w:rsid w:val="007A3068"/>
    <w:rsid w:val="007D2849"/>
    <w:rsid w:val="007D3825"/>
    <w:rsid w:val="00826BD6"/>
    <w:rsid w:val="00855E2C"/>
    <w:rsid w:val="00870533"/>
    <w:rsid w:val="008D0B35"/>
    <w:rsid w:val="008D7FC2"/>
    <w:rsid w:val="008F1DED"/>
    <w:rsid w:val="0091660A"/>
    <w:rsid w:val="00931B61"/>
    <w:rsid w:val="0095614A"/>
    <w:rsid w:val="00967434"/>
    <w:rsid w:val="0097384B"/>
    <w:rsid w:val="009E2430"/>
    <w:rsid w:val="009F404A"/>
    <w:rsid w:val="00AA0AE2"/>
    <w:rsid w:val="00AA3D4F"/>
    <w:rsid w:val="00B234CD"/>
    <w:rsid w:val="00B41D64"/>
    <w:rsid w:val="00B4655C"/>
    <w:rsid w:val="00B55EA9"/>
    <w:rsid w:val="00BA7E1C"/>
    <w:rsid w:val="00BB2BBA"/>
    <w:rsid w:val="00BB498A"/>
    <w:rsid w:val="00BD4D42"/>
    <w:rsid w:val="00BF6161"/>
    <w:rsid w:val="00C12B67"/>
    <w:rsid w:val="00C235E3"/>
    <w:rsid w:val="00C354C2"/>
    <w:rsid w:val="00C43EBC"/>
    <w:rsid w:val="00C53E46"/>
    <w:rsid w:val="00C64DD0"/>
    <w:rsid w:val="00CB3A77"/>
    <w:rsid w:val="00D12F4C"/>
    <w:rsid w:val="00D14C8F"/>
    <w:rsid w:val="00D22CB2"/>
    <w:rsid w:val="00D45509"/>
    <w:rsid w:val="00D64BF2"/>
    <w:rsid w:val="00DB0D85"/>
    <w:rsid w:val="00DB2FAC"/>
    <w:rsid w:val="00E915B5"/>
    <w:rsid w:val="00EE75C6"/>
    <w:rsid w:val="00EF24FC"/>
    <w:rsid w:val="00F32C51"/>
    <w:rsid w:val="00F36249"/>
    <w:rsid w:val="00F71A84"/>
    <w:rsid w:val="00FA2760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E1B108D"/>
  <w14:defaultImageDpi w14:val="32767"/>
  <w15:docId w15:val="{856F570E-972F-442E-87DA-E9D2A7D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</w:style>
  <w:style w:type="paragraph" w:styleId="Nadpis1">
    <w:name w:val="heading 1"/>
    <w:basedOn w:val="Normln"/>
    <w:next w:val="Normln"/>
    <w:uiPriority w:val="9"/>
    <w:qFormat/>
    <w:rsid w:val="00E915B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basedOn w:val="Normln"/>
    <w:next w:val="Normln"/>
    <w:uiPriority w:val="9"/>
    <w:unhideWhenUsed/>
    <w:qFormat/>
    <w:rsid w:val="00E915B5"/>
    <w:pPr>
      <w:outlineLvl w:val="1"/>
    </w:pPr>
    <w:rPr>
      <w:b/>
      <w:color w:val="000000" w:themeColor="text1"/>
      <w:sz w:val="32"/>
    </w:rPr>
  </w:style>
  <w:style w:type="paragraph" w:styleId="Nadpis3">
    <w:name w:val="heading 3"/>
    <w:basedOn w:val="Normln"/>
    <w:next w:val="Normln"/>
    <w:uiPriority w:val="9"/>
    <w:unhideWhenUsed/>
    <w:qFormat/>
    <w:rsid w:val="00AA3D4F"/>
    <w:pPr>
      <w:outlineLvl w:val="2"/>
    </w:pPr>
    <w:rPr>
      <w:b/>
      <w:color w:val="CE3736"/>
      <w:sz w:val="28"/>
    </w:rPr>
  </w:style>
  <w:style w:type="paragraph" w:styleId="Nadpis4">
    <w:name w:val="heading 4"/>
    <w:basedOn w:val="Normln"/>
    <w:next w:val="Normln"/>
    <w:uiPriority w:val="9"/>
    <w:unhideWhenUsed/>
    <w:qFormat/>
    <w:rsid w:val="00E91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ázev smlouvy"/>
    <w:basedOn w:val="Normln"/>
    <w:next w:val="Normln"/>
    <w:link w:val="NzevChar"/>
    <w:qFormat/>
    <w:rsid w:val="00E915B5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4CF"/>
  </w:style>
  <w:style w:type="paragraph" w:styleId="Bezmezer">
    <w:name w:val="No Spacing"/>
    <w:uiPriority w:val="99"/>
    <w:qFormat/>
    <w:rsid w:val="004C6486"/>
    <w:pPr>
      <w:spacing w:line="240" w:lineRule="auto"/>
    </w:p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Podnázev smlouvy"/>
    <w:basedOn w:val="Normln"/>
    <w:next w:val="Normln"/>
    <w:link w:val="PodnadpisChar"/>
    <w:autoRedefine/>
    <w:uiPriority w:val="11"/>
    <w:qFormat/>
    <w:rsid w:val="003F1ED0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Podnázev smlouvy Char"/>
    <w:basedOn w:val="Standardnpsmoodstavce"/>
    <w:link w:val="Podnadpis"/>
    <w:uiPriority w:val="11"/>
    <w:rsid w:val="003F1ED0"/>
    <w:rPr>
      <w:rFonts w:eastAsiaTheme="minorEastAsia" w:cs="Times New Roman (Základní text"/>
      <w:b/>
      <w:color w:val="000000" w:themeColor="text1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paragraph" w:styleId="Prosttext">
    <w:name w:val="Plain Text"/>
    <w:basedOn w:val="Normln"/>
    <w:link w:val="ProsttextChar"/>
    <w:uiPriority w:val="99"/>
    <w:unhideWhenUsed/>
    <w:rsid w:val="007D2849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2849"/>
    <w:rPr>
      <w:rFonts w:ascii="Calibri" w:eastAsiaTheme="minorHAnsi" w:hAnsi="Calibri" w:cstheme="minorBidi"/>
      <w:szCs w:val="21"/>
      <w:lang w:eastAsia="en-US"/>
    </w:rPr>
  </w:style>
  <w:style w:type="character" w:customStyle="1" w:styleId="NzevChar">
    <w:name w:val="Název Char"/>
    <w:aliases w:val="Název smlouvy Char"/>
    <w:basedOn w:val="Standardnpsmoodstavce"/>
    <w:link w:val="Nzev"/>
    <w:rsid w:val="007D2849"/>
    <w:rPr>
      <w:b/>
      <w:color w:val="CE3736"/>
      <w:sz w:val="48"/>
      <w:szCs w:val="72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7D2849"/>
  </w:style>
  <w:style w:type="paragraph" w:styleId="Revize">
    <w:name w:val="Revision"/>
    <w:hidden/>
    <w:uiPriority w:val="99"/>
    <w:semiHidden/>
    <w:rsid w:val="004E528D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5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2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2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2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24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A0F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0FC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ervenytucne">
    <w:name w:val="cerveny + tucne"/>
    <w:basedOn w:val="Standardnpsmoodstavce"/>
    <w:qFormat/>
    <w:rsid w:val="00BB2BBA"/>
    <w:rPr>
      <w:rFonts w:asciiTheme="majorHAnsi" w:hAnsiTheme="majorHAnsi"/>
      <w:color w:val="4F81BD" w:themeColor="accent1"/>
    </w:rPr>
  </w:style>
  <w:style w:type="character" w:customStyle="1" w:styleId="tucne">
    <w:name w:val="tucne"/>
    <w:qFormat/>
    <w:rsid w:val="00BB2BBA"/>
    <w:rPr>
      <w:rFonts w:ascii="Univers Com 65 Bold" w:hAnsi="Univers Com 65 Bold"/>
    </w:rPr>
  </w:style>
  <w:style w:type="character" w:styleId="Siln">
    <w:name w:val="Strong"/>
    <w:uiPriority w:val="22"/>
    <w:qFormat/>
    <w:rsid w:val="00BB2BBA"/>
    <w:rPr>
      <w:rFonts w:ascii="Univers Com 65 Bold" w:hAnsi="Univers Com 65 Bold"/>
    </w:rPr>
  </w:style>
  <w:style w:type="paragraph" w:customStyle="1" w:styleId="Default">
    <w:name w:val="Default"/>
    <w:rsid w:val="00B55EA9"/>
    <w:pPr>
      <w:autoSpaceDE w:val="0"/>
      <w:autoSpaceDN w:val="0"/>
      <w:adjustRightInd w:val="0"/>
      <w:spacing w:line="240" w:lineRule="auto"/>
    </w:pPr>
    <w:rPr>
      <w:rFonts w:ascii="Univers Com" w:hAnsi="Univers Com" w:cs="Univers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ovcov\AppData\Local\Microsoft\Windows\INetCache\Content.Outlook\OV46P1DP\2023_NCIP_obecna_sablona_smlouvy_final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D083ED-DBBB-486C-B1FB-496F71BB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2023_NCIP_obecna_sablona_smlouvy_final_CZ.dotx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Rašovcová</dc:creator>
  <cp:lastModifiedBy>Jan Bayer</cp:lastModifiedBy>
  <cp:revision>3</cp:revision>
  <cp:lastPrinted>2023-03-08T09:51:00Z</cp:lastPrinted>
  <dcterms:created xsi:type="dcterms:W3CDTF">2024-10-08T07:15:00Z</dcterms:created>
  <dcterms:modified xsi:type="dcterms:W3CDTF">2024-10-08T07:16:00Z</dcterms:modified>
</cp:coreProperties>
</file>