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EF89C" w14:textId="67FA2A93" w:rsidR="00F71599" w:rsidRPr="003A6CC2" w:rsidRDefault="00CF5DFE" w:rsidP="00237C0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lang w:eastAsia="cs-CZ"/>
        </w:rPr>
      </w:pPr>
      <w:r w:rsidRPr="003A6CC2">
        <w:rPr>
          <w:rFonts w:asciiTheme="minorHAnsi" w:eastAsia="Times New Roman" w:hAnsiTheme="minorHAnsi" w:cstheme="minorHAnsi"/>
          <w:b/>
          <w:lang w:eastAsia="cs-CZ"/>
        </w:rPr>
        <w:t>OBJEDNÁVKA č.</w:t>
      </w:r>
      <w:r w:rsidR="00F22C56" w:rsidRPr="003A6CC2">
        <w:rPr>
          <w:rFonts w:asciiTheme="minorHAnsi" w:eastAsia="Times New Roman" w:hAnsiTheme="minorHAnsi" w:cstheme="minorHAnsi"/>
          <w:b/>
          <w:lang w:eastAsia="cs-CZ"/>
        </w:rPr>
        <w:t xml:space="preserve"> </w:t>
      </w:r>
      <w:r w:rsidR="004A42BF" w:rsidRPr="003A6CC2">
        <w:rPr>
          <w:rFonts w:asciiTheme="minorHAnsi" w:eastAsia="Times New Roman" w:hAnsiTheme="minorHAnsi" w:cstheme="minorHAnsi"/>
          <w:b/>
          <w:lang w:eastAsia="cs-CZ"/>
        </w:rPr>
        <w:t xml:space="preserve"> </w:t>
      </w:r>
      <w:r w:rsidR="003A6CC2">
        <w:rPr>
          <w:rFonts w:asciiTheme="minorHAnsi" w:eastAsia="Times New Roman" w:hAnsiTheme="minorHAnsi" w:cstheme="minorHAnsi"/>
          <w:b/>
          <w:lang w:eastAsia="cs-CZ"/>
        </w:rPr>
        <w:t xml:space="preserve">  </w:t>
      </w:r>
      <w:r w:rsidR="00506B5D" w:rsidRPr="00506B5D">
        <w:rPr>
          <w:rFonts w:asciiTheme="minorHAnsi" w:eastAsia="Times New Roman" w:hAnsiTheme="minorHAnsi" w:cstheme="minorHAnsi"/>
          <w:b/>
          <w:color w:val="FF0000"/>
          <w:lang w:eastAsia="cs-CZ"/>
        </w:rPr>
        <w:t>264</w:t>
      </w:r>
      <w:r w:rsidR="003A6CC2" w:rsidRPr="00506B5D">
        <w:rPr>
          <w:rFonts w:asciiTheme="minorHAnsi" w:eastAsia="Times New Roman" w:hAnsiTheme="minorHAnsi" w:cstheme="minorHAnsi"/>
          <w:b/>
          <w:color w:val="FF0000"/>
          <w:lang w:eastAsia="cs-CZ"/>
        </w:rPr>
        <w:t xml:space="preserve"> </w:t>
      </w:r>
      <w:r w:rsidR="003A6CC2">
        <w:rPr>
          <w:rFonts w:asciiTheme="minorHAnsi" w:eastAsia="Times New Roman" w:hAnsiTheme="minorHAnsi" w:cstheme="minorHAnsi"/>
          <w:b/>
          <w:lang w:eastAsia="cs-CZ"/>
        </w:rPr>
        <w:t xml:space="preserve">  </w:t>
      </w:r>
      <w:r w:rsidR="000A1B0B" w:rsidRPr="003A6CC2">
        <w:rPr>
          <w:rFonts w:asciiTheme="minorHAnsi" w:eastAsia="Times New Roman" w:hAnsiTheme="minorHAnsi" w:cstheme="minorHAnsi"/>
          <w:b/>
          <w:lang w:eastAsia="cs-CZ"/>
        </w:rPr>
        <w:t xml:space="preserve"> </w:t>
      </w:r>
      <w:r w:rsidR="00F22C56" w:rsidRPr="003A6CC2">
        <w:rPr>
          <w:rFonts w:asciiTheme="minorHAnsi" w:eastAsia="Times New Roman" w:hAnsiTheme="minorHAnsi" w:cstheme="minorHAnsi"/>
          <w:b/>
          <w:lang w:eastAsia="cs-CZ"/>
        </w:rPr>
        <w:t>/72541121/20</w:t>
      </w:r>
      <w:r w:rsidR="002104B2" w:rsidRPr="003A6CC2">
        <w:rPr>
          <w:rFonts w:asciiTheme="minorHAnsi" w:eastAsia="Times New Roman" w:hAnsiTheme="minorHAnsi" w:cstheme="minorHAnsi"/>
          <w:b/>
          <w:lang w:eastAsia="cs-CZ"/>
        </w:rPr>
        <w:t>24</w:t>
      </w:r>
    </w:p>
    <w:p w14:paraId="33629511" w14:textId="77777777" w:rsidR="00237C0A" w:rsidRPr="003A6CC2" w:rsidRDefault="00237C0A" w:rsidP="00237C0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lang w:eastAsia="cs-CZ"/>
        </w:rPr>
      </w:pPr>
    </w:p>
    <w:p w14:paraId="00FB5B1E" w14:textId="77777777" w:rsidR="00237C0A" w:rsidRPr="003A6CC2" w:rsidRDefault="00237C0A" w:rsidP="00237C0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lang w:eastAsia="cs-CZ"/>
        </w:rPr>
      </w:pPr>
    </w:p>
    <w:p w14:paraId="105301FE" w14:textId="77777777" w:rsidR="009149F1" w:rsidRPr="003A6CC2" w:rsidRDefault="00237C0A" w:rsidP="00072422">
      <w:pPr>
        <w:tabs>
          <w:tab w:val="left" w:pos="2985"/>
        </w:tabs>
        <w:rPr>
          <w:rFonts w:ascii="Times New Roman" w:hAnsi="Times New Roman"/>
          <w:sz w:val="21"/>
          <w:szCs w:val="21"/>
        </w:rPr>
      </w:pPr>
      <w:r w:rsidRPr="003A6CC2">
        <w:rPr>
          <w:rFonts w:ascii="Times New Roman" w:hAnsi="Times New Roman"/>
          <w:b/>
          <w:u w:val="single"/>
        </w:rPr>
        <w:t>Dodavatel (název a sídlo firmy)</w:t>
      </w:r>
      <w:r w:rsidRPr="003A6CC2">
        <w:rPr>
          <w:rFonts w:ascii="Times New Roman" w:hAnsi="Times New Roman"/>
          <w:b/>
        </w:rPr>
        <w:t>:</w:t>
      </w:r>
      <w:r w:rsidR="00C33A67" w:rsidRPr="003A6CC2">
        <w:rPr>
          <w:rFonts w:ascii="Times New Roman" w:hAnsi="Times New Roman"/>
          <w:sz w:val="21"/>
          <w:szCs w:val="21"/>
        </w:rPr>
        <w:t xml:space="preserve"> </w:t>
      </w:r>
      <w:r w:rsidR="000C225B" w:rsidRPr="003A6CC2">
        <w:rPr>
          <w:rFonts w:ascii="Times New Roman" w:hAnsi="Times New Roman"/>
          <w:sz w:val="21"/>
          <w:szCs w:val="21"/>
        </w:rPr>
        <w:t xml:space="preserve">  </w:t>
      </w:r>
      <w:r w:rsidR="009149F1" w:rsidRPr="003A6CC2">
        <w:rPr>
          <w:rFonts w:ascii="Times New Roman" w:hAnsi="Times New Roman"/>
          <w:sz w:val="21"/>
          <w:szCs w:val="21"/>
        </w:rPr>
        <w:t>Indu-</w:t>
      </w:r>
      <w:proofErr w:type="spellStart"/>
      <w:r w:rsidR="009149F1" w:rsidRPr="003A6CC2">
        <w:rPr>
          <w:rFonts w:ascii="Times New Roman" w:hAnsi="Times New Roman"/>
          <w:sz w:val="21"/>
          <w:szCs w:val="21"/>
        </w:rPr>
        <w:t>Light</w:t>
      </w:r>
      <w:proofErr w:type="spellEnd"/>
      <w:r w:rsidR="009149F1" w:rsidRPr="003A6CC2">
        <w:rPr>
          <w:rFonts w:ascii="Times New Roman" w:hAnsi="Times New Roman"/>
          <w:sz w:val="21"/>
          <w:szCs w:val="21"/>
        </w:rPr>
        <w:t xml:space="preserve"> Praha s.r.o. </w:t>
      </w:r>
    </w:p>
    <w:p w14:paraId="57F7CDA6" w14:textId="77777777" w:rsidR="009149F1" w:rsidRPr="003A6CC2" w:rsidRDefault="009149F1" w:rsidP="00072422">
      <w:pPr>
        <w:tabs>
          <w:tab w:val="left" w:pos="2985"/>
        </w:tabs>
        <w:rPr>
          <w:rFonts w:ascii="Times New Roman" w:hAnsi="Times New Roman"/>
          <w:sz w:val="21"/>
          <w:szCs w:val="21"/>
        </w:rPr>
      </w:pPr>
      <w:r w:rsidRPr="003A6CC2">
        <w:rPr>
          <w:rFonts w:ascii="Times New Roman" w:hAnsi="Times New Roman"/>
          <w:sz w:val="21"/>
          <w:szCs w:val="21"/>
        </w:rPr>
        <w:t xml:space="preserve">                                                            Beranových 65 </w:t>
      </w:r>
    </w:p>
    <w:p w14:paraId="22B3BDBF" w14:textId="27143EE8" w:rsidR="0047196E" w:rsidRPr="003A6CC2" w:rsidRDefault="009149F1" w:rsidP="0047196E">
      <w:pPr>
        <w:tabs>
          <w:tab w:val="left" w:pos="2985"/>
        </w:tabs>
        <w:rPr>
          <w:rFonts w:ascii="Times New Roman" w:hAnsi="Times New Roman"/>
          <w:sz w:val="21"/>
          <w:szCs w:val="21"/>
        </w:rPr>
      </w:pPr>
      <w:r w:rsidRPr="003A6CC2">
        <w:rPr>
          <w:rFonts w:ascii="Times New Roman" w:hAnsi="Times New Roman"/>
          <w:sz w:val="21"/>
          <w:szCs w:val="21"/>
        </w:rPr>
        <w:t xml:space="preserve">                                                            199 00 Praha 9 - Let</w:t>
      </w:r>
      <w:r w:rsidR="001B1D14">
        <w:rPr>
          <w:rFonts w:ascii="Times New Roman" w:hAnsi="Times New Roman"/>
          <w:sz w:val="21"/>
          <w:szCs w:val="21"/>
        </w:rPr>
        <w:t>ňany</w:t>
      </w:r>
    </w:p>
    <w:p w14:paraId="4FC59AFE" w14:textId="29198ACE" w:rsidR="00811B9C" w:rsidRPr="003A6CC2" w:rsidRDefault="000A67CB" w:rsidP="00BB51FC">
      <w:pPr>
        <w:pStyle w:val="Nadpis2"/>
        <w:shd w:val="clear" w:color="auto" w:fill="FFFFFF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3A6CC2">
        <w:rPr>
          <w:rFonts w:ascii="Times New Roman" w:hAnsi="Times New Roman" w:cs="Times New Roman"/>
          <w:color w:val="auto"/>
          <w:sz w:val="22"/>
          <w:szCs w:val="22"/>
        </w:rPr>
        <w:t>IČO:</w:t>
      </w:r>
      <w:r w:rsidR="00D54DB0" w:rsidRPr="003A6CC2">
        <w:rPr>
          <w:rFonts w:ascii="Times New Roman" w:hAnsi="Times New Roman" w:cs="Times New Roman"/>
          <w:color w:val="auto"/>
          <w:sz w:val="22"/>
          <w:szCs w:val="22"/>
        </w:rPr>
        <w:t xml:space="preserve">    </w:t>
      </w:r>
      <w:r w:rsidR="009149F1" w:rsidRPr="003A6CC2">
        <w:rPr>
          <w:rFonts w:ascii="Times New Roman" w:hAnsi="Times New Roman" w:cs="Times New Roman"/>
          <w:color w:val="auto"/>
          <w:sz w:val="22"/>
          <w:szCs w:val="22"/>
        </w:rPr>
        <w:t>61246786</w:t>
      </w:r>
      <w:r w:rsidR="00D54DB0" w:rsidRPr="003A6CC2">
        <w:rPr>
          <w:rFonts w:ascii="Times New Roman" w:hAnsi="Times New Roman" w:cs="Times New Roman"/>
          <w:color w:val="auto"/>
          <w:sz w:val="22"/>
          <w:szCs w:val="22"/>
        </w:rPr>
        <w:t xml:space="preserve">                </w:t>
      </w:r>
      <w:r w:rsidR="000A1B0B" w:rsidRPr="003A6CC2">
        <w:rPr>
          <w:rFonts w:ascii="Times New Roman" w:hAnsi="Times New Roman" w:cs="Times New Roman"/>
          <w:color w:val="auto"/>
          <w:sz w:val="22"/>
          <w:szCs w:val="22"/>
        </w:rPr>
        <w:t xml:space="preserve">DIČ: </w:t>
      </w:r>
      <w:r w:rsidRPr="003A6CC2">
        <w:rPr>
          <w:rFonts w:ascii="Times New Roman" w:hAnsi="Times New Roman" w:cs="Times New Roman"/>
          <w:color w:val="auto"/>
          <w:sz w:val="22"/>
          <w:szCs w:val="22"/>
        </w:rPr>
        <w:t>CZ</w:t>
      </w:r>
      <w:r w:rsidR="009149F1" w:rsidRPr="003A6CC2">
        <w:rPr>
          <w:rFonts w:ascii="Times New Roman" w:hAnsi="Times New Roman" w:cs="Times New Roman"/>
          <w:color w:val="auto"/>
          <w:sz w:val="22"/>
          <w:szCs w:val="22"/>
        </w:rPr>
        <w:t>61246786</w:t>
      </w:r>
    </w:p>
    <w:p w14:paraId="6BE5B581" w14:textId="6F405207" w:rsidR="000C22E1" w:rsidRPr="003A6CC2" w:rsidRDefault="000C22E1" w:rsidP="00E35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</w:rPr>
      </w:pPr>
      <w:r w:rsidRPr="003A6CC2">
        <w:rPr>
          <w:rFonts w:ascii="Times New Roman" w:hAnsi="Times New Roman"/>
          <w:b/>
          <w:u w:val="single"/>
        </w:rPr>
        <w:t>Způsob úhrady:</w:t>
      </w:r>
      <w:r w:rsidRPr="003A6CC2">
        <w:rPr>
          <w:rFonts w:ascii="Times New Roman" w:hAnsi="Times New Roman"/>
        </w:rPr>
        <w:t xml:space="preserve"> </w:t>
      </w:r>
      <w:r w:rsidR="00242C3E" w:rsidRPr="003A6CC2">
        <w:rPr>
          <w:rFonts w:ascii="Times New Roman" w:hAnsi="Times New Roman"/>
        </w:rPr>
        <w:t>převodem</w:t>
      </w:r>
    </w:p>
    <w:p w14:paraId="66711264" w14:textId="7E5A35DE" w:rsidR="000C22E1" w:rsidRPr="003A6CC2" w:rsidRDefault="000C22E1" w:rsidP="00E35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u w:val="single"/>
          <w:lang w:eastAsia="cs-CZ"/>
        </w:rPr>
      </w:pPr>
    </w:p>
    <w:p w14:paraId="50F98EFB" w14:textId="7F2689FA" w:rsidR="00A1697F" w:rsidRPr="003A6CC2" w:rsidRDefault="007A4CE0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cs-CZ"/>
        </w:rPr>
      </w:pPr>
      <w:r w:rsidRPr="003A6CC2">
        <w:rPr>
          <w:rFonts w:ascii="Times New Roman" w:eastAsia="Times New Roman" w:hAnsi="Times New Roman"/>
          <w:b/>
          <w:u w:val="single"/>
          <w:lang w:eastAsia="cs-CZ"/>
        </w:rPr>
        <w:t>Datum:</w:t>
      </w:r>
      <w:r w:rsidRPr="003A6CC2">
        <w:rPr>
          <w:rFonts w:ascii="Times New Roman" w:eastAsia="Times New Roman" w:hAnsi="Times New Roman"/>
          <w:lang w:eastAsia="cs-CZ"/>
        </w:rPr>
        <w:t xml:space="preserve"> </w:t>
      </w:r>
      <w:r w:rsidR="003A6CC2">
        <w:rPr>
          <w:rFonts w:ascii="Times New Roman" w:eastAsia="Times New Roman" w:hAnsi="Times New Roman"/>
          <w:lang w:eastAsia="cs-CZ"/>
        </w:rPr>
        <w:t>30</w:t>
      </w:r>
      <w:r w:rsidR="00E3776D" w:rsidRPr="003A6CC2">
        <w:rPr>
          <w:rFonts w:ascii="Times New Roman" w:eastAsia="Times New Roman" w:hAnsi="Times New Roman"/>
          <w:lang w:eastAsia="cs-CZ"/>
        </w:rPr>
        <w:t>.</w:t>
      </w:r>
      <w:r w:rsidR="00203471" w:rsidRPr="003A6CC2">
        <w:rPr>
          <w:rFonts w:ascii="Times New Roman" w:eastAsia="Times New Roman" w:hAnsi="Times New Roman"/>
          <w:lang w:eastAsia="cs-CZ"/>
        </w:rPr>
        <w:t>9</w:t>
      </w:r>
      <w:r w:rsidR="00CC72C1" w:rsidRPr="003A6CC2">
        <w:rPr>
          <w:rFonts w:ascii="Times New Roman" w:eastAsia="Times New Roman" w:hAnsi="Times New Roman"/>
          <w:lang w:eastAsia="cs-CZ"/>
        </w:rPr>
        <w:t>.2024</w:t>
      </w:r>
      <w:r w:rsidR="00417466" w:rsidRPr="003A6CC2">
        <w:rPr>
          <w:rFonts w:ascii="Times New Roman" w:eastAsia="Times New Roman" w:hAnsi="Times New Roman"/>
          <w:lang w:eastAsia="cs-CZ"/>
        </w:rPr>
        <w:tab/>
      </w:r>
      <w:r w:rsidR="00417466" w:rsidRPr="003A6CC2">
        <w:rPr>
          <w:rFonts w:ascii="Times New Roman" w:eastAsia="Times New Roman" w:hAnsi="Times New Roman"/>
          <w:lang w:eastAsia="cs-CZ"/>
        </w:rPr>
        <w:tab/>
      </w:r>
    </w:p>
    <w:p w14:paraId="7223E851" w14:textId="4BB09965" w:rsidR="00B82A7A" w:rsidRPr="003A6CC2" w:rsidRDefault="00417466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cs-CZ"/>
        </w:rPr>
      </w:pPr>
      <w:r w:rsidRPr="003A6CC2">
        <w:rPr>
          <w:rFonts w:ascii="Times New Roman" w:eastAsia="Times New Roman" w:hAnsi="Times New Roman"/>
          <w:lang w:eastAsia="cs-CZ"/>
        </w:rPr>
        <w:tab/>
      </w:r>
      <w:r w:rsidRPr="003A6CC2">
        <w:rPr>
          <w:rFonts w:ascii="Times New Roman" w:eastAsia="Times New Roman" w:hAnsi="Times New Roman"/>
          <w:lang w:eastAsia="cs-CZ"/>
        </w:rPr>
        <w:tab/>
      </w:r>
      <w:r w:rsidRPr="003A6CC2">
        <w:rPr>
          <w:rFonts w:ascii="Times New Roman" w:eastAsia="Times New Roman" w:hAnsi="Times New Roman"/>
          <w:lang w:eastAsia="cs-CZ"/>
        </w:rPr>
        <w:tab/>
      </w:r>
      <w:r w:rsidRPr="003A6CC2">
        <w:rPr>
          <w:rFonts w:ascii="Times New Roman" w:eastAsia="Times New Roman" w:hAnsi="Times New Roman"/>
          <w:lang w:eastAsia="cs-CZ"/>
        </w:rPr>
        <w:tab/>
      </w:r>
      <w:r w:rsidR="0099430B" w:rsidRPr="003A6CC2">
        <w:rPr>
          <w:rFonts w:ascii="Times New Roman" w:eastAsia="Times New Roman" w:hAnsi="Times New Roman"/>
          <w:lang w:eastAsia="cs-CZ"/>
        </w:rPr>
        <w:tab/>
      </w:r>
      <w:r w:rsidR="0099430B" w:rsidRPr="003A6CC2">
        <w:rPr>
          <w:rFonts w:ascii="Times New Roman" w:eastAsia="Times New Roman" w:hAnsi="Times New Roman"/>
          <w:lang w:eastAsia="cs-CZ"/>
        </w:rPr>
        <w:tab/>
      </w:r>
      <w:r w:rsidR="0099430B" w:rsidRPr="003A6CC2">
        <w:rPr>
          <w:rFonts w:ascii="Times New Roman" w:eastAsia="Times New Roman" w:hAnsi="Times New Roman"/>
          <w:lang w:eastAsia="cs-CZ"/>
        </w:rPr>
        <w:tab/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3081"/>
        <w:gridCol w:w="974"/>
        <w:gridCol w:w="1385"/>
        <w:gridCol w:w="1115"/>
        <w:gridCol w:w="1394"/>
        <w:gridCol w:w="1402"/>
      </w:tblGrid>
      <w:tr w:rsidR="003A6CC2" w:rsidRPr="003A6CC2" w14:paraId="429EC050" w14:textId="205F583D" w:rsidTr="003A6CC2">
        <w:trPr>
          <w:trHeight w:val="448"/>
          <w:jc w:val="center"/>
        </w:trPr>
        <w:tc>
          <w:tcPr>
            <w:tcW w:w="3081" w:type="dxa"/>
            <w:vAlign w:val="center"/>
          </w:tcPr>
          <w:p w14:paraId="66946BC7" w14:textId="77777777" w:rsidR="00977E42" w:rsidRPr="003A6CC2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</w:pPr>
          </w:p>
          <w:p w14:paraId="66F790F9" w14:textId="77777777" w:rsidR="00977E42" w:rsidRPr="003A6CC2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</w:pPr>
            <w:r w:rsidRPr="003A6CC2"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  <w:t>Druh zboží/služby</w:t>
            </w:r>
          </w:p>
          <w:p w14:paraId="42819EF0" w14:textId="77777777" w:rsidR="00977E42" w:rsidRPr="003A6CC2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74" w:type="dxa"/>
            <w:vAlign w:val="center"/>
            <w:hideMark/>
          </w:tcPr>
          <w:p w14:paraId="01BB280C" w14:textId="77777777" w:rsidR="00977E42" w:rsidRPr="003A6CC2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</w:pPr>
            <w:r w:rsidRPr="003A6CC2"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  <w:t>Počet</w:t>
            </w:r>
          </w:p>
          <w:p w14:paraId="03FBF315" w14:textId="77777777" w:rsidR="00977E42" w:rsidRPr="003A6CC2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</w:pPr>
            <w:r w:rsidRPr="003A6CC2"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385" w:type="dxa"/>
            <w:vAlign w:val="center"/>
          </w:tcPr>
          <w:p w14:paraId="73A9323D" w14:textId="77777777" w:rsidR="00977E42" w:rsidRPr="003A6CC2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</w:pPr>
            <w:r w:rsidRPr="003A6CC2"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  <w:t>Cena za</w:t>
            </w:r>
          </w:p>
          <w:p w14:paraId="3CF9352D" w14:textId="5947BADC" w:rsidR="00977E42" w:rsidRPr="003A6CC2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</w:pPr>
            <w:r w:rsidRPr="003A6CC2"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  <w:t>MJ/Kč bez DPH</w:t>
            </w:r>
          </w:p>
        </w:tc>
        <w:tc>
          <w:tcPr>
            <w:tcW w:w="1115" w:type="dxa"/>
            <w:vAlign w:val="center"/>
            <w:hideMark/>
          </w:tcPr>
          <w:p w14:paraId="1AB857D0" w14:textId="77777777" w:rsidR="00977E42" w:rsidRPr="003A6CC2" w:rsidRDefault="00977E42" w:rsidP="00977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</w:pPr>
            <w:r w:rsidRPr="003A6CC2"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  <w:t>Cena za</w:t>
            </w:r>
          </w:p>
          <w:p w14:paraId="3F79E6F9" w14:textId="63576159" w:rsidR="00977E42" w:rsidRPr="003A6CC2" w:rsidRDefault="00977E42" w:rsidP="00977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</w:pPr>
            <w:r w:rsidRPr="003A6CC2"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  <w:t xml:space="preserve">MJ/Kč </w:t>
            </w:r>
            <w:r w:rsidR="00A4385E" w:rsidRPr="003A6CC2"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  <w:t>vč.</w:t>
            </w:r>
            <w:r w:rsidRPr="003A6CC2"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  <w:t xml:space="preserve"> DPH</w:t>
            </w:r>
          </w:p>
        </w:tc>
        <w:tc>
          <w:tcPr>
            <w:tcW w:w="1394" w:type="dxa"/>
          </w:tcPr>
          <w:p w14:paraId="08AD15E6" w14:textId="77777777" w:rsidR="00977E42" w:rsidRPr="003A6CC2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</w:pPr>
          </w:p>
          <w:p w14:paraId="74EC6E3A" w14:textId="17CA1E75" w:rsidR="00977E42" w:rsidRPr="003A6CC2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</w:pPr>
            <w:r w:rsidRPr="003A6CC2"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  <w:t>Cena celkem v Kč bez DPH</w:t>
            </w:r>
          </w:p>
        </w:tc>
        <w:tc>
          <w:tcPr>
            <w:tcW w:w="1402" w:type="dxa"/>
          </w:tcPr>
          <w:p w14:paraId="2B6F2012" w14:textId="42092C11" w:rsidR="00977E42" w:rsidRPr="003A6CC2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</w:pPr>
          </w:p>
          <w:p w14:paraId="04C8ED29" w14:textId="1D5D9D7A" w:rsidR="00977E42" w:rsidRPr="003A6CC2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</w:pPr>
            <w:r w:rsidRPr="003A6CC2"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  <w:t>Cena celkem v Kč vč. DPH</w:t>
            </w:r>
          </w:p>
        </w:tc>
      </w:tr>
      <w:tr w:rsidR="003A6CC2" w:rsidRPr="003A6CC2" w14:paraId="6C0A5A80" w14:textId="2B3EFEEF" w:rsidTr="003A6CC2">
        <w:trPr>
          <w:trHeight w:val="1048"/>
          <w:jc w:val="center"/>
        </w:trPr>
        <w:tc>
          <w:tcPr>
            <w:tcW w:w="3081" w:type="dxa"/>
            <w:vAlign w:val="center"/>
          </w:tcPr>
          <w:p w14:paraId="5F449F71" w14:textId="45827225" w:rsidR="00242C3E" w:rsidRPr="003A6CC2" w:rsidRDefault="00072422" w:rsidP="00A12F8D">
            <w:pPr>
              <w:pStyle w:val="Nadpis1"/>
              <w:shd w:val="clear" w:color="auto" w:fill="FFFFFF"/>
              <w:spacing w:before="420" w:beforeAutospacing="0" w:after="210" w:afterAutospacing="0"/>
              <w:rPr>
                <w:b w:val="0"/>
                <w:bCs w:val="0"/>
                <w:sz w:val="22"/>
                <w:szCs w:val="22"/>
              </w:rPr>
            </w:pPr>
            <w:r w:rsidRPr="003A6CC2">
              <w:rPr>
                <w:b w:val="0"/>
                <w:bCs w:val="0"/>
                <w:sz w:val="22"/>
                <w:szCs w:val="22"/>
              </w:rPr>
              <w:t>práce technika</w:t>
            </w:r>
          </w:p>
        </w:tc>
        <w:tc>
          <w:tcPr>
            <w:tcW w:w="974" w:type="dxa"/>
            <w:vAlign w:val="center"/>
          </w:tcPr>
          <w:p w14:paraId="66A59ED8" w14:textId="2D07C419" w:rsidR="00C236E5" w:rsidRPr="003A6CC2" w:rsidRDefault="006F065D" w:rsidP="008824DF">
            <w:pPr>
              <w:pStyle w:val="Bezmezer"/>
              <w:rPr>
                <w:rFonts w:ascii="Times New Roman" w:hAnsi="Times New Roman"/>
              </w:rPr>
            </w:pPr>
            <w:r w:rsidRPr="003A6CC2">
              <w:rPr>
                <w:rFonts w:ascii="Times New Roman" w:hAnsi="Times New Roman"/>
              </w:rPr>
              <w:t xml:space="preserve">  </w:t>
            </w:r>
            <w:r w:rsidR="00505869" w:rsidRPr="003A6CC2">
              <w:rPr>
                <w:rFonts w:ascii="Times New Roman" w:hAnsi="Times New Roman"/>
              </w:rPr>
              <w:t xml:space="preserve"> </w:t>
            </w:r>
            <w:r w:rsidRPr="003A6CC2">
              <w:rPr>
                <w:rFonts w:ascii="Times New Roman" w:hAnsi="Times New Roman"/>
              </w:rPr>
              <w:t xml:space="preserve">  </w:t>
            </w:r>
            <w:r w:rsidR="000A67CB" w:rsidRPr="003A6CC2">
              <w:rPr>
                <w:rFonts w:ascii="Times New Roman" w:hAnsi="Times New Roman"/>
              </w:rPr>
              <w:t>1</w:t>
            </w:r>
            <w:r w:rsidR="00E169EA" w:rsidRPr="003A6CC2">
              <w:rPr>
                <w:rFonts w:ascii="Times New Roman" w:hAnsi="Times New Roman"/>
              </w:rPr>
              <w:t>ks</w:t>
            </w:r>
          </w:p>
        </w:tc>
        <w:tc>
          <w:tcPr>
            <w:tcW w:w="1385" w:type="dxa"/>
            <w:vAlign w:val="center"/>
          </w:tcPr>
          <w:p w14:paraId="7ACBBAC7" w14:textId="1D6B0C0E" w:rsidR="00C236E5" w:rsidRPr="003A6CC2" w:rsidRDefault="00570526" w:rsidP="008824DF">
            <w:pPr>
              <w:pStyle w:val="Bezmezer"/>
              <w:rPr>
                <w:rFonts w:ascii="Times New Roman" w:hAnsi="Times New Roman"/>
              </w:rPr>
            </w:pPr>
            <w:r w:rsidRPr="003A6CC2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115" w:type="dxa"/>
            <w:vAlign w:val="center"/>
          </w:tcPr>
          <w:p w14:paraId="74C95D39" w14:textId="7ADA2284" w:rsidR="00C236E5" w:rsidRPr="003A6CC2" w:rsidRDefault="00C236E5" w:rsidP="008824DF">
            <w:pPr>
              <w:pStyle w:val="Bezmezer"/>
              <w:rPr>
                <w:rFonts w:ascii="Times New Roman" w:hAnsi="Times New Roman"/>
              </w:rPr>
            </w:pPr>
          </w:p>
        </w:tc>
        <w:tc>
          <w:tcPr>
            <w:tcW w:w="1394" w:type="dxa"/>
            <w:vAlign w:val="center"/>
          </w:tcPr>
          <w:p w14:paraId="139BE245" w14:textId="40D7E19A" w:rsidR="00C236E5" w:rsidRPr="003A6CC2" w:rsidRDefault="000C225B" w:rsidP="008824DF">
            <w:pPr>
              <w:pStyle w:val="Bezmezer"/>
              <w:rPr>
                <w:rFonts w:ascii="Times New Roman" w:hAnsi="Times New Roman"/>
              </w:rPr>
            </w:pPr>
            <w:r w:rsidRPr="003A6CC2">
              <w:rPr>
                <w:rFonts w:ascii="Times New Roman" w:hAnsi="Times New Roman"/>
              </w:rPr>
              <w:t xml:space="preserve">  </w:t>
            </w:r>
            <w:r w:rsidR="00072422" w:rsidRPr="003A6CC2">
              <w:rPr>
                <w:rFonts w:ascii="Times New Roman" w:hAnsi="Times New Roman"/>
              </w:rPr>
              <w:t>27 200</w:t>
            </w:r>
            <w:r w:rsidR="00112A8E" w:rsidRPr="003A6CC2">
              <w:rPr>
                <w:rFonts w:ascii="Times New Roman" w:hAnsi="Times New Roman"/>
              </w:rPr>
              <w:t>,-</w:t>
            </w:r>
          </w:p>
        </w:tc>
        <w:tc>
          <w:tcPr>
            <w:tcW w:w="1402" w:type="dxa"/>
            <w:vAlign w:val="center"/>
          </w:tcPr>
          <w:p w14:paraId="2AC6E3C7" w14:textId="4F170CCF" w:rsidR="00C236E5" w:rsidRPr="003A6CC2" w:rsidRDefault="001929BE" w:rsidP="008824DF">
            <w:pPr>
              <w:pStyle w:val="Bezmezer"/>
              <w:rPr>
                <w:rFonts w:ascii="Times New Roman" w:hAnsi="Times New Roman"/>
                <w:bCs/>
              </w:rPr>
            </w:pPr>
            <w:r w:rsidRPr="003A6CC2">
              <w:rPr>
                <w:rFonts w:ascii="Times New Roman" w:hAnsi="Times New Roman"/>
                <w:bCs/>
              </w:rPr>
              <w:t xml:space="preserve">  </w:t>
            </w:r>
            <w:r w:rsidR="00814D0D" w:rsidRPr="003A6CC2">
              <w:rPr>
                <w:rFonts w:ascii="Times New Roman" w:hAnsi="Times New Roman"/>
                <w:bCs/>
              </w:rPr>
              <w:t xml:space="preserve"> </w:t>
            </w:r>
            <w:r w:rsidR="000C225B" w:rsidRPr="003A6CC2">
              <w:rPr>
                <w:rFonts w:ascii="Times New Roman" w:hAnsi="Times New Roman"/>
                <w:bCs/>
              </w:rPr>
              <w:t xml:space="preserve">  </w:t>
            </w:r>
            <w:r w:rsidR="00072422" w:rsidRPr="003A6CC2">
              <w:rPr>
                <w:rFonts w:ascii="Times New Roman" w:hAnsi="Times New Roman"/>
                <w:bCs/>
              </w:rPr>
              <w:t>32 912</w:t>
            </w:r>
            <w:r w:rsidR="0047196E" w:rsidRPr="003A6CC2">
              <w:rPr>
                <w:rFonts w:ascii="Times New Roman" w:hAnsi="Times New Roman"/>
                <w:bCs/>
              </w:rPr>
              <w:t>,-</w:t>
            </w:r>
          </w:p>
        </w:tc>
      </w:tr>
      <w:tr w:rsidR="003A6CC2" w:rsidRPr="003A6CC2" w14:paraId="26EDCBC8" w14:textId="77777777" w:rsidTr="003A6CC2">
        <w:trPr>
          <w:trHeight w:val="1048"/>
          <w:jc w:val="center"/>
        </w:trPr>
        <w:tc>
          <w:tcPr>
            <w:tcW w:w="3081" w:type="dxa"/>
            <w:vAlign w:val="center"/>
          </w:tcPr>
          <w:p w14:paraId="152E5D07" w14:textId="023837CE" w:rsidR="00072422" w:rsidRPr="003A6CC2" w:rsidRDefault="00072422" w:rsidP="00A12F8D">
            <w:pPr>
              <w:pStyle w:val="Nadpis1"/>
              <w:shd w:val="clear" w:color="auto" w:fill="FFFFFF"/>
              <w:spacing w:before="420" w:beforeAutospacing="0" w:after="210" w:afterAutospacing="0"/>
              <w:rPr>
                <w:b w:val="0"/>
                <w:bCs w:val="0"/>
                <w:sz w:val="22"/>
                <w:szCs w:val="22"/>
              </w:rPr>
            </w:pPr>
            <w:r w:rsidRPr="003A6CC2">
              <w:rPr>
                <w:b w:val="0"/>
                <w:bCs w:val="0"/>
                <w:sz w:val="22"/>
                <w:szCs w:val="22"/>
              </w:rPr>
              <w:t>tlaková zkouška dusíkem</w:t>
            </w:r>
          </w:p>
        </w:tc>
        <w:tc>
          <w:tcPr>
            <w:tcW w:w="974" w:type="dxa"/>
            <w:vAlign w:val="center"/>
          </w:tcPr>
          <w:p w14:paraId="2EB391B6" w14:textId="7D67FCDE" w:rsidR="00072422" w:rsidRPr="003A6CC2" w:rsidRDefault="00072422" w:rsidP="008824DF">
            <w:pPr>
              <w:pStyle w:val="Bezmezer"/>
              <w:rPr>
                <w:rFonts w:ascii="Times New Roman" w:hAnsi="Times New Roman"/>
              </w:rPr>
            </w:pPr>
            <w:r w:rsidRPr="003A6CC2">
              <w:rPr>
                <w:rFonts w:ascii="Times New Roman" w:hAnsi="Times New Roman"/>
              </w:rPr>
              <w:t xml:space="preserve">     1ks</w:t>
            </w:r>
          </w:p>
        </w:tc>
        <w:tc>
          <w:tcPr>
            <w:tcW w:w="1385" w:type="dxa"/>
            <w:vAlign w:val="center"/>
          </w:tcPr>
          <w:p w14:paraId="39E9C77D" w14:textId="77777777" w:rsidR="00072422" w:rsidRPr="003A6CC2" w:rsidRDefault="00072422" w:rsidP="008824DF">
            <w:pPr>
              <w:pStyle w:val="Bezmezer"/>
              <w:rPr>
                <w:rFonts w:ascii="Times New Roman" w:hAnsi="Times New Roman"/>
              </w:rPr>
            </w:pPr>
          </w:p>
        </w:tc>
        <w:tc>
          <w:tcPr>
            <w:tcW w:w="1115" w:type="dxa"/>
            <w:vAlign w:val="center"/>
          </w:tcPr>
          <w:p w14:paraId="5896CE1E" w14:textId="77777777" w:rsidR="00072422" w:rsidRPr="003A6CC2" w:rsidRDefault="00072422" w:rsidP="008824DF">
            <w:pPr>
              <w:pStyle w:val="Bezmezer"/>
              <w:rPr>
                <w:rFonts w:ascii="Times New Roman" w:hAnsi="Times New Roman"/>
              </w:rPr>
            </w:pPr>
          </w:p>
        </w:tc>
        <w:tc>
          <w:tcPr>
            <w:tcW w:w="1394" w:type="dxa"/>
            <w:vAlign w:val="center"/>
          </w:tcPr>
          <w:p w14:paraId="2C6E2838" w14:textId="5C9C94A9" w:rsidR="00072422" w:rsidRPr="003A6CC2" w:rsidRDefault="00072422" w:rsidP="008824DF">
            <w:pPr>
              <w:pStyle w:val="Bezmezer"/>
              <w:rPr>
                <w:rFonts w:ascii="Times New Roman" w:hAnsi="Times New Roman"/>
              </w:rPr>
            </w:pPr>
            <w:r w:rsidRPr="003A6CC2">
              <w:rPr>
                <w:rFonts w:ascii="Times New Roman" w:hAnsi="Times New Roman"/>
              </w:rPr>
              <w:t xml:space="preserve">    1 120,-</w:t>
            </w:r>
          </w:p>
        </w:tc>
        <w:tc>
          <w:tcPr>
            <w:tcW w:w="1402" w:type="dxa"/>
            <w:vAlign w:val="center"/>
          </w:tcPr>
          <w:p w14:paraId="1909C596" w14:textId="63585739" w:rsidR="00072422" w:rsidRPr="003A6CC2" w:rsidRDefault="00072422" w:rsidP="008824DF">
            <w:pPr>
              <w:pStyle w:val="Bezmezer"/>
              <w:rPr>
                <w:rFonts w:ascii="Times New Roman" w:hAnsi="Times New Roman"/>
                <w:bCs/>
              </w:rPr>
            </w:pPr>
            <w:r w:rsidRPr="003A6CC2">
              <w:rPr>
                <w:rFonts w:ascii="Times New Roman" w:hAnsi="Times New Roman"/>
                <w:bCs/>
              </w:rPr>
              <w:t xml:space="preserve">       1 355,-</w:t>
            </w:r>
          </w:p>
        </w:tc>
      </w:tr>
      <w:tr w:rsidR="003A6CC2" w:rsidRPr="003A6CC2" w14:paraId="67EBFC02" w14:textId="77777777" w:rsidTr="003A6CC2">
        <w:trPr>
          <w:trHeight w:val="1048"/>
          <w:jc w:val="center"/>
        </w:trPr>
        <w:tc>
          <w:tcPr>
            <w:tcW w:w="3081" w:type="dxa"/>
            <w:vAlign w:val="center"/>
          </w:tcPr>
          <w:p w14:paraId="77B92513" w14:textId="3B00A478" w:rsidR="00072422" w:rsidRPr="003A6CC2" w:rsidRDefault="009149F1" w:rsidP="00A12F8D">
            <w:pPr>
              <w:pStyle w:val="Nadpis1"/>
              <w:shd w:val="clear" w:color="auto" w:fill="FFFFFF"/>
              <w:spacing w:before="420" w:beforeAutospacing="0" w:after="210" w:afterAutospacing="0"/>
              <w:rPr>
                <w:b w:val="0"/>
                <w:bCs w:val="0"/>
                <w:sz w:val="22"/>
                <w:szCs w:val="22"/>
              </w:rPr>
            </w:pPr>
            <w:r w:rsidRPr="003A6CC2">
              <w:rPr>
                <w:b w:val="0"/>
                <w:bCs w:val="0"/>
                <w:sz w:val="22"/>
                <w:szCs w:val="22"/>
              </w:rPr>
              <w:t>Doplněni</w:t>
            </w:r>
            <w:r w:rsidR="00072422" w:rsidRPr="003A6CC2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3A6CC2">
              <w:rPr>
                <w:b w:val="0"/>
                <w:bCs w:val="0"/>
                <w:sz w:val="22"/>
                <w:szCs w:val="22"/>
              </w:rPr>
              <w:t>chladiva, materiál</w:t>
            </w:r>
          </w:p>
        </w:tc>
        <w:tc>
          <w:tcPr>
            <w:tcW w:w="974" w:type="dxa"/>
            <w:vAlign w:val="center"/>
          </w:tcPr>
          <w:p w14:paraId="14D037FA" w14:textId="26B1A1FF" w:rsidR="00072422" w:rsidRPr="003A6CC2" w:rsidRDefault="00072422" w:rsidP="008824DF">
            <w:pPr>
              <w:pStyle w:val="Bezmezer"/>
              <w:rPr>
                <w:rFonts w:ascii="Times New Roman" w:hAnsi="Times New Roman"/>
              </w:rPr>
            </w:pPr>
            <w:r w:rsidRPr="003A6CC2">
              <w:rPr>
                <w:rFonts w:ascii="Times New Roman" w:hAnsi="Times New Roman"/>
              </w:rPr>
              <w:t xml:space="preserve">     1ks</w:t>
            </w:r>
          </w:p>
        </w:tc>
        <w:tc>
          <w:tcPr>
            <w:tcW w:w="1385" w:type="dxa"/>
            <w:vAlign w:val="center"/>
          </w:tcPr>
          <w:p w14:paraId="13001EDB" w14:textId="77777777" w:rsidR="00072422" w:rsidRPr="003A6CC2" w:rsidRDefault="00072422" w:rsidP="008824DF">
            <w:pPr>
              <w:pStyle w:val="Bezmezer"/>
              <w:rPr>
                <w:rFonts w:ascii="Times New Roman" w:hAnsi="Times New Roman"/>
              </w:rPr>
            </w:pPr>
          </w:p>
        </w:tc>
        <w:tc>
          <w:tcPr>
            <w:tcW w:w="1115" w:type="dxa"/>
            <w:vAlign w:val="center"/>
          </w:tcPr>
          <w:p w14:paraId="06AC7168" w14:textId="77777777" w:rsidR="00072422" w:rsidRPr="003A6CC2" w:rsidRDefault="00072422" w:rsidP="008824DF">
            <w:pPr>
              <w:pStyle w:val="Bezmezer"/>
              <w:rPr>
                <w:rFonts w:ascii="Times New Roman" w:hAnsi="Times New Roman"/>
              </w:rPr>
            </w:pPr>
          </w:p>
        </w:tc>
        <w:tc>
          <w:tcPr>
            <w:tcW w:w="1394" w:type="dxa"/>
            <w:vAlign w:val="center"/>
          </w:tcPr>
          <w:p w14:paraId="20875EF3" w14:textId="4FC008E5" w:rsidR="00072422" w:rsidRPr="003A6CC2" w:rsidRDefault="00072422" w:rsidP="008824DF">
            <w:pPr>
              <w:pStyle w:val="Bezmezer"/>
              <w:rPr>
                <w:rFonts w:ascii="Times New Roman" w:hAnsi="Times New Roman"/>
              </w:rPr>
            </w:pPr>
            <w:r w:rsidRPr="003A6CC2">
              <w:rPr>
                <w:rFonts w:ascii="Times New Roman" w:hAnsi="Times New Roman"/>
              </w:rPr>
              <w:t xml:space="preserve">   18 700,-</w:t>
            </w:r>
          </w:p>
        </w:tc>
        <w:tc>
          <w:tcPr>
            <w:tcW w:w="1402" w:type="dxa"/>
            <w:vAlign w:val="center"/>
          </w:tcPr>
          <w:p w14:paraId="045264A7" w14:textId="27C1600E" w:rsidR="00072422" w:rsidRPr="003A6CC2" w:rsidRDefault="00072422" w:rsidP="008824DF">
            <w:pPr>
              <w:pStyle w:val="Bezmezer"/>
              <w:rPr>
                <w:rFonts w:ascii="Times New Roman" w:hAnsi="Times New Roman"/>
                <w:bCs/>
              </w:rPr>
            </w:pPr>
            <w:r w:rsidRPr="003A6CC2">
              <w:rPr>
                <w:rFonts w:ascii="Times New Roman" w:hAnsi="Times New Roman"/>
                <w:bCs/>
              </w:rPr>
              <w:t xml:space="preserve">     22 627,-</w:t>
            </w:r>
          </w:p>
        </w:tc>
      </w:tr>
      <w:tr w:rsidR="003A6CC2" w:rsidRPr="003A6CC2" w14:paraId="65BC0B6A" w14:textId="77777777" w:rsidTr="003A6CC2">
        <w:trPr>
          <w:trHeight w:val="1048"/>
          <w:jc w:val="center"/>
        </w:trPr>
        <w:tc>
          <w:tcPr>
            <w:tcW w:w="3081" w:type="dxa"/>
            <w:vAlign w:val="center"/>
          </w:tcPr>
          <w:p w14:paraId="3CEC37CD" w14:textId="410E5EC8" w:rsidR="00072422" w:rsidRPr="003A6CC2" w:rsidRDefault="00072422" w:rsidP="00A12F8D">
            <w:pPr>
              <w:pStyle w:val="Nadpis1"/>
              <w:shd w:val="clear" w:color="auto" w:fill="FFFFFF"/>
              <w:spacing w:before="420" w:beforeAutospacing="0" w:after="210" w:afterAutospacing="0"/>
              <w:rPr>
                <w:b w:val="0"/>
                <w:bCs w:val="0"/>
                <w:sz w:val="22"/>
                <w:szCs w:val="22"/>
              </w:rPr>
            </w:pPr>
            <w:r w:rsidRPr="003A6CC2">
              <w:rPr>
                <w:b w:val="0"/>
                <w:bCs w:val="0"/>
                <w:sz w:val="22"/>
                <w:szCs w:val="22"/>
              </w:rPr>
              <w:t>Doprava,</w:t>
            </w:r>
            <w:r w:rsidR="00FE285A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3A6CC2">
              <w:rPr>
                <w:b w:val="0"/>
                <w:bCs w:val="0"/>
                <w:sz w:val="22"/>
                <w:szCs w:val="22"/>
              </w:rPr>
              <w:t>ventil</w:t>
            </w:r>
            <w:r w:rsidR="009149F1" w:rsidRPr="003A6CC2">
              <w:rPr>
                <w:b w:val="0"/>
                <w:bCs w:val="0"/>
                <w:sz w:val="22"/>
                <w:szCs w:val="22"/>
              </w:rPr>
              <w:t>á</w:t>
            </w:r>
            <w:r w:rsidRPr="003A6CC2">
              <w:rPr>
                <w:b w:val="0"/>
                <w:bCs w:val="0"/>
                <w:sz w:val="22"/>
                <w:szCs w:val="22"/>
              </w:rPr>
              <w:t>tor,</w:t>
            </w:r>
            <w:r w:rsidR="00FE285A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3A6CC2">
              <w:rPr>
                <w:b w:val="0"/>
                <w:bCs w:val="0"/>
                <w:sz w:val="22"/>
                <w:szCs w:val="22"/>
              </w:rPr>
              <w:t>sp</w:t>
            </w:r>
            <w:r w:rsidR="009149F1" w:rsidRPr="003A6CC2">
              <w:rPr>
                <w:b w:val="0"/>
                <w:bCs w:val="0"/>
                <w:sz w:val="22"/>
                <w:szCs w:val="22"/>
              </w:rPr>
              <w:t>í</w:t>
            </w:r>
            <w:r w:rsidRPr="003A6CC2">
              <w:rPr>
                <w:b w:val="0"/>
                <w:bCs w:val="0"/>
                <w:sz w:val="22"/>
                <w:szCs w:val="22"/>
              </w:rPr>
              <w:t>na</w:t>
            </w:r>
            <w:r w:rsidR="009149F1" w:rsidRPr="003A6CC2">
              <w:rPr>
                <w:b w:val="0"/>
                <w:bCs w:val="0"/>
                <w:sz w:val="22"/>
                <w:szCs w:val="22"/>
              </w:rPr>
              <w:t>č</w:t>
            </w:r>
            <w:r w:rsidRPr="003A6CC2">
              <w:rPr>
                <w:b w:val="0"/>
                <w:bCs w:val="0"/>
                <w:sz w:val="22"/>
                <w:szCs w:val="22"/>
              </w:rPr>
              <w:t>,</w:t>
            </w:r>
            <w:r w:rsidR="00FE285A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3A6CC2">
              <w:rPr>
                <w:b w:val="0"/>
                <w:bCs w:val="0"/>
                <w:sz w:val="22"/>
                <w:szCs w:val="22"/>
              </w:rPr>
              <w:t>revize</w:t>
            </w:r>
          </w:p>
        </w:tc>
        <w:tc>
          <w:tcPr>
            <w:tcW w:w="974" w:type="dxa"/>
            <w:vAlign w:val="center"/>
          </w:tcPr>
          <w:p w14:paraId="4D258525" w14:textId="4A648F6A" w:rsidR="00072422" w:rsidRPr="003A6CC2" w:rsidRDefault="00072422" w:rsidP="008824DF">
            <w:pPr>
              <w:pStyle w:val="Bezmezer"/>
              <w:rPr>
                <w:rFonts w:ascii="Times New Roman" w:hAnsi="Times New Roman"/>
              </w:rPr>
            </w:pPr>
            <w:r w:rsidRPr="003A6CC2">
              <w:rPr>
                <w:rFonts w:ascii="Times New Roman" w:hAnsi="Times New Roman"/>
              </w:rPr>
              <w:t xml:space="preserve">     1ks</w:t>
            </w:r>
          </w:p>
        </w:tc>
        <w:tc>
          <w:tcPr>
            <w:tcW w:w="1385" w:type="dxa"/>
            <w:vAlign w:val="center"/>
          </w:tcPr>
          <w:p w14:paraId="3371B5D5" w14:textId="77777777" w:rsidR="00072422" w:rsidRPr="003A6CC2" w:rsidRDefault="00072422" w:rsidP="008824DF">
            <w:pPr>
              <w:pStyle w:val="Bezmezer"/>
              <w:rPr>
                <w:rFonts w:ascii="Times New Roman" w:hAnsi="Times New Roman"/>
              </w:rPr>
            </w:pPr>
          </w:p>
        </w:tc>
        <w:tc>
          <w:tcPr>
            <w:tcW w:w="1115" w:type="dxa"/>
            <w:vAlign w:val="center"/>
          </w:tcPr>
          <w:p w14:paraId="2C597A9B" w14:textId="77777777" w:rsidR="00072422" w:rsidRPr="003A6CC2" w:rsidRDefault="00072422" w:rsidP="008824DF">
            <w:pPr>
              <w:pStyle w:val="Bezmezer"/>
              <w:rPr>
                <w:rFonts w:ascii="Times New Roman" w:hAnsi="Times New Roman"/>
              </w:rPr>
            </w:pPr>
          </w:p>
        </w:tc>
        <w:tc>
          <w:tcPr>
            <w:tcW w:w="1394" w:type="dxa"/>
            <w:vAlign w:val="center"/>
          </w:tcPr>
          <w:p w14:paraId="7FC1580F" w14:textId="037B84D3" w:rsidR="00072422" w:rsidRPr="003A6CC2" w:rsidRDefault="00072422" w:rsidP="008824DF">
            <w:pPr>
              <w:pStyle w:val="Bezmezer"/>
              <w:rPr>
                <w:rFonts w:ascii="Times New Roman" w:hAnsi="Times New Roman"/>
              </w:rPr>
            </w:pPr>
            <w:r w:rsidRPr="003A6CC2">
              <w:rPr>
                <w:rFonts w:ascii="Times New Roman" w:hAnsi="Times New Roman"/>
              </w:rPr>
              <w:t xml:space="preserve">    26 490,-</w:t>
            </w:r>
          </w:p>
        </w:tc>
        <w:tc>
          <w:tcPr>
            <w:tcW w:w="1402" w:type="dxa"/>
            <w:vAlign w:val="center"/>
          </w:tcPr>
          <w:p w14:paraId="375C29CA" w14:textId="5C5C6A9B" w:rsidR="00072422" w:rsidRPr="003A6CC2" w:rsidRDefault="009149F1" w:rsidP="008824DF">
            <w:pPr>
              <w:pStyle w:val="Bezmezer"/>
              <w:rPr>
                <w:rFonts w:ascii="Times New Roman" w:hAnsi="Times New Roman"/>
                <w:bCs/>
              </w:rPr>
            </w:pPr>
            <w:r w:rsidRPr="003A6CC2">
              <w:rPr>
                <w:rFonts w:ascii="Times New Roman" w:hAnsi="Times New Roman"/>
                <w:bCs/>
              </w:rPr>
              <w:t xml:space="preserve">     32 051,-</w:t>
            </w:r>
          </w:p>
        </w:tc>
      </w:tr>
      <w:tr w:rsidR="003A6CC2" w:rsidRPr="003A6CC2" w14:paraId="21081FC4" w14:textId="4A5CD103" w:rsidTr="003A6CC2">
        <w:trPr>
          <w:trHeight w:val="100"/>
          <w:jc w:val="center"/>
        </w:trPr>
        <w:tc>
          <w:tcPr>
            <w:tcW w:w="3081" w:type="dxa"/>
            <w:vAlign w:val="center"/>
          </w:tcPr>
          <w:p w14:paraId="6E0EAA8D" w14:textId="77777777" w:rsidR="002D171E" w:rsidRPr="003A6CC2" w:rsidRDefault="002D171E" w:rsidP="002D17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cs-CZ"/>
              </w:rPr>
            </w:pPr>
            <w:r w:rsidRPr="003A6CC2">
              <w:rPr>
                <w:rFonts w:ascii="Times New Roman" w:eastAsia="Times New Roman" w:hAnsi="Times New Roman"/>
                <w:b/>
                <w:lang w:eastAsia="cs-CZ"/>
              </w:rPr>
              <w:t>Celkem</w:t>
            </w:r>
          </w:p>
        </w:tc>
        <w:tc>
          <w:tcPr>
            <w:tcW w:w="974" w:type="dxa"/>
            <w:vAlign w:val="center"/>
          </w:tcPr>
          <w:p w14:paraId="43B1CC33" w14:textId="416A4A6C" w:rsidR="002D171E" w:rsidRPr="003A6CC2" w:rsidRDefault="002D171E" w:rsidP="00A36F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cs-CZ"/>
              </w:rPr>
            </w:pPr>
          </w:p>
        </w:tc>
        <w:tc>
          <w:tcPr>
            <w:tcW w:w="1385" w:type="dxa"/>
            <w:vAlign w:val="center"/>
          </w:tcPr>
          <w:p w14:paraId="16F38670" w14:textId="191A8BF9" w:rsidR="002D171E" w:rsidRPr="003A6CC2" w:rsidRDefault="002D171E" w:rsidP="002D17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cs-CZ"/>
              </w:rPr>
            </w:pPr>
          </w:p>
        </w:tc>
        <w:tc>
          <w:tcPr>
            <w:tcW w:w="1115" w:type="dxa"/>
            <w:vAlign w:val="center"/>
          </w:tcPr>
          <w:p w14:paraId="17793C39" w14:textId="7F1D10CD" w:rsidR="002D171E" w:rsidRPr="003A6CC2" w:rsidRDefault="002D171E" w:rsidP="002D17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cs-CZ"/>
              </w:rPr>
            </w:pPr>
          </w:p>
        </w:tc>
        <w:tc>
          <w:tcPr>
            <w:tcW w:w="1394" w:type="dxa"/>
            <w:vAlign w:val="center"/>
          </w:tcPr>
          <w:p w14:paraId="7D3E1AE7" w14:textId="032B0097" w:rsidR="002D171E" w:rsidRPr="003A6CC2" w:rsidRDefault="00591DA3" w:rsidP="008824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3A6CC2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</w:t>
            </w:r>
            <w:r w:rsidR="00570526" w:rsidRPr="003A6CC2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</w:t>
            </w:r>
            <w:r w:rsidR="000C225B" w:rsidRPr="003A6CC2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 </w:t>
            </w:r>
            <w:r w:rsidR="00072422" w:rsidRPr="003A6CC2">
              <w:rPr>
                <w:rFonts w:ascii="Times New Roman" w:eastAsia="Times New Roman" w:hAnsi="Times New Roman"/>
                <w:b/>
                <w:bCs/>
                <w:lang w:eastAsia="cs-CZ"/>
              </w:rPr>
              <w:t>73 510</w:t>
            </w:r>
            <w:r w:rsidR="007B0F39" w:rsidRPr="003A6CC2">
              <w:rPr>
                <w:rFonts w:ascii="Times New Roman" w:eastAsia="Times New Roman" w:hAnsi="Times New Roman"/>
                <w:b/>
                <w:bCs/>
                <w:lang w:eastAsia="cs-CZ"/>
              </w:rPr>
              <w:t>,-</w:t>
            </w:r>
          </w:p>
        </w:tc>
        <w:tc>
          <w:tcPr>
            <w:tcW w:w="1402" w:type="dxa"/>
            <w:vAlign w:val="center"/>
          </w:tcPr>
          <w:p w14:paraId="65CB4FCE" w14:textId="4BAB6C4F" w:rsidR="002D171E" w:rsidRPr="003A6CC2" w:rsidRDefault="006F065D" w:rsidP="008824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</w:rPr>
            </w:pPr>
            <w:r w:rsidRPr="003A6CC2">
              <w:rPr>
                <w:rFonts w:ascii="Times New Roman" w:hAnsi="Times New Roman"/>
                <w:b/>
                <w:bCs/>
              </w:rPr>
              <w:t xml:space="preserve">   </w:t>
            </w:r>
            <w:r w:rsidR="000C225B" w:rsidRPr="003A6CC2">
              <w:rPr>
                <w:rFonts w:ascii="Times New Roman" w:hAnsi="Times New Roman"/>
                <w:b/>
                <w:bCs/>
              </w:rPr>
              <w:t xml:space="preserve">   </w:t>
            </w:r>
            <w:r w:rsidR="00072422" w:rsidRPr="003A6CC2">
              <w:rPr>
                <w:rFonts w:ascii="Times New Roman" w:hAnsi="Times New Roman"/>
                <w:b/>
                <w:bCs/>
              </w:rPr>
              <w:t>88 947</w:t>
            </w:r>
            <w:r w:rsidR="00E823E5" w:rsidRPr="003A6CC2">
              <w:rPr>
                <w:rFonts w:ascii="Times New Roman" w:hAnsi="Times New Roman"/>
                <w:b/>
                <w:bCs/>
              </w:rPr>
              <w:t>,-</w:t>
            </w:r>
          </w:p>
        </w:tc>
      </w:tr>
    </w:tbl>
    <w:p w14:paraId="4FB75980" w14:textId="77777777" w:rsidR="00B82A7A" w:rsidRPr="003A6CC2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lang w:eastAsia="cs-CZ"/>
        </w:rPr>
      </w:pPr>
    </w:p>
    <w:p w14:paraId="4157285F" w14:textId="77777777" w:rsidR="00A1697F" w:rsidRPr="003A6CC2" w:rsidRDefault="00A1697F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lang w:eastAsia="cs-CZ"/>
        </w:rPr>
      </w:pPr>
    </w:p>
    <w:p w14:paraId="11E160EB" w14:textId="5177378A" w:rsidR="0097560B" w:rsidRPr="003A6CC2" w:rsidRDefault="00EC1A7E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lang w:eastAsia="cs-CZ"/>
        </w:rPr>
      </w:pPr>
      <w:r w:rsidRPr="003A6CC2">
        <w:rPr>
          <w:rFonts w:ascii="Times New Roman" w:eastAsia="Times New Roman" w:hAnsi="Times New Roman"/>
          <w:b/>
          <w:lang w:eastAsia="cs-CZ"/>
        </w:rPr>
        <w:t xml:space="preserve">Zdůvodnění: </w:t>
      </w:r>
      <w:r w:rsidR="003A6CC2" w:rsidRPr="003A6CC2">
        <w:rPr>
          <w:rFonts w:ascii="Times New Roman" w:eastAsia="Times New Roman" w:hAnsi="Times New Roman"/>
          <w:bCs/>
          <w:lang w:eastAsia="cs-CZ"/>
        </w:rPr>
        <w:t>O</w:t>
      </w:r>
      <w:r w:rsidR="009149F1" w:rsidRPr="003A6CC2">
        <w:rPr>
          <w:rFonts w:ascii="Times New Roman" w:eastAsia="Times New Roman" w:hAnsi="Times New Roman"/>
          <w:bCs/>
          <w:lang w:eastAsia="cs-CZ"/>
        </w:rPr>
        <w:t>prava vzduchotechniky a klimatizační jednotky</w:t>
      </w:r>
    </w:p>
    <w:p w14:paraId="507441CA" w14:textId="77777777" w:rsidR="00F4294F" w:rsidRPr="003A6CC2" w:rsidRDefault="00F4294F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lang w:eastAsia="cs-CZ"/>
        </w:rPr>
      </w:pPr>
    </w:p>
    <w:p w14:paraId="0E4FD258" w14:textId="3B87B1D3" w:rsidR="000C22E1" w:rsidRPr="003A6CC2" w:rsidRDefault="00CC72C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cs-CZ"/>
        </w:rPr>
      </w:pPr>
      <w:r w:rsidRPr="003A6CC2">
        <w:rPr>
          <w:rFonts w:ascii="Times New Roman" w:eastAsia="Times New Roman" w:hAnsi="Times New Roman"/>
          <w:b/>
          <w:lang w:eastAsia="cs-CZ"/>
        </w:rPr>
        <w:t xml:space="preserve">Zadavatel: </w:t>
      </w:r>
      <w:r w:rsidRPr="003A6CC2">
        <w:rPr>
          <w:rFonts w:ascii="Times New Roman" w:eastAsia="Times New Roman" w:hAnsi="Times New Roman"/>
          <w:bCs/>
          <w:lang w:eastAsia="cs-CZ"/>
        </w:rPr>
        <w:t>Lukáš Huml</w:t>
      </w:r>
    </w:p>
    <w:p w14:paraId="27452B93" w14:textId="77777777" w:rsidR="000C22E1" w:rsidRPr="003A6CC2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lang w:eastAsia="cs-CZ"/>
        </w:rPr>
      </w:pPr>
    </w:p>
    <w:p w14:paraId="23A56352" w14:textId="688B2CF1" w:rsidR="000C22E1" w:rsidRPr="003A6CC2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cs-CZ"/>
        </w:rPr>
      </w:pPr>
      <w:r w:rsidRPr="003A6CC2">
        <w:rPr>
          <w:rFonts w:ascii="Times New Roman" w:eastAsia="Times New Roman" w:hAnsi="Times New Roman"/>
          <w:b/>
          <w:lang w:eastAsia="cs-CZ"/>
        </w:rPr>
        <w:t>Vedoucí zadavatele:</w:t>
      </w:r>
      <w:r w:rsidR="0075341D" w:rsidRPr="003A6CC2">
        <w:rPr>
          <w:rFonts w:ascii="Times New Roman" w:eastAsia="Times New Roman" w:hAnsi="Times New Roman"/>
          <w:b/>
          <w:lang w:eastAsia="cs-CZ"/>
        </w:rPr>
        <w:t xml:space="preserve"> </w:t>
      </w:r>
      <w:r w:rsidR="00925DCE" w:rsidRPr="003A6CC2">
        <w:rPr>
          <w:rFonts w:ascii="Times New Roman" w:eastAsia="Times New Roman" w:hAnsi="Times New Roman"/>
          <w:lang w:eastAsia="cs-CZ"/>
        </w:rPr>
        <w:t>PhDr. Jitka Synková</w:t>
      </w:r>
    </w:p>
    <w:p w14:paraId="76A23E8A" w14:textId="77777777" w:rsidR="00166939" w:rsidRPr="003A6CC2" w:rsidRDefault="00166939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lang w:eastAsia="cs-CZ"/>
        </w:rPr>
      </w:pPr>
    </w:p>
    <w:p w14:paraId="494636E2" w14:textId="43AA4EC8" w:rsidR="00B82A7A" w:rsidRPr="003A6CC2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cs-CZ"/>
        </w:rPr>
      </w:pPr>
      <w:r w:rsidRPr="003A6CC2">
        <w:rPr>
          <w:rFonts w:ascii="Times New Roman" w:eastAsia="Times New Roman" w:hAnsi="Times New Roman"/>
          <w:b/>
          <w:lang w:eastAsia="cs-CZ"/>
        </w:rPr>
        <w:t>Příkazce operace:</w:t>
      </w:r>
      <w:r w:rsidR="0075341D" w:rsidRPr="003A6CC2">
        <w:rPr>
          <w:rFonts w:ascii="Times New Roman" w:eastAsia="Times New Roman" w:hAnsi="Times New Roman"/>
          <w:b/>
          <w:lang w:eastAsia="cs-CZ"/>
        </w:rPr>
        <w:t xml:space="preserve"> </w:t>
      </w:r>
      <w:r w:rsidR="00925DCE" w:rsidRPr="003A6CC2">
        <w:rPr>
          <w:rFonts w:ascii="Times New Roman" w:eastAsia="Times New Roman" w:hAnsi="Times New Roman"/>
          <w:lang w:eastAsia="cs-CZ"/>
        </w:rPr>
        <w:t>PhDr. Jitka Synková</w:t>
      </w:r>
    </w:p>
    <w:p w14:paraId="121E128E" w14:textId="77777777" w:rsidR="000C22E1" w:rsidRPr="003A6CC2" w:rsidRDefault="000C22E1" w:rsidP="00A220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lang w:eastAsia="cs-CZ"/>
        </w:rPr>
      </w:pPr>
    </w:p>
    <w:p w14:paraId="26BA8211" w14:textId="3EC0D397" w:rsidR="000C22E1" w:rsidRPr="003A6CC2" w:rsidRDefault="000C22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lang w:eastAsia="cs-CZ"/>
        </w:rPr>
      </w:pPr>
      <w:r w:rsidRPr="003A6CC2">
        <w:rPr>
          <w:rFonts w:ascii="Times New Roman" w:eastAsia="Times New Roman" w:hAnsi="Times New Roman"/>
          <w:b/>
          <w:lang w:eastAsia="cs-CZ"/>
        </w:rPr>
        <w:t>S</w:t>
      </w:r>
      <w:r w:rsidR="00BC5CD7" w:rsidRPr="003A6CC2">
        <w:rPr>
          <w:rFonts w:ascii="Times New Roman" w:eastAsia="Times New Roman" w:hAnsi="Times New Roman"/>
          <w:b/>
          <w:lang w:eastAsia="cs-CZ"/>
        </w:rPr>
        <w:t>právce rozpočtu</w:t>
      </w:r>
      <w:r w:rsidRPr="003A6CC2">
        <w:rPr>
          <w:rFonts w:ascii="Times New Roman" w:eastAsia="Times New Roman" w:hAnsi="Times New Roman"/>
          <w:b/>
          <w:lang w:eastAsia="cs-CZ"/>
        </w:rPr>
        <w:t>/hlavní účetní:</w:t>
      </w:r>
      <w:r w:rsidR="0075341D" w:rsidRPr="003A6CC2">
        <w:rPr>
          <w:rFonts w:ascii="Times New Roman" w:eastAsia="Times New Roman" w:hAnsi="Times New Roman"/>
          <w:b/>
          <w:lang w:eastAsia="cs-CZ"/>
        </w:rPr>
        <w:t xml:space="preserve"> </w:t>
      </w:r>
      <w:r w:rsidR="009F4C12" w:rsidRPr="003A6CC2">
        <w:rPr>
          <w:rFonts w:ascii="Times New Roman" w:eastAsia="Times New Roman" w:hAnsi="Times New Roman"/>
          <w:bCs/>
          <w:lang w:eastAsia="cs-CZ"/>
        </w:rPr>
        <w:t>Lucie Nováková</w:t>
      </w:r>
    </w:p>
    <w:sectPr w:rsidR="000C22E1" w:rsidRPr="003A6CC2" w:rsidSect="00261738">
      <w:headerReference w:type="default" r:id="rId7"/>
      <w:footerReference w:type="default" r:id="rId8"/>
      <w:footnotePr>
        <w:numFmt w:val="lowerLetter"/>
      </w:footnotePr>
      <w:endnotePr>
        <w:numFmt w:val="lowerLetter"/>
      </w:endnotePr>
      <w:pgSz w:w="11913" w:h="16834" w:code="9"/>
      <w:pgMar w:top="1440" w:right="1797" w:bottom="1134" w:left="1797" w:header="1440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623CF" w14:textId="77777777" w:rsidR="00A6472C" w:rsidRDefault="00A6472C" w:rsidP="00301F61">
      <w:r>
        <w:separator/>
      </w:r>
    </w:p>
  </w:endnote>
  <w:endnote w:type="continuationSeparator" w:id="0">
    <w:p w14:paraId="69CA4CB7" w14:textId="77777777" w:rsidR="00A6472C" w:rsidRDefault="00A6472C" w:rsidP="0030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9DB83" w14:textId="77777777" w:rsidR="00A2238C" w:rsidRDefault="00B82A7A" w:rsidP="00A2238C">
    <w:pPr>
      <w:pStyle w:val="Zpat"/>
      <w:jc w:val="center"/>
    </w:pPr>
    <w:r>
      <w:rPr>
        <w:noProof/>
        <w:lang w:val="cs-CZ"/>
      </w:rPr>
      <w:drawing>
        <wp:inline distT="0" distB="0" distL="0" distR="0" wp14:anchorId="28963F01" wp14:editId="26FBD7AA">
          <wp:extent cx="5415280" cy="62230"/>
          <wp:effectExtent l="0" t="0" r="0" b="0"/>
          <wp:docPr id="1" name="obrázek 1" descr="linka_pr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nka_pr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5280" cy="62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471059" w14:textId="77777777" w:rsidR="00DD5440" w:rsidRDefault="00A2238C" w:rsidP="00DD5440">
    <w:pPr>
      <w:pStyle w:val="Zpat"/>
      <w:jc w:val="center"/>
      <w:rPr>
        <w:rStyle w:val="fnorg"/>
        <w:rFonts w:ascii="Candara" w:hAnsi="Candara" w:cs="Arial"/>
        <w:color w:val="808080"/>
        <w:sz w:val="22"/>
        <w:szCs w:val="22"/>
      </w:rPr>
    </w:pPr>
    <w:r w:rsidRPr="00D418E7">
      <w:rPr>
        <w:rFonts w:ascii="Candara" w:hAnsi="Candara"/>
        <w:bCs/>
        <w:color w:val="808080"/>
        <w:sz w:val="22"/>
        <w:szCs w:val="22"/>
      </w:rPr>
      <w:t xml:space="preserve">Domov seniorů TGM, </w:t>
    </w:r>
    <w:proofErr w:type="spellStart"/>
    <w:r w:rsidRPr="00D418E7">
      <w:rPr>
        <w:rStyle w:val="fnorg"/>
        <w:rFonts w:ascii="Candara" w:hAnsi="Candara" w:cs="Arial"/>
        <w:color w:val="808080"/>
        <w:sz w:val="22"/>
        <w:szCs w:val="22"/>
      </w:rPr>
      <w:t>příspěvková</w:t>
    </w:r>
    <w:proofErr w:type="spellEnd"/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proofErr w:type="spellStart"/>
    <w:proofErr w:type="gramStart"/>
    <w:r w:rsidRPr="00D418E7">
      <w:rPr>
        <w:rStyle w:val="fnorg"/>
        <w:rFonts w:ascii="Candara" w:hAnsi="Candara" w:cs="Arial"/>
        <w:color w:val="808080"/>
        <w:sz w:val="22"/>
        <w:szCs w:val="22"/>
      </w:rPr>
      <w:t>organizace</w:t>
    </w:r>
    <w:proofErr w:type="spellEnd"/>
    <w:r w:rsidR="00DD5440" w:rsidRPr="00D418E7">
      <w:rPr>
        <w:rStyle w:val="fnorg"/>
        <w:rFonts w:ascii="Candara" w:hAnsi="Candara" w:cs="Arial"/>
        <w:color w:val="808080"/>
        <w:sz w:val="22"/>
        <w:szCs w:val="22"/>
      </w:rPr>
      <w:t xml:space="preserve">  |</w:t>
    </w:r>
    <w:proofErr w:type="gramEnd"/>
    <w:r w:rsidR="00DD5440" w:rsidRPr="00D418E7"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Pod </w:t>
    </w:r>
    <w:proofErr w:type="spellStart"/>
    <w:r w:rsidRPr="00D418E7">
      <w:rPr>
        <w:rStyle w:val="fnorg"/>
        <w:rFonts w:ascii="Candara" w:hAnsi="Candara" w:cs="Arial"/>
        <w:color w:val="808080"/>
        <w:sz w:val="22"/>
        <w:szCs w:val="22"/>
      </w:rPr>
      <w:t>Studánkou</w:t>
    </w:r>
    <w:proofErr w:type="spellEnd"/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1884, Beroun</w:t>
    </w:r>
  </w:p>
  <w:p w14:paraId="174B0592" w14:textId="77777777" w:rsidR="00A2238C" w:rsidRPr="00D418E7" w:rsidRDefault="002630AC" w:rsidP="00DD5440">
    <w:pPr>
      <w:pStyle w:val="Zpat"/>
      <w:jc w:val="center"/>
      <w:rPr>
        <w:rFonts w:ascii="Candara" w:hAnsi="Candara"/>
        <w:color w:val="808080"/>
        <w:sz w:val="22"/>
        <w:szCs w:val="22"/>
      </w:rPr>
    </w:pPr>
    <w:r w:rsidRPr="00D418E7">
      <w:rPr>
        <w:rStyle w:val="fnorg"/>
        <w:rFonts w:ascii="Candara" w:hAnsi="Candara" w:cs="Arial"/>
        <w:iCs/>
        <w:color w:val="808080"/>
        <w:sz w:val="22"/>
        <w:szCs w:val="22"/>
      </w:rPr>
      <w:t>tel.: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311 517 </w:t>
    </w:r>
    <w:proofErr w:type="gramStart"/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982  </w:t>
    </w:r>
    <w:r w:rsidRPr="002630AC">
      <w:rPr>
        <w:rStyle w:val="fnorg"/>
        <w:rFonts w:ascii="Candara" w:hAnsi="Candara" w:cs="Arial"/>
        <w:color w:val="808080"/>
        <w:sz w:val="22"/>
        <w:szCs w:val="22"/>
      </w:rPr>
      <w:t>|</w:t>
    </w:r>
    <w:proofErr w:type="gramEnd"/>
    <w:r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r w:rsidRPr="002630AC">
      <w:rPr>
        <w:rStyle w:val="fnorg"/>
        <w:rFonts w:ascii="Candara" w:hAnsi="Candara" w:cs="Arial"/>
        <w:color w:val="808080"/>
        <w:sz w:val="22"/>
        <w:szCs w:val="22"/>
      </w:rPr>
      <w:t>www.seniori-beroun.cz  |</w:t>
    </w:r>
    <w:r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r w:rsidRPr="00D418E7">
      <w:rPr>
        <w:rStyle w:val="fnorg"/>
        <w:rFonts w:ascii="Candara" w:hAnsi="Candara" w:cs="Arial"/>
        <w:iCs/>
        <w:color w:val="808080"/>
        <w:sz w:val="22"/>
        <w:szCs w:val="22"/>
      </w:rPr>
      <w:t>IČO: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72</w:t>
    </w:r>
    <w:r w:rsidR="00DD5440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541</w:t>
    </w:r>
    <w:r w:rsidR="00DD5440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2770D" w14:textId="77777777" w:rsidR="00A6472C" w:rsidRDefault="00A6472C" w:rsidP="00301F61">
      <w:r>
        <w:separator/>
      </w:r>
    </w:p>
  </w:footnote>
  <w:footnote w:type="continuationSeparator" w:id="0">
    <w:p w14:paraId="5AF143DD" w14:textId="77777777" w:rsidR="00A6472C" w:rsidRDefault="00A6472C" w:rsidP="00301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37AF4" w14:textId="77777777" w:rsidR="00594FCE" w:rsidRDefault="00B82A7A">
    <w:pPr>
      <w:pStyle w:val="Zhlav"/>
    </w:pPr>
    <w:r>
      <w:rPr>
        <w:noProof/>
        <w:lang w:val="cs-CZ"/>
      </w:rPr>
      <w:drawing>
        <wp:anchor distT="0" distB="0" distL="114300" distR="114300" simplePos="0" relativeHeight="251657728" behindDoc="0" locked="0" layoutInCell="1" allowOverlap="1" wp14:anchorId="04812B10" wp14:editId="6A5DB92F">
          <wp:simplePos x="0" y="0"/>
          <wp:positionH relativeFrom="column">
            <wp:posOffset>1474470</wp:posOffset>
          </wp:positionH>
          <wp:positionV relativeFrom="paragraph">
            <wp:posOffset>-510540</wp:posOffset>
          </wp:positionV>
          <wp:extent cx="2333625" cy="1095375"/>
          <wp:effectExtent l="0" t="0" r="9525" b="9525"/>
          <wp:wrapSquare wrapText="bothSides"/>
          <wp:docPr id="2" name="obrázek 1" descr="logo_masaryk_pr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asaryk_pr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30B4C4" w14:textId="77777777" w:rsidR="00594FCE" w:rsidRDefault="00594FCE">
    <w:pPr>
      <w:pStyle w:val="Zhlav"/>
    </w:pPr>
  </w:p>
  <w:p w14:paraId="299379AD" w14:textId="77777777" w:rsidR="00594FCE" w:rsidRDefault="00594FCE">
    <w:pPr>
      <w:pStyle w:val="Zhlav"/>
    </w:pPr>
  </w:p>
  <w:p w14:paraId="19AFBDB6" w14:textId="77777777" w:rsidR="00594FCE" w:rsidRDefault="00594FCE" w:rsidP="00166939">
    <w:pPr>
      <w:pStyle w:val="Zhlav"/>
    </w:pPr>
  </w:p>
  <w:p w14:paraId="060DBD1F" w14:textId="77777777" w:rsidR="00301F61" w:rsidRDefault="00301F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9427DB"/>
    <w:multiLevelType w:val="hybridMultilevel"/>
    <w:tmpl w:val="AC84F152"/>
    <w:lvl w:ilvl="0" w:tplc="09F411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C1E3C"/>
    <w:multiLevelType w:val="multilevel"/>
    <w:tmpl w:val="5048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7946717">
    <w:abstractNumId w:val="0"/>
  </w:num>
  <w:num w:numId="2" w16cid:durableId="605040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7A"/>
    <w:rsid w:val="0000015E"/>
    <w:rsid w:val="00001055"/>
    <w:rsid w:val="0000252C"/>
    <w:rsid w:val="000048A9"/>
    <w:rsid w:val="0000638D"/>
    <w:rsid w:val="00020E78"/>
    <w:rsid w:val="00021055"/>
    <w:rsid w:val="00022752"/>
    <w:rsid w:val="0004632D"/>
    <w:rsid w:val="000510FC"/>
    <w:rsid w:val="000522E1"/>
    <w:rsid w:val="00053C94"/>
    <w:rsid w:val="000545A6"/>
    <w:rsid w:val="000549AB"/>
    <w:rsid w:val="000710A3"/>
    <w:rsid w:val="000718B6"/>
    <w:rsid w:val="00072422"/>
    <w:rsid w:val="000731CC"/>
    <w:rsid w:val="00084624"/>
    <w:rsid w:val="00090E16"/>
    <w:rsid w:val="00093474"/>
    <w:rsid w:val="00093C22"/>
    <w:rsid w:val="00094BB9"/>
    <w:rsid w:val="000967CC"/>
    <w:rsid w:val="000A1B0B"/>
    <w:rsid w:val="000A3036"/>
    <w:rsid w:val="000A6373"/>
    <w:rsid w:val="000A67CB"/>
    <w:rsid w:val="000B7A73"/>
    <w:rsid w:val="000C225B"/>
    <w:rsid w:val="000C22E1"/>
    <w:rsid w:val="000C38BE"/>
    <w:rsid w:val="000C4D9B"/>
    <w:rsid w:val="000C6D31"/>
    <w:rsid w:val="000C7F6F"/>
    <w:rsid w:val="000D40A4"/>
    <w:rsid w:val="000D43F5"/>
    <w:rsid w:val="000D651D"/>
    <w:rsid w:val="000E77CB"/>
    <w:rsid w:val="000F0C78"/>
    <w:rsid w:val="000F1121"/>
    <w:rsid w:val="000F131D"/>
    <w:rsid w:val="000F2FA6"/>
    <w:rsid w:val="000F48D5"/>
    <w:rsid w:val="000F5390"/>
    <w:rsid w:val="0010062C"/>
    <w:rsid w:val="00107E72"/>
    <w:rsid w:val="00112A8E"/>
    <w:rsid w:val="00125396"/>
    <w:rsid w:val="00132B84"/>
    <w:rsid w:val="00143E77"/>
    <w:rsid w:val="001535F4"/>
    <w:rsid w:val="00154337"/>
    <w:rsid w:val="00154A64"/>
    <w:rsid w:val="00155FFD"/>
    <w:rsid w:val="001606A8"/>
    <w:rsid w:val="001609BC"/>
    <w:rsid w:val="001629A8"/>
    <w:rsid w:val="00166939"/>
    <w:rsid w:val="00167088"/>
    <w:rsid w:val="0017189E"/>
    <w:rsid w:val="00172DD3"/>
    <w:rsid w:val="0017602F"/>
    <w:rsid w:val="001772F2"/>
    <w:rsid w:val="00177FAE"/>
    <w:rsid w:val="00186D85"/>
    <w:rsid w:val="001929BE"/>
    <w:rsid w:val="00195F75"/>
    <w:rsid w:val="001A7308"/>
    <w:rsid w:val="001B1D14"/>
    <w:rsid w:val="001C63CA"/>
    <w:rsid w:val="001E0371"/>
    <w:rsid w:val="001E1E6D"/>
    <w:rsid w:val="001E3F96"/>
    <w:rsid w:val="001F16FD"/>
    <w:rsid w:val="002003DF"/>
    <w:rsid w:val="002021CD"/>
    <w:rsid w:val="00202C8C"/>
    <w:rsid w:val="00203471"/>
    <w:rsid w:val="00203A0D"/>
    <w:rsid w:val="002104B2"/>
    <w:rsid w:val="00214125"/>
    <w:rsid w:val="0022235B"/>
    <w:rsid w:val="00225836"/>
    <w:rsid w:val="00231400"/>
    <w:rsid w:val="002321B0"/>
    <w:rsid w:val="0023490D"/>
    <w:rsid w:val="0023649E"/>
    <w:rsid w:val="00237C0A"/>
    <w:rsid w:val="00237D1D"/>
    <w:rsid w:val="00242C3E"/>
    <w:rsid w:val="00242F62"/>
    <w:rsid w:val="00244AC2"/>
    <w:rsid w:val="00247F2A"/>
    <w:rsid w:val="002514C9"/>
    <w:rsid w:val="002520C1"/>
    <w:rsid w:val="002539FD"/>
    <w:rsid w:val="00253B93"/>
    <w:rsid w:val="00253E2A"/>
    <w:rsid w:val="002556C1"/>
    <w:rsid w:val="00261738"/>
    <w:rsid w:val="0026293D"/>
    <w:rsid w:val="002630AC"/>
    <w:rsid w:val="00265000"/>
    <w:rsid w:val="0027194F"/>
    <w:rsid w:val="00272710"/>
    <w:rsid w:val="00274F76"/>
    <w:rsid w:val="002760EB"/>
    <w:rsid w:val="00276F4F"/>
    <w:rsid w:val="002815E3"/>
    <w:rsid w:val="00284458"/>
    <w:rsid w:val="00290B30"/>
    <w:rsid w:val="002966F8"/>
    <w:rsid w:val="002A63F7"/>
    <w:rsid w:val="002B0249"/>
    <w:rsid w:val="002B1149"/>
    <w:rsid w:val="002B245B"/>
    <w:rsid w:val="002B3941"/>
    <w:rsid w:val="002B67C5"/>
    <w:rsid w:val="002D171E"/>
    <w:rsid w:val="002D5880"/>
    <w:rsid w:val="002E1A0D"/>
    <w:rsid w:val="002E30A5"/>
    <w:rsid w:val="002E3D0A"/>
    <w:rsid w:val="002F0779"/>
    <w:rsid w:val="002F0B22"/>
    <w:rsid w:val="002F2C9A"/>
    <w:rsid w:val="002F3D6B"/>
    <w:rsid w:val="002F6625"/>
    <w:rsid w:val="00300BB7"/>
    <w:rsid w:val="00301F61"/>
    <w:rsid w:val="00301FC6"/>
    <w:rsid w:val="00302570"/>
    <w:rsid w:val="00304386"/>
    <w:rsid w:val="0031341A"/>
    <w:rsid w:val="003144AB"/>
    <w:rsid w:val="00314E5A"/>
    <w:rsid w:val="00321E12"/>
    <w:rsid w:val="003240FA"/>
    <w:rsid w:val="003266A9"/>
    <w:rsid w:val="0033100B"/>
    <w:rsid w:val="0033391C"/>
    <w:rsid w:val="0033522D"/>
    <w:rsid w:val="00337D6D"/>
    <w:rsid w:val="00340BF7"/>
    <w:rsid w:val="00342B47"/>
    <w:rsid w:val="00347717"/>
    <w:rsid w:val="0035125F"/>
    <w:rsid w:val="00361045"/>
    <w:rsid w:val="003613B2"/>
    <w:rsid w:val="00362429"/>
    <w:rsid w:val="00362EF8"/>
    <w:rsid w:val="0036789B"/>
    <w:rsid w:val="00367A08"/>
    <w:rsid w:val="00370677"/>
    <w:rsid w:val="003725C0"/>
    <w:rsid w:val="003727B6"/>
    <w:rsid w:val="00374A32"/>
    <w:rsid w:val="00382A6A"/>
    <w:rsid w:val="003833C8"/>
    <w:rsid w:val="003873D5"/>
    <w:rsid w:val="003A01D0"/>
    <w:rsid w:val="003A0C84"/>
    <w:rsid w:val="003A44DC"/>
    <w:rsid w:val="003A6CC2"/>
    <w:rsid w:val="003A7C80"/>
    <w:rsid w:val="003A7D67"/>
    <w:rsid w:val="003B03CF"/>
    <w:rsid w:val="003B1D93"/>
    <w:rsid w:val="003C501A"/>
    <w:rsid w:val="003D3CBA"/>
    <w:rsid w:val="003D3F6C"/>
    <w:rsid w:val="003D57F7"/>
    <w:rsid w:val="003F7F73"/>
    <w:rsid w:val="00400871"/>
    <w:rsid w:val="00411CDB"/>
    <w:rsid w:val="004123A3"/>
    <w:rsid w:val="00412AAB"/>
    <w:rsid w:val="00416095"/>
    <w:rsid w:val="00417466"/>
    <w:rsid w:val="00421AC9"/>
    <w:rsid w:val="00425F1A"/>
    <w:rsid w:val="004333EE"/>
    <w:rsid w:val="00436FC3"/>
    <w:rsid w:val="00441C40"/>
    <w:rsid w:val="0044554E"/>
    <w:rsid w:val="00446854"/>
    <w:rsid w:val="00454928"/>
    <w:rsid w:val="00462C1B"/>
    <w:rsid w:val="00463190"/>
    <w:rsid w:val="00466737"/>
    <w:rsid w:val="0047196E"/>
    <w:rsid w:val="00472656"/>
    <w:rsid w:val="00475183"/>
    <w:rsid w:val="00475AE2"/>
    <w:rsid w:val="0049055C"/>
    <w:rsid w:val="0049489B"/>
    <w:rsid w:val="0049712C"/>
    <w:rsid w:val="004978A8"/>
    <w:rsid w:val="004A22F8"/>
    <w:rsid w:val="004A42BF"/>
    <w:rsid w:val="004A645E"/>
    <w:rsid w:val="004B1358"/>
    <w:rsid w:val="004C4DE4"/>
    <w:rsid w:val="004C6370"/>
    <w:rsid w:val="004D56B3"/>
    <w:rsid w:val="004E1538"/>
    <w:rsid w:val="004E211B"/>
    <w:rsid w:val="004E62FD"/>
    <w:rsid w:val="004F11F0"/>
    <w:rsid w:val="004F26FE"/>
    <w:rsid w:val="004F320E"/>
    <w:rsid w:val="004F36BB"/>
    <w:rsid w:val="004F55AC"/>
    <w:rsid w:val="004F6363"/>
    <w:rsid w:val="005032F1"/>
    <w:rsid w:val="00504F97"/>
    <w:rsid w:val="00505869"/>
    <w:rsid w:val="00506B5D"/>
    <w:rsid w:val="00506DF2"/>
    <w:rsid w:val="0050743E"/>
    <w:rsid w:val="00534537"/>
    <w:rsid w:val="00536B97"/>
    <w:rsid w:val="005401F4"/>
    <w:rsid w:val="0054271E"/>
    <w:rsid w:val="00545960"/>
    <w:rsid w:val="0054675D"/>
    <w:rsid w:val="005467AB"/>
    <w:rsid w:val="005469E4"/>
    <w:rsid w:val="00546A0E"/>
    <w:rsid w:val="00547ABB"/>
    <w:rsid w:val="00557979"/>
    <w:rsid w:val="005612D7"/>
    <w:rsid w:val="00561C7E"/>
    <w:rsid w:val="00570526"/>
    <w:rsid w:val="00570CE8"/>
    <w:rsid w:val="00571DA0"/>
    <w:rsid w:val="005747AC"/>
    <w:rsid w:val="00576495"/>
    <w:rsid w:val="00576825"/>
    <w:rsid w:val="00583069"/>
    <w:rsid w:val="00584CCD"/>
    <w:rsid w:val="0058703A"/>
    <w:rsid w:val="00591DA3"/>
    <w:rsid w:val="00594FCE"/>
    <w:rsid w:val="005B17EA"/>
    <w:rsid w:val="005B2F3C"/>
    <w:rsid w:val="005B6975"/>
    <w:rsid w:val="005C37C9"/>
    <w:rsid w:val="005D1FEA"/>
    <w:rsid w:val="005D30CC"/>
    <w:rsid w:val="005D3562"/>
    <w:rsid w:val="005D6076"/>
    <w:rsid w:val="005E3898"/>
    <w:rsid w:val="005F364F"/>
    <w:rsid w:val="005F413B"/>
    <w:rsid w:val="005F5AD5"/>
    <w:rsid w:val="005F7FB8"/>
    <w:rsid w:val="00601CC5"/>
    <w:rsid w:val="00607035"/>
    <w:rsid w:val="00616D6A"/>
    <w:rsid w:val="00622F99"/>
    <w:rsid w:val="0062744E"/>
    <w:rsid w:val="00631462"/>
    <w:rsid w:val="00645CA6"/>
    <w:rsid w:val="006535A7"/>
    <w:rsid w:val="00660287"/>
    <w:rsid w:val="0066104F"/>
    <w:rsid w:val="00664A71"/>
    <w:rsid w:val="00670C18"/>
    <w:rsid w:val="006711CD"/>
    <w:rsid w:val="006716BE"/>
    <w:rsid w:val="006807BC"/>
    <w:rsid w:val="006809C7"/>
    <w:rsid w:val="00681A08"/>
    <w:rsid w:val="00691B7A"/>
    <w:rsid w:val="006A376E"/>
    <w:rsid w:val="006A4484"/>
    <w:rsid w:val="006B22F1"/>
    <w:rsid w:val="006C32D8"/>
    <w:rsid w:val="006C7D4B"/>
    <w:rsid w:val="006D0F01"/>
    <w:rsid w:val="006D2BE5"/>
    <w:rsid w:val="006D3036"/>
    <w:rsid w:val="006D7EAF"/>
    <w:rsid w:val="006E14D6"/>
    <w:rsid w:val="006F065D"/>
    <w:rsid w:val="007012BF"/>
    <w:rsid w:val="00703A3F"/>
    <w:rsid w:val="00706B80"/>
    <w:rsid w:val="007079B3"/>
    <w:rsid w:val="00707D72"/>
    <w:rsid w:val="007111FD"/>
    <w:rsid w:val="00713404"/>
    <w:rsid w:val="007151DD"/>
    <w:rsid w:val="00715CDC"/>
    <w:rsid w:val="007179F5"/>
    <w:rsid w:val="007247CE"/>
    <w:rsid w:val="00726EFB"/>
    <w:rsid w:val="0073011F"/>
    <w:rsid w:val="0073404F"/>
    <w:rsid w:val="007366D7"/>
    <w:rsid w:val="00740722"/>
    <w:rsid w:val="00747D6B"/>
    <w:rsid w:val="0075341D"/>
    <w:rsid w:val="00756D00"/>
    <w:rsid w:val="00764F4F"/>
    <w:rsid w:val="007725B7"/>
    <w:rsid w:val="00774C47"/>
    <w:rsid w:val="00775BB6"/>
    <w:rsid w:val="00776A04"/>
    <w:rsid w:val="007770AB"/>
    <w:rsid w:val="00777854"/>
    <w:rsid w:val="00785EDA"/>
    <w:rsid w:val="0079244D"/>
    <w:rsid w:val="00797E0C"/>
    <w:rsid w:val="007A39F9"/>
    <w:rsid w:val="007A40AF"/>
    <w:rsid w:val="007A46BE"/>
    <w:rsid w:val="007A4CE0"/>
    <w:rsid w:val="007A6487"/>
    <w:rsid w:val="007A7DEA"/>
    <w:rsid w:val="007A7F3A"/>
    <w:rsid w:val="007B0E07"/>
    <w:rsid w:val="007B0F39"/>
    <w:rsid w:val="007B1402"/>
    <w:rsid w:val="007C6D91"/>
    <w:rsid w:val="007D143B"/>
    <w:rsid w:val="007D6623"/>
    <w:rsid w:val="007D7292"/>
    <w:rsid w:val="007E0F73"/>
    <w:rsid w:val="007E4B3B"/>
    <w:rsid w:val="007F37F3"/>
    <w:rsid w:val="007F3997"/>
    <w:rsid w:val="007F5DE9"/>
    <w:rsid w:val="007F6B48"/>
    <w:rsid w:val="00806678"/>
    <w:rsid w:val="00807AD4"/>
    <w:rsid w:val="00811B9C"/>
    <w:rsid w:val="00814D0D"/>
    <w:rsid w:val="00822778"/>
    <w:rsid w:val="00825E62"/>
    <w:rsid w:val="00834380"/>
    <w:rsid w:val="00845E3D"/>
    <w:rsid w:val="008515E7"/>
    <w:rsid w:val="0086067C"/>
    <w:rsid w:val="00862A2A"/>
    <w:rsid w:val="00863313"/>
    <w:rsid w:val="00870762"/>
    <w:rsid w:val="008714BD"/>
    <w:rsid w:val="00875F27"/>
    <w:rsid w:val="00876664"/>
    <w:rsid w:val="008824DF"/>
    <w:rsid w:val="00885640"/>
    <w:rsid w:val="00887A8E"/>
    <w:rsid w:val="00892D96"/>
    <w:rsid w:val="00895634"/>
    <w:rsid w:val="008A1493"/>
    <w:rsid w:val="008A4AC3"/>
    <w:rsid w:val="008B075C"/>
    <w:rsid w:val="008B2B1C"/>
    <w:rsid w:val="008B4CAC"/>
    <w:rsid w:val="008C302A"/>
    <w:rsid w:val="008C4515"/>
    <w:rsid w:val="008D121C"/>
    <w:rsid w:val="008D293D"/>
    <w:rsid w:val="008D2A2A"/>
    <w:rsid w:val="008E6F7F"/>
    <w:rsid w:val="009006AB"/>
    <w:rsid w:val="00900CD0"/>
    <w:rsid w:val="00904B99"/>
    <w:rsid w:val="009061B7"/>
    <w:rsid w:val="009074BD"/>
    <w:rsid w:val="00911168"/>
    <w:rsid w:val="009149F1"/>
    <w:rsid w:val="00921A8F"/>
    <w:rsid w:val="009222F7"/>
    <w:rsid w:val="00924810"/>
    <w:rsid w:val="00925DCE"/>
    <w:rsid w:val="00926F17"/>
    <w:rsid w:val="00927D74"/>
    <w:rsid w:val="009310AF"/>
    <w:rsid w:val="009369B4"/>
    <w:rsid w:val="0094511E"/>
    <w:rsid w:val="0095627D"/>
    <w:rsid w:val="00956E6C"/>
    <w:rsid w:val="00966B09"/>
    <w:rsid w:val="00970445"/>
    <w:rsid w:val="0097560B"/>
    <w:rsid w:val="00977E42"/>
    <w:rsid w:val="0098784E"/>
    <w:rsid w:val="0099430B"/>
    <w:rsid w:val="00994CDC"/>
    <w:rsid w:val="0099559B"/>
    <w:rsid w:val="00996188"/>
    <w:rsid w:val="009978DF"/>
    <w:rsid w:val="009A0049"/>
    <w:rsid w:val="009A03C1"/>
    <w:rsid w:val="009A2494"/>
    <w:rsid w:val="009A5CB7"/>
    <w:rsid w:val="009B002B"/>
    <w:rsid w:val="009B6951"/>
    <w:rsid w:val="009C1B3B"/>
    <w:rsid w:val="009C3D2E"/>
    <w:rsid w:val="009C4485"/>
    <w:rsid w:val="009C7193"/>
    <w:rsid w:val="009D2F4A"/>
    <w:rsid w:val="009D6EA2"/>
    <w:rsid w:val="009E3698"/>
    <w:rsid w:val="009F4C12"/>
    <w:rsid w:val="009F4F2E"/>
    <w:rsid w:val="00A101D9"/>
    <w:rsid w:val="00A1179A"/>
    <w:rsid w:val="00A12F8D"/>
    <w:rsid w:val="00A143BC"/>
    <w:rsid w:val="00A1697F"/>
    <w:rsid w:val="00A20662"/>
    <w:rsid w:val="00A21135"/>
    <w:rsid w:val="00A220D6"/>
    <w:rsid w:val="00A2238C"/>
    <w:rsid w:val="00A24A0B"/>
    <w:rsid w:val="00A30E95"/>
    <w:rsid w:val="00A30F10"/>
    <w:rsid w:val="00A31EC0"/>
    <w:rsid w:val="00A328F5"/>
    <w:rsid w:val="00A33CD7"/>
    <w:rsid w:val="00A35EBA"/>
    <w:rsid w:val="00A36F3D"/>
    <w:rsid w:val="00A40BA3"/>
    <w:rsid w:val="00A425DC"/>
    <w:rsid w:val="00A43242"/>
    <w:rsid w:val="00A4385E"/>
    <w:rsid w:val="00A46447"/>
    <w:rsid w:val="00A538C9"/>
    <w:rsid w:val="00A53FAE"/>
    <w:rsid w:val="00A63122"/>
    <w:rsid w:val="00A6472C"/>
    <w:rsid w:val="00A729BC"/>
    <w:rsid w:val="00A86589"/>
    <w:rsid w:val="00A92438"/>
    <w:rsid w:val="00A932A7"/>
    <w:rsid w:val="00A93D52"/>
    <w:rsid w:val="00A97279"/>
    <w:rsid w:val="00A978D0"/>
    <w:rsid w:val="00AA57F1"/>
    <w:rsid w:val="00AA7BC6"/>
    <w:rsid w:val="00AB059B"/>
    <w:rsid w:val="00AB12DD"/>
    <w:rsid w:val="00AB3E0B"/>
    <w:rsid w:val="00AB770E"/>
    <w:rsid w:val="00AC0235"/>
    <w:rsid w:val="00AC12BC"/>
    <w:rsid w:val="00AC3CAA"/>
    <w:rsid w:val="00AC7FCE"/>
    <w:rsid w:val="00AD18AC"/>
    <w:rsid w:val="00AD6421"/>
    <w:rsid w:val="00AE6D6E"/>
    <w:rsid w:val="00AF01A9"/>
    <w:rsid w:val="00AF0C48"/>
    <w:rsid w:val="00AF51C1"/>
    <w:rsid w:val="00B014B8"/>
    <w:rsid w:val="00B20956"/>
    <w:rsid w:val="00B20B07"/>
    <w:rsid w:val="00B22E77"/>
    <w:rsid w:val="00B2434B"/>
    <w:rsid w:val="00B26158"/>
    <w:rsid w:val="00B2674A"/>
    <w:rsid w:val="00B277A3"/>
    <w:rsid w:val="00B312D6"/>
    <w:rsid w:val="00B33245"/>
    <w:rsid w:val="00B444F7"/>
    <w:rsid w:val="00B47E3C"/>
    <w:rsid w:val="00B50F5F"/>
    <w:rsid w:val="00B525BE"/>
    <w:rsid w:val="00B550DB"/>
    <w:rsid w:val="00B82A7A"/>
    <w:rsid w:val="00B8603F"/>
    <w:rsid w:val="00BA0124"/>
    <w:rsid w:val="00BA223F"/>
    <w:rsid w:val="00BA5B0F"/>
    <w:rsid w:val="00BB51FC"/>
    <w:rsid w:val="00BC0886"/>
    <w:rsid w:val="00BC5CD7"/>
    <w:rsid w:val="00BC7379"/>
    <w:rsid w:val="00BD04C4"/>
    <w:rsid w:val="00BD6DF5"/>
    <w:rsid w:val="00BE0DA0"/>
    <w:rsid w:val="00BF0CDC"/>
    <w:rsid w:val="00BF110A"/>
    <w:rsid w:val="00BF1A88"/>
    <w:rsid w:val="00BF559F"/>
    <w:rsid w:val="00BF6999"/>
    <w:rsid w:val="00C05260"/>
    <w:rsid w:val="00C05A90"/>
    <w:rsid w:val="00C12E53"/>
    <w:rsid w:val="00C21F5A"/>
    <w:rsid w:val="00C236E5"/>
    <w:rsid w:val="00C32F3C"/>
    <w:rsid w:val="00C33A67"/>
    <w:rsid w:val="00C44596"/>
    <w:rsid w:val="00C463DE"/>
    <w:rsid w:val="00C52906"/>
    <w:rsid w:val="00C556B5"/>
    <w:rsid w:val="00C60390"/>
    <w:rsid w:val="00C60EDE"/>
    <w:rsid w:val="00C614B3"/>
    <w:rsid w:val="00C637D5"/>
    <w:rsid w:val="00C63CC3"/>
    <w:rsid w:val="00C647F9"/>
    <w:rsid w:val="00C6490A"/>
    <w:rsid w:val="00C75F20"/>
    <w:rsid w:val="00C803EF"/>
    <w:rsid w:val="00C837CB"/>
    <w:rsid w:val="00C87C1A"/>
    <w:rsid w:val="00C903C9"/>
    <w:rsid w:val="00C93DBB"/>
    <w:rsid w:val="00C94C66"/>
    <w:rsid w:val="00CB16B8"/>
    <w:rsid w:val="00CB2B82"/>
    <w:rsid w:val="00CB703B"/>
    <w:rsid w:val="00CC009D"/>
    <w:rsid w:val="00CC05E7"/>
    <w:rsid w:val="00CC72C1"/>
    <w:rsid w:val="00CD4350"/>
    <w:rsid w:val="00CE2A77"/>
    <w:rsid w:val="00CF048E"/>
    <w:rsid w:val="00CF184E"/>
    <w:rsid w:val="00CF2BFB"/>
    <w:rsid w:val="00CF5B29"/>
    <w:rsid w:val="00CF5DFE"/>
    <w:rsid w:val="00D0087D"/>
    <w:rsid w:val="00D03748"/>
    <w:rsid w:val="00D11B2E"/>
    <w:rsid w:val="00D11B78"/>
    <w:rsid w:val="00D22145"/>
    <w:rsid w:val="00D2465E"/>
    <w:rsid w:val="00D263AE"/>
    <w:rsid w:val="00D37D63"/>
    <w:rsid w:val="00D40B01"/>
    <w:rsid w:val="00D418E7"/>
    <w:rsid w:val="00D54DB0"/>
    <w:rsid w:val="00D55CCA"/>
    <w:rsid w:val="00D65C12"/>
    <w:rsid w:val="00D75C85"/>
    <w:rsid w:val="00D77ABC"/>
    <w:rsid w:val="00D81FF6"/>
    <w:rsid w:val="00D83A1A"/>
    <w:rsid w:val="00D8552E"/>
    <w:rsid w:val="00D91938"/>
    <w:rsid w:val="00DA160F"/>
    <w:rsid w:val="00DB2D2B"/>
    <w:rsid w:val="00DB4DD1"/>
    <w:rsid w:val="00DC42A3"/>
    <w:rsid w:val="00DC4EC1"/>
    <w:rsid w:val="00DC50DB"/>
    <w:rsid w:val="00DC5944"/>
    <w:rsid w:val="00DC6678"/>
    <w:rsid w:val="00DD11FC"/>
    <w:rsid w:val="00DD1D5F"/>
    <w:rsid w:val="00DD3936"/>
    <w:rsid w:val="00DD538B"/>
    <w:rsid w:val="00DD5440"/>
    <w:rsid w:val="00DD6A4D"/>
    <w:rsid w:val="00DE403E"/>
    <w:rsid w:val="00DE4E2F"/>
    <w:rsid w:val="00DE4F1F"/>
    <w:rsid w:val="00DE5302"/>
    <w:rsid w:val="00DF0886"/>
    <w:rsid w:val="00DF268A"/>
    <w:rsid w:val="00E058A1"/>
    <w:rsid w:val="00E10131"/>
    <w:rsid w:val="00E169EA"/>
    <w:rsid w:val="00E22E96"/>
    <w:rsid w:val="00E23A47"/>
    <w:rsid w:val="00E322C8"/>
    <w:rsid w:val="00E32ABF"/>
    <w:rsid w:val="00E35E03"/>
    <w:rsid w:val="00E3776D"/>
    <w:rsid w:val="00E47A95"/>
    <w:rsid w:val="00E502CB"/>
    <w:rsid w:val="00E56844"/>
    <w:rsid w:val="00E57392"/>
    <w:rsid w:val="00E61E00"/>
    <w:rsid w:val="00E621E4"/>
    <w:rsid w:val="00E64E6A"/>
    <w:rsid w:val="00E71F9F"/>
    <w:rsid w:val="00E741B0"/>
    <w:rsid w:val="00E80736"/>
    <w:rsid w:val="00E823E5"/>
    <w:rsid w:val="00E83047"/>
    <w:rsid w:val="00E84DAC"/>
    <w:rsid w:val="00E9033E"/>
    <w:rsid w:val="00E94A65"/>
    <w:rsid w:val="00EB3653"/>
    <w:rsid w:val="00EC1A7E"/>
    <w:rsid w:val="00EC530D"/>
    <w:rsid w:val="00EC541B"/>
    <w:rsid w:val="00EC613C"/>
    <w:rsid w:val="00ED25AE"/>
    <w:rsid w:val="00ED3221"/>
    <w:rsid w:val="00ED359A"/>
    <w:rsid w:val="00EE21CF"/>
    <w:rsid w:val="00EE29AB"/>
    <w:rsid w:val="00EE506A"/>
    <w:rsid w:val="00EF5380"/>
    <w:rsid w:val="00EF7C7C"/>
    <w:rsid w:val="00F029C5"/>
    <w:rsid w:val="00F0607A"/>
    <w:rsid w:val="00F0656E"/>
    <w:rsid w:val="00F12D27"/>
    <w:rsid w:val="00F1461E"/>
    <w:rsid w:val="00F203C7"/>
    <w:rsid w:val="00F22C56"/>
    <w:rsid w:val="00F237F9"/>
    <w:rsid w:val="00F23B40"/>
    <w:rsid w:val="00F24C40"/>
    <w:rsid w:val="00F377A6"/>
    <w:rsid w:val="00F4294F"/>
    <w:rsid w:val="00F468AD"/>
    <w:rsid w:val="00F479CA"/>
    <w:rsid w:val="00F71599"/>
    <w:rsid w:val="00F72D16"/>
    <w:rsid w:val="00F80D8B"/>
    <w:rsid w:val="00F83EA4"/>
    <w:rsid w:val="00F92DA0"/>
    <w:rsid w:val="00F93F94"/>
    <w:rsid w:val="00F942DE"/>
    <w:rsid w:val="00F95E6B"/>
    <w:rsid w:val="00FA59EF"/>
    <w:rsid w:val="00FB33B4"/>
    <w:rsid w:val="00FB3DFA"/>
    <w:rsid w:val="00FB54CC"/>
    <w:rsid w:val="00FB64AB"/>
    <w:rsid w:val="00FC5B8E"/>
    <w:rsid w:val="00FD1774"/>
    <w:rsid w:val="00FD3518"/>
    <w:rsid w:val="00FD3A9C"/>
    <w:rsid w:val="00FD7CED"/>
    <w:rsid w:val="00FE285A"/>
    <w:rsid w:val="00FE2F78"/>
    <w:rsid w:val="00FE37D9"/>
    <w:rsid w:val="00FE5C52"/>
    <w:rsid w:val="00FE63B0"/>
    <w:rsid w:val="00FE6645"/>
    <w:rsid w:val="00FE6A69"/>
    <w:rsid w:val="00FE7955"/>
    <w:rsid w:val="00FF1350"/>
    <w:rsid w:val="00FF2187"/>
    <w:rsid w:val="00FF323A"/>
    <w:rsid w:val="00FF42A1"/>
    <w:rsid w:val="00FF4EF8"/>
    <w:rsid w:val="00FF4FF4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7A18B"/>
  <w15:docId w15:val="{F909792F-1574-4C8C-92D3-0136EE26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2A7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956E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3D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1F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cs-CZ"/>
    </w:rPr>
  </w:style>
  <w:style w:type="paragraph" w:customStyle="1" w:styleId="a">
    <w:name w:val="_"/>
    <w:basedOn w:val="Normln"/>
    <w:next w:val="Zhlav"/>
    <w:pPr>
      <w:widowControl w:val="0"/>
    </w:pPr>
  </w:style>
  <w:style w:type="paragraph" w:customStyle="1" w:styleId="a0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1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2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3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4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5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6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7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a8">
    <w:name w:val="_"/>
    <w:basedOn w:val="Normln"/>
    <w:next w:val="Zhlav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a9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a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b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c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d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e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f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f0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af1">
    <w:name w:val="_"/>
    <w:basedOn w:val="Normln"/>
    <w:next w:val="Zhlav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af2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f3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f4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f5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f6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f7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f8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f9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character" w:customStyle="1" w:styleId="ZhlavChar">
    <w:name w:val="Záhlaví Char"/>
    <w:link w:val="Zhlav"/>
    <w:uiPriority w:val="99"/>
    <w:rsid w:val="00301F61"/>
    <w:rPr>
      <w:sz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301F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cs-CZ"/>
    </w:rPr>
  </w:style>
  <w:style w:type="character" w:customStyle="1" w:styleId="ZpatChar">
    <w:name w:val="Zápatí Char"/>
    <w:link w:val="Zpat"/>
    <w:uiPriority w:val="99"/>
    <w:rsid w:val="00301F61"/>
    <w:rPr>
      <w:sz w:val="24"/>
      <w:lang w:val="en-US"/>
    </w:rPr>
  </w:style>
  <w:style w:type="character" w:styleId="Zdraznn">
    <w:name w:val="Emphasis"/>
    <w:uiPriority w:val="20"/>
    <w:qFormat/>
    <w:rsid w:val="00594FCE"/>
    <w:rPr>
      <w:i/>
      <w:iCs/>
    </w:rPr>
  </w:style>
  <w:style w:type="character" w:customStyle="1" w:styleId="fnorg">
    <w:name w:val="fn org"/>
    <w:uiPriority w:val="99"/>
    <w:rsid w:val="00A2238C"/>
  </w:style>
  <w:style w:type="paragraph" w:styleId="Textbubliny">
    <w:name w:val="Balloon Text"/>
    <w:basedOn w:val="Normln"/>
    <w:link w:val="TextbublinyChar"/>
    <w:uiPriority w:val="99"/>
    <w:semiHidden/>
    <w:unhideWhenUsed/>
    <w:rsid w:val="00E5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844"/>
    <w:rPr>
      <w:rFonts w:ascii="Tahoma" w:eastAsia="Calibri" w:hAnsi="Tahoma" w:cs="Tahoma"/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A220D6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3A44D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3A44DC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6809C7"/>
    <w:pPr>
      <w:ind w:left="720"/>
      <w:contextualSpacing/>
    </w:pPr>
  </w:style>
  <w:style w:type="paragraph" w:customStyle="1" w:styleId="Default">
    <w:name w:val="Default"/>
    <w:rsid w:val="009F4C12"/>
    <w:pPr>
      <w:autoSpaceDE w:val="0"/>
      <w:autoSpaceDN w:val="0"/>
      <w:adjustRightInd w:val="0"/>
    </w:pPr>
    <w:rPr>
      <w:rFonts w:ascii="Poppins" w:hAnsi="Poppins" w:cs="Poppins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774C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56E6C"/>
    <w:rPr>
      <w:b/>
      <w:bCs/>
      <w:kern w:val="36"/>
      <w:sz w:val="48"/>
      <w:szCs w:val="48"/>
    </w:rPr>
  </w:style>
  <w:style w:type="paragraph" w:styleId="Bezmezer">
    <w:name w:val="No Spacing"/>
    <w:uiPriority w:val="1"/>
    <w:qFormat/>
    <w:rsid w:val="0066104F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F364F"/>
    <w:rPr>
      <w:color w:val="1084AE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9C3D2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title2">
    <w:name w:val="title2"/>
    <w:basedOn w:val="Standardnpsmoodstavce"/>
    <w:rsid w:val="00814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.ondrej\Desktop\Domov%20senior&#367;%20Beroun\sablona_oficialni_dopis.doc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sablona_oficialni_dopis.doc</Template>
  <TotalTime>2</TotalTime>
  <Pages>1</Pages>
  <Words>116</Words>
  <Characters>880</Characters>
  <Application>Microsoft Office Word</Application>
  <DocSecurity>4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Ondřej Šimon</dc:creator>
  <cp:lastModifiedBy>Ladislava Beranová</cp:lastModifiedBy>
  <cp:revision>2</cp:revision>
  <cp:lastPrinted>2024-05-28T13:26:00Z</cp:lastPrinted>
  <dcterms:created xsi:type="dcterms:W3CDTF">2024-10-04T10:27:00Z</dcterms:created>
  <dcterms:modified xsi:type="dcterms:W3CDTF">2024-10-04T10:27:00Z</dcterms:modified>
</cp:coreProperties>
</file>