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FF004" w14:textId="77777777" w:rsidR="00ED55FD" w:rsidRDefault="00ED55FD" w:rsidP="00ED55FD">
      <w:pPr>
        <w:pBdr>
          <w:bottom w:val="single" w:sz="4" w:space="0" w:color="auto"/>
        </w:pBdr>
        <w:tabs>
          <w:tab w:val="right" w:pos="10204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ymnázium Jihlava</w:t>
      </w:r>
      <w:r>
        <w:t xml:space="preserve"> </w:t>
      </w:r>
      <w:r>
        <w:tab/>
      </w:r>
      <w:r w:rsidRPr="00DA0AB5">
        <w:rPr>
          <w:b/>
        </w:rPr>
        <w:t>J</w:t>
      </w:r>
      <w:r>
        <w:rPr>
          <w:b/>
          <w:bCs/>
        </w:rPr>
        <w:t>ANA MASARYKA 1, 586 01 JIHLAVA</w:t>
      </w:r>
    </w:p>
    <w:p w14:paraId="17F7CADB" w14:textId="77777777" w:rsidR="00E60A96" w:rsidRPr="00E60A96" w:rsidRDefault="00E60A96" w:rsidP="00E60A96">
      <w:pPr>
        <w:pStyle w:val="Nadpis1"/>
      </w:pPr>
      <w:r w:rsidRPr="00E60A96">
        <w:t>SMLOUVA</w:t>
      </w:r>
      <w:r w:rsidR="00273604">
        <w:t xml:space="preserve"> O PŘEPRAVĚ OSOB</w:t>
      </w:r>
    </w:p>
    <w:p w14:paraId="182E01A3" w14:textId="77777777" w:rsidR="00E60A96" w:rsidRPr="00E60A96" w:rsidRDefault="00273604" w:rsidP="00E60A96">
      <w:r w:rsidRPr="00273604">
        <w:t>uzavřená ve smyslu příslušných znění Obchodního zákoníku</w:t>
      </w:r>
      <w:r>
        <w:t xml:space="preserve"> mezi</w:t>
      </w:r>
    </w:p>
    <w:p w14:paraId="38018808" w14:textId="77777777" w:rsidR="00E60A96" w:rsidRPr="00E60A96" w:rsidRDefault="00E60A96" w:rsidP="00E60A96">
      <w:r w:rsidRPr="00E60A96">
        <w:t>1. Objednatelem</w:t>
      </w:r>
    </w:p>
    <w:p w14:paraId="2DCC6F21" w14:textId="77777777" w:rsidR="00E60A96" w:rsidRPr="00E60A96" w:rsidRDefault="00E60A96" w:rsidP="00E60A96">
      <w:pPr>
        <w:spacing w:line="240" w:lineRule="auto"/>
      </w:pPr>
      <w:r w:rsidRPr="00E60A96">
        <w:t>Gymnázium Jihlava, Jana Masaryka 1560/1</w:t>
      </w:r>
    </w:p>
    <w:p w14:paraId="16CFFEC3" w14:textId="77777777" w:rsidR="00E60A96" w:rsidRPr="00E60A96" w:rsidRDefault="00E60A96" w:rsidP="00E60A96">
      <w:pPr>
        <w:spacing w:line="240" w:lineRule="auto"/>
      </w:pPr>
      <w:r w:rsidRPr="00E60A96">
        <w:t>Jana Masaryka 1560/1</w:t>
      </w:r>
    </w:p>
    <w:p w14:paraId="446D340A" w14:textId="77777777" w:rsidR="00E60A96" w:rsidRPr="00E60A96" w:rsidRDefault="00E60A96" w:rsidP="00E60A96">
      <w:pPr>
        <w:spacing w:line="240" w:lineRule="auto"/>
      </w:pPr>
      <w:r w:rsidRPr="00E60A96">
        <w:t>586 01 Jihlava Tel.: 567 579 740</w:t>
      </w:r>
    </w:p>
    <w:p w14:paraId="2C723C20" w14:textId="77777777" w:rsidR="00E60A96" w:rsidRPr="00E60A96" w:rsidRDefault="00E60A96" w:rsidP="00E60A96">
      <w:pPr>
        <w:spacing w:line="240" w:lineRule="auto"/>
      </w:pPr>
      <w:r w:rsidRPr="00E60A96">
        <w:t>IČ: 60545984</w:t>
      </w:r>
    </w:p>
    <w:p w14:paraId="0C3CB3D9" w14:textId="77777777" w:rsidR="00E60A96" w:rsidRPr="00E60A96" w:rsidRDefault="00E60A96" w:rsidP="00E60A96">
      <w:pPr>
        <w:spacing w:line="240" w:lineRule="auto"/>
      </w:pPr>
      <w:r w:rsidRPr="00E60A96">
        <w:t>Zástupce: Mgr. Pavel Suk, ředitel školy</w:t>
      </w:r>
    </w:p>
    <w:p w14:paraId="0FCC5351" w14:textId="77777777" w:rsidR="00E60A96" w:rsidRPr="00E60A96" w:rsidRDefault="00E60A96" w:rsidP="00E60A96">
      <w:pPr>
        <w:spacing w:line="240" w:lineRule="auto"/>
      </w:pPr>
      <w:r w:rsidRPr="00E60A96">
        <w:t>(dále jen jako „Objednatel“) na straně jedné</w:t>
      </w:r>
      <w:r w:rsidR="007F11CC">
        <w:t>,</w:t>
      </w:r>
    </w:p>
    <w:p w14:paraId="2CA508D8" w14:textId="77777777" w:rsidR="00E60A96" w:rsidRPr="00E60A96" w:rsidRDefault="00E60A96" w:rsidP="00E60A96">
      <w:r w:rsidRPr="00E60A96">
        <w:t>a</w:t>
      </w:r>
    </w:p>
    <w:p w14:paraId="525105B5" w14:textId="77777777" w:rsidR="00E60A96" w:rsidRPr="00E60A96" w:rsidRDefault="00E60A96" w:rsidP="00E60A96">
      <w:r w:rsidRPr="00E60A96">
        <w:t xml:space="preserve">2. </w:t>
      </w:r>
      <w:r w:rsidR="007B66BB">
        <w:t>Dopravce</w:t>
      </w:r>
    </w:p>
    <w:p w14:paraId="0954D649" w14:textId="77777777" w:rsidR="00E60A96" w:rsidRDefault="00273604" w:rsidP="00E60A96">
      <w:pPr>
        <w:spacing w:line="240" w:lineRule="auto"/>
      </w:pPr>
      <w:r>
        <w:t>Dopravní podnik města Jihlavy, a. s.</w:t>
      </w:r>
    </w:p>
    <w:p w14:paraId="16AD66B8" w14:textId="77777777" w:rsidR="00E60A96" w:rsidRDefault="00273604" w:rsidP="00E60A96">
      <w:pPr>
        <w:spacing w:line="240" w:lineRule="auto"/>
      </w:pPr>
      <w:r>
        <w:t>Brtnická 23</w:t>
      </w:r>
    </w:p>
    <w:p w14:paraId="154A5D2A" w14:textId="77777777" w:rsidR="00273604" w:rsidRDefault="00273604" w:rsidP="00E60A96">
      <w:pPr>
        <w:spacing w:line="240" w:lineRule="auto"/>
      </w:pPr>
      <w:r>
        <w:t>586 01 Jihlava</w:t>
      </w:r>
    </w:p>
    <w:p w14:paraId="60E4D033" w14:textId="77777777" w:rsidR="00E60A96" w:rsidRDefault="00E60A96" w:rsidP="00E60A96">
      <w:pPr>
        <w:spacing w:line="240" w:lineRule="auto"/>
      </w:pPr>
      <w:r>
        <w:t xml:space="preserve">IČ: </w:t>
      </w:r>
      <w:r w:rsidR="00273604">
        <w:t>25512897</w:t>
      </w:r>
    </w:p>
    <w:p w14:paraId="45141A5B" w14:textId="77777777" w:rsidR="00E60A96" w:rsidRPr="00E60A96" w:rsidRDefault="007609D1" w:rsidP="00E60A96">
      <w:r w:rsidRPr="00E60A96">
        <w:t xml:space="preserve"> </w:t>
      </w:r>
      <w:r w:rsidR="00E60A96" w:rsidRPr="00E60A96">
        <w:t>(dále jen jako „Zhotovitel“) na straně druhé</w:t>
      </w:r>
      <w:r w:rsidR="007F11CC">
        <w:t>.</w:t>
      </w:r>
    </w:p>
    <w:p w14:paraId="2F43E921" w14:textId="77777777" w:rsidR="00E60A96" w:rsidRPr="00E60A96" w:rsidRDefault="00E60A96" w:rsidP="00E60A96">
      <w:pPr>
        <w:pStyle w:val="Nadpis2"/>
      </w:pPr>
      <w:r w:rsidRPr="00E60A96">
        <w:t xml:space="preserve">I. </w:t>
      </w:r>
      <w:r w:rsidR="00273604">
        <w:t>Prohlášení dopravce</w:t>
      </w:r>
    </w:p>
    <w:p w14:paraId="5B53692F" w14:textId="77777777" w:rsidR="00E60A96" w:rsidRPr="00E60A96" w:rsidRDefault="00273604" w:rsidP="00273604">
      <w:r w:rsidRPr="00273604">
        <w:t>Dopravce prohlašuje, že na základě Koncesní listiny č. ZUJI/7242/2011/MA/9 je oprávněn provozovat autobusovou dopravu se všemi náležitostmi souvisejícími s touto činností, je řádně pojištěn dle platného znění zákona o provozování autobusové dopravy. Dále dopravce prohlašuje, že všechna sedadla v přistavených autobusech jsou řádně pojištěna.</w:t>
      </w:r>
    </w:p>
    <w:p w14:paraId="29F713E1" w14:textId="77777777" w:rsidR="00E60A96" w:rsidRPr="00E60A96" w:rsidRDefault="00E60A96" w:rsidP="00E60A96">
      <w:pPr>
        <w:pStyle w:val="Nadpis2"/>
      </w:pPr>
      <w:r w:rsidRPr="00E60A96">
        <w:t xml:space="preserve">II. </w:t>
      </w:r>
      <w:r w:rsidR="00273604">
        <w:t>Závazky objednatele</w:t>
      </w:r>
    </w:p>
    <w:p w14:paraId="06C2767C" w14:textId="6DCFAD56" w:rsidR="00E60A96" w:rsidRPr="00273604" w:rsidRDefault="00273604" w:rsidP="00273604">
      <w:r w:rsidRPr="00273604">
        <w:t xml:space="preserve">Objednavatel se zavazuje uhradit </w:t>
      </w:r>
      <w:r w:rsidR="00C20267">
        <w:t>cenu dopravy</w:t>
      </w:r>
      <w:r w:rsidR="0065675D">
        <w:t xml:space="preserve"> cca </w:t>
      </w:r>
      <w:r w:rsidR="00AB37B5">
        <w:t>52</w:t>
      </w:r>
      <w:r w:rsidR="0065675D">
        <w:t xml:space="preserve"> 000 Kč </w:t>
      </w:r>
      <w:r w:rsidR="00C20267">
        <w:t xml:space="preserve">– </w:t>
      </w:r>
      <w:r w:rsidR="00555135">
        <w:t xml:space="preserve"> </w:t>
      </w:r>
      <w:r w:rsidR="00C20267">
        <w:t>dle skutečně najetých kilometrů</w:t>
      </w:r>
      <w:r w:rsidR="00E9211F">
        <w:t>,</w:t>
      </w:r>
      <w:r w:rsidR="00E21EFB">
        <w:t xml:space="preserve"> čekací doby</w:t>
      </w:r>
      <w:r w:rsidR="00E9211F">
        <w:t>,</w:t>
      </w:r>
      <w:r w:rsidR="00E21EFB">
        <w:br/>
      </w:r>
      <w:r w:rsidR="00555135">
        <w:t xml:space="preserve">parkovného </w:t>
      </w:r>
      <w:r w:rsidR="00E9211F">
        <w:t xml:space="preserve">a ubytování pro řidiče, </w:t>
      </w:r>
      <w:r w:rsidR="00C20267">
        <w:t xml:space="preserve">do </w:t>
      </w:r>
      <w:r w:rsidR="00750BE3">
        <w:t>21</w:t>
      </w:r>
      <w:r w:rsidR="00C20267">
        <w:t> dnů od vystavení faktury.</w:t>
      </w:r>
    </w:p>
    <w:p w14:paraId="6D481B0E" w14:textId="77777777" w:rsidR="00E60A96" w:rsidRPr="00E60A96" w:rsidRDefault="00E60A96" w:rsidP="00E60A96">
      <w:pPr>
        <w:pStyle w:val="Nadpis2"/>
      </w:pPr>
      <w:r w:rsidRPr="00E60A96">
        <w:t xml:space="preserve">III. </w:t>
      </w:r>
      <w:r w:rsidR="00C20267">
        <w:t>Závazky dodavatele</w:t>
      </w:r>
    </w:p>
    <w:p w14:paraId="0242E824" w14:textId="635C2E28" w:rsidR="00E60A96" w:rsidRPr="00C20267" w:rsidRDefault="00C20267" w:rsidP="00C20267">
      <w:r w:rsidRPr="00C20267">
        <w:t xml:space="preserve">Dopravce se zavazuje </w:t>
      </w:r>
      <w:r>
        <w:t>provést přepravu osob autobusem z</w:t>
      </w:r>
      <w:r w:rsidR="00750BE3">
        <w:t> </w:t>
      </w:r>
      <w:r>
        <w:t>Jihlavy</w:t>
      </w:r>
      <w:r w:rsidR="00750BE3">
        <w:t xml:space="preserve"> </w:t>
      </w:r>
      <w:r>
        <w:t xml:space="preserve">do </w:t>
      </w:r>
      <w:r w:rsidR="00555135">
        <w:t>Špindlerova Mlýna</w:t>
      </w:r>
      <w:r>
        <w:t xml:space="preserve"> </w:t>
      </w:r>
      <w:r w:rsidR="00750BE3">
        <w:t>a zpět a</w:t>
      </w:r>
      <w:r w:rsidR="00555135">
        <w:t xml:space="preserve"> dále</w:t>
      </w:r>
      <w:r w:rsidR="00750BE3">
        <w:t xml:space="preserve"> zajistí přepravu</w:t>
      </w:r>
      <w:r w:rsidR="00555135">
        <w:br/>
      </w:r>
      <w:r w:rsidR="00750BE3">
        <w:t xml:space="preserve"> v okolí </w:t>
      </w:r>
      <w:r w:rsidR="00555135">
        <w:t>Špindlerova Mlýna od</w:t>
      </w:r>
      <w:r w:rsidR="00750BE3">
        <w:t xml:space="preserve"> </w:t>
      </w:r>
      <w:r w:rsidR="00432108">
        <w:t>16</w:t>
      </w:r>
      <w:r w:rsidR="00750BE3">
        <w:t>.</w:t>
      </w:r>
      <w:r w:rsidR="00432108">
        <w:t>3</w:t>
      </w:r>
      <w:r w:rsidR="00555135">
        <w:t>.</w:t>
      </w:r>
      <w:r w:rsidR="00750BE3">
        <w:t xml:space="preserve"> do </w:t>
      </w:r>
      <w:r w:rsidR="00AB37B5">
        <w:t>2</w:t>
      </w:r>
      <w:r w:rsidR="00432108">
        <w:t>1</w:t>
      </w:r>
      <w:r w:rsidR="00555135">
        <w:t xml:space="preserve">. </w:t>
      </w:r>
      <w:r w:rsidR="00432108">
        <w:t>3</w:t>
      </w:r>
      <w:r w:rsidR="00555135">
        <w:t>.</w:t>
      </w:r>
      <w:r w:rsidR="00750BE3">
        <w:t xml:space="preserve"> 20</w:t>
      </w:r>
      <w:r w:rsidR="0065675D">
        <w:t>2</w:t>
      </w:r>
      <w:r w:rsidR="00AB37B5">
        <w:t>5</w:t>
      </w:r>
      <w:r w:rsidR="00C13F55">
        <w:t>, řidič pan Starý.</w:t>
      </w:r>
    </w:p>
    <w:p w14:paraId="5BD070E3" w14:textId="77777777" w:rsidR="00E60A96" w:rsidRPr="00E60A96" w:rsidRDefault="00DE4511" w:rsidP="007F11CC">
      <w:pPr>
        <w:pStyle w:val="Nadpis2"/>
      </w:pPr>
      <w:r>
        <w:t>IV</w:t>
      </w:r>
      <w:r w:rsidR="00E60A96" w:rsidRPr="00E60A96">
        <w:t>. Závěrečná ustanovení</w:t>
      </w:r>
    </w:p>
    <w:p w14:paraId="66879D11" w14:textId="77777777" w:rsidR="00E60A96" w:rsidRPr="00E60A96" w:rsidRDefault="00E60A96" w:rsidP="007F11CC">
      <w:pPr>
        <w:pStyle w:val="Vet"/>
      </w:pPr>
      <w:r w:rsidRPr="00E60A96">
        <w:t>(1)</w:t>
      </w:r>
      <w:r w:rsidR="007F11CC">
        <w:tab/>
      </w:r>
      <w:r w:rsidRPr="00E60A96">
        <w:t>Tato smlouva může být měněna pouze písemnými dodatky na základě souhlasu obou stran.</w:t>
      </w:r>
    </w:p>
    <w:p w14:paraId="7BA17588" w14:textId="77777777" w:rsidR="00E60A96" w:rsidRPr="00E60A96" w:rsidRDefault="00E60A96" w:rsidP="007F11CC">
      <w:pPr>
        <w:pStyle w:val="Vet"/>
      </w:pPr>
      <w:r w:rsidRPr="00E60A96">
        <w:t>(2)</w:t>
      </w:r>
      <w:r w:rsidR="007F11CC">
        <w:tab/>
      </w:r>
      <w:r w:rsidRPr="00E60A96">
        <w:t>Tato smlouva je vyhotovena ve dvou stejnopisech s platností originálu, při čemž každá ze stran obdrží po jednom.</w:t>
      </w:r>
    </w:p>
    <w:p w14:paraId="7C26D2DF" w14:textId="77777777" w:rsidR="00E60A96" w:rsidRPr="00E60A96" w:rsidRDefault="00E60A96" w:rsidP="007F11CC">
      <w:pPr>
        <w:pStyle w:val="Vet"/>
      </w:pPr>
      <w:r w:rsidRPr="00E60A96">
        <w:t>(3)</w:t>
      </w:r>
      <w:r w:rsidR="007F11CC">
        <w:tab/>
      </w:r>
      <w:r w:rsidRPr="00E60A96">
        <w:t>Tato smlouva nabývá platnosti i účinnosti dnem podpisu oběma smluvními stranami.</w:t>
      </w:r>
    </w:p>
    <w:p w14:paraId="7874A793" w14:textId="77777777" w:rsidR="00E60A96" w:rsidRPr="00E60A96" w:rsidRDefault="00E60A96" w:rsidP="007F11CC">
      <w:pPr>
        <w:tabs>
          <w:tab w:val="left" w:pos="5103"/>
        </w:tabs>
        <w:spacing w:before="567"/>
      </w:pPr>
      <w:r w:rsidRPr="00E60A96">
        <w:t>V Jihlavě dne</w:t>
      </w:r>
      <w:r w:rsidR="007F11CC">
        <w:tab/>
      </w:r>
      <w:r w:rsidRPr="00E60A96">
        <w:t>V Jihlavě dne</w:t>
      </w:r>
    </w:p>
    <w:p w14:paraId="2E4DA844" w14:textId="77777777" w:rsidR="00BF4CD5" w:rsidRPr="00E60A96" w:rsidRDefault="00E60A96" w:rsidP="007F11CC">
      <w:pPr>
        <w:tabs>
          <w:tab w:val="left" w:pos="5103"/>
        </w:tabs>
        <w:spacing w:before="1134"/>
      </w:pPr>
      <w:r w:rsidRPr="00E60A96">
        <w:t>Objednatel</w:t>
      </w:r>
      <w:r w:rsidR="007F11CC">
        <w:tab/>
      </w:r>
      <w:r w:rsidR="007B66BB">
        <w:t>Dopravce</w:t>
      </w:r>
    </w:p>
    <w:sectPr w:rsidR="00BF4CD5" w:rsidRPr="00E60A96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Code Pro Light">
    <w:charset w:val="EE"/>
    <w:family w:val="modern"/>
    <w:pitch w:val="fixed"/>
    <w:sig w:usb0="20000007" w:usb1="000018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39980358">
    <w:abstractNumId w:val="4"/>
  </w:num>
  <w:num w:numId="2" w16cid:durableId="1065954629">
    <w:abstractNumId w:val="3"/>
  </w:num>
  <w:num w:numId="3" w16cid:durableId="1757360434">
    <w:abstractNumId w:val="2"/>
  </w:num>
  <w:num w:numId="4" w16cid:durableId="770508520">
    <w:abstractNumId w:val="1"/>
  </w:num>
  <w:num w:numId="5" w16cid:durableId="136147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A96"/>
    <w:rsid w:val="000228B9"/>
    <w:rsid w:val="00026C4A"/>
    <w:rsid w:val="0003121C"/>
    <w:rsid w:val="00032392"/>
    <w:rsid w:val="0009717B"/>
    <w:rsid w:val="00097B60"/>
    <w:rsid w:val="000D024B"/>
    <w:rsid w:val="0010713A"/>
    <w:rsid w:val="00115C29"/>
    <w:rsid w:val="00134968"/>
    <w:rsid w:val="0016459C"/>
    <w:rsid w:val="0018097B"/>
    <w:rsid w:val="001D6B64"/>
    <w:rsid w:val="001F77EA"/>
    <w:rsid w:val="001F7907"/>
    <w:rsid w:val="002022C1"/>
    <w:rsid w:val="00216197"/>
    <w:rsid w:val="002574B3"/>
    <w:rsid w:val="00267234"/>
    <w:rsid w:val="00273604"/>
    <w:rsid w:val="002B77D5"/>
    <w:rsid w:val="002D3301"/>
    <w:rsid w:val="002D352C"/>
    <w:rsid w:val="002E23DB"/>
    <w:rsid w:val="003107A2"/>
    <w:rsid w:val="00325973"/>
    <w:rsid w:val="0032792F"/>
    <w:rsid w:val="00342F88"/>
    <w:rsid w:val="003648D5"/>
    <w:rsid w:val="00373EA7"/>
    <w:rsid w:val="003F5D08"/>
    <w:rsid w:val="0041618B"/>
    <w:rsid w:val="00421CB0"/>
    <w:rsid w:val="0042350C"/>
    <w:rsid w:val="00425030"/>
    <w:rsid w:val="00432108"/>
    <w:rsid w:val="004A2A3B"/>
    <w:rsid w:val="004C7CA7"/>
    <w:rsid w:val="004E0894"/>
    <w:rsid w:val="004E63B7"/>
    <w:rsid w:val="0055428B"/>
    <w:rsid w:val="00555135"/>
    <w:rsid w:val="00577571"/>
    <w:rsid w:val="005A7FD5"/>
    <w:rsid w:val="005B5EB1"/>
    <w:rsid w:val="005E7933"/>
    <w:rsid w:val="00606635"/>
    <w:rsid w:val="00614D03"/>
    <w:rsid w:val="0062582B"/>
    <w:rsid w:val="0064779F"/>
    <w:rsid w:val="006534D9"/>
    <w:rsid w:val="0065675D"/>
    <w:rsid w:val="006A00A0"/>
    <w:rsid w:val="006B0FC6"/>
    <w:rsid w:val="006D09D4"/>
    <w:rsid w:val="006D73EE"/>
    <w:rsid w:val="0071007F"/>
    <w:rsid w:val="00712688"/>
    <w:rsid w:val="00725E8A"/>
    <w:rsid w:val="00750BE3"/>
    <w:rsid w:val="00752542"/>
    <w:rsid w:val="007609D1"/>
    <w:rsid w:val="00763331"/>
    <w:rsid w:val="00781B2A"/>
    <w:rsid w:val="007B66BB"/>
    <w:rsid w:val="007C1612"/>
    <w:rsid w:val="007D02B7"/>
    <w:rsid w:val="007D7261"/>
    <w:rsid w:val="007E21D0"/>
    <w:rsid w:val="007F11CC"/>
    <w:rsid w:val="0080706B"/>
    <w:rsid w:val="00845FB7"/>
    <w:rsid w:val="0086554A"/>
    <w:rsid w:val="0087656A"/>
    <w:rsid w:val="00885AB5"/>
    <w:rsid w:val="008A2DCD"/>
    <w:rsid w:val="008B58BA"/>
    <w:rsid w:val="00912C67"/>
    <w:rsid w:val="0093386F"/>
    <w:rsid w:val="00944447"/>
    <w:rsid w:val="009529D1"/>
    <w:rsid w:val="00952D1E"/>
    <w:rsid w:val="00963342"/>
    <w:rsid w:val="009914FF"/>
    <w:rsid w:val="0099291A"/>
    <w:rsid w:val="009E3A9D"/>
    <w:rsid w:val="009F7495"/>
    <w:rsid w:val="00A2051D"/>
    <w:rsid w:val="00A2315D"/>
    <w:rsid w:val="00A2551E"/>
    <w:rsid w:val="00A63599"/>
    <w:rsid w:val="00A734D2"/>
    <w:rsid w:val="00AA515D"/>
    <w:rsid w:val="00AB37B5"/>
    <w:rsid w:val="00AB6A38"/>
    <w:rsid w:val="00AD3D30"/>
    <w:rsid w:val="00AE173C"/>
    <w:rsid w:val="00B3337F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7EB3"/>
    <w:rsid w:val="00BF4CD5"/>
    <w:rsid w:val="00C13F55"/>
    <w:rsid w:val="00C16A15"/>
    <w:rsid w:val="00C20267"/>
    <w:rsid w:val="00C37D31"/>
    <w:rsid w:val="00C46FBD"/>
    <w:rsid w:val="00C87622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8186E"/>
    <w:rsid w:val="00D93876"/>
    <w:rsid w:val="00DA285D"/>
    <w:rsid w:val="00DD0BC6"/>
    <w:rsid w:val="00DE29C1"/>
    <w:rsid w:val="00DE4511"/>
    <w:rsid w:val="00DF2F7C"/>
    <w:rsid w:val="00DF5F73"/>
    <w:rsid w:val="00E071D7"/>
    <w:rsid w:val="00E21EFB"/>
    <w:rsid w:val="00E34333"/>
    <w:rsid w:val="00E507FF"/>
    <w:rsid w:val="00E53FD7"/>
    <w:rsid w:val="00E578B7"/>
    <w:rsid w:val="00E60A96"/>
    <w:rsid w:val="00E638E5"/>
    <w:rsid w:val="00E726CA"/>
    <w:rsid w:val="00E766B1"/>
    <w:rsid w:val="00E83D5A"/>
    <w:rsid w:val="00E9211F"/>
    <w:rsid w:val="00E933D0"/>
    <w:rsid w:val="00E979BC"/>
    <w:rsid w:val="00EB3FF8"/>
    <w:rsid w:val="00EB5CCE"/>
    <w:rsid w:val="00ED3AC0"/>
    <w:rsid w:val="00ED55FD"/>
    <w:rsid w:val="00EF142A"/>
    <w:rsid w:val="00F65E00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FE8A"/>
  <w15:chartTrackingRefBased/>
  <w15:docId w15:val="{0AECBBF6-0F9F-47E8-B8DB-BC4F86B1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86E"/>
    <w:pPr>
      <w:spacing w:after="0" w:line="360" w:lineRule="auto"/>
    </w:pPr>
    <w:rPr>
      <w:rFonts w:ascii="Garamond" w:eastAsia="Times New Roman" w:hAnsi="Garamond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ln"/>
    <w:qFormat/>
    <w:rsid w:val="00D93876"/>
    <w:pPr>
      <w:ind w:left="425" w:hanging="425"/>
    </w:pPr>
  </w:style>
  <w:style w:type="paragraph" w:customStyle="1" w:styleId="Poznmka">
    <w:name w:val="Poznámka"/>
    <w:basedOn w:val="Normln"/>
    <w:next w:val="Normln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</Template>
  <TotalTime>29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Vohlídalová Veronika</cp:lastModifiedBy>
  <cp:revision>12</cp:revision>
  <dcterms:created xsi:type="dcterms:W3CDTF">2017-10-17T10:41:00Z</dcterms:created>
  <dcterms:modified xsi:type="dcterms:W3CDTF">2024-09-29T21:48:00Z</dcterms:modified>
</cp:coreProperties>
</file>