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615DC4B2" w:rsidR="00027C9F" w:rsidRPr="004A60F6" w:rsidRDefault="00AD54D8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xxxxx</w:t>
      </w:r>
      <w:proofErr w:type="spellEnd"/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1A7539CC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2D37BF">
        <w:rPr>
          <w:i/>
          <w:sz w:val="36"/>
          <w:szCs w:val="36"/>
          <w:u w:val="none"/>
        </w:rPr>
        <w:t>0</w:t>
      </w:r>
      <w:r w:rsidR="004C5AE2">
        <w:rPr>
          <w:i/>
          <w:sz w:val="36"/>
          <w:szCs w:val="36"/>
          <w:u w:val="none"/>
        </w:rPr>
        <w:t>9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2D37BF">
        <w:rPr>
          <w:i/>
          <w:sz w:val="36"/>
          <w:szCs w:val="36"/>
          <w:u w:val="none"/>
        </w:rPr>
        <w:t>4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1BDC142E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C5AE2">
        <w:rPr>
          <w:rFonts w:ascii="Arial" w:hAnsi="Arial" w:cs="Arial"/>
          <w:b/>
          <w:bCs/>
          <w:i/>
          <w:sz w:val="24"/>
          <w:szCs w:val="24"/>
        </w:rPr>
        <w:t>Říjen</w:t>
      </w:r>
      <w:r w:rsidR="00CC32C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0A45FE">
        <w:rPr>
          <w:rFonts w:ascii="Arial" w:hAnsi="Arial" w:cs="Arial"/>
          <w:b/>
          <w:bCs/>
          <w:i/>
          <w:sz w:val="24"/>
          <w:szCs w:val="24"/>
        </w:rPr>
        <w:t>4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2C98420E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A45FE">
        <w:rPr>
          <w:rFonts w:ascii="Arial" w:hAnsi="Arial" w:cs="Arial"/>
          <w:b/>
          <w:bCs/>
          <w:i/>
          <w:iCs/>
          <w:sz w:val="24"/>
          <w:szCs w:val="24"/>
        </w:rPr>
        <w:t xml:space="preserve">6:00 a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68E27613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4C5AE2">
        <w:rPr>
          <w:sz w:val="24"/>
        </w:rPr>
        <w:t>30</w:t>
      </w:r>
      <w:r w:rsidR="00A111DC">
        <w:rPr>
          <w:sz w:val="24"/>
        </w:rPr>
        <w:t xml:space="preserve">. </w:t>
      </w:r>
      <w:r w:rsidR="004C5AE2">
        <w:rPr>
          <w:sz w:val="24"/>
        </w:rPr>
        <w:t>9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2D37BF">
        <w:rPr>
          <w:sz w:val="24"/>
        </w:rPr>
        <w:t>4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CA59" w14:textId="77777777" w:rsidR="007C43C4" w:rsidRDefault="007C43C4" w:rsidP="002D33C0">
      <w:pPr>
        <w:spacing w:after="0" w:line="240" w:lineRule="auto"/>
      </w:pPr>
      <w:r>
        <w:separator/>
      </w:r>
    </w:p>
  </w:endnote>
  <w:endnote w:type="continuationSeparator" w:id="0">
    <w:p w14:paraId="65ED6E8E" w14:textId="77777777" w:rsidR="007C43C4" w:rsidRDefault="007C43C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DDBF8" w14:textId="77777777" w:rsidR="007C43C4" w:rsidRDefault="007C43C4" w:rsidP="002D33C0">
      <w:pPr>
        <w:spacing w:after="0" w:line="240" w:lineRule="auto"/>
      </w:pPr>
      <w:r>
        <w:separator/>
      </w:r>
    </w:p>
  </w:footnote>
  <w:footnote w:type="continuationSeparator" w:id="0">
    <w:p w14:paraId="773D345E" w14:textId="77777777" w:rsidR="007C43C4" w:rsidRDefault="007C43C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A45FE"/>
    <w:rsid w:val="000D78A9"/>
    <w:rsid w:val="000E7221"/>
    <w:rsid w:val="000F2458"/>
    <w:rsid w:val="000F4B7E"/>
    <w:rsid w:val="00155CAB"/>
    <w:rsid w:val="001663D9"/>
    <w:rsid w:val="00171D81"/>
    <w:rsid w:val="00183042"/>
    <w:rsid w:val="001A18D0"/>
    <w:rsid w:val="001A25A7"/>
    <w:rsid w:val="001A53E8"/>
    <w:rsid w:val="001B0D5B"/>
    <w:rsid w:val="001E6373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C49B4"/>
    <w:rsid w:val="002D24A8"/>
    <w:rsid w:val="002D33C0"/>
    <w:rsid w:val="002D37BF"/>
    <w:rsid w:val="002E399F"/>
    <w:rsid w:val="002F5C3A"/>
    <w:rsid w:val="003271F7"/>
    <w:rsid w:val="00331E87"/>
    <w:rsid w:val="00356D02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47323"/>
    <w:rsid w:val="004510AE"/>
    <w:rsid w:val="0045430E"/>
    <w:rsid w:val="004946B2"/>
    <w:rsid w:val="004A356D"/>
    <w:rsid w:val="004A60F6"/>
    <w:rsid w:val="004C5AE2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A29DC"/>
    <w:rsid w:val="005B79D5"/>
    <w:rsid w:val="005C35B2"/>
    <w:rsid w:val="005D0875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9387E"/>
    <w:rsid w:val="006A49AC"/>
    <w:rsid w:val="006D366C"/>
    <w:rsid w:val="006D5CED"/>
    <w:rsid w:val="006F03C0"/>
    <w:rsid w:val="006F2771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C43C4"/>
    <w:rsid w:val="007D31E9"/>
    <w:rsid w:val="007F2785"/>
    <w:rsid w:val="00807EC7"/>
    <w:rsid w:val="00812949"/>
    <w:rsid w:val="00816265"/>
    <w:rsid w:val="0082042F"/>
    <w:rsid w:val="008601C5"/>
    <w:rsid w:val="00873AF5"/>
    <w:rsid w:val="00883AEE"/>
    <w:rsid w:val="00891F94"/>
    <w:rsid w:val="008933C5"/>
    <w:rsid w:val="00896A90"/>
    <w:rsid w:val="008B6630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D54D8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D634F"/>
    <w:rsid w:val="00BE6C74"/>
    <w:rsid w:val="00C03BA6"/>
    <w:rsid w:val="00C250AD"/>
    <w:rsid w:val="00C260FE"/>
    <w:rsid w:val="00C44CAB"/>
    <w:rsid w:val="00C46B49"/>
    <w:rsid w:val="00C57F4E"/>
    <w:rsid w:val="00C65C0F"/>
    <w:rsid w:val="00C90BAF"/>
    <w:rsid w:val="00CB67F5"/>
    <w:rsid w:val="00CC32C3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A4AAC"/>
    <w:rsid w:val="00DB088D"/>
    <w:rsid w:val="00DC1E7E"/>
    <w:rsid w:val="00DC3542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96815"/>
    <w:rsid w:val="00EA3CD4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92E3E"/>
    <w:rsid w:val="00FA5C34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6D4DE-A32D-4AFE-8647-CC36A3AE2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7A967-A122-4E43-A164-D8779431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D2C40-26E6-44FA-8277-6F49484375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779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2023-05-19T12:40:00Z</cp:lastPrinted>
  <dcterms:created xsi:type="dcterms:W3CDTF">2024-10-03T19:18:00Z</dcterms:created>
  <dcterms:modified xsi:type="dcterms:W3CDTF">2024-10-03T20:01:00Z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