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22407412" w14:textId="165DB656" w:rsidR="0055274D" w:rsidRPr="0055274D" w:rsidRDefault="00EB4217" w:rsidP="00EB4217">
      <w:pPr>
        <w:rPr>
          <w:lang w:val="en-US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</w:t>
      </w:r>
      <w:r w:rsidR="003572FB">
        <w:rPr>
          <w:lang w:val="en-US"/>
        </w:rPr>
        <w:t xml:space="preserve">    </w:t>
      </w:r>
      <w:r w:rsidR="000257C0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5F6AA7">
        <w:rPr>
          <w:lang w:val="en-US"/>
        </w:rPr>
        <w:t>107/2024</w:t>
      </w:r>
    </w:p>
    <w:p w14:paraId="25117240" w14:textId="19065431" w:rsidR="0069758C" w:rsidRDefault="0084135D" w:rsidP="0091591A">
      <w:pPr>
        <w:spacing w:after="0"/>
        <w:rPr>
          <w:lang w:val="en-US"/>
        </w:rPr>
      </w:pPr>
      <w:r>
        <w:rPr>
          <w:lang w:val="en-US"/>
        </w:rPr>
        <w:t>Machart PIANA s. r. o.</w:t>
      </w:r>
    </w:p>
    <w:p w14:paraId="2958C703" w14:textId="62BEF96F" w:rsidR="00D862CA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Pražská</w:t>
      </w:r>
      <w:proofErr w:type="spellEnd"/>
      <w:r>
        <w:rPr>
          <w:lang w:val="en-US"/>
        </w:rPr>
        <w:t xml:space="preserve"> 1470/18b</w:t>
      </w:r>
    </w:p>
    <w:p w14:paraId="5DCAB23C" w14:textId="67677901" w:rsidR="00514443" w:rsidRDefault="0084135D" w:rsidP="00514443">
      <w:pPr>
        <w:spacing w:after="0"/>
        <w:rPr>
          <w:lang w:val="en-US"/>
        </w:rPr>
      </w:pPr>
      <w:r>
        <w:rPr>
          <w:lang w:val="en-US"/>
        </w:rPr>
        <w:t xml:space="preserve">102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10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0905813C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84135D">
        <w:t>24818372</w:t>
      </w:r>
    </w:p>
    <w:p w14:paraId="5B17A25F" w14:textId="286A6C2A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84135D">
        <w:t>CZ</w:t>
      </w:r>
      <w:proofErr w:type="gramEnd"/>
      <w:r w:rsidR="0084135D">
        <w:t>24818372</w:t>
      </w:r>
    </w:p>
    <w:p w14:paraId="34BCF419" w14:textId="1A645FDE" w:rsidR="00010D98" w:rsidRDefault="00A82C60" w:rsidP="00EB4217">
      <w:pPr>
        <w:spacing w:after="0"/>
      </w:pPr>
      <w:r>
        <w:t>e-mail:</w:t>
      </w:r>
      <w:r w:rsidR="0042130B">
        <w:t xml:space="preserve"> </w:t>
      </w:r>
      <w:r w:rsidR="0054444A">
        <w:t>info@machartpiana.cz</w:t>
      </w:r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228A1032" w14:textId="53B50CD8" w:rsidR="00D879CC" w:rsidRDefault="00D879CC" w:rsidP="0084135D">
      <w:pPr>
        <w:spacing w:after="0"/>
      </w:pPr>
      <w:r>
        <w:t>-</w:t>
      </w:r>
      <w:r w:rsidR="0055274D">
        <w:t xml:space="preserve"> </w:t>
      </w:r>
      <w:r w:rsidR="005F6AA7">
        <w:t xml:space="preserve">generální opravu klavíru (klavírního křídla) </w:t>
      </w:r>
      <w:proofErr w:type="spellStart"/>
      <w:r w:rsidR="005F6AA7">
        <w:t>Weinbach</w:t>
      </w:r>
      <w:proofErr w:type="spellEnd"/>
      <w:r w:rsidR="005F6AA7">
        <w:t>, včetně dopravy Opava – Praha a zpět</w:t>
      </w:r>
    </w:p>
    <w:p w14:paraId="154FBEA3" w14:textId="62D36717" w:rsidR="000345FF" w:rsidRDefault="005F6AA7" w:rsidP="0084135D">
      <w:pPr>
        <w:spacing w:after="0"/>
      </w:pPr>
      <w:r>
        <w:t xml:space="preserve">  /interní číslo C7-742-248/</w:t>
      </w:r>
    </w:p>
    <w:p w14:paraId="7236BE08" w14:textId="77777777" w:rsidR="005F6AA7" w:rsidRDefault="005F6AA7" w:rsidP="0084135D">
      <w:pPr>
        <w:spacing w:after="0"/>
      </w:pPr>
    </w:p>
    <w:p w14:paraId="29F1DAD6" w14:textId="596E04E8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58312D">
        <w:rPr>
          <w:lang w:val="en-US"/>
        </w:rPr>
        <w:t xml:space="preserve">   </w:t>
      </w:r>
      <w:proofErr w:type="gramEnd"/>
      <w:r w:rsidR="0058312D">
        <w:rPr>
          <w:lang w:val="en-US"/>
        </w:rPr>
        <w:t xml:space="preserve">      </w:t>
      </w:r>
      <w:r w:rsidR="00D26915">
        <w:rPr>
          <w:lang w:val="en-US"/>
        </w:rPr>
        <w:t xml:space="preserve"> </w:t>
      </w:r>
      <w:r w:rsidR="005F6AA7">
        <w:rPr>
          <w:lang w:val="en-US"/>
        </w:rPr>
        <w:t xml:space="preserve">145.000,-- 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0973D407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   </w:t>
      </w:r>
      <w:r w:rsidR="003572FB">
        <w:rPr>
          <w:lang w:val="en-US"/>
        </w:rPr>
        <w:t xml:space="preserve">  </w:t>
      </w:r>
      <w:r w:rsidR="005F6AA7">
        <w:rPr>
          <w:lang w:val="en-US"/>
        </w:rPr>
        <w:t xml:space="preserve"> </w:t>
      </w:r>
      <w:r w:rsidR="003572FB">
        <w:rPr>
          <w:lang w:val="en-US"/>
        </w:rPr>
        <w:t xml:space="preserve">   </w:t>
      </w:r>
      <w:proofErr w:type="gramStart"/>
      <w:r w:rsidR="005F6AA7">
        <w:rPr>
          <w:lang w:val="en-US"/>
        </w:rPr>
        <w:t>175.450,--</w:t>
      </w:r>
      <w:proofErr w:type="gramEnd"/>
      <w:r w:rsidR="003572FB">
        <w:rPr>
          <w:lang w:val="en-US"/>
        </w:rPr>
        <w:t xml:space="preserve">  </w:t>
      </w:r>
      <w:proofErr w:type="spellStart"/>
      <w:r w:rsidR="00955E2F">
        <w:rPr>
          <w:lang w:val="en-US"/>
        </w:rPr>
        <w:t>Kč</w:t>
      </w:r>
      <w:proofErr w:type="spellEnd"/>
    </w:p>
    <w:p w14:paraId="71383F29" w14:textId="77777777" w:rsidR="005F2C14" w:rsidRDefault="005F2C14" w:rsidP="00EB4217">
      <w:pPr>
        <w:spacing w:after="0"/>
        <w:rPr>
          <w:lang w:val="en-US"/>
        </w:rPr>
      </w:pPr>
    </w:p>
    <w:p w14:paraId="4604C7A2" w14:textId="719B632A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0F53B93D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5F6AA7">
        <w:rPr>
          <w:lang w:val="en-US"/>
        </w:rPr>
        <w:t>5. 9. 2024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5E7A1E3A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5F6AA7">
        <w:rPr>
          <w:sz w:val="24"/>
          <w:szCs w:val="24"/>
          <w:lang w:val="en-US"/>
        </w:rPr>
        <w:t>5. 9. 2024</w:t>
      </w:r>
      <w:r w:rsidR="00B23C56">
        <w:rPr>
          <w:sz w:val="24"/>
          <w:szCs w:val="24"/>
          <w:lang w:val="en-US"/>
        </w:rPr>
        <w:t xml:space="preserve"> </w:t>
      </w:r>
    </w:p>
    <w:sectPr w:rsidR="00131DC4" w:rsidRPr="00D117AA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4D13" w14:textId="77777777" w:rsidR="00474DA6" w:rsidRDefault="00474DA6" w:rsidP="004A41BA">
      <w:pPr>
        <w:spacing w:after="0" w:line="240" w:lineRule="auto"/>
      </w:pPr>
      <w:r>
        <w:separator/>
      </w:r>
    </w:p>
  </w:endnote>
  <w:endnote w:type="continuationSeparator" w:id="0">
    <w:p w14:paraId="5F709A52" w14:textId="77777777" w:rsidR="00474DA6" w:rsidRDefault="00474DA6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D1EE" w14:textId="77777777" w:rsidR="00474DA6" w:rsidRDefault="00474DA6" w:rsidP="004A41BA">
      <w:pPr>
        <w:spacing w:after="0" w:line="240" w:lineRule="auto"/>
      </w:pPr>
      <w:r>
        <w:separator/>
      </w:r>
    </w:p>
  </w:footnote>
  <w:footnote w:type="continuationSeparator" w:id="0">
    <w:p w14:paraId="14112F93" w14:textId="77777777" w:rsidR="00474DA6" w:rsidRDefault="00474DA6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2A54"/>
    <w:rsid w:val="00034599"/>
    <w:rsid w:val="000345FF"/>
    <w:rsid w:val="000367AE"/>
    <w:rsid w:val="00053313"/>
    <w:rsid w:val="000742CF"/>
    <w:rsid w:val="00093394"/>
    <w:rsid w:val="000A2F13"/>
    <w:rsid w:val="000C5584"/>
    <w:rsid w:val="0012368D"/>
    <w:rsid w:val="00124F62"/>
    <w:rsid w:val="00131DC4"/>
    <w:rsid w:val="0013521B"/>
    <w:rsid w:val="00144F44"/>
    <w:rsid w:val="00153A6C"/>
    <w:rsid w:val="001625C1"/>
    <w:rsid w:val="00183A3F"/>
    <w:rsid w:val="00183D39"/>
    <w:rsid w:val="00192410"/>
    <w:rsid w:val="00192F0A"/>
    <w:rsid w:val="0019344D"/>
    <w:rsid w:val="0022065A"/>
    <w:rsid w:val="00286ACA"/>
    <w:rsid w:val="0029597E"/>
    <w:rsid w:val="002B0CDF"/>
    <w:rsid w:val="002B7842"/>
    <w:rsid w:val="002C53FE"/>
    <w:rsid w:val="002E5DA5"/>
    <w:rsid w:val="002F1D9A"/>
    <w:rsid w:val="002F4320"/>
    <w:rsid w:val="00314BE9"/>
    <w:rsid w:val="00320031"/>
    <w:rsid w:val="003425A2"/>
    <w:rsid w:val="003572FB"/>
    <w:rsid w:val="00361672"/>
    <w:rsid w:val="00377A37"/>
    <w:rsid w:val="003838B4"/>
    <w:rsid w:val="003A3F60"/>
    <w:rsid w:val="003A58AE"/>
    <w:rsid w:val="003D6E8B"/>
    <w:rsid w:val="003E2B16"/>
    <w:rsid w:val="003E2EA1"/>
    <w:rsid w:val="003F0C5F"/>
    <w:rsid w:val="0042130B"/>
    <w:rsid w:val="00450FF1"/>
    <w:rsid w:val="00474DA6"/>
    <w:rsid w:val="004832FA"/>
    <w:rsid w:val="00490B51"/>
    <w:rsid w:val="004A1873"/>
    <w:rsid w:val="004A41BA"/>
    <w:rsid w:val="004C5664"/>
    <w:rsid w:val="004F403D"/>
    <w:rsid w:val="00514443"/>
    <w:rsid w:val="005231ED"/>
    <w:rsid w:val="005405BC"/>
    <w:rsid w:val="00542B04"/>
    <w:rsid w:val="0054444A"/>
    <w:rsid w:val="0055274D"/>
    <w:rsid w:val="005629FC"/>
    <w:rsid w:val="005647E0"/>
    <w:rsid w:val="0058312D"/>
    <w:rsid w:val="005A064C"/>
    <w:rsid w:val="005A1806"/>
    <w:rsid w:val="005B03B3"/>
    <w:rsid w:val="005D7B64"/>
    <w:rsid w:val="005E3136"/>
    <w:rsid w:val="005F2C14"/>
    <w:rsid w:val="005F6AA7"/>
    <w:rsid w:val="00602669"/>
    <w:rsid w:val="006032C3"/>
    <w:rsid w:val="0061254F"/>
    <w:rsid w:val="00640A4F"/>
    <w:rsid w:val="006437F7"/>
    <w:rsid w:val="0068411C"/>
    <w:rsid w:val="0069758C"/>
    <w:rsid w:val="006B4365"/>
    <w:rsid w:val="006E295E"/>
    <w:rsid w:val="006F55A5"/>
    <w:rsid w:val="00712EEF"/>
    <w:rsid w:val="0074761F"/>
    <w:rsid w:val="007B013C"/>
    <w:rsid w:val="007E2D5C"/>
    <w:rsid w:val="008014D1"/>
    <w:rsid w:val="0083249B"/>
    <w:rsid w:val="0084135D"/>
    <w:rsid w:val="00853B3F"/>
    <w:rsid w:val="00865E47"/>
    <w:rsid w:val="00895B33"/>
    <w:rsid w:val="008B46FB"/>
    <w:rsid w:val="008C5171"/>
    <w:rsid w:val="008E710F"/>
    <w:rsid w:val="008F6EA0"/>
    <w:rsid w:val="00913111"/>
    <w:rsid w:val="0091591A"/>
    <w:rsid w:val="00955E2F"/>
    <w:rsid w:val="0096525D"/>
    <w:rsid w:val="00971E27"/>
    <w:rsid w:val="0097670D"/>
    <w:rsid w:val="0099520F"/>
    <w:rsid w:val="009A6FE5"/>
    <w:rsid w:val="009C36B4"/>
    <w:rsid w:val="009E0B93"/>
    <w:rsid w:val="009E7774"/>
    <w:rsid w:val="009F5DE8"/>
    <w:rsid w:val="00A011B7"/>
    <w:rsid w:val="00A053FD"/>
    <w:rsid w:val="00A06579"/>
    <w:rsid w:val="00A21AD9"/>
    <w:rsid w:val="00A26332"/>
    <w:rsid w:val="00A51743"/>
    <w:rsid w:val="00A54E82"/>
    <w:rsid w:val="00A82C60"/>
    <w:rsid w:val="00AA43F9"/>
    <w:rsid w:val="00AC37E0"/>
    <w:rsid w:val="00AC5452"/>
    <w:rsid w:val="00AD4C22"/>
    <w:rsid w:val="00B23C56"/>
    <w:rsid w:val="00B63E13"/>
    <w:rsid w:val="00B858AD"/>
    <w:rsid w:val="00B94FD8"/>
    <w:rsid w:val="00BE06E6"/>
    <w:rsid w:val="00C01AB3"/>
    <w:rsid w:val="00C3139D"/>
    <w:rsid w:val="00C315DB"/>
    <w:rsid w:val="00C54CC2"/>
    <w:rsid w:val="00C86DFE"/>
    <w:rsid w:val="00CA606E"/>
    <w:rsid w:val="00CE20BA"/>
    <w:rsid w:val="00D117AA"/>
    <w:rsid w:val="00D2331E"/>
    <w:rsid w:val="00D23B30"/>
    <w:rsid w:val="00D26915"/>
    <w:rsid w:val="00D744F4"/>
    <w:rsid w:val="00D815B2"/>
    <w:rsid w:val="00D862CA"/>
    <w:rsid w:val="00D879CC"/>
    <w:rsid w:val="00D97A38"/>
    <w:rsid w:val="00DA2DD7"/>
    <w:rsid w:val="00DA4A61"/>
    <w:rsid w:val="00DB1F0B"/>
    <w:rsid w:val="00DB2894"/>
    <w:rsid w:val="00DD11C5"/>
    <w:rsid w:val="00DD7655"/>
    <w:rsid w:val="00DE4DEC"/>
    <w:rsid w:val="00DF3F12"/>
    <w:rsid w:val="00E044FD"/>
    <w:rsid w:val="00E065F5"/>
    <w:rsid w:val="00E345C3"/>
    <w:rsid w:val="00E37742"/>
    <w:rsid w:val="00E97CD9"/>
    <w:rsid w:val="00EA4EDE"/>
    <w:rsid w:val="00EB4217"/>
    <w:rsid w:val="00EB7FB2"/>
    <w:rsid w:val="00EC172E"/>
    <w:rsid w:val="00EE382F"/>
    <w:rsid w:val="00F0208B"/>
    <w:rsid w:val="00F56EAE"/>
    <w:rsid w:val="00F86EEB"/>
    <w:rsid w:val="00F958FF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2022-08-22T10:50:00Z</cp:lastPrinted>
  <dcterms:created xsi:type="dcterms:W3CDTF">2024-10-03T13:44:00Z</dcterms:created>
  <dcterms:modified xsi:type="dcterms:W3CDTF">2024-10-03T13:44:00Z</dcterms:modified>
</cp:coreProperties>
</file>