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F312C0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F312C0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312C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312C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312C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312C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2. 10. 2024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F312C0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Michal Hokr</w:t>
            </w:r>
          </w:p>
          <w:p w:rsidR="001F0477" w:rsidRPr="006F0BA2" w:rsidRDefault="00F312C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Nad Školou 312</w:t>
            </w:r>
          </w:p>
          <w:p w:rsidR="001F0477" w:rsidRPr="006F0BA2" w:rsidRDefault="00F312C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F312C0">
              <w:rPr>
                <w:rFonts w:ascii="Tahoma" w:hAnsi="Tahoma" w:cs="Tahoma"/>
                <w:bCs/>
                <w:noProof/>
                <w:sz w:val="22"/>
                <w:szCs w:val="22"/>
              </w:rPr>
              <w:t>06272371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F312C0">
        <w:rPr>
          <w:rFonts w:ascii="Tahoma" w:hAnsi="Tahoma" w:cs="Tahoma"/>
          <w:noProof/>
          <w:sz w:val="28"/>
          <w:szCs w:val="28"/>
        </w:rPr>
        <w:t>276/24/7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F312C0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Pasport dílny a její přístavba v areálu MŠ Školní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F312C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91 000,00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Celkem: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F312C0">
        <w:rPr>
          <w:rFonts w:ascii="Tahoma" w:hAnsi="Tahoma" w:cs="Tahoma"/>
          <w:b/>
          <w:bCs/>
          <w:noProof/>
          <w:sz w:val="20"/>
          <w:szCs w:val="20"/>
        </w:rPr>
        <w:t>91 000,00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F312C0" w:rsidRDefault="00F312C0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Jedná se o provedení pasportu dílny a její přístavby v areálu MŠ Školní včetně inženýrské činnosti. </w:t>
      </w:r>
    </w:p>
    <w:p w:rsidR="00F312C0" w:rsidRDefault="00F312C0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1.  pasport dílny (termín 10/2024) cena  71.000 Kč</w:t>
      </w:r>
    </w:p>
    <w:p w:rsidR="00F312C0" w:rsidRDefault="00F312C0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2. inženýrská činnost (termín 02/2025)  20.000 Kč</w:t>
      </w:r>
    </w:p>
    <w:p w:rsidR="00F312C0" w:rsidRDefault="00F312C0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F312C0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Fakturovat lze podle dílčího plnění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  <w:r w:rsidR="00F312C0">
        <w:rPr>
          <w:rFonts w:ascii="Tahoma" w:hAnsi="Tahoma" w:cs="Tahoma"/>
          <w:sz w:val="20"/>
          <w:szCs w:val="20"/>
        </w:rPr>
        <w:t>10/2024 – 02/2025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  <w:bookmarkStart w:id="0" w:name="_GoBack"/>
      <w:bookmarkEnd w:id="0"/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F312C0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F312C0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2C0" w:rsidRDefault="00F312C0">
      <w:r>
        <w:separator/>
      </w:r>
    </w:p>
  </w:endnote>
  <w:endnote w:type="continuationSeparator" w:id="0">
    <w:p w:rsidR="00F312C0" w:rsidRDefault="00F3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2C0" w:rsidRDefault="00F312C0">
      <w:r>
        <w:separator/>
      </w:r>
    </w:p>
  </w:footnote>
  <w:footnote w:type="continuationSeparator" w:id="0">
    <w:p w:rsidR="00F312C0" w:rsidRDefault="00F3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C0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12C0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FE087"/>
  <w15:chartTrackingRefBased/>
  <w15:docId w15:val="{E982F62D-A2F5-4DAE-819D-9393BB03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312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5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1198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cp:lastPrinted>2024-10-02T07:10:00Z</cp:lastPrinted>
  <dcterms:created xsi:type="dcterms:W3CDTF">2024-10-02T07:04:00Z</dcterms:created>
  <dcterms:modified xsi:type="dcterms:W3CDTF">2024-10-02T07:10:00Z</dcterms:modified>
</cp:coreProperties>
</file>