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9040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7083043</wp:posOffset>
            </wp:positionH>
            <wp:positionV relativeFrom="page">
              <wp:posOffset>1261237</wp:posOffset>
            </wp:positionV>
            <wp:extent cx="98552" cy="904748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904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5741923</wp:posOffset>
            </wp:positionH>
            <wp:positionV relativeFrom="page">
              <wp:posOffset>1492885</wp:posOffset>
            </wp:positionV>
            <wp:extent cx="488696" cy="476504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8696" cy="476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1060196</wp:posOffset>
            </wp:positionH>
            <wp:positionV relativeFrom="page">
              <wp:posOffset>2346325</wp:posOffset>
            </wp:positionV>
            <wp:extent cx="5219191" cy="3939032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19191" cy="3939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3181604</wp:posOffset>
            </wp:positionH>
            <wp:positionV relativeFrom="page">
              <wp:posOffset>4784726</wp:posOffset>
            </wp:positionV>
            <wp:extent cx="98551" cy="61976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1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1060196</wp:posOffset>
            </wp:positionH>
            <wp:positionV relativeFrom="page">
              <wp:posOffset>7418197</wp:posOffset>
            </wp:positionV>
            <wp:extent cx="3487928" cy="1000760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87928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14" w:h="1732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2024-10-03T07:00:21Z</dcterms:created>
  <dcterms:modified xsi:type="dcterms:W3CDTF">2024-10-03T07:00:21Z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