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2024-TOJ-259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811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104" w:space="52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CZ27094987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-7974</wp:posOffset>
            </wp:positionV>
            <wp:extent cx="1009796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9796" cy="130364"/>
                    </a:xfrm>
                    <a:custGeom>
                      <a:rect l="l" t="t" r="r" b="b"/>
                      <a:pathLst>
                        <a:path w="1009796" h="130364">
                          <a:moveTo>
                            <a:pt x="0" y="130364"/>
                          </a:moveTo>
                          <a:lnTo>
                            <a:pt x="1009796" y="130364"/>
                          </a:lnTo>
                          <a:lnTo>
                            <a:pt x="10097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Cheirón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Kukulova 24,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evnov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97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BeneVision Work Station (WS) - 8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567" w:hanging="1334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PM-9999-120 Mini PC pro BeneVision WS/VS  </w:t>
      </w:r>
      <w:r>
        <w:br w:type="textWrapping" w:clear="all"/>
      </w:r>
      <w:r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PM-9999-123 VES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montážní sada pro Mini PC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PM-9999-122 Bezdrátový set - klávesnice a myš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PM-9999-36 Monitor LCD 24" (reproduktory)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PM-9999-41 Sí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 patch kabel – 2m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DJ10-300C-008-P SW licence – BeneVision WS (8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žek)  </w:t>
      </w:r>
      <w:r>
        <w:br w:type="textWrapping" w:clear="all"/>
      </w:r>
      <w:r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pracovní stanice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eština"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001/400830/porodnice pracovní stanice (WS-8)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2281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2281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2346959</wp:posOffset>
            </wp:positionH>
            <wp:positionV relativeFrom="paragraph">
              <wp:posOffset>143670</wp:posOffset>
            </wp:positionV>
            <wp:extent cx="416342" cy="139342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6342" cy="139342"/>
                    </a:xfrm>
                    <a:custGeom>
                      <a:rect l="l" t="t" r="r" b="b"/>
                      <a:pathLst>
                        <a:path w="416342" h="139342">
                          <a:moveTo>
                            <a:pt x="0" y="139342"/>
                          </a:moveTo>
                          <a:lnTo>
                            <a:pt x="416342" y="139342"/>
                          </a:lnTo>
                          <a:lnTo>
                            <a:pt x="4163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3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979"/>
        </w:tabs>
        <w:spacing w:before="0" w:after="0" w:line="148" w:lineRule="exact"/>
        <w:ind w:left="1484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699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69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Nabízený produkt: BeneVision Work Station (WS) - 8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Výrobce:  MINDR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49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Komunikace WS s CMS Server Edition bude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ednictvím stávající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kabelové datové sít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zadavatele.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49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Komunikace pac. monitor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 WS bude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ednictvím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stávající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ifi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zadavatele.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49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Obchodní / Platební podmínky: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´´´´´´´´´´´´´´´´´´´´´´´´´´´´´´´´´´´´´´´´´´´´´´´´´´´´´´´´´´´´´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platnost nabídky: 1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síc od data vytvo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nabídky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dopravné nebude 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továno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platební podmínky: splatnost faktury 14 dní od data vystavení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termín dodání: 6-10 týdn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 objednání, nebo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íve dle aktuálního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stavu skladu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místo dodání: nemocnice v Jilemnici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49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záruka za jakost: na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(bu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ď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dle OP nebo samostatn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ur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it!)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Dohodnuté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innosti: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´´´´´´´´´´´´´´´´´´´´´´´´´´´´´´´´´´´´´´´´´´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49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montáž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uvedení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 provozu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instruktáž personálu o používání ZP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15476</wp:posOffset>
                  </wp:positionV>
                  <wp:extent cx="949423" cy="134853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49423" cy="134853"/>
                          </a:xfrm>
                          <a:custGeom>
                            <a:rect l="l" t="t" r="r" b="b"/>
                            <a:pathLst>
                              <a:path w="949423" h="134853">
                                <a:moveTo>
                                  <a:pt x="0" y="134853"/>
                                </a:moveTo>
                                <a:lnTo>
                                  <a:pt x="949423" y="134853"/>
                                </a:lnTo>
                                <a:lnTo>
                                  <a:pt x="9494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485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25136</wp:posOffset>
                  </wp:positionV>
                  <wp:extent cx="1360017" cy="179745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0017" cy="179745"/>
                          </a:xfrm>
                          <a:custGeom>
                            <a:rect l="l" t="t" r="r" b="b"/>
                            <a:pathLst>
                              <a:path w="1360017" h="179745">
                                <a:moveTo>
                                  <a:pt x="0" y="179745"/>
                                </a:moveTo>
                                <a:lnTo>
                                  <a:pt x="1360017" y="179745"/>
                                </a:lnTo>
                                <a:lnTo>
                                  <a:pt x="13600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974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2" Type="http://schemas.openxmlformats.org/officeDocument/2006/relationships/hyperlink" TargetMode="External" Target="http://www.saul-is.cz"/><Relationship Id="rId203" Type="http://schemas.openxmlformats.org/officeDocument/2006/relationships/image" Target="media/image2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2024-10-02T13:27:33Z</dcterms:created>
  <dcterms:modified xsi:type="dcterms:W3CDTF">2024-10-02T13:27:33Z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