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1201451</wp:posOffset>
            </wp:positionH>
            <wp:positionV relativeFrom="page">
              <wp:posOffset>2174820</wp:posOffset>
            </wp:positionV>
            <wp:extent cx="1007669" cy="245287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7669" cy="245287"/>
                    </a:xfrm>
                    <a:custGeom>
                      <a:rect l="l" t="t" r="r" b="b"/>
                      <a:pathLst>
                        <a:path w="1007669" h="245287">
                          <a:moveTo>
                            <a:pt x="0" y="245287"/>
                          </a:moveTo>
                          <a:lnTo>
                            <a:pt x="1007669" y="245287"/>
                          </a:lnTo>
                          <a:lnTo>
                            <a:pt x="100766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749292</wp:posOffset>
            </wp:positionH>
            <wp:positionV relativeFrom="page">
              <wp:posOffset>4834245</wp:posOffset>
            </wp:positionV>
            <wp:extent cx="2247876" cy="232377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47876" cy="232377"/>
                    </a:xfrm>
                    <a:custGeom>
                      <a:rect l="l" t="t" r="r" b="b"/>
                      <a:pathLst>
                        <a:path w="2247876" h="232377">
                          <a:moveTo>
                            <a:pt x="0" y="232377"/>
                          </a:moveTo>
                          <a:lnTo>
                            <a:pt x="2247876" y="232377"/>
                          </a:lnTo>
                          <a:lnTo>
                            <a:pt x="224787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3035925</wp:posOffset>
            </wp:positionH>
            <wp:positionV relativeFrom="page">
              <wp:posOffset>6912726</wp:posOffset>
            </wp:positionV>
            <wp:extent cx="1072263" cy="374386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72263" cy="374386"/>
                    </a:xfrm>
                    <a:custGeom>
                      <a:rect l="l" t="t" r="r" b="b"/>
                      <a:pathLst>
                        <a:path w="1072263" h="374386">
                          <a:moveTo>
                            <a:pt x="0" y="374386"/>
                          </a:moveTo>
                          <a:lnTo>
                            <a:pt x="1072263" y="374386"/>
                          </a:lnTo>
                          <a:lnTo>
                            <a:pt x="107226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4689535</wp:posOffset>
            </wp:positionH>
            <wp:positionV relativeFrom="page">
              <wp:posOffset>7519488</wp:posOffset>
            </wp:positionV>
            <wp:extent cx="1976582" cy="684221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76582" cy="684221"/>
                    </a:xfrm>
                    <a:custGeom>
                      <a:rect l="l" t="t" r="r" b="b"/>
                      <a:pathLst>
                        <a:path w="1976582" h="684221">
                          <a:moveTo>
                            <a:pt x="0" y="684221"/>
                          </a:moveTo>
                          <a:lnTo>
                            <a:pt x="1976582" y="684221"/>
                          </a:lnTo>
                          <a:lnTo>
                            <a:pt x="197658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1" w:h="16843"/>
      <w:pgMar w:top="500" w:right="500" w:bottom="48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2024-10-03T06:19:22Z</dcterms:created>
  <dcterms:modified xsi:type="dcterms:W3CDTF">2024-10-03T06:19:22Z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