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75833" w14:textId="77777777" w:rsidR="00A95B5B" w:rsidRPr="009A3903" w:rsidRDefault="00A95B5B">
      <w:pPr>
        <w:rPr>
          <w:sz w:val="4"/>
          <w:szCs w:val="4"/>
        </w:rPr>
      </w:pPr>
    </w:p>
    <w:p w14:paraId="49CF64D5" w14:textId="77777777" w:rsidR="00CF524B" w:rsidRPr="00CF524B" w:rsidRDefault="00CF524B" w:rsidP="00833680">
      <w:pPr>
        <w:rPr>
          <w:sz w:val="2"/>
          <w:szCs w:val="2"/>
        </w:rPr>
      </w:pPr>
      <w:bookmarkStart w:id="0" w:name="Hlava_Klient"/>
      <w:bookmarkEnd w:id="0"/>
    </w:p>
    <w:tbl>
      <w:tblPr>
        <w:tblW w:w="13325" w:type="dxa"/>
        <w:tblInd w:w="170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544"/>
        <w:gridCol w:w="2693"/>
        <w:gridCol w:w="3119"/>
        <w:gridCol w:w="1276"/>
        <w:gridCol w:w="2693"/>
      </w:tblGrid>
      <w:tr w:rsidR="00CF524B" w:rsidRPr="00095797" w14:paraId="4DE11843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345C2415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170EE719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F6CABFD" w14:textId="77777777" w:rsidR="00CF524B" w:rsidRPr="008D1300" w:rsidRDefault="00CF524B" w:rsidP="00917A6B">
            <w:pPr>
              <w:jc w:val="right"/>
            </w:pPr>
          </w:p>
        </w:tc>
      </w:tr>
      <w:tr w:rsidR="00CF524B" w:rsidRPr="00BF602A" w14:paraId="57205348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EDED"/>
            <w:vAlign w:val="center"/>
          </w:tcPr>
          <w:p w14:paraId="31C469EC" w14:textId="77777777" w:rsidR="00CF524B" w:rsidRPr="00C0206E" w:rsidRDefault="001D24ED" w:rsidP="00917A6B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r>
              <w:rPr>
                <w:b/>
                <w:bCs/>
                <w:sz w:val="22"/>
              </w:rPr>
              <w:t>Ž</w:t>
            </w:r>
            <w:r w:rsidR="00CF524B">
              <w:rPr>
                <w:b/>
                <w:bCs/>
                <w:sz w:val="22"/>
              </w:rPr>
              <w:t>ádost o přistoupení nového účastníka do Poolu</w:t>
            </w:r>
          </w:p>
        </w:tc>
      </w:tr>
      <w:tr w:rsidR="00CF524B" w:rsidRPr="008D1300" w14:paraId="292778DA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E27D51D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4F6B5F4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A540953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17856F73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77AF34B1" w14:textId="558B8A22" w:rsidR="00CF524B" w:rsidRPr="00857257" w:rsidRDefault="00CF524B" w:rsidP="00917A6B">
            <w:pPr>
              <w:spacing w:before="40"/>
              <w:ind w:left="543" w:hanging="543"/>
              <w:jc w:val="both"/>
              <w:rPr>
                <w:rFonts w:cs="Arial"/>
                <w:color w:val="000000"/>
              </w:rPr>
            </w:pPr>
            <w:r w:rsidRPr="00857257">
              <w:rPr>
                <w:rFonts w:cs="Arial"/>
                <w:color w:val="000000"/>
              </w:rPr>
              <w:t>Od:</w:t>
            </w:r>
            <w:r w:rsidRPr="00857257">
              <w:rPr>
                <w:rFonts w:cs="Arial"/>
                <w:color w:val="000000"/>
              </w:rPr>
              <w:tab/>
            </w:r>
            <w:r w:rsidR="00ED7F6A" w:rsidRPr="00ED7F6A">
              <w:rPr>
                <w:b/>
                <w:bCs/>
              </w:rPr>
              <w:t>Střední odborná škola Luhačovice</w:t>
            </w:r>
            <w:r w:rsidR="00D31950" w:rsidRPr="00F0145B">
              <w:rPr>
                <w:b/>
                <w:bCs/>
              </w:rPr>
              <w:t>,</w:t>
            </w:r>
            <w:r w:rsidR="00D31950" w:rsidRPr="00DE4390">
              <w:rPr>
                <w:rFonts w:cs="Arial"/>
                <w:color w:val="000000"/>
                <w:sz w:val="22"/>
              </w:rPr>
              <w:t xml:space="preserve"> </w:t>
            </w:r>
            <w:r w:rsidR="00ED7F6A" w:rsidRPr="00ED7F6A">
              <w:rPr>
                <w:rFonts w:cs="Arial"/>
                <w:color w:val="000000"/>
              </w:rPr>
              <w:t>Masarykova 101, 76326 Luhačovice</w:t>
            </w:r>
            <w:r w:rsidR="00D31950" w:rsidRPr="006259C6">
              <w:rPr>
                <w:rFonts w:cs="Arial"/>
                <w:color w:val="000000"/>
              </w:rPr>
              <w:t>,</w:t>
            </w:r>
            <w:r w:rsidR="00D31950" w:rsidRPr="009E0547">
              <w:rPr>
                <w:rFonts w:cs="Arial"/>
                <w:color w:val="000000"/>
              </w:rPr>
              <w:t xml:space="preserve"> IČO </w:t>
            </w:r>
            <w:r w:rsidR="00ED7F6A" w:rsidRPr="00ED7F6A">
              <w:rPr>
                <w:rFonts w:cs="Arial"/>
                <w:color w:val="000000"/>
              </w:rPr>
              <w:t>61715999</w:t>
            </w:r>
            <w:r w:rsidR="00D31950" w:rsidRPr="009E0547">
              <w:rPr>
                <w:rFonts w:cs="Arial"/>
                <w:color w:val="000000"/>
              </w:rPr>
              <w:t xml:space="preserve">, </w:t>
            </w:r>
            <w:r w:rsidR="00D31950" w:rsidRPr="00857257">
              <w:rPr>
                <w:rFonts w:cs="Arial"/>
                <w:color w:val="000000"/>
              </w:rPr>
              <w:t>(dále jen „Nový účastník Poolu“)</w:t>
            </w:r>
          </w:p>
        </w:tc>
      </w:tr>
      <w:tr w:rsidR="00CF524B" w:rsidRPr="00C55090" w14:paraId="369F95D0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75116012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A96DE1">
              <w:rPr>
                <w:b/>
                <w:bCs/>
              </w:rPr>
              <w:t>Zlínský kraj</w:t>
            </w:r>
          </w:p>
        </w:tc>
      </w:tr>
      <w:tr w:rsidR="00CF524B" w:rsidRPr="007E7CDD" w14:paraId="637DFF92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23432F65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03280BF3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3C2619F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03AB8324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325F0E11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5C97A3EC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5D2A1D7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1D24ED">
              <w:t>31. 8. 2023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A96DE1">
              <w:t>Zlínský kraj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6AEE4444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0788760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79BEEF95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51BDCF1A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1530C947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FA30D9" w14:textId="004491C4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C10AB4">
              <w:t xml:space="preserve">3.10.2024 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C4205CC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BA67779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20D47CEA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BE5165C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A8C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8FA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3708EC1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2CA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10F0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2300875B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2C8D98E" w14:textId="5D62E63A" w:rsidR="008E7F36" w:rsidRPr="00ED7F6A" w:rsidRDefault="006B1DAE" w:rsidP="006B1DAE">
            <w:pPr>
              <w:spacing w:before="40"/>
            </w:pPr>
            <w:r w:rsidRPr="00ED7F6A">
              <w:t> </w:t>
            </w:r>
            <w:r w:rsidR="00ED7F6A" w:rsidRPr="00ED7F6A">
              <w:t>13834661</w:t>
            </w:r>
            <w:r w:rsidR="006C0247">
              <w:t>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712" w14:textId="77777777" w:rsidR="008E7F36" w:rsidRPr="006110A8" w:rsidRDefault="00D76DB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700" w14:textId="77777777" w:rsidR="008E7F36" w:rsidRPr="006110A8" w:rsidRDefault="009E054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168E" w14:textId="43C98813" w:rsidR="008E7F36" w:rsidRPr="006110A8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3A8" w14:textId="77777777" w:rsidR="008E7F36" w:rsidRPr="006110A8" w:rsidRDefault="005B370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ED7F6A" w:rsidRPr="006110A8" w14:paraId="47DF96CA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5CD7366" w14:textId="6E59E660" w:rsidR="00ED7F6A" w:rsidRPr="00ED7F6A" w:rsidRDefault="00ED7F6A" w:rsidP="006B1DAE">
            <w:pPr>
              <w:spacing w:before="40"/>
            </w:pPr>
            <w:r w:rsidRPr="00ED7F6A">
              <w:t>107-13834661/0100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9BE" w14:textId="1A0C894A" w:rsidR="00ED7F6A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081E" w14:textId="20F1EC79" w:rsidR="00ED7F6A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NE, </w:t>
            </w:r>
            <w:r w:rsidRPr="00ED7F6A">
              <w:t> 13834661</w:t>
            </w:r>
            <w:r>
              <w:t>/0100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6EE6" w14:textId="3E4BC3F0" w:rsidR="00ED7F6A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4BD" w14:textId="7453ADA2" w:rsidR="00ED7F6A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Nezapočítávat</w:t>
            </w:r>
          </w:p>
        </w:tc>
      </w:tr>
      <w:tr w:rsidR="00ED7F6A" w:rsidRPr="006110A8" w14:paraId="75C8EE25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E731FA0" w14:textId="72E72FF6" w:rsidR="00ED7F6A" w:rsidRPr="00ED7F6A" w:rsidRDefault="00ED7F6A" w:rsidP="006B1DAE">
            <w:pPr>
              <w:spacing w:before="40"/>
            </w:pPr>
            <w:r w:rsidRPr="00ED7F6A">
              <w:t>35-3634420297/0100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B3B" w14:textId="6A3E257C" w:rsidR="00ED7F6A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14E2" w14:textId="4637D5A2" w:rsidR="00ED7F6A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NE, </w:t>
            </w:r>
            <w:r w:rsidRPr="00ED7F6A">
              <w:t> 13834661</w:t>
            </w:r>
            <w:r>
              <w:t>/0100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02C2" w14:textId="1048A5F6" w:rsidR="00ED7F6A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275" w14:textId="1B2A631B" w:rsidR="00ED7F6A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Nezapočítávat</w:t>
            </w:r>
          </w:p>
        </w:tc>
      </w:tr>
    </w:tbl>
    <w:p w14:paraId="665560EF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74749779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552"/>
        <w:gridCol w:w="964"/>
        <w:gridCol w:w="2410"/>
        <w:gridCol w:w="1445"/>
        <w:gridCol w:w="1276"/>
        <w:gridCol w:w="1559"/>
        <w:gridCol w:w="3119"/>
      </w:tblGrid>
      <w:tr w:rsidR="00917A6B" w:rsidRPr="00816CF1" w14:paraId="3F93A9BB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37E3F751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0D3A2F7B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1EE33377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7BADE4A0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C3C2D98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7E727C03" w14:textId="77777777" w:rsidTr="00ED7F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928C81B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8ED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BE7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269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9A7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7798F788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1A1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09DFF5D5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5C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ED7F6A" w:rsidRPr="007F3052" w14:paraId="74D55D32" w14:textId="77777777" w:rsidTr="00433EE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cMar>
              <w:left w:w="170" w:type="dxa"/>
            </w:tcMar>
          </w:tcPr>
          <w:p w14:paraId="29D25317" w14:textId="77777777" w:rsidR="00ED7F6A" w:rsidRPr="00433EE8" w:rsidRDefault="00ED7F6A" w:rsidP="003520FC">
            <w:pPr>
              <w:keepNext/>
              <w:spacing w:before="40"/>
              <w:rPr>
                <w:color w:val="000000" w:themeColor="text1"/>
                <w:highlight w:val="black"/>
              </w:rPr>
            </w:pPr>
            <w:r w:rsidRPr="00433EE8">
              <w:rPr>
                <w:color w:val="000000" w:themeColor="text1"/>
                <w:highlight w:val="black"/>
              </w:rPr>
              <w:t>Jana Šuráňová</w:t>
            </w:r>
          </w:p>
          <w:p w14:paraId="55D91045" w14:textId="45E1A71D" w:rsidR="00ED7F6A" w:rsidRPr="00433EE8" w:rsidRDefault="00ED7F6A" w:rsidP="003520FC">
            <w:pPr>
              <w:keepNext/>
              <w:spacing w:before="40"/>
              <w:rPr>
                <w:color w:val="000000" w:themeColor="text1"/>
                <w:sz w:val="16"/>
                <w:szCs w:val="16"/>
                <w:highlight w:val="black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5200D6" w14:textId="081A6E85" w:rsidR="00ED7F6A" w:rsidRPr="00433EE8" w:rsidRDefault="00ED7F6A" w:rsidP="000E69B8">
            <w:pPr>
              <w:spacing w:before="40"/>
              <w:rPr>
                <w:color w:val="000000" w:themeColor="text1"/>
                <w:sz w:val="16"/>
                <w:szCs w:val="16"/>
                <w:highlight w:val="black"/>
              </w:rPr>
            </w:pPr>
            <w:r w:rsidRPr="00433EE8">
              <w:rPr>
                <w:color w:val="000000" w:themeColor="text1"/>
                <w:sz w:val="16"/>
                <w:szCs w:val="16"/>
                <w:highlight w:val="black"/>
              </w:rPr>
              <w:t>ředitelka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F6B614" w14:textId="328E4B1E" w:rsidR="00ED7F6A" w:rsidRPr="00433EE8" w:rsidRDefault="00B33A60" w:rsidP="000E69B8">
            <w:pPr>
              <w:spacing w:before="40"/>
              <w:rPr>
                <w:color w:val="000000" w:themeColor="text1"/>
                <w:sz w:val="16"/>
                <w:szCs w:val="16"/>
                <w:highlight w:val="black"/>
              </w:rPr>
            </w:pPr>
            <w:hyperlink r:id="rId13" w:history="1">
              <w:r w:rsidR="00ED7F6A" w:rsidRPr="00433EE8">
                <w:rPr>
                  <w:rStyle w:val="Hypertextovodkaz"/>
                  <w:color w:val="000000" w:themeColor="text1"/>
                  <w:highlight w:val="black"/>
                </w:rPr>
                <w:t>suranovaj@sosluhac.cz</w:t>
              </w:r>
            </w:hyperlink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B42124" w14:textId="2B5C4C5E" w:rsidR="00ED7F6A" w:rsidRPr="00433EE8" w:rsidRDefault="00ED7F6A" w:rsidP="000E69B8">
            <w:pPr>
              <w:spacing w:before="40"/>
              <w:rPr>
                <w:color w:val="000000" w:themeColor="text1"/>
                <w:sz w:val="16"/>
                <w:szCs w:val="16"/>
                <w:highlight w:val="black"/>
              </w:rPr>
            </w:pPr>
            <w:r w:rsidRPr="00433EE8">
              <w:rPr>
                <w:color w:val="000000" w:themeColor="text1"/>
                <w:highlight w:val="black"/>
              </w:rPr>
              <w:t>605 281 288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3684702" w14:textId="0EEA8A7E" w:rsidR="00ED7F6A" w:rsidRPr="00433EE8" w:rsidRDefault="00ED7F6A" w:rsidP="000E69B8">
            <w:pPr>
              <w:spacing w:before="40"/>
              <w:rPr>
                <w:color w:val="000000" w:themeColor="text1"/>
                <w:sz w:val="16"/>
                <w:szCs w:val="16"/>
                <w:highlight w:val="black"/>
              </w:rPr>
            </w:pPr>
            <w:r w:rsidRPr="00433EE8">
              <w:rPr>
                <w:color w:val="000000" w:themeColor="text1"/>
                <w:sz w:val="16"/>
                <w:szCs w:val="16"/>
                <w:highlight w:val="black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E4E8" w14:textId="7A98F9B4" w:rsidR="00ED7F6A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4F35" w14:textId="77777777" w:rsidR="00ED7F6A" w:rsidRPr="007F3052" w:rsidRDefault="00ED7F6A" w:rsidP="000E69B8">
            <w:pPr>
              <w:spacing w:before="40"/>
              <w:rPr>
                <w:sz w:val="16"/>
                <w:szCs w:val="16"/>
              </w:rPr>
            </w:pPr>
          </w:p>
        </w:tc>
      </w:tr>
      <w:tr w:rsidR="00A93540" w:rsidRPr="007F3052" w14:paraId="1D45F13F" w14:textId="77777777" w:rsidTr="00433EE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cMar>
              <w:left w:w="170" w:type="dxa"/>
            </w:tcMar>
            <w:vAlign w:val="center"/>
          </w:tcPr>
          <w:p w14:paraId="090C6C44" w14:textId="0F9260AD" w:rsidR="00A93540" w:rsidRPr="00433EE8" w:rsidRDefault="00ED7F6A" w:rsidP="00ED7F6A">
            <w:pPr>
              <w:keepNext/>
              <w:spacing w:before="40"/>
              <w:rPr>
                <w:color w:val="000000" w:themeColor="text1"/>
                <w:highlight w:val="black"/>
              </w:rPr>
            </w:pPr>
            <w:r w:rsidRPr="00433EE8">
              <w:rPr>
                <w:color w:val="000000" w:themeColor="text1"/>
                <w:highlight w:val="black"/>
              </w:rPr>
              <w:t> Zuzana Svitáková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A212D8" w14:textId="0B4EFEC8" w:rsidR="006B1DAE" w:rsidRPr="00433EE8" w:rsidRDefault="00ED7F6A" w:rsidP="00ED7F6A">
            <w:pPr>
              <w:spacing w:before="40"/>
              <w:rPr>
                <w:color w:val="000000" w:themeColor="text1"/>
                <w:sz w:val="16"/>
                <w:szCs w:val="16"/>
                <w:highlight w:val="black"/>
              </w:rPr>
            </w:pPr>
            <w:r w:rsidRPr="00433EE8">
              <w:rPr>
                <w:color w:val="000000" w:themeColor="text1"/>
                <w:sz w:val="16"/>
                <w:szCs w:val="16"/>
                <w:highlight w:val="black"/>
              </w:rPr>
              <w:t>ekonom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B9AD67" w14:textId="3EDB5499" w:rsidR="00A93540" w:rsidRPr="00433EE8" w:rsidRDefault="00B33A60" w:rsidP="006259C6">
            <w:pPr>
              <w:spacing w:line="252" w:lineRule="auto"/>
              <w:jc w:val="center"/>
              <w:rPr>
                <w:rStyle w:val="Hypertextovodkaz"/>
                <w:color w:val="000000" w:themeColor="text1"/>
                <w:highlight w:val="black"/>
              </w:rPr>
            </w:pPr>
            <w:hyperlink r:id="rId14" w:history="1">
              <w:r w:rsidR="00ED7F6A" w:rsidRPr="00433EE8">
                <w:rPr>
                  <w:rStyle w:val="Hypertextovodkaz"/>
                  <w:color w:val="000000" w:themeColor="text1"/>
                  <w:highlight w:val="black"/>
                </w:rPr>
                <w:t>svitakovaz@sosluahac.cz</w:t>
              </w:r>
            </w:hyperlink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3E2674" w14:textId="71A46E00" w:rsidR="006259C6" w:rsidRPr="00433EE8" w:rsidRDefault="00ED7F6A" w:rsidP="00ED7F6A">
            <w:pPr>
              <w:spacing w:before="40"/>
              <w:rPr>
                <w:color w:val="000000" w:themeColor="text1"/>
                <w:highlight w:val="black"/>
              </w:rPr>
            </w:pPr>
            <w:r w:rsidRPr="00433EE8">
              <w:rPr>
                <w:color w:val="000000" w:themeColor="text1"/>
                <w:highlight w:val="black"/>
              </w:rPr>
              <w:t>733 373 543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560869" w14:textId="0002570D" w:rsidR="00A93540" w:rsidRPr="00433EE8" w:rsidRDefault="00ED7F6A" w:rsidP="00ED7F6A">
            <w:pPr>
              <w:spacing w:before="40"/>
              <w:rPr>
                <w:color w:val="000000" w:themeColor="text1"/>
                <w:sz w:val="16"/>
                <w:szCs w:val="16"/>
                <w:highlight w:val="black"/>
              </w:rPr>
            </w:pPr>
            <w:r w:rsidRPr="00433EE8">
              <w:rPr>
                <w:color w:val="000000" w:themeColor="text1"/>
                <w:sz w:val="16"/>
                <w:szCs w:val="16"/>
                <w:highlight w:val="black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5693" w14:textId="1545D2AB" w:rsidR="00A93540" w:rsidRDefault="00ED7F6A" w:rsidP="00ED7F6A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23E" w14:textId="77777777" w:rsidR="00A93540" w:rsidRPr="007F3052" w:rsidRDefault="00A93540" w:rsidP="000E69B8">
            <w:pPr>
              <w:spacing w:before="480"/>
              <w:rPr>
                <w:sz w:val="16"/>
                <w:szCs w:val="16"/>
              </w:rPr>
            </w:pPr>
          </w:p>
        </w:tc>
      </w:tr>
      <w:tr w:rsidR="00ED7F6A" w:rsidRPr="007F3052" w14:paraId="2F78EA5F" w14:textId="77777777" w:rsidTr="00433EE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cMar>
              <w:left w:w="170" w:type="dxa"/>
            </w:tcMar>
            <w:vAlign w:val="center"/>
          </w:tcPr>
          <w:p w14:paraId="651B0CCE" w14:textId="12561739" w:rsidR="00ED7F6A" w:rsidRPr="00433EE8" w:rsidRDefault="00ED7F6A" w:rsidP="00ED7F6A">
            <w:pPr>
              <w:keepNext/>
              <w:spacing w:before="40"/>
              <w:rPr>
                <w:color w:val="000000" w:themeColor="text1"/>
                <w:highlight w:val="black"/>
              </w:rPr>
            </w:pPr>
            <w:r w:rsidRPr="00433EE8">
              <w:rPr>
                <w:color w:val="000000" w:themeColor="text1"/>
                <w:highlight w:val="black"/>
              </w:rPr>
              <w:t>Petra Oksnerová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C73A23" w14:textId="6D7EC52C" w:rsidR="00ED7F6A" w:rsidRPr="00433EE8" w:rsidRDefault="00ED7F6A" w:rsidP="00ED7F6A">
            <w:pPr>
              <w:spacing w:before="40"/>
              <w:rPr>
                <w:color w:val="000000" w:themeColor="text1"/>
                <w:sz w:val="16"/>
                <w:szCs w:val="16"/>
                <w:highlight w:val="black"/>
              </w:rPr>
            </w:pPr>
            <w:r w:rsidRPr="00433EE8">
              <w:rPr>
                <w:color w:val="000000" w:themeColor="text1"/>
                <w:sz w:val="16"/>
                <w:szCs w:val="16"/>
                <w:highlight w:val="black"/>
              </w:rPr>
              <w:t>účetní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0E41DB" w14:textId="20C94340" w:rsidR="00ED7F6A" w:rsidRPr="00433EE8" w:rsidRDefault="00B33A60" w:rsidP="006259C6">
            <w:pPr>
              <w:spacing w:line="252" w:lineRule="auto"/>
              <w:jc w:val="center"/>
              <w:rPr>
                <w:color w:val="000000" w:themeColor="text1"/>
                <w:highlight w:val="black"/>
              </w:rPr>
            </w:pPr>
            <w:hyperlink r:id="rId15" w:history="1">
              <w:r w:rsidR="00ED7F6A" w:rsidRPr="00433EE8">
                <w:rPr>
                  <w:rStyle w:val="Hypertextovodkaz"/>
                  <w:color w:val="000000" w:themeColor="text1"/>
                  <w:highlight w:val="black"/>
                </w:rPr>
                <w:t>oksnerovap@sosluhac.cz</w:t>
              </w:r>
            </w:hyperlink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015309" w14:textId="32AA000B" w:rsidR="00ED7F6A" w:rsidRPr="00433EE8" w:rsidRDefault="00ED7F6A" w:rsidP="00ED7F6A">
            <w:pPr>
              <w:spacing w:before="40"/>
              <w:rPr>
                <w:color w:val="000000" w:themeColor="text1"/>
                <w:highlight w:val="black"/>
              </w:rPr>
            </w:pPr>
            <w:r w:rsidRPr="00433EE8">
              <w:rPr>
                <w:color w:val="000000" w:themeColor="text1"/>
                <w:highlight w:val="black"/>
              </w:rPr>
              <w:t>577 131 146 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DB705D" w14:textId="3ED07CB0" w:rsidR="00ED7F6A" w:rsidRPr="00433EE8" w:rsidRDefault="00ED7F6A" w:rsidP="00ED7F6A">
            <w:pPr>
              <w:spacing w:before="40"/>
              <w:rPr>
                <w:color w:val="000000" w:themeColor="text1"/>
                <w:sz w:val="16"/>
                <w:szCs w:val="16"/>
                <w:highlight w:val="black"/>
              </w:rPr>
            </w:pPr>
            <w:r w:rsidRPr="00433EE8">
              <w:rPr>
                <w:color w:val="000000" w:themeColor="text1"/>
                <w:sz w:val="16"/>
                <w:szCs w:val="16"/>
                <w:highlight w:val="black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F70" w14:textId="0D068A7E" w:rsidR="00ED7F6A" w:rsidRDefault="00ED7F6A" w:rsidP="00ED7F6A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263" w14:textId="77777777" w:rsidR="00ED7F6A" w:rsidRPr="007F3052" w:rsidRDefault="00ED7F6A" w:rsidP="000E69B8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1F44C6DF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69A5FC86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2C8E0958" w14:textId="77777777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D76DB5">
              <w:rPr>
                <w:b/>
              </w:rPr>
              <w:t xml:space="preserve">Zlínský kraj </w:t>
            </w:r>
            <w:r w:rsidRPr="008E7F36">
              <w:t xml:space="preserve">se sídlem: </w:t>
            </w:r>
            <w:r w:rsidR="00D76DB5">
              <w:t>třída Tomáše Bati 21</w:t>
            </w:r>
            <w:r w:rsidRPr="008E7F36">
              <w:t xml:space="preserve">, IČO: </w:t>
            </w:r>
            <w:r w:rsidR="00D76DB5">
              <w:t>70891320</w:t>
            </w:r>
            <w:r w:rsidRPr="008E7F36">
              <w:t>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60092E83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5B4A449C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B36F986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170F7641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473856A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6149F7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4A5F67E4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49216387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20F419BF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4F8C76D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1" w:name="S_D1_optUcinnost1_1_F"/>
          </w:p>
          <w:p w14:paraId="5AB84117" w14:textId="77777777" w:rsidR="008E7F36" w:rsidRPr="008E7F36" w:rsidRDefault="008E7F36" w:rsidP="00917A6B">
            <w:pPr>
              <w:spacing w:before="40"/>
              <w:ind w:left="260"/>
              <w:jc w:val="both"/>
            </w:pPr>
            <w:r w:rsidRPr="008E7F36">
              <w:lastRenderedPageBreak/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dnem, kdy Banka ov</w:t>
            </w:r>
            <w:r w:rsidRPr="008E7F36">
              <w:rPr>
                <w:rFonts w:ascii="Arial,Bold" w:hAnsi="Arial,Bold"/>
              </w:rPr>
              <w:t>ěř</w:t>
            </w:r>
            <w:r w:rsidRPr="008E7F36">
              <w:t>í, že tato Žádost byla prost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 xml:space="preserve">ednictvím registru smluv 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ádn</w:t>
            </w:r>
            <w:r w:rsidRPr="008E7F36">
              <w:rPr>
                <w:rFonts w:ascii="Arial,Bold" w:hAnsi="Arial,Bold"/>
              </w:rPr>
              <w:t xml:space="preserve">ě </w:t>
            </w:r>
            <w:r w:rsidRPr="008E7F36">
              <w:t>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na v souladu se zákonem 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. 340/2015 Sb., o registru smluv, ve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pozd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jších p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edpis</w:t>
            </w:r>
            <w:r w:rsidRPr="008E7F36">
              <w:rPr>
                <w:rFonts w:ascii="Arial,Bold" w:hAnsi="Arial,Bold"/>
              </w:rPr>
              <w:t>ů</w:t>
            </w:r>
            <w:r w:rsidRPr="008E7F36">
              <w:t>. Dohoda (včetně všech dokumentů, které tvoří její součást) je v registru smluv řádně zveřejněna. Klient se zavazuje odeslat tuto Žádost k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v registru smluv bez prodlení po podpisu této Žádosti všemi účastníky. Klient se dále zavazuje, že Banka obdrží potvrzení o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ní v registru smluv zasílané správcem registru smluv na emailovou adresu Banky </w:t>
            </w:r>
            <w:hyperlink r:id="rId16" w:history="1">
              <w:r w:rsidRPr="00433EE8">
                <w:rPr>
                  <w:rStyle w:val="Hypertextovodkaz"/>
                  <w:color w:val="000000" w:themeColor="text1"/>
                  <w:shd w:val="clear" w:color="auto" w:fill="000000" w:themeFill="text1"/>
                </w:rPr>
                <w:t>cashpooling@kb.cz</w:t>
              </w:r>
            </w:hyperlink>
            <w:r w:rsidRPr="008E7F36">
              <w:t>. Banka za tím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elem zašle Klientovi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Žádosti na e-mailovou adresu </w:t>
            </w:r>
            <w:r w:rsidRPr="00433EE8">
              <w:rPr>
                <w:color w:val="000000" w:themeColor="text1"/>
                <w:highlight w:val="black"/>
                <w:shd w:val="clear" w:color="auto" w:fill="000000" w:themeFill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"/>
                  </w:textInput>
                </w:ffData>
              </w:fldChar>
            </w:r>
            <w:r w:rsidRPr="00433EE8">
              <w:rPr>
                <w:color w:val="000000" w:themeColor="text1"/>
                <w:highlight w:val="black"/>
                <w:shd w:val="clear" w:color="auto" w:fill="000000" w:themeFill="text1"/>
              </w:rPr>
              <w:instrText xml:space="preserve"> FORMTEXT </w:instrText>
            </w:r>
            <w:r w:rsidRPr="00433EE8">
              <w:rPr>
                <w:color w:val="000000" w:themeColor="text1"/>
                <w:highlight w:val="black"/>
                <w:shd w:val="clear" w:color="auto" w:fill="000000" w:themeFill="text1"/>
              </w:rPr>
            </w:r>
            <w:r w:rsidRPr="00433EE8">
              <w:rPr>
                <w:color w:val="000000" w:themeColor="text1"/>
                <w:highlight w:val="black"/>
                <w:shd w:val="clear" w:color="auto" w:fill="000000" w:themeFill="text1"/>
              </w:rPr>
              <w:fldChar w:fldCharType="separate"/>
            </w:r>
            <w:r w:rsidR="00A96DE1" w:rsidRPr="00433EE8">
              <w:rPr>
                <w:noProof/>
                <w:color w:val="000000" w:themeColor="text1"/>
                <w:highlight w:val="black"/>
                <w:shd w:val="clear" w:color="auto" w:fill="000000" w:themeFill="text1"/>
              </w:rPr>
              <w:t>_________________________________________</w:t>
            </w:r>
            <w:r w:rsidRPr="00433EE8">
              <w:rPr>
                <w:color w:val="000000" w:themeColor="text1"/>
                <w:highlight w:val="black"/>
                <w:shd w:val="clear" w:color="auto" w:fill="000000" w:themeFill="text1"/>
              </w:rPr>
              <w:fldChar w:fldCharType="end"/>
            </w:r>
            <w:r w:rsidRPr="008E7F36">
              <w:t>.</w:t>
            </w:r>
            <w:bookmarkEnd w:id="1"/>
          </w:p>
        </w:tc>
      </w:tr>
    </w:tbl>
    <w:p w14:paraId="1FD59379" w14:textId="77777777" w:rsidR="00CF524B" w:rsidRDefault="00CF524B" w:rsidP="00CF524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66C799AA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8746EC" w14:textId="2FF0EF54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C10AB4">
              <w:t>Luhačovicích</w:t>
            </w:r>
            <w:r>
              <w:t xml:space="preserve"> </w:t>
            </w:r>
            <w:r w:rsidRPr="00026AB9">
              <w:t xml:space="preserve">dne </w:t>
            </w:r>
            <w:r w:rsidR="00331CFF" w:rsidRPr="00331CFF"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331CFF" w:rsidRPr="00331CFF">
              <w:instrText xml:space="preserve"> FORMTEXT </w:instrText>
            </w:r>
            <w:r w:rsidR="00331CFF" w:rsidRPr="00331CFF">
              <w:fldChar w:fldCharType="separate"/>
            </w:r>
            <w:r w:rsidR="00331CFF" w:rsidRPr="00331CFF">
              <w:t>__________</w:t>
            </w:r>
            <w:r w:rsidR="00331CFF" w:rsidRPr="00331CFF">
              <w:fldChar w:fldCharType="end"/>
            </w:r>
          </w:p>
          <w:p w14:paraId="63B8ADE3" w14:textId="77777777" w:rsidR="00F0145B" w:rsidRDefault="00F0145B" w:rsidP="00917A6B">
            <w:pPr>
              <w:keepNext/>
              <w:rPr>
                <w:b/>
                <w:bCs/>
              </w:rPr>
            </w:pPr>
          </w:p>
          <w:p w14:paraId="2C40FE28" w14:textId="3DE834B9" w:rsidR="006259C6" w:rsidRDefault="00ED7F6A" w:rsidP="00917A6B">
            <w:pPr>
              <w:keepNext/>
              <w:spacing w:after="120"/>
              <w:rPr>
                <w:b/>
                <w:bCs/>
              </w:rPr>
            </w:pPr>
            <w:r w:rsidRPr="00ED7F6A">
              <w:rPr>
                <w:b/>
                <w:bCs/>
              </w:rPr>
              <w:t>Střední odborná škola Luhačovice</w:t>
            </w:r>
          </w:p>
          <w:p w14:paraId="554FCDA6" w14:textId="77777777" w:rsidR="00ED7F6A" w:rsidRDefault="00ED7F6A" w:rsidP="00917A6B">
            <w:pPr>
              <w:keepNext/>
              <w:spacing w:after="120"/>
              <w:rPr>
                <w:b/>
                <w:bCs/>
              </w:rPr>
            </w:pPr>
          </w:p>
          <w:p w14:paraId="546315FA" w14:textId="77777777" w:rsidR="006C0247" w:rsidRPr="00026AB9" w:rsidRDefault="006C0247" w:rsidP="00917A6B">
            <w:pPr>
              <w:keepNext/>
              <w:spacing w:after="120"/>
            </w:pPr>
          </w:p>
          <w:p w14:paraId="784F02AA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A2634B7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vlastnoruční podpis</w:t>
            </w:r>
          </w:p>
          <w:p w14:paraId="76C0F4D1" w14:textId="5689B6BD" w:rsidR="00CF524B" w:rsidRPr="009E0547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ED7F6A" w:rsidRPr="00433EE8">
              <w:rPr>
                <w:b/>
                <w:bCs/>
                <w:color w:val="000000" w:themeColor="text1"/>
                <w:shd w:val="clear" w:color="auto" w:fill="000000" w:themeFill="text1"/>
              </w:rPr>
              <w:t>Ing. Jana Šuráňová</w:t>
            </w:r>
          </w:p>
          <w:p w14:paraId="637CF9CC" w14:textId="52D6F750" w:rsidR="00CF524B" w:rsidRPr="00026AB9" w:rsidRDefault="00CF524B" w:rsidP="00917A6B">
            <w:r w:rsidRPr="00026AB9">
              <w:t xml:space="preserve">Funkce: </w:t>
            </w:r>
            <w:r w:rsidR="00857257">
              <w:rPr>
                <w:b/>
                <w:bCs/>
              </w:rPr>
              <w:t>ředitel</w:t>
            </w:r>
            <w:r w:rsidR="00ED7F6A">
              <w:rPr>
                <w:b/>
                <w:bCs/>
              </w:rPr>
              <w:t>ka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3F19AAD" w14:textId="714FB1EF" w:rsidR="00CF524B" w:rsidRPr="00026AB9" w:rsidRDefault="00CF524B" w:rsidP="00917A6B"/>
        </w:tc>
      </w:tr>
    </w:tbl>
    <w:p w14:paraId="125EFF27" w14:textId="77777777" w:rsidR="00CF524B" w:rsidRDefault="00CF524B" w:rsidP="00CF524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0403A319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616F4053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1A949BA0" w14:textId="77777777" w:rsidR="00917A6B" w:rsidRDefault="00917A6B" w:rsidP="00917A6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917A6B" w:rsidRPr="00026AB9" w14:paraId="6A7CC893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222FCAD" w14:textId="6C855562" w:rsidR="00917A6B" w:rsidRPr="00026AB9" w:rsidRDefault="00BC5565" w:rsidP="00917A6B">
            <w:pPr>
              <w:keepNext/>
            </w:pPr>
            <w:r w:rsidRPr="00026AB9">
              <w:t>V</w:t>
            </w:r>
            <w:r w:rsidR="00C10AB4">
              <w:t>e Zlíně</w:t>
            </w:r>
            <w:r>
              <w:t xml:space="preserve"> </w:t>
            </w:r>
            <w:r w:rsidRPr="00026AB9">
              <w:t xml:space="preserve">dne </w:t>
            </w:r>
            <w:r w:rsidR="00331CFF" w:rsidRPr="00331CFF"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331CFF" w:rsidRPr="00331CFF">
              <w:instrText xml:space="preserve"> FORMTEXT </w:instrText>
            </w:r>
            <w:r w:rsidR="00331CFF" w:rsidRPr="00331CFF">
              <w:fldChar w:fldCharType="separate"/>
            </w:r>
            <w:r w:rsidR="00331CFF" w:rsidRPr="00331CFF">
              <w:t>__________</w:t>
            </w:r>
            <w:r w:rsidR="00331CFF" w:rsidRPr="00331CFF">
              <w:fldChar w:fldCharType="end"/>
            </w:r>
          </w:p>
          <w:p w14:paraId="2344517D" w14:textId="77777777" w:rsidR="00917A6B" w:rsidRPr="00A728F9" w:rsidRDefault="009E0547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Zlínský kraj</w:t>
            </w:r>
          </w:p>
          <w:p w14:paraId="0EF6FDAF" w14:textId="77777777" w:rsidR="00917A6B" w:rsidRPr="00026AB9" w:rsidRDefault="00917A6B" w:rsidP="00917A6B">
            <w:pPr>
              <w:keepNext/>
            </w:pPr>
          </w:p>
          <w:p w14:paraId="346ECAD0" w14:textId="77777777" w:rsidR="00917A6B" w:rsidRPr="00026AB9" w:rsidRDefault="00917A6B" w:rsidP="00917A6B">
            <w:pPr>
              <w:keepNext/>
            </w:pPr>
          </w:p>
          <w:p w14:paraId="196755CC" w14:textId="77777777" w:rsidR="00917A6B" w:rsidRPr="00026AB9" w:rsidRDefault="00917A6B" w:rsidP="00917A6B">
            <w:pPr>
              <w:keepNext/>
              <w:spacing w:after="120"/>
            </w:pPr>
          </w:p>
          <w:p w14:paraId="2C532A7C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D919371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vlastnoruční podpis</w:t>
            </w:r>
          </w:p>
          <w:p w14:paraId="24D218F7" w14:textId="4494FDD2" w:rsidR="00917A6B" w:rsidRPr="00026AB9" w:rsidRDefault="00917A6B" w:rsidP="00917A6B">
            <w:pPr>
              <w:keepNext/>
              <w:spacing w:after="60"/>
            </w:pPr>
            <w:r w:rsidRPr="00026AB9">
              <w:t>Jméno:</w:t>
            </w:r>
            <w:r w:rsidR="00C10AB4" w:rsidRPr="00026AB9">
              <w:t xml:space="preserve"> </w:t>
            </w:r>
            <w:r w:rsidR="00C10AB4" w:rsidRPr="00433EE8">
              <w:rPr>
                <w:b/>
                <w:bCs/>
                <w:color w:val="000000" w:themeColor="text1"/>
                <w:shd w:val="clear" w:color="auto" w:fill="000000" w:themeFill="text1"/>
              </w:rPr>
              <w:t>Ing. Jana Šuráňová</w:t>
            </w:r>
          </w:p>
          <w:p w14:paraId="2B147713" w14:textId="65AEE730" w:rsidR="00917A6B" w:rsidRPr="00026AB9" w:rsidRDefault="00917A6B" w:rsidP="00917A6B">
            <w:r w:rsidRPr="00026AB9">
              <w:t xml:space="preserve">Funkce: </w:t>
            </w:r>
            <w:r w:rsidR="00C10AB4">
              <w:rPr>
                <w:b/>
                <w:bCs/>
              </w:rPr>
              <w:t>hejtman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28E859" w14:textId="77777777" w:rsidR="00917A6B" w:rsidRPr="00026AB9" w:rsidRDefault="00917A6B" w:rsidP="00917A6B">
            <w:pPr>
              <w:keepNext/>
            </w:pPr>
          </w:p>
          <w:p w14:paraId="40FAA445" w14:textId="6514FD8B" w:rsidR="00917A6B" w:rsidRPr="00026AB9" w:rsidRDefault="00917A6B" w:rsidP="00917A6B"/>
        </w:tc>
      </w:tr>
    </w:tbl>
    <w:p w14:paraId="5027A39E" w14:textId="77777777" w:rsidR="00917A6B" w:rsidRDefault="00917A6B" w:rsidP="00917A6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145AE11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1BBCB3AD" w14:textId="57657224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C10AB4">
              <w:rPr>
                <w:bCs/>
              </w:rPr>
              <w:t xml:space="preserve">3.10.2024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5933A12F" w14:textId="77777777" w:rsidR="00CF524B" w:rsidRDefault="00CF524B" w:rsidP="00CF524B">
      <w:pPr>
        <w:jc w:val="both"/>
      </w:pPr>
    </w:p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535E733D" w14:textId="77777777" w:rsidTr="00917A6B">
        <w:trPr>
          <w:cantSplit/>
        </w:trPr>
        <w:tc>
          <w:tcPr>
            <w:tcW w:w="479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CBB6E34" w14:textId="4D9615AE" w:rsidR="00CF524B" w:rsidRPr="00026AB9" w:rsidRDefault="00BC5565" w:rsidP="00917A6B">
            <w:pPr>
              <w:keepNext/>
            </w:pPr>
            <w:r w:rsidRPr="00026AB9">
              <w:t>V</w:t>
            </w:r>
            <w:r w:rsidR="00C10AB4">
              <w:t xml:space="preserve">e Zlíně </w:t>
            </w:r>
            <w:r w:rsidRPr="00026AB9">
              <w:t xml:space="preserve">dne </w:t>
            </w:r>
            <w:r w:rsidR="00331CFF" w:rsidRPr="00331CFF"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331CFF" w:rsidRPr="00331CFF">
              <w:instrText xml:space="preserve"> FORMTEXT </w:instrText>
            </w:r>
            <w:r w:rsidR="00331CFF" w:rsidRPr="00331CFF">
              <w:fldChar w:fldCharType="separate"/>
            </w:r>
            <w:r w:rsidR="00331CFF" w:rsidRPr="00331CFF">
              <w:t>__________</w:t>
            </w:r>
            <w:r w:rsidR="00331CFF" w:rsidRPr="00331CFF">
              <w:fldChar w:fldCharType="end"/>
            </w:r>
          </w:p>
          <w:p w14:paraId="2D7F8A79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10F005AC" w14:textId="77777777" w:rsidR="00CF524B" w:rsidRPr="00026AB9" w:rsidRDefault="00CF524B" w:rsidP="00917A6B">
            <w:pPr>
              <w:keepNext/>
            </w:pPr>
          </w:p>
          <w:p w14:paraId="6316566C" w14:textId="77777777" w:rsidR="00CF524B" w:rsidRPr="00026AB9" w:rsidRDefault="00CF524B" w:rsidP="00917A6B">
            <w:pPr>
              <w:keepNext/>
            </w:pPr>
          </w:p>
          <w:p w14:paraId="6AFE5D40" w14:textId="77777777" w:rsidR="00CF524B" w:rsidRPr="00026AB9" w:rsidRDefault="00CF524B" w:rsidP="00917A6B">
            <w:pPr>
              <w:keepNext/>
              <w:spacing w:after="120"/>
            </w:pPr>
          </w:p>
          <w:p w14:paraId="3B4C4F4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798AD193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vlastnoruční podpis</w:t>
            </w:r>
          </w:p>
          <w:p w14:paraId="5D96F2BB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CE3842" w:rsidRPr="00433EE8">
              <w:rPr>
                <w:b/>
                <w:bCs/>
                <w:color w:val="000000" w:themeColor="text1"/>
                <w:shd w:val="clear" w:color="auto" w:fill="000000" w:themeFill="text1"/>
              </w:rPr>
              <w:t>Pavel Mizera</w:t>
            </w:r>
          </w:p>
          <w:p w14:paraId="02EAD35E" w14:textId="77777777" w:rsidR="00CF524B" w:rsidRPr="00026AB9" w:rsidRDefault="00CF524B" w:rsidP="00917A6B">
            <w:r w:rsidRPr="00026AB9">
              <w:t xml:space="preserve">Funkce: </w:t>
            </w:r>
            <w:r w:rsidR="00CE3842">
              <w:rPr>
                <w:b/>
                <w:bCs/>
              </w:rPr>
              <w:t>bankovní poradce</w:t>
            </w:r>
          </w:p>
        </w:tc>
        <w:tc>
          <w:tcPr>
            <w:tcW w:w="486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5BB720D" w14:textId="77777777" w:rsidR="00CF524B" w:rsidRPr="00026AB9" w:rsidRDefault="00CF524B" w:rsidP="00917A6B">
            <w:pPr>
              <w:keepNext/>
            </w:pPr>
          </w:p>
          <w:p w14:paraId="03D9BE19" w14:textId="59D5406A" w:rsidR="00CF524B" w:rsidRPr="00026AB9" w:rsidRDefault="00CF524B" w:rsidP="00917A6B"/>
        </w:tc>
      </w:tr>
    </w:tbl>
    <w:p w14:paraId="6977C0CD" w14:textId="77777777" w:rsidR="006110A8" w:rsidRPr="00B936D1" w:rsidRDefault="006110A8" w:rsidP="009E0547"/>
    <w:sectPr w:rsidR="006110A8" w:rsidRPr="00B936D1" w:rsidSect="005B3703">
      <w:headerReference w:type="default" r:id="rId17"/>
      <w:footerReference w:type="default" r:id="rId18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AB33F" w14:textId="77777777" w:rsidR="00742910" w:rsidRDefault="00742910" w:rsidP="005D6E7E">
      <w:r>
        <w:separator/>
      </w:r>
    </w:p>
  </w:endnote>
  <w:endnote w:type="continuationSeparator" w:id="0">
    <w:p w14:paraId="0B2082B7" w14:textId="77777777" w:rsidR="00742910" w:rsidRDefault="0074291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3A0F54A4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306A6BC1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7DB4A626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1656FFB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229E0EE4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24AE05C4" w14:textId="77777777" w:rsidR="00A94C48" w:rsidRDefault="00A94C48" w:rsidP="00BD23F2">
          <w:pPr>
            <w:pStyle w:val="Registration"/>
            <w:jc w:val="right"/>
          </w:pPr>
          <w:r>
            <w:t>Datum účinnosti šablony 13. 3. 2023</w:t>
          </w:r>
        </w:p>
        <w:p w14:paraId="431FE7E0" w14:textId="080A59F9" w:rsidR="00A94C48" w:rsidRDefault="00A94C48" w:rsidP="00BD23F2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331CFF">
            <w:rPr>
              <w:rFonts w:cs="Arial"/>
              <w:noProof/>
              <w:szCs w:val="8"/>
            </w:rPr>
            <w:t>02.10.2024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331CFF">
            <w:rPr>
              <w:rFonts w:cs="Arial"/>
              <w:noProof/>
              <w:szCs w:val="8"/>
            </w:rPr>
            <w:t>8:42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92EF05D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C69EA" w14:textId="77777777" w:rsidR="00742910" w:rsidRDefault="00742910" w:rsidP="005D6E7E">
      <w:r>
        <w:separator/>
      </w:r>
    </w:p>
  </w:footnote>
  <w:footnote w:type="continuationSeparator" w:id="0">
    <w:p w14:paraId="1DBA893F" w14:textId="77777777" w:rsidR="00742910" w:rsidRDefault="0074291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33869FA5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297CCB0E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EA74253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1409303449">
    <w:abstractNumId w:val="10"/>
  </w:num>
  <w:num w:numId="2" w16cid:durableId="17899249">
    <w:abstractNumId w:val="7"/>
  </w:num>
  <w:num w:numId="3" w16cid:durableId="669140292">
    <w:abstractNumId w:val="0"/>
  </w:num>
  <w:num w:numId="4" w16cid:durableId="1928148442">
    <w:abstractNumId w:val="5"/>
  </w:num>
  <w:num w:numId="5" w16cid:durableId="790518072">
    <w:abstractNumId w:val="1"/>
  </w:num>
  <w:num w:numId="6" w16cid:durableId="1986621139">
    <w:abstractNumId w:val="9"/>
  </w:num>
  <w:num w:numId="7" w16cid:durableId="1638685974">
    <w:abstractNumId w:val="4"/>
  </w:num>
  <w:num w:numId="8" w16cid:durableId="1363824393">
    <w:abstractNumId w:val="12"/>
  </w:num>
  <w:num w:numId="9" w16cid:durableId="1063525347">
    <w:abstractNumId w:val="14"/>
  </w:num>
  <w:num w:numId="10" w16cid:durableId="2109691603">
    <w:abstractNumId w:val="2"/>
  </w:num>
  <w:num w:numId="11" w16cid:durableId="678194494">
    <w:abstractNumId w:val="8"/>
  </w:num>
  <w:num w:numId="12" w16cid:durableId="643045067">
    <w:abstractNumId w:val="6"/>
  </w:num>
  <w:num w:numId="13" w16cid:durableId="797256851">
    <w:abstractNumId w:val="13"/>
  </w:num>
  <w:num w:numId="14" w16cid:durableId="1024331829">
    <w:abstractNumId w:val="3"/>
  </w:num>
  <w:num w:numId="15" w16cid:durableId="202659399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E1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11F3"/>
    <w:rsid w:val="000540F0"/>
    <w:rsid w:val="000551B1"/>
    <w:rsid w:val="00055E15"/>
    <w:rsid w:val="0006104F"/>
    <w:rsid w:val="000626A8"/>
    <w:rsid w:val="000626FF"/>
    <w:rsid w:val="00062A4C"/>
    <w:rsid w:val="00062FA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37E"/>
    <w:rsid w:val="00106786"/>
    <w:rsid w:val="00106C8A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403C3"/>
    <w:rsid w:val="0014297D"/>
    <w:rsid w:val="0014528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B22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40B2"/>
    <w:rsid w:val="001A522B"/>
    <w:rsid w:val="001B26EC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4ED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7ECE"/>
    <w:rsid w:val="0020009C"/>
    <w:rsid w:val="00200EF7"/>
    <w:rsid w:val="00202807"/>
    <w:rsid w:val="00202A85"/>
    <w:rsid w:val="002035A1"/>
    <w:rsid w:val="00204D9B"/>
    <w:rsid w:val="00205ED3"/>
    <w:rsid w:val="00211BA5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80701"/>
    <w:rsid w:val="00283F77"/>
    <w:rsid w:val="0028410C"/>
    <w:rsid w:val="00284EB7"/>
    <w:rsid w:val="00286AE9"/>
    <w:rsid w:val="00291241"/>
    <w:rsid w:val="002932A6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1CFF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68FA"/>
    <w:rsid w:val="00402E92"/>
    <w:rsid w:val="0040517D"/>
    <w:rsid w:val="00405D1C"/>
    <w:rsid w:val="00406793"/>
    <w:rsid w:val="00410CB1"/>
    <w:rsid w:val="004228AD"/>
    <w:rsid w:val="00423671"/>
    <w:rsid w:val="00423C23"/>
    <w:rsid w:val="00425481"/>
    <w:rsid w:val="00425C7B"/>
    <w:rsid w:val="00431BBF"/>
    <w:rsid w:val="00432DB2"/>
    <w:rsid w:val="00433EE8"/>
    <w:rsid w:val="00434FA4"/>
    <w:rsid w:val="004379E4"/>
    <w:rsid w:val="00440B86"/>
    <w:rsid w:val="00441A7A"/>
    <w:rsid w:val="0044212E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60FD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C72CB"/>
    <w:rsid w:val="004D053A"/>
    <w:rsid w:val="004D181E"/>
    <w:rsid w:val="004D2780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75B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703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70C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2083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9C6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1DAE"/>
    <w:rsid w:val="006B3B5E"/>
    <w:rsid w:val="006B60CD"/>
    <w:rsid w:val="006B74CD"/>
    <w:rsid w:val="006B7813"/>
    <w:rsid w:val="006C0247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2910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567FA"/>
    <w:rsid w:val="00761968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A7AC4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429D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6119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257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53E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1D52"/>
    <w:rsid w:val="008A3C6C"/>
    <w:rsid w:val="008A5149"/>
    <w:rsid w:val="008A5645"/>
    <w:rsid w:val="008A7606"/>
    <w:rsid w:val="008B050A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464B"/>
    <w:rsid w:val="00935FD9"/>
    <w:rsid w:val="009367B8"/>
    <w:rsid w:val="009404F8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0547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5F12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3540"/>
    <w:rsid w:val="00A94C48"/>
    <w:rsid w:val="00A95B5B"/>
    <w:rsid w:val="00A96DE1"/>
    <w:rsid w:val="00AA0CF5"/>
    <w:rsid w:val="00AA1D91"/>
    <w:rsid w:val="00AA2431"/>
    <w:rsid w:val="00AA3717"/>
    <w:rsid w:val="00AA4135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0D51"/>
    <w:rsid w:val="00B31020"/>
    <w:rsid w:val="00B32655"/>
    <w:rsid w:val="00B32FAF"/>
    <w:rsid w:val="00B33A60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03A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0AB4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2F7F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14D7"/>
    <w:rsid w:val="00C71619"/>
    <w:rsid w:val="00C72313"/>
    <w:rsid w:val="00C73F9E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91C"/>
    <w:rsid w:val="00CA5BF7"/>
    <w:rsid w:val="00CA7447"/>
    <w:rsid w:val="00CB50AE"/>
    <w:rsid w:val="00CB6BDD"/>
    <w:rsid w:val="00CB7776"/>
    <w:rsid w:val="00CB7B1D"/>
    <w:rsid w:val="00CC26C1"/>
    <w:rsid w:val="00CC3848"/>
    <w:rsid w:val="00CC3A97"/>
    <w:rsid w:val="00CC3DDE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3842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5506"/>
    <w:rsid w:val="00D2691E"/>
    <w:rsid w:val="00D26D18"/>
    <w:rsid w:val="00D31950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76DB5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4194"/>
    <w:rsid w:val="00DD50C7"/>
    <w:rsid w:val="00DD62BB"/>
    <w:rsid w:val="00DD6F88"/>
    <w:rsid w:val="00DE0046"/>
    <w:rsid w:val="00DE074F"/>
    <w:rsid w:val="00DE0CD5"/>
    <w:rsid w:val="00DE100E"/>
    <w:rsid w:val="00DE33E1"/>
    <w:rsid w:val="00DE4390"/>
    <w:rsid w:val="00DE58F8"/>
    <w:rsid w:val="00DE5CC3"/>
    <w:rsid w:val="00DE5F0B"/>
    <w:rsid w:val="00DE6E17"/>
    <w:rsid w:val="00DE70D7"/>
    <w:rsid w:val="00DF04CB"/>
    <w:rsid w:val="00DF2EB6"/>
    <w:rsid w:val="00DF6D0D"/>
    <w:rsid w:val="00E00FF1"/>
    <w:rsid w:val="00E01B01"/>
    <w:rsid w:val="00E0205C"/>
    <w:rsid w:val="00E039D1"/>
    <w:rsid w:val="00E03F45"/>
    <w:rsid w:val="00E07D32"/>
    <w:rsid w:val="00E12708"/>
    <w:rsid w:val="00E12EEB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398F"/>
    <w:rsid w:val="00E649E9"/>
    <w:rsid w:val="00E66DAB"/>
    <w:rsid w:val="00E72DA4"/>
    <w:rsid w:val="00E743AF"/>
    <w:rsid w:val="00E76500"/>
    <w:rsid w:val="00E76B92"/>
    <w:rsid w:val="00E775C1"/>
    <w:rsid w:val="00E82DB0"/>
    <w:rsid w:val="00E832B9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1976"/>
    <w:rsid w:val="00ED1A48"/>
    <w:rsid w:val="00ED37E3"/>
    <w:rsid w:val="00ED3B79"/>
    <w:rsid w:val="00ED3C10"/>
    <w:rsid w:val="00ED3F98"/>
    <w:rsid w:val="00ED4F0F"/>
    <w:rsid w:val="00ED7F6A"/>
    <w:rsid w:val="00EE0FB4"/>
    <w:rsid w:val="00EE34BA"/>
    <w:rsid w:val="00EE40B5"/>
    <w:rsid w:val="00EE50A6"/>
    <w:rsid w:val="00EE5192"/>
    <w:rsid w:val="00EF14EF"/>
    <w:rsid w:val="00EF1F91"/>
    <w:rsid w:val="00EF234D"/>
    <w:rsid w:val="00EF2CAD"/>
    <w:rsid w:val="00EF3949"/>
    <w:rsid w:val="00EF488A"/>
    <w:rsid w:val="00EF6FF4"/>
    <w:rsid w:val="00F00E4F"/>
    <w:rsid w:val="00F0145B"/>
    <w:rsid w:val="00F03948"/>
    <w:rsid w:val="00F039FD"/>
    <w:rsid w:val="00F05811"/>
    <w:rsid w:val="00F10FCD"/>
    <w:rsid w:val="00F14447"/>
    <w:rsid w:val="00F203C0"/>
    <w:rsid w:val="00F21E97"/>
    <w:rsid w:val="00F240C1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DACE4"/>
  <w15:chartTrackingRefBased/>
  <w15:docId w15:val="{967B967D-5E66-4505-8526-8B91E30A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CD4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uranovaj@sosluhac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shpooling@kb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ksnerovap@sosluhac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vitakovaz@sosluahac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Zalozky_Smlouva>
  <Zalozka Nazev="Hlava_Klient" Start="2" End="2"/>
  <Zalozka Nazev="Hlava_SpjataOsoba" Start="3" End="3"/>
  <Zalozka Nazev="Podpisy_Klient" Start="42989" End="42989"/>
  <Zalozka Nazev="Podpisy_SpjataOsoba" Start="42990" End="42990"/>
  <Zalozka Nazev="S_D1_optDolozkaA_1_F" Start="42830" End="42986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Ucinnost1_1_F" Start="57129" End="57931"/>
  <Zalozka Nazev="S_D1_optUcinnost1A_1_F" Start="35626" End="36164"/>
  <Zalozka Nazev="SR_D1_chkDovetek_1_F" Start="11238" End="11879"/>
  <Zalozka Nazev="SR_D1_optDoba1_1_F" Start="24020" End="24065"/>
  <Zalozka Nazev="SR_D1_optDoba2_1_F" Start="24065" End="24131"/>
  <Zalozka Nazev="SR_D1_optJedenUcet1_1_F" Start="43153" End="43209"/>
  <Zalozka Nazev="SR_D1_optJedenUcet2_1_F" Start="43209" End="43318"/>
  <Zalozka Nazev="SR_D1_optKtkA_1_F" Start="3202" End="3328"/>
  <Zalozka Nazev="SR_D1_optKtkA_3_F" Start="12379" End="13504"/>
  <Zalozka Nazev="SR_D1_optKtkN_1_F" Start="3066" End="3202"/>
  <Zalozka Nazev="SR_D1_optNahradaA_1_F" Start="28130" End="28568"/>
  <Zalozka Nazev="SR_D1_optNahrSazbaA_1_F" Start="10889" End="11238"/>
  <Zalozka Nazev="SR_D1_optRozpocitani1_1_F" Start="43083" End="43318"/>
  <Zalozka Nazev="SR_D1_optRozpocitani1_2_F" Start="43369" End="43559"/>
  <Zalozka Nazev="SR_D1_optRozpocitani1_3_F" Start="43922" End="44120"/>
  <Zalozka Nazev="SR_D1_optRozpocitani2_1_F" Start="43560" End="43776"/>
  <Zalozka Nazev="SR_D1_optRozpocitani2_2_F" Start="44121" End="44345"/>
  <Zalozka Nazev="SR_D1_optSmlKTK_1_F" Start="12379" End="12948"/>
  <Zalozka Nazev="SR_D1_optSmlRAS_1_F" Start="12948" End="13504"/>
  <Zalozka Nazev="SR_D1_optSpjataOs1_1_F" Start="41643" End="42023"/>
  <Zalozka Nazev="SR_D1_optSpjataOs2_1_F" Start="41165" End="41643"/>
  <Zalozka Nazev="SR_D1_optUcinnost1_1_F" Start="34969" End="36166"/>
  <Zalozka Nazev="SR_D1_optUcinnost2_1_F" Start="36166" End="36255"/>
  <Zalozka Nazev="SR_D1_optUcinnost3_1_F" Start="36255" End="36381"/>
  <Zalozka Nazev="SR_D1_optUrokKredit10_1_F" Start="9435" End="9976"/>
  <Zalozka Nazev="SR_D1_optUrokKredit11_1_F" Start="9976" End="10627"/>
  <Zalozka Nazev="SR_D1_optUrokKredit12_1_F" Start="10627" End="10889"/>
  <Zalozka Nazev="SR_D1_optUrokKredit1_1_F" Start="3328" End="4570"/>
  <Zalozka Nazev="SR_D1_optUrokKredit2_1_F" Start="4570" End="5810"/>
  <Zalozka Nazev="SR_D1_optUrokKredit3_1_F" Start="5810" End="7348"/>
  <Zalozka Nazev="SR_D1_optUrokKredit4_1_F" Start="7348" End="7932"/>
  <Zalozka Nazev="SR_D1_optUrokKredit5_1_F" Start="7932" End="8402"/>
  <Zalozka Nazev="SR_D1_optUrokKredit6_1_F" Start="8402" End="8616"/>
  <Zalozka Nazev="SR_D1_optUrokKredit7_1_F" Start="8616" End="9143"/>
  <Zalozka Nazev="SR_D1_optUrokKredit8_1_F" Start="9143" End="9260"/>
  <Zalozka Nazev="SR_D1_optUrokKredit9_1_F" Start="9260" End="9435"/>
  <Zalozka Nazev="SR_D1_optVypisy1_1_F" Start="33369" End="33653"/>
  <Zalozka Nazev="SR_D1_optVypisy2_1_F" Start="33653" End="33793"/>
  <Zalozka Nazev="V_D1_cboCuInk2_1" Start="59411" End="59411"/>
  <Zalozka Nazev="V_D1_cboCuInk3_1" Start="59489" End="59489"/>
  <Zalozka Nazev="V_D1_txtCuInk1_1" Start="59335" End="59335"/>
  <Zalozka Nazev="V_D1_txtCuInk4_1" Start="59582" End="59582"/>
  <Zalozka Nazev="V_D1_txtCuInk5_1" Start="59641" End="59641"/>
  <Zalozka Nazev="V_D1_txtDatumZasedani_1" Start="42966" End="42985"/>
  <Zalozka Nazev="V_D1_txtJedenUcet21_1" Start="43243" End="43262"/>
  <Zalozka Nazev="V_D1_txtJedenUcet22_1" Start="43297" End="43316"/>
  <Zalozka Nazev="V_D1_txtPevnaOdchylka_1" Start="9407" End="9426"/>
  <Zalozka Nazev="V_D1_txtPuvDohodaDen_1" Start="28362" End="28381"/>
  <Zalozka Nazev="V_D1_txtRozpocitani1_1" Start="43132" End="43151"/>
  <Zalozka Nazev="V_D1_txtSpjataAdresa10_1" Start="47472" End="47491"/>
  <Zalozka Nazev="V_D1_txtSpjataAdresa1_1" Start="44925" End="44944"/>
  <Zalozka Nazev="V_D1_txtSpjataAdresa2_1" Start="45208" End="45227"/>
  <Zalozka Nazev="V_D1_txtSpjataAdresa3_1" Start="45491" End="45510"/>
  <Zalozka Nazev="V_D1_txtSpjataAdresa4_1" Start="45774" End="45793"/>
  <Zalozka Nazev="V_D1_txtSpjataAdresa5_1" Start="46057" End="46076"/>
  <Zalozka Nazev="V_D1_txtSpjataAdresa6_1" Start="46340" End="46359"/>
  <Zalozka Nazev="V_D1_txtSpjataAdresa7_1" Start="46623" End="46642"/>
  <Zalozka Nazev="V_D1_txtSpjataAdresa8_1" Start="46906" End="46925"/>
  <Zalozka Nazev="V_D1_txtSpjataAdresa9_1" Start="47189" End="47208"/>
  <Zalozka Nazev="V_D1_txtSpjataOsoba10_1" Start="47433" End="47452"/>
  <Zalozka Nazev="V_D1_txtSpjataOsoba1_1" Start="44886" End="44905"/>
  <Zalozka Nazev="V_D1_txtSpjataOsoba2_1" Start="45169" End="45188"/>
  <Zalozka Nazev="V_D1_txtSpjataOsoba3_1" Start="45452" End="45471"/>
  <Zalozka Nazev="V_D1_txtSpjataOsoba4_1" Start="45735" End="45754"/>
  <Zalozka Nazev="V_D1_txtSpjataOsoba5_1" Start="46018" End="46037"/>
  <Zalozka Nazev="V_D1_txtSpjataOsoba6_1" Start="46301" End="46320"/>
  <Zalozka Nazev="V_D1_txtSpjataOsoba7_1" Start="46584" End="46603"/>
  <Zalozka Nazev="V_D1_txtSpjataOsoba8_1" Start="46867" End="46886"/>
  <Zalozka Nazev="V_D1_txtSpjataOsoba9_1" Start="47150" End="47169"/>
  <Zalozka Nazev="V_D1_txtUrokKredit6_1" Start="8528" End="8547"/>
  <Zalozka Nazev="V_D1_txtUrokKredit8_1" Start="9232" End="9251"/>
  <Zalozka Nazev="VV_OsobaKB" Start="44589" End="44589"/>
  <Zalozka Nazev="VV_OsobaKl" Start="44863" End="44863"/>
  <Zalozka Nazev="VV_OsobaKlSO_1" Start="45146" End="45146"/>
  <Zalozka Nazev="VV_OsobaKlSO_10" Start="47693" End="47693"/>
  <Zalozka Nazev="VV_OsobaKlSO_2" Start="45429" End="45429"/>
  <Zalozka Nazev="VV_OsobaKlSO_3" Start="45712" End="45712"/>
  <Zalozka Nazev="VV_OsobaKlSO_4" Start="45995" End="45995"/>
  <Zalozka Nazev="VV_OsobaKlSO_5" Start="46278" End="46278"/>
  <Zalozka Nazev="VV_OsobaKlSO_6" Start="46561" End="46561"/>
  <Zalozka Nazev="VV_OsobaKlSO_7" Start="46844" End="46844"/>
  <Zalozka Nazev="VV_OsobaKlSO_8" Start="47127" End="47127"/>
  <Zalozka Nazev="VV_OsobaKlSO_9" Start="47410" End="47410"/>
  <Zalozka Nazev="VV_ZapojUcet1" Start="43553" End="43553"/>
  <Zalozka Nazev="VV_ZapojUcet2" Start="43769" End="43769"/>
  <Zalozka Nazev="VV_ZapojUcetSpjata1" Start="44114" End="44114"/>
  <Zalozka Nazev="VV_ZapojUcetSpjata2" Start="44338" End="44338"/>
  <Zalozka Nazev="ZZ_Ester" Start="37295" End="38145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4064" End="14414"/>
  <Zalozka Nazev="ZZ_MenaCZK" Start="13581" End="14064"/>
  <Zalozka Nazev="ZZ_Obec" Start="42564" End="42988"/>
  <Zalozka Nazev="ZZ_Pribor" Start="38766" End="39254"/>
  <Zalozka Nazev="ZZ_Saron" Start="39254" End="39904"/>
  <Zalozka Nazev="ZZ_SOFR" Start="39904" End="40679"/>
  <Zalozka Nazev="ZZ_SONIA" Start="40679" End="41165"/>
  <Zalozka Nazev="ZZ_SpjataOsoba_10" Start="47419" End="47702"/>
  <Zalozka Nazev="ZZ_SpjataOsoba_2" Start="45155" End="45438"/>
  <Zalozka Nazev="ZZ_SpjataOsoba_3" Start="45438" End="45721"/>
  <Zalozka Nazev="ZZ_SpjataOsoba_4" Start="45721" End="46004"/>
  <Zalozka Nazev="ZZ_SpjataOsoba_5" Start="46004" End="46287"/>
  <Zalozka Nazev="ZZ_SpjataOsoba_6" Start="46287" End="46570"/>
  <Zalozka Nazev="ZZ_SpjataOsoba_7" Start="46570" End="46853"/>
  <Zalozka Nazev="ZZ_SpjataOsoba_8" Start="46853" End="47136"/>
  <Zalozka Nazev="ZZ_SpjataOsoba_9" Start="47136" End="47419"/>
</Zalozky_Smlouva>
</file>

<file path=customXml/item2.xml><?xml version="1.0" encoding="utf-8"?>
<Banky_SpjataOsoba>
  <MistoPodpisu>Zlíně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3.xml><?xml version="1.0" encoding="utf-8"?>
<Osoby_Klient MAXID="0" PocetOsob="1">
  <ListboxValue>Zlínský kraj - 70891320</ListboxValue>
  <Osoba>
    <TypRoleOsoby>OBEC</TypRoleOsoby>
    <Dolozka>False</Dolozka>
    <JeZastoupen>True</JeZastoupen>
    <RelZastoupeni>2</RelZastoupeni>
    <Nazev ControlName="TextBox152">Zlínský kraj</Nazev>
    <ICO ControlName="TextBox153">70891320</ICO>
    <Sidlo-stat ControlName="TextBox434">ČR</Sidlo-stat>
    <Sidlo-ulice ControlName="TextBox435">třída Tomáše Bati 21</Sidlo-ulice>
    <Sidlo-PSC ControlName="TextBox436">760 01</Sidlo-PSC>
    <Sidlo-mesto ControlName="TextBox437">Zlín</Sidlo-mesto>
  </Osoba>
  <Osoba>
    <TypRoleOsoby>FOO</TypRoleOsoby>
    <Dolozka>False</Dolozka>
    <Partner/>
    <Zastupujici>True</Zastupujici>
    <TypZastoupeni>opatrovník</TypZastoupeni>
    <TypZastoupeniAj/>
    <TypZastoupeniPO/>
    <TypZastoupeniPOAj/>
    <RelZastoupeni>2</RelZastoupeni>
    <Adresa-stat ControlName="statZasFOO1">ČR</Adresa-stat>
    <RC ControlName="TextBox233"/>
    <Prijmeni ControlName="TextBox234">Holiš</Prijmeni>
    <Jmeno ControlName="TextBox235">Radim</Jmeno>
    <TitulPred ControlName="TextBox236">Ing.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  <Den-zmoceneniPO ControlName="txtZeDnePO1"/>
  </Osoba>
</Osoby_Klient>
</file>

<file path=customXml/item4.xml><?xml version="1.0" encoding="utf-8"?>
<Osoby_SpjataOsoba MAXID="5" PocetOsob="5">
  <ListboxValue>Slovácké muzeum v Uherském Hradišti, příspěvková organizace - 00092126</ListboxValue>
  <Osoba>
    <TypRoleOsoby>OBEC</TypRoleOsoby>
    <Dolozka>False</Dolozka>
    <JeZastoupen>True</JeZastoupen>
    <RelZastoupeni>1</RelZastoupeni>
    <Nazev ControlName="TextBox152">Slovácké muzeum v Uherském Hradišti, příspěvková organizace</Nazev>
    <ICO ControlName="TextBox153">00092126</ICO>
    <Sidlo-stat ControlName="TextBox434">ČR</Sidlo-stat>
    <Sidlo-ulice ControlName="TextBox435">Smetanovy sady 179</Sidlo-ulice>
    <Sidlo-PSC ControlName="TextBox436">686 01</Sidlo-PSC>
    <Sidlo-mesto ControlName="TextBox437">Uherské Hradiště</Sidlo-mesto>
  </Osoba>
  <Osoba>
    <TypRoleOsoby>FOO</TypRoleOsoby>
    <Dolozka>False</Dolozka>
    <Partner/>
    <Zastupujici>True</Zastupujici>
    <TypZastoupeni>zmocněnec na základě plné moci</TypZastoupeni>
    <TypZastoupeniAj/>
    <TypZastoupeniPO/>
    <TypZastoupeniPOAj/>
    <RelZastoupeni>1</RelZastoupeni>
    <Adresa-stat ControlName="statZasFOO1">ČR</Adresa-stat>
    <RC ControlName="TextBox233"/>
    <Prijmeni ControlName="TextBox234">Frolec</Prijmeni>
    <Jmeno ControlName="TextBox235">Ivo</Jmeno>
    <TitulPred ControlName="TextBox236">PhDr.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Střední škola průmyslová, hotelová a zdravotnická Uherské Hradiště - 00559644</ListboxValue>
  <Osoba>
    <TypRoleOsoby>OBEC</TypRoleOsoby>
    <Dolozka>False</Dolozka>
    <JeZastoupen>True</JeZastoupen>
    <RelZastoupeni>2</RelZastoupeni>
    <Nazev ControlName="TextBox152">Střední škola průmyslová, hotelová a zdravotnická Uherské Hradiště</Nazev>
    <ICO ControlName="TextBox153">00559644</ICO>
    <Sidlo-stat ControlName="TextBox434">ČR</Sidlo-stat>
    <Sidlo-ulice ControlName="TextBox435">Kolárova 617</Sidlo-ulice>
    <Sidlo-PSC ControlName="TextBox436">686 01</Sidlo-PSC>
    <Sidlo-mesto ControlName="TextBox437">Uherské Hradiště</Sidlo-mesto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2</RelZastoupeni>
    <Adresa-stat ControlName="statZasFOO1">ČR</Adresa-stat>
    <RC ControlName="TextBox233"/>
    <Prijmeni ControlName="TextBox234">Zatloukal</Prijmeni>
    <Jmeno ControlName="TextBox235">Jaroslav</Jmeno>
    <TitulPred ControlName="TextBox236">Ing.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Gymnázium Uherské Hradiště - 60371684</ListboxValue>
  <Osoba>
    <TypRoleOsoby>OBEC</TypRoleOsoby>
    <Dolozka>False</Dolozka>
    <JeZastoupen>True</JeZastoupen>
    <RelZastoupeni>3</RelZastoupeni>
    <Nazev ControlName="TextBox152">Gymnázium Uherské Hradiště</Nazev>
    <ICO ControlName="TextBox153">60371684</ICO>
    <Sidlo-stat ControlName="TextBox434">ČR</Sidlo-stat>
    <Sidlo-ulice ControlName="TextBox435">Velehradská třída 218</Sidlo-ulice>
    <Sidlo-PSC ControlName="TextBox436">686 01</Sidlo-PSC>
    <Sidlo-mesto ControlName="TextBox437">Uherské Hradiště</Sidlo-mesto>
  </Osoba>
  <Osoba>
    <TypRoleOsoby>FOO</TypRoleOsoby>
    <Dolozka>False</Dolozka>
    <Partner/>
    <Zastupujici>True</Zastupujici>
    <TypZastoupeni>generální ředitel</TypZastoupeni>
    <TypZastoupeniAj/>
    <TypZastoupeniPO/>
    <TypZastoupeniPOAj/>
    <RelZastoupeni>3</RelZastoupeni>
    <Adresa-stat ControlName="statZasFOO1">ČR</Adresa-stat>
    <RC ControlName="TextBox233"/>
    <Prijmeni ControlName="TextBox234">Horký</Prijmeni>
    <Jmeno ControlName="TextBox235">Richard</Jmeno>
    <TitulPred ControlName="TextBox236">Mgr.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Střední uměleckoprůmyslová škola sklářská Valašské Meziříčí - 00845060</ListboxValue>
  <Osoba>
    <TypRoleOsoby>OBEC</TypRoleOsoby>
    <Dolozka>False</Dolozka>
    <JeZastoupen>True</JeZastoupen>
    <RelZastoupeni>4</RelZastoupeni>
    <Nazev ControlName="TextBox152">Střední uměleckoprůmyslová škola sklářská Valašské Meziříčí</Nazev>
    <ICO ControlName="TextBox153">00845060</ICO>
    <Sidlo-stat ControlName="TextBox434">ČR</Sidlo-stat>
    <Sidlo-ulice ControlName="TextBox435">Sklářská 603/8</Sidlo-ulice>
    <Sidlo-PSC ControlName="TextBox436">757 01</Sidlo-PSC>
    <Sidlo-mesto ControlName="TextBox437">Krásno nad Bečvou</Sidlo-mesto>
  </Osoba>
  <Osoba>
    <TypRoleOsoby>FOO</TypRoleOsoby>
    <Dolozka>False</Dolozka>
    <Partner/>
    <Zastupujici>True</Zastupujici>
    <TypZastoupeni>statutární ředitel</TypZastoupeni>
    <TypZastoupeniAj/>
    <TypZastoupeniPO/>
    <TypZastoupeniPOAj/>
    <RelZastoupeni>4</RelZastoupeni>
    <Adresa-stat ControlName="statZasFOO1">ČR</Adresa-stat>
    <RC ControlName="TextBox233"/>
    <Prijmeni ControlName="TextBox234">Pivovarčík</Prijmeni>
    <Jmeno ControlName="TextBox235">Jiří</Jmeno>
    <TitulPred ControlName="TextBox236">Mgr.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Dětský domov Valašské Meziříčí - 62334808</ListboxValue>
  <Osoba>
    <TypRoleOsoby>OBEC</TypRoleOsoby>
    <Dolozka>False</Dolozka>
    <JeZastoupen>True</JeZastoupen>
    <RelZastoupeni>5</RelZastoupeni>
    <Nazev ControlName="TextBox152">Dětský domov Valašské Meziříčí</Nazev>
    <ICO ControlName="TextBox153">62334808</ICO>
    <Sidlo-stat ControlName="TextBox434">ČR</Sidlo-stat>
    <Sidlo-ulice ControlName="TextBox435">Žerotínova 211</Sidlo-ulice>
    <Sidlo-PSC ControlName="TextBox436">757 01</Sidlo-PSC>
    <Sidlo-mesto ControlName="TextBox437">Valašské Meziříčí</Sidlo-mesto>
  </Osoba>
  <Osoba>
    <TypRoleOsoby>FOO</TypRoleOsoby>
    <Dolozka>False</Dolozka>
    <Partner/>
    <Zastupujici>True</Zastupujici>
    <TypZastoupeni>statutární ředitel</TypZastoupeni>
    <TypZastoupeniAj/>
    <TypZastoupeniPO/>
    <TypZastoupeniPOAj/>
    <RelZastoupeni>5</RelZastoupeni>
    <Adresa-stat ControlName="statZasFOO1">ČR</Adresa-stat>
    <RC ControlName="TextBox233"/>
    <Prijmeni ControlName="TextBox234">Šrámková</Prijmeni>
    <Jmeno ControlName="TextBox235">Markéta</Jmeno>
    <TitulPred ControlName="TextBox236">Mgr.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5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ANO</cboUcto2>
  <txtCu2/>
  <txtSkupina2/>
  <cboZpusob2>Poměrově</cboZpusob2>
  <txtJmenoKB/>
  <cboFunkceKB>Customer Service Specialist</cboFunkceKB>
  <txtMailKB>cashpooling@kb.cz</txtMailKB>
  <txtTelKB>+420 955 533 273</txtTelKB>
  <cboAdresaKB>Václavské nám. 42, Praha 1, 11407</cboAdresaKB>
  <optCena1A>True</optCena1A>
  <optCena1N>False</optCena1N>
  <txtCena1>1.000</txtCena1>
  <txtCuInk1>131-153590267/0100</txtCuInk1>
  <optCena2A>True</optCena2A>
  <optCena2N>False</optCena2N>
  <txtCena2>100</txtCena2>
  <optCena3A>True</optCena3A>
  <optCena3N>False</optCena3N>
  <txtCena3>200</txtCena3>
  <optCena4A>True</optCena4A>
  <optCena4N>False</optCena4N>
  <txtCena4>500</txtCena4>
  <txtCuInk4>131-153590267/0100</txtCuInk4>
  <optCena5A>True</optCena5A>
  <optCena5N>False</optCena5N>
  <txtCena5>2.000</txtCena5>
  <txtCuInk5>131-153590267/0100</txtCuInk5>
  <optSpjataOs1>False</optSpjataOs1>
  <optSpjataOs2>True</optSpjataOs2>
  <txtPokutaVyse>10.000</txtPokutaVyse>
  <txtPokutaCu>131-153590267/0100</txtPokutaCu>
  <txtPocetStej>7</txtPocetStej>
  <txtZapojUcet5/>
  <cboFO5>NE</cboFO5>
  <cboUcto5>NE</cboUcto5>
  <txtCu5/>
  <txtSkupina5/>
  <cboZpusob5>Nezapočítávat</cboZpusob5>
  <cboSpjataOsoba1>Dětský domov Valašské Meziříčí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petra.nemcova@zlinskykraj.cz, anna.bajerova@zlinskykraj.cz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referent</cboFunkceKl>
  <txtMailKl/>
  <txtTelKl/>
  <cboOpravneniKl>B) Příjemce sestav dle čl. 3.1</cboOpravneniKl>
  <cboSestavyKl>Všechny</cboSestavyKl>
  <txtSkupinaKl/>
  <txtJmenoKlSO1/>
  <cboFunkceKlSO1>ekonom</cboFunkceKlSO1>
  <txtMailKlSO1/>
  <txtTelKlSO1/>
  <txtSpjataOsoba1>Slovácké muzeum v Uherském Hradišti, příspěvková organizace</txtSpjataOsoba1>
  <txtSpjataAdresa1>Smetanovy sady 179, Uherské Hradiště 686 01</txtSpjataAdresa1>
  <cboOpravneniKlSO1>B) Příjemce sestav dle čl. 3.1</cboOpravneniKlSO1>
  <cboSestavyKlSO1>Skupina č. 2</cboSestavyKlSO1>
  <txtSkupinaKlSO1>2</txtSkupinaKlSO1>
  <txtJmenoKlSO2/>
  <cboFunkceKlSO2>ředtel školy</cboFunkceKlSO2>
  <txtMailKlSO2/>
  <txtTelKlSO2/>
  <txtSpjataOsoba2>Střední škola průmyslová, hotelová a zdravotnická Uherské Hradiště</txtSpjataOsoba2>
  <txtSpjataAdresa2>Kolárova 617, Uherské Hradiště 686 01</txtSpjataAdresa2>
  <cboOpravneniKlSO2>A) Plné oprávnění jednat</cboOpravneniKlSO2>
  <cboSestavyKlSO2>Skupina č. </cboSestavyKlSO2>
  <txtSkupinaKlSO2>3</txtSkupinaKlSO2>
  <txtJmenoKlSO3/>
  <cboFunkceKlSO3>ředitel </cboFunkceKlSO3>
  <txtMailKlSO3/>
  <txtTelKlSO3/>
  <txtSpjataOsoba3>Gymnázium Uherské Hradiště</txtSpjataOsoba3>
  <txtSpjataAdresa3>Velehradská třída 218, Uherské Hradiště 686 01</txtSpjataAdresa3>
  <cboOpravneniKlSO3>A) Plné oprávnění jednat</cboOpravneniKlSO3>
  <cboSestavyKlSO3>Skupina č. </cboSestavyKlSO3>
  <txtSkupinaKlSO3>4</txtSkupinaKlSO3>
  <txtJmenoKlSO4/>
  <cboFunkceKlSO4>ředitel školy</cboFunkceKlSO4>
  <txtMailKlSO4/>
  <txtTelKlSO4/>
  <txtSpjataOsoba4>Střední uměleckoprůmyslová škola sklářská Valašské Meziříčí</txtSpjataOsoba4>
  <txtSpjataAdresa4>Sklářská 603/8, Krásno nad Bečvou 757 01</txtSpjataAdresa4>
  <cboOpravneniKlSO4>A) Plné oprávnění jednat</cboOpravneniKlSO4>
  <cboSestavyKlSO4>Skupina č. </cboSestavyKlSO4>
  <txtSkupinaKlSO4>5</txtSkupinaKlSO4>
  <txtJmenoKlSO5/>
  <cboFunkceKlSO5>ředitelka</cboFunkceKlSO5>
  <txtMailKlSO5/>
  <txtTelKlSO5/>
  <txtSpjataOsoba5>Dětský domov Valašské Meziříčí</txtSpjataOsoba5>
  <txtSpjataAdresa5>Žerotínova 211, Valašské Meziříčí 757 01</txtSpjataAdresa5>
  <cboOpravneniKlSO5>A) Plné oprávnění jednat</cboOpravneniKlSO5>
  <cboSestavyKlSO5>Skupina č. </cboSestavyKlSO5>
  <txtSkupinaKlSO5>6</txtSkupinaKlSO5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dle Přílohy č. 1</cboCuInk2>
  <cboCuInk3>131-153590267/0100</cboCuInk3>
  <chkDovetek>True</chkDovetek>
</Smlouva>
</file>

<file path=customXml/item6.xml><?xml version="1.0" encoding="utf-8"?>
<Banky_Klient>
  <MistoPodpisu>Zlíně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Pavel Mizera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komerční pracovník</PracovnikFunkce>
    <PracovnikJmeno ControlName="pracovnikJmeno2">Leona Kadlečíková</PracovnikJmeno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Pavel Mizera</OverilJmeno>
    <cmbfunkceOverujiciAj ControlName="cmbfunkceOverujiciAj"/>
  </Banker>
</Banky_Klient>
</file>

<file path=customXml/itemProps1.xml><?xml version="1.0" encoding="utf-8"?>
<ds:datastoreItem xmlns:ds="http://schemas.openxmlformats.org/officeDocument/2006/customXml" ds:itemID="{8F0360CF-3AF1-4BBA-8987-7A78858552CE}">
  <ds:schemaRefs/>
</ds:datastoreItem>
</file>

<file path=customXml/itemProps2.xml><?xml version="1.0" encoding="utf-8"?>
<ds:datastoreItem xmlns:ds="http://schemas.openxmlformats.org/officeDocument/2006/customXml" ds:itemID="{065DA3E9-E41F-4B9A-9041-0BFB5AE268F8}">
  <ds:schemaRefs/>
</ds:datastoreItem>
</file>

<file path=customXml/itemProps3.xml><?xml version="1.0" encoding="utf-8"?>
<ds:datastoreItem xmlns:ds="http://schemas.openxmlformats.org/officeDocument/2006/customXml" ds:itemID="{8FCE8079-2406-4668-BBF9-A3458FA21AE2}">
  <ds:schemaRefs/>
</ds:datastoreItem>
</file>

<file path=customXml/itemProps4.xml><?xml version="1.0" encoding="utf-8"?>
<ds:datastoreItem xmlns:ds="http://schemas.openxmlformats.org/officeDocument/2006/customXml" ds:itemID="{412B2734-F55B-4C65-AF9D-78F255DCF312}">
  <ds:schemaRefs/>
</ds:datastoreItem>
</file>

<file path=customXml/itemProps5.xml><?xml version="1.0" encoding="utf-8"?>
<ds:datastoreItem xmlns:ds="http://schemas.openxmlformats.org/officeDocument/2006/customXml" ds:itemID="{329BED50-E5D8-40D3-9C7C-E00706FC8FFE}">
  <ds:schemaRefs/>
</ds:datastoreItem>
</file>

<file path=customXml/itemProps6.xml><?xml version="1.0" encoding="utf-8"?>
<ds:datastoreItem xmlns:ds="http://schemas.openxmlformats.org/officeDocument/2006/customXml" ds:itemID="{801C9E61-EEBA-42D4-975F-4B000A87C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DOCPESKU.dot</Template>
  <TotalTime>8</TotalTime>
  <Pages>4</Pages>
  <Words>1021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7031</CharactersWithSpaces>
  <SharedDoc>false</SharedDoc>
  <HLinks>
    <vt:vector size="6" baseType="variant">
      <vt:variant>
        <vt:i4>6029423</vt:i4>
      </vt:variant>
      <vt:variant>
        <vt:i4>3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Fucik Pavel</dc:creator>
  <cp:keywords/>
  <dc:description/>
  <cp:lastModifiedBy>Pavelková Kateřina</cp:lastModifiedBy>
  <cp:revision>5</cp:revision>
  <cp:lastPrinted>2015-02-17T16:02:00Z</cp:lastPrinted>
  <dcterms:created xsi:type="dcterms:W3CDTF">2024-10-02T05:59:00Z</dcterms:created>
  <dcterms:modified xsi:type="dcterms:W3CDTF">2024-10-02T06:43:00Z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Zlíně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2024-10-02T06:18:53Z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</Properties>
</file>